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C561E" w14:textId="763777CB" w:rsidR="00446A22" w:rsidRPr="00446A22" w:rsidRDefault="0024379E" w:rsidP="0024379E">
      <w:pPr>
        <w:tabs>
          <w:tab w:val="left" w:pos="360"/>
        </w:tabs>
        <w:spacing w:after="0" w:line="240" w:lineRule="auto"/>
        <w:rPr>
          <w:rFonts w:ascii="Times New Roman" w:eastAsia="Times New Roman" w:hAnsi="Times New Roman" w:cs="Times New Roman"/>
          <w:b/>
          <w:bCs/>
          <w:sz w:val="40"/>
          <w:szCs w:val="40"/>
          <w:lang w:val="en-US"/>
        </w:rPr>
      </w:pPr>
      <w:r>
        <w:rPr>
          <w:rFonts w:ascii="Times New Roman" w:eastAsia="Times New Roman" w:hAnsi="Times New Roman" w:cs="Times New Roman"/>
          <w:b/>
          <w:bCs/>
          <w:sz w:val="40"/>
          <w:szCs w:val="40"/>
          <w:lang w:val="en-US"/>
        </w:rPr>
        <w:t>Supplementary Material</w:t>
      </w:r>
    </w:p>
    <w:p w14:paraId="5DB02725" w14:textId="77777777" w:rsidR="00446A22" w:rsidRPr="00446A22" w:rsidRDefault="00446A22" w:rsidP="0024379E">
      <w:pPr>
        <w:tabs>
          <w:tab w:val="left" w:pos="360"/>
        </w:tabs>
        <w:spacing w:after="0" w:line="240" w:lineRule="auto"/>
        <w:rPr>
          <w:rFonts w:ascii="Times New Roman" w:eastAsia="Times New Roman" w:hAnsi="Times New Roman" w:cs="Times New Roman"/>
          <w:b/>
          <w:bCs/>
          <w:sz w:val="24"/>
          <w:szCs w:val="24"/>
          <w:lang w:val="en-US"/>
        </w:rPr>
      </w:pPr>
    </w:p>
    <w:p w14:paraId="524B47DA" w14:textId="7979C7FC" w:rsidR="004A09F5" w:rsidRPr="00446A22" w:rsidRDefault="45FDA9EE" w:rsidP="0024379E">
      <w:pPr>
        <w:tabs>
          <w:tab w:val="left" w:pos="360"/>
        </w:tabs>
        <w:spacing w:after="0" w:line="240" w:lineRule="auto"/>
        <w:rPr>
          <w:rFonts w:ascii="Times New Roman" w:eastAsia="Times New Roman" w:hAnsi="Times New Roman" w:cs="Times New Roman"/>
          <w:b/>
          <w:bCs/>
          <w:sz w:val="24"/>
          <w:szCs w:val="24"/>
          <w:lang w:val="en-US"/>
        </w:rPr>
      </w:pPr>
      <w:r w:rsidRPr="00446A22">
        <w:rPr>
          <w:rFonts w:ascii="Times New Roman" w:eastAsia="Times New Roman" w:hAnsi="Times New Roman" w:cs="Times New Roman"/>
          <w:b/>
          <w:bCs/>
          <w:sz w:val="24"/>
          <w:szCs w:val="24"/>
          <w:lang w:val="en-US"/>
        </w:rPr>
        <w:t xml:space="preserve">Naturalistic </w:t>
      </w:r>
      <w:r w:rsidR="00446A22" w:rsidRPr="00446A22">
        <w:rPr>
          <w:rFonts w:ascii="Times New Roman" w:eastAsia="Times New Roman" w:hAnsi="Times New Roman" w:cs="Times New Roman"/>
          <w:b/>
          <w:bCs/>
          <w:sz w:val="24"/>
          <w:szCs w:val="24"/>
          <w:lang w:val="en-US"/>
        </w:rPr>
        <w:t xml:space="preserve">Eye Movement Tasks </w:t>
      </w:r>
      <w:r w:rsidRPr="00446A22">
        <w:rPr>
          <w:rFonts w:ascii="Times New Roman" w:eastAsia="Times New Roman" w:hAnsi="Times New Roman" w:cs="Times New Roman"/>
          <w:b/>
          <w:bCs/>
          <w:sz w:val="24"/>
          <w:szCs w:val="24"/>
          <w:lang w:val="en-US"/>
        </w:rPr>
        <w:t xml:space="preserve">in </w:t>
      </w:r>
      <w:r w:rsidR="00446A22" w:rsidRPr="00446A22">
        <w:rPr>
          <w:rFonts w:ascii="Times New Roman" w:eastAsia="Times New Roman" w:hAnsi="Times New Roman" w:cs="Times New Roman"/>
          <w:b/>
          <w:bCs/>
          <w:sz w:val="24"/>
          <w:szCs w:val="24"/>
          <w:lang w:val="en-US"/>
        </w:rPr>
        <w:t>Parkinson’s Disease: A Systematic Review</w:t>
      </w:r>
    </w:p>
    <w:p w14:paraId="28FCDE6F" w14:textId="07EE1415" w:rsidR="00FA578D" w:rsidRDefault="00FA578D" w:rsidP="0024379E">
      <w:pPr>
        <w:spacing w:after="0" w:line="240" w:lineRule="auto"/>
        <w:rPr>
          <w:rFonts w:ascii="Times New Roman" w:hAnsi="Times New Roman" w:cs="Times New Roman"/>
          <w:b/>
          <w:bCs/>
          <w:sz w:val="24"/>
          <w:szCs w:val="24"/>
          <w:lang w:val="en-US"/>
        </w:rPr>
      </w:pPr>
    </w:p>
    <w:p w14:paraId="2BA372B5" w14:textId="77777777" w:rsidR="0024379E" w:rsidRDefault="0024379E" w:rsidP="0024379E">
      <w:pPr>
        <w:spacing w:after="0" w:line="240" w:lineRule="auto"/>
        <w:rPr>
          <w:rFonts w:ascii="Times New Roman" w:hAnsi="Times New Roman" w:cs="Times New Roman"/>
          <w:b/>
          <w:bCs/>
          <w:sz w:val="24"/>
          <w:szCs w:val="24"/>
          <w:lang w:val="en-US"/>
        </w:rPr>
      </w:pPr>
    </w:p>
    <w:p w14:paraId="651E784A" w14:textId="77777777" w:rsidR="0024379E" w:rsidRPr="0024379E" w:rsidRDefault="0024379E" w:rsidP="0024379E">
      <w:pPr>
        <w:spacing w:after="0" w:line="240" w:lineRule="auto"/>
        <w:rPr>
          <w:rFonts w:ascii="Times New Roman" w:hAnsi="Times New Roman" w:cs="Times New Roman"/>
          <w:b/>
          <w:bCs/>
          <w:sz w:val="24"/>
          <w:szCs w:val="24"/>
          <w:lang w:val="en-US"/>
        </w:rPr>
      </w:pPr>
    </w:p>
    <w:p w14:paraId="3231CB12" w14:textId="62F0CB11" w:rsidR="29575924" w:rsidRPr="0024379E" w:rsidRDefault="0024379E" w:rsidP="0024379E">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Supplementary Material 3</w:t>
      </w:r>
      <w:r w:rsidR="29575924" w:rsidRPr="0024379E">
        <w:rPr>
          <w:rFonts w:ascii="Times New Roman" w:hAnsi="Times New Roman" w:cs="Times New Roman"/>
          <w:b/>
          <w:bCs/>
          <w:sz w:val="24"/>
          <w:szCs w:val="24"/>
          <w:lang w:val="en-US"/>
        </w:rPr>
        <w:t xml:space="preserve">: Modified Downs and Black Risk of </w:t>
      </w:r>
      <w:r w:rsidR="7ACB8E7F" w:rsidRPr="0024379E">
        <w:rPr>
          <w:rFonts w:ascii="Times New Roman" w:hAnsi="Times New Roman" w:cs="Times New Roman"/>
          <w:b/>
          <w:bCs/>
          <w:sz w:val="24"/>
          <w:szCs w:val="24"/>
          <w:lang w:val="en-US"/>
        </w:rPr>
        <w:t>Bias Tool</w:t>
      </w:r>
    </w:p>
    <w:p w14:paraId="38383552" w14:textId="6C513659" w:rsidR="7ACB8E7F" w:rsidRPr="00446A22" w:rsidRDefault="7ACB8E7F" w:rsidP="0024379E">
      <w:pPr>
        <w:pStyle w:val="ListParagraph"/>
        <w:numPr>
          <w:ilvl w:val="0"/>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Is the hypothesis/aim/objective of the study clearly described?</w:t>
      </w:r>
    </w:p>
    <w:p w14:paraId="5E0C29F9" w14:textId="60E68C95"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Yes (2)</w:t>
      </w:r>
    </w:p>
    <w:p w14:paraId="3909A665" w14:textId="47D80740"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Partially (1)</w:t>
      </w:r>
    </w:p>
    <w:p w14:paraId="2BA7AD31" w14:textId="2A94754F"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 (0)</w:t>
      </w:r>
    </w:p>
    <w:p w14:paraId="3A6EA857" w14:textId="6437EE3C" w:rsidR="7ACB8E7F" w:rsidRPr="00446A22" w:rsidRDefault="7ACB8E7F" w:rsidP="0024379E">
      <w:pPr>
        <w:pStyle w:val="ListParagraph"/>
        <w:numPr>
          <w:ilvl w:val="0"/>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Are the main outcomes to be measured clearly described in the Introduction or Methods section? If the main outcomes are first mentioned in the Results section, the question should be answered no.</w:t>
      </w:r>
    </w:p>
    <w:p w14:paraId="277BCE56" w14:textId="2E541335"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Yes (2)</w:t>
      </w:r>
    </w:p>
    <w:p w14:paraId="610C137D" w14:textId="1DBB87A0"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Partially (1)</w:t>
      </w:r>
    </w:p>
    <w:p w14:paraId="7C83EF8A" w14:textId="1A5AB921"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 (0)</w:t>
      </w:r>
    </w:p>
    <w:p w14:paraId="7AF870D9" w14:textId="484A0F50" w:rsidR="7ACB8E7F" w:rsidRPr="00446A22" w:rsidRDefault="7ACB8E7F" w:rsidP="0024379E">
      <w:pPr>
        <w:pStyle w:val="ListParagraph"/>
        <w:numPr>
          <w:ilvl w:val="0"/>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Are the characteristics of the participants included in the study clearly described? Inclusion and/or exclusion criteria should be given.</w:t>
      </w:r>
    </w:p>
    <w:p w14:paraId="31B483ED" w14:textId="05C7CAD5"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Yes (2)</w:t>
      </w:r>
    </w:p>
    <w:p w14:paraId="1D131FFF" w14:textId="6F96E488"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Partially (1)</w:t>
      </w:r>
    </w:p>
    <w:p w14:paraId="409B7AA6" w14:textId="0DA41E95"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 (0)</w:t>
      </w:r>
    </w:p>
    <w:p w14:paraId="2B2F7F72" w14:textId="2C5AB7D1" w:rsidR="7ACB8E7F" w:rsidRPr="00446A22" w:rsidRDefault="7ACB8E7F" w:rsidP="0024379E">
      <w:pPr>
        <w:pStyle w:val="ListParagraph"/>
        <w:numPr>
          <w:ilvl w:val="0"/>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Are the stimuli clearly described?</w:t>
      </w:r>
    </w:p>
    <w:p w14:paraId="35A127B3" w14:textId="69F3B08A"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Yes (2)</w:t>
      </w:r>
    </w:p>
    <w:p w14:paraId="0DFC4BFF" w14:textId="4E5BEA15"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Partially (1)</w:t>
      </w:r>
    </w:p>
    <w:p w14:paraId="45400DC8" w14:textId="117377D2"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 (0)</w:t>
      </w:r>
    </w:p>
    <w:p w14:paraId="59768A78" w14:textId="419F5162" w:rsidR="7ACB8E7F" w:rsidRPr="00446A22" w:rsidRDefault="7ACB8E7F" w:rsidP="0024379E">
      <w:pPr>
        <w:pStyle w:val="ListParagraph"/>
        <w:numPr>
          <w:ilvl w:val="0"/>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Are the distributions of principal confounders in each group of subjects to be compared clearly described? A list of principal confounders is provided in between-subjects studies, such as baseline cognitive scores.</w:t>
      </w:r>
    </w:p>
    <w:p w14:paraId="1892AE74" w14:textId="5999F1C4"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Yes (2)</w:t>
      </w:r>
    </w:p>
    <w:p w14:paraId="67388B99" w14:textId="5C9CFDB5"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Partially (1)</w:t>
      </w:r>
    </w:p>
    <w:p w14:paraId="27B8618F" w14:textId="2E60FA8F"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 (0)</w:t>
      </w:r>
    </w:p>
    <w:p w14:paraId="53AD0EB5" w14:textId="224D1F11"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Not applicable (2)</w:t>
      </w:r>
    </w:p>
    <w:p w14:paraId="1235056E" w14:textId="0D0DC32B" w:rsidR="7ACB8E7F" w:rsidRPr="00446A22" w:rsidRDefault="7ACB8E7F" w:rsidP="0024379E">
      <w:pPr>
        <w:pStyle w:val="ListParagraph"/>
        <w:numPr>
          <w:ilvl w:val="0"/>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Are the main findings of the study clearly described? Simple outcome data should be reported for all major findings so that the reader can check the major analyses and conclusions. (This question does not cover statistical tests which are considered below).</w:t>
      </w:r>
    </w:p>
    <w:p w14:paraId="510C7BEE" w14:textId="3BF8CC92"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Yes (2)</w:t>
      </w:r>
    </w:p>
    <w:p w14:paraId="72769BA3" w14:textId="6F1CDD81"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Partially (1)</w:t>
      </w:r>
    </w:p>
    <w:p w14:paraId="22422A21" w14:textId="24263006"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 (0)</w:t>
      </w:r>
    </w:p>
    <w:p w14:paraId="69644A07" w14:textId="5AE16297"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Not applicable (2)</w:t>
      </w:r>
    </w:p>
    <w:p w14:paraId="5693F073" w14:textId="46C9C1F0" w:rsidR="7ACB8E7F" w:rsidRPr="00446A22" w:rsidRDefault="7ACB8E7F" w:rsidP="0024379E">
      <w:pPr>
        <w:pStyle w:val="ListParagraph"/>
        <w:numPr>
          <w:ilvl w:val="0"/>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 xml:space="preserve">Does the study provide estimates of the random variability in the data for the main outcomes? In non-normally distributed </w:t>
      </w:r>
      <w:proofErr w:type="gramStart"/>
      <w:r w:rsidRPr="00446A22">
        <w:rPr>
          <w:rFonts w:ascii="Times New Roman" w:eastAsia="Calibri" w:hAnsi="Times New Roman" w:cs="Times New Roman"/>
          <w:sz w:val="20"/>
          <w:szCs w:val="20"/>
          <w:lang w:val="en-US"/>
        </w:rPr>
        <w:t>data</w:t>
      </w:r>
      <w:proofErr w:type="gramEnd"/>
      <w:r w:rsidRPr="00446A22">
        <w:rPr>
          <w:rFonts w:ascii="Times New Roman" w:eastAsia="Calibri" w:hAnsi="Times New Roman" w:cs="Times New Roman"/>
          <w:sz w:val="20"/>
          <w:szCs w:val="20"/>
          <w:lang w:val="en-US"/>
        </w:rPr>
        <w:t xml:space="preserve"> the inter-quartile range of results should be reported. In normally distributed data the standard error, standard deviation, or confidence intervals should be reported. If the distribution of the data is not described, it must be assumed that the estimates used were appropriate and the questions should be answered ‘Yes’.</w:t>
      </w:r>
    </w:p>
    <w:p w14:paraId="02F83E8D" w14:textId="43D73741"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Yes (2)</w:t>
      </w:r>
    </w:p>
    <w:p w14:paraId="2313CECB" w14:textId="1CE81BB4"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 (0)</w:t>
      </w:r>
    </w:p>
    <w:p w14:paraId="11BDD63E" w14:textId="57E50E08" w:rsidR="7ACB8E7F" w:rsidRPr="00446A22" w:rsidRDefault="7ACB8E7F" w:rsidP="0024379E">
      <w:pPr>
        <w:pStyle w:val="ListParagraph"/>
        <w:numPr>
          <w:ilvl w:val="0"/>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Have the characteristics of participants lost to drop-out or exclusion been described? This should be answered ‘Yes’ where there were no losses to drop-out or exclusion or where losses were so small that findings would be unaffected by their inclusion. This should be answered ‘No’ where a study does not report the number of participants lost to drop-out or exclusion.</w:t>
      </w:r>
    </w:p>
    <w:p w14:paraId="4D1E7735" w14:textId="54009A6B"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Yes (2)</w:t>
      </w:r>
    </w:p>
    <w:p w14:paraId="79E1F646" w14:textId="3C8BC533"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Partially (1)</w:t>
      </w:r>
    </w:p>
    <w:p w14:paraId="395EB7EB" w14:textId="7DBE8D9D"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 (0)</w:t>
      </w:r>
    </w:p>
    <w:p w14:paraId="36A6A1E3" w14:textId="2C33E564" w:rsidR="7ACB8E7F" w:rsidRPr="00446A22" w:rsidRDefault="7ACB8E7F" w:rsidP="0024379E">
      <w:pPr>
        <w:pStyle w:val="ListParagraph"/>
        <w:numPr>
          <w:ilvl w:val="0"/>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Have actual probability values been reported (e.g. 0.035 rather than &lt;0.05) for the main outcomes except where the probability value is less than 0.001?</w:t>
      </w:r>
    </w:p>
    <w:p w14:paraId="740954D2" w14:textId="151EA771"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Yes (2)</w:t>
      </w:r>
    </w:p>
    <w:p w14:paraId="30D74218" w14:textId="56FDA786"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Partially (1)</w:t>
      </w:r>
    </w:p>
    <w:p w14:paraId="6C2BB0F4" w14:textId="292FDC24"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 (0)</w:t>
      </w:r>
    </w:p>
    <w:p w14:paraId="5787C99D" w14:textId="227AF401" w:rsidR="7ACB8E7F" w:rsidRPr="00446A22" w:rsidRDefault="7ACB8E7F" w:rsidP="0024379E">
      <w:pPr>
        <w:pStyle w:val="ListParagraph"/>
        <w:numPr>
          <w:ilvl w:val="0"/>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lastRenderedPageBreak/>
        <w:t>Were the participants in the study representative of the entire population they belong to?</w:t>
      </w:r>
    </w:p>
    <w:p w14:paraId="5A035453" w14:textId="69BD94CE"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Yes (2)</w:t>
      </w:r>
    </w:p>
    <w:p w14:paraId="4ABAB5A2" w14:textId="31E8091B"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Partially (1)</w:t>
      </w:r>
    </w:p>
    <w:p w14:paraId="531A2AD1" w14:textId="128A9047"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 (0)</w:t>
      </w:r>
    </w:p>
    <w:p w14:paraId="2A4C61D5" w14:textId="2C97E55F"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Unclear (0)</w:t>
      </w:r>
    </w:p>
    <w:p w14:paraId="6A6BA7E7" w14:textId="104C78B9" w:rsidR="7ACB8E7F" w:rsidRPr="00446A22" w:rsidRDefault="7ACB8E7F" w:rsidP="0024379E">
      <w:pPr>
        <w:pStyle w:val="ListParagraph"/>
        <w:numPr>
          <w:ilvl w:val="0"/>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 xml:space="preserve"> If any of the results of the study were based on ‘data dredging’, was this made clear? Any analyses that had not been planned at the outset of the study should be clearly indicated. If no retrospective unplanned subgroup analyses were reported, then the answer is ‘Yes’.</w:t>
      </w:r>
    </w:p>
    <w:p w14:paraId="7F2C6786" w14:textId="25860DC4"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Yes (2)</w:t>
      </w:r>
    </w:p>
    <w:p w14:paraId="569D650E" w14:textId="1935DDA5"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 (0)</w:t>
      </w:r>
    </w:p>
    <w:p w14:paraId="02723B99" w14:textId="1AB49001"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Unclear (0)</w:t>
      </w:r>
    </w:p>
    <w:p w14:paraId="2D21D9AD" w14:textId="6AE2D6D5" w:rsidR="7ACB8E7F" w:rsidRPr="00446A22" w:rsidRDefault="7ACB8E7F" w:rsidP="0024379E">
      <w:pPr>
        <w:pStyle w:val="ListParagraph"/>
        <w:numPr>
          <w:ilvl w:val="0"/>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Were the statistical tests used the assess the main outcomes appropriate? The statistical techniques must be appropriate to the data. For example, non-parametric methods should be used for small sample sizes. Where little statistical analysis has been undertaken but where there is no evidence of bias, the question should be answered ‘Yes’. If the distribution of the data (normal or not) is not described it must be assumed that the estimates used were appropriate and the question should be answered ‘Yes’.</w:t>
      </w:r>
    </w:p>
    <w:p w14:paraId="7B889CD5" w14:textId="1A4FA106"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Yes (2)</w:t>
      </w:r>
    </w:p>
    <w:p w14:paraId="3085AA7C" w14:textId="0563F9DD"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 (0)</w:t>
      </w:r>
    </w:p>
    <w:p w14:paraId="3EB3E7C8" w14:textId="3C602AA0" w:rsidR="7ACB8E7F" w:rsidRPr="00446A22" w:rsidRDefault="7ACB8E7F" w:rsidP="0024379E">
      <w:pPr>
        <w:pStyle w:val="ListParagraph"/>
        <w:numPr>
          <w:ilvl w:val="0"/>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Were the main outcome measures used accurate (valid and reliable)? For studies where the outcome measures are clearly described, the question should be answered ‘Yes’. For studies which refer to other work or that demonstrates the outcome measures are accurate, the question should be answered ‘Yes’.</w:t>
      </w:r>
    </w:p>
    <w:p w14:paraId="00B08A46" w14:textId="6F5A4A91"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Yes (2)</w:t>
      </w:r>
    </w:p>
    <w:p w14:paraId="6A47E6ED" w14:textId="4FE0C0BB"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Partially (1)</w:t>
      </w:r>
    </w:p>
    <w:p w14:paraId="57E60F8A" w14:textId="384B8550"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 (0)</w:t>
      </w:r>
    </w:p>
    <w:p w14:paraId="680A73C7" w14:textId="6C5E7BD3"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Unclear (0)</w:t>
      </w:r>
    </w:p>
    <w:p w14:paraId="5238F02A" w14:textId="50635BD9" w:rsidR="7ACB8E7F" w:rsidRPr="00446A22" w:rsidRDefault="7ACB8E7F" w:rsidP="0024379E">
      <w:pPr>
        <w:pStyle w:val="ListParagraph"/>
        <w:numPr>
          <w:ilvl w:val="0"/>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 xml:space="preserve">In the case of between-subjects studies, were participants </w:t>
      </w:r>
      <w:proofErr w:type="spellStart"/>
      <w:r w:rsidRPr="00446A22">
        <w:rPr>
          <w:rFonts w:ascii="Times New Roman" w:eastAsia="Calibri" w:hAnsi="Times New Roman" w:cs="Times New Roman"/>
          <w:sz w:val="20"/>
          <w:szCs w:val="20"/>
          <w:lang w:val="en-US"/>
        </w:rPr>
        <w:t>randomised</w:t>
      </w:r>
      <w:proofErr w:type="spellEnd"/>
      <w:r w:rsidRPr="00446A22">
        <w:rPr>
          <w:rFonts w:ascii="Times New Roman" w:eastAsia="Calibri" w:hAnsi="Times New Roman" w:cs="Times New Roman"/>
          <w:sz w:val="20"/>
          <w:szCs w:val="20"/>
          <w:lang w:val="en-US"/>
        </w:rPr>
        <w:t xml:space="preserve"> to different conditions? Studies which state that subjects were </w:t>
      </w:r>
      <w:proofErr w:type="spellStart"/>
      <w:r w:rsidRPr="00446A22">
        <w:rPr>
          <w:rFonts w:ascii="Times New Roman" w:eastAsia="Calibri" w:hAnsi="Times New Roman" w:cs="Times New Roman"/>
          <w:sz w:val="20"/>
          <w:szCs w:val="20"/>
          <w:lang w:val="en-US"/>
        </w:rPr>
        <w:t>randomised</w:t>
      </w:r>
      <w:proofErr w:type="spellEnd"/>
      <w:r w:rsidRPr="00446A22">
        <w:rPr>
          <w:rFonts w:ascii="Times New Roman" w:eastAsia="Calibri" w:hAnsi="Times New Roman" w:cs="Times New Roman"/>
          <w:sz w:val="20"/>
          <w:szCs w:val="20"/>
          <w:lang w:val="en-US"/>
        </w:rPr>
        <w:t xml:space="preserve"> should be answered ‘Yes’ expect where the method of </w:t>
      </w:r>
      <w:proofErr w:type="spellStart"/>
      <w:r w:rsidRPr="00446A22">
        <w:rPr>
          <w:rFonts w:ascii="Times New Roman" w:eastAsia="Calibri" w:hAnsi="Times New Roman" w:cs="Times New Roman"/>
          <w:sz w:val="20"/>
          <w:szCs w:val="20"/>
          <w:lang w:val="en-US"/>
        </w:rPr>
        <w:t>randomisation</w:t>
      </w:r>
      <w:proofErr w:type="spellEnd"/>
      <w:r w:rsidRPr="00446A22">
        <w:rPr>
          <w:rFonts w:ascii="Times New Roman" w:eastAsia="Calibri" w:hAnsi="Times New Roman" w:cs="Times New Roman"/>
          <w:sz w:val="20"/>
          <w:szCs w:val="20"/>
          <w:lang w:val="en-US"/>
        </w:rPr>
        <w:t xml:space="preserve"> would not ensure random allocation. For example, alternate allocation would score ‘No’ because it is predictable.</w:t>
      </w:r>
    </w:p>
    <w:p w14:paraId="55FCFDD2" w14:textId="41A00F02"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Yes (2)</w:t>
      </w:r>
    </w:p>
    <w:p w14:paraId="5E2D0CBB" w14:textId="0AD8F5B8"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 (0)</w:t>
      </w:r>
    </w:p>
    <w:p w14:paraId="09C10C55" w14:textId="0FE0DC37"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Unclear (0)</w:t>
      </w:r>
    </w:p>
    <w:p w14:paraId="36F1AE07" w14:textId="3C3863DF"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Not applicable (2)</w:t>
      </w:r>
    </w:p>
    <w:p w14:paraId="29ED8E12" w14:textId="464CB455" w:rsidR="7ACB8E7F" w:rsidRPr="00446A22" w:rsidRDefault="7ACB8E7F" w:rsidP="0024379E">
      <w:pPr>
        <w:pStyle w:val="ListParagraph"/>
        <w:numPr>
          <w:ilvl w:val="0"/>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Was there adequate adjustment for confounding in the analyses for which the main findings were drawn? This question should be answered ‘No’ for between-</w:t>
      </w:r>
      <w:proofErr w:type="gramStart"/>
      <w:r w:rsidRPr="00446A22">
        <w:rPr>
          <w:rFonts w:ascii="Times New Roman" w:eastAsia="Calibri" w:hAnsi="Times New Roman" w:cs="Times New Roman"/>
          <w:sz w:val="20"/>
          <w:szCs w:val="20"/>
          <w:lang w:val="en-US"/>
        </w:rPr>
        <w:t>subjects</w:t>
      </w:r>
      <w:proofErr w:type="gramEnd"/>
      <w:r w:rsidRPr="00446A22">
        <w:rPr>
          <w:rFonts w:ascii="Times New Roman" w:eastAsia="Calibri" w:hAnsi="Times New Roman" w:cs="Times New Roman"/>
          <w:sz w:val="20"/>
          <w:szCs w:val="20"/>
          <w:lang w:val="en-US"/>
        </w:rPr>
        <w:t xml:space="preserve"> studies if: the distribution of known confounders in the different groups were not described or if the distribution of known confounders differed between groups but was not taken into account in the analyses. </w:t>
      </w:r>
    </w:p>
    <w:p w14:paraId="6CD0AD74" w14:textId="347CD8B9"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Yes (2)</w:t>
      </w:r>
    </w:p>
    <w:p w14:paraId="54DC242F" w14:textId="21BF9294"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Partial (1)</w:t>
      </w:r>
    </w:p>
    <w:p w14:paraId="0E71E44A" w14:textId="00167A27"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 (0)</w:t>
      </w:r>
    </w:p>
    <w:p w14:paraId="2B9DF512" w14:textId="5A8D2F06"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Unclear (0)</w:t>
      </w:r>
    </w:p>
    <w:p w14:paraId="01617921" w14:textId="1E455F1C"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Not applicable (2)</w:t>
      </w:r>
    </w:p>
    <w:p w14:paraId="15C3CD4C" w14:textId="59E2B605" w:rsidR="7ACB8E7F" w:rsidRPr="00446A22" w:rsidRDefault="7ACB8E7F" w:rsidP="0024379E">
      <w:pPr>
        <w:pStyle w:val="ListParagraph"/>
        <w:numPr>
          <w:ilvl w:val="0"/>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 xml:space="preserve">Were losses of participants to drop-out or exclusion </w:t>
      </w:r>
      <w:proofErr w:type="gramStart"/>
      <w:r w:rsidRPr="00446A22">
        <w:rPr>
          <w:rFonts w:ascii="Times New Roman" w:eastAsia="Calibri" w:hAnsi="Times New Roman" w:cs="Times New Roman"/>
          <w:sz w:val="20"/>
          <w:szCs w:val="20"/>
          <w:lang w:val="en-US"/>
        </w:rPr>
        <w:t>taken into account</w:t>
      </w:r>
      <w:proofErr w:type="gramEnd"/>
      <w:r w:rsidRPr="00446A22">
        <w:rPr>
          <w:rFonts w:ascii="Times New Roman" w:eastAsia="Calibri" w:hAnsi="Times New Roman" w:cs="Times New Roman"/>
          <w:sz w:val="20"/>
          <w:szCs w:val="20"/>
          <w:lang w:val="en-US"/>
        </w:rPr>
        <w:t>? If the numbers of participants lost to drop-out or exclusion are not reported, the question should be answered as unclear. If the proportion lost to drop-out or exclusion was too small to affect the main findings, the question should be answered ‘Yes’.</w:t>
      </w:r>
    </w:p>
    <w:p w14:paraId="7E839D93" w14:textId="5C35D4B5"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Yes (2)</w:t>
      </w:r>
    </w:p>
    <w:p w14:paraId="570F0B47" w14:textId="721286DC"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Partial (1)</w:t>
      </w:r>
    </w:p>
    <w:p w14:paraId="725FC0AC" w14:textId="6AF92F34"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 (0)</w:t>
      </w:r>
    </w:p>
    <w:p w14:paraId="04E2BAEA" w14:textId="3FF7FC83"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Unclear (0)</w:t>
      </w:r>
    </w:p>
    <w:p w14:paraId="4F547C5C" w14:textId="08A786B0" w:rsidR="7ACB8E7F" w:rsidRPr="00446A22" w:rsidRDefault="7ACB8E7F" w:rsidP="0024379E">
      <w:pPr>
        <w:pStyle w:val="ListParagraph"/>
        <w:numPr>
          <w:ilvl w:val="0"/>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Did the authors justify their sample size? Select ‘Yes’ if a power analysis was conducted to determine the number of participants needed to ensure their study was sufficiently powered (where the probability value for a difference being due to chance is less than 5%).</w:t>
      </w:r>
    </w:p>
    <w:p w14:paraId="2B8F3202" w14:textId="66E50CA3"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Yes (2)</w:t>
      </w:r>
    </w:p>
    <w:p w14:paraId="283E47ED" w14:textId="650C5389"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Partial (1)</w:t>
      </w:r>
    </w:p>
    <w:p w14:paraId="251490AC" w14:textId="3FAB7C7C" w:rsidR="7ACB8E7F" w:rsidRPr="00446A22" w:rsidRDefault="7ACB8E7F" w:rsidP="0024379E">
      <w:pPr>
        <w:pStyle w:val="ListParagraph"/>
        <w:numPr>
          <w:ilvl w:val="1"/>
          <w:numId w:val="2"/>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No (0)</w:t>
      </w:r>
    </w:p>
    <w:p w14:paraId="62E74008" w14:textId="65E6DEB3" w:rsidR="667FCCC1" w:rsidRPr="00446A22" w:rsidRDefault="667FCCC1" w:rsidP="0024379E">
      <w:pPr>
        <w:spacing w:after="0" w:line="240" w:lineRule="auto"/>
        <w:jc w:val="center"/>
        <w:rPr>
          <w:rFonts w:ascii="Times New Roman" w:eastAsia="Calibri" w:hAnsi="Times New Roman" w:cs="Times New Roman"/>
          <w:sz w:val="20"/>
          <w:szCs w:val="20"/>
          <w:lang w:val="en-US"/>
        </w:rPr>
      </w:pPr>
    </w:p>
    <w:p w14:paraId="0BC24AEA" w14:textId="7A6C6808" w:rsidR="667FCCC1" w:rsidRPr="00446A22" w:rsidRDefault="667FCCC1" w:rsidP="0024379E">
      <w:pPr>
        <w:spacing w:after="0" w:line="240" w:lineRule="auto"/>
        <w:jc w:val="center"/>
        <w:rPr>
          <w:rFonts w:ascii="Times New Roman" w:hAnsi="Times New Roman" w:cs="Times New Roman"/>
          <w:sz w:val="20"/>
          <w:szCs w:val="20"/>
          <w:lang w:val="en-US"/>
        </w:rPr>
      </w:pPr>
    </w:p>
    <w:sectPr w:rsidR="667FCCC1" w:rsidRPr="00446A22">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EFF61" w14:textId="77777777" w:rsidR="00093828" w:rsidRDefault="00093828" w:rsidP="00C8574C">
      <w:pPr>
        <w:spacing w:after="0" w:line="240" w:lineRule="auto"/>
      </w:pPr>
      <w:r>
        <w:separator/>
      </w:r>
    </w:p>
  </w:endnote>
  <w:endnote w:type="continuationSeparator" w:id="0">
    <w:p w14:paraId="25243CF6" w14:textId="77777777" w:rsidR="00093828" w:rsidRDefault="00093828" w:rsidP="00C8574C">
      <w:pPr>
        <w:spacing w:after="0" w:line="240" w:lineRule="auto"/>
      </w:pPr>
      <w:r>
        <w:continuationSeparator/>
      </w:r>
    </w:p>
  </w:endnote>
  <w:endnote w:type="continuationNotice" w:id="1">
    <w:p w14:paraId="05C93695" w14:textId="77777777" w:rsidR="00093828" w:rsidRDefault="00093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8A0F2" w14:textId="053247A5" w:rsidR="007A7D94" w:rsidRPr="0048552E" w:rsidRDefault="007A7D94" w:rsidP="0048552E">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058DE" w14:textId="77777777" w:rsidR="00093828" w:rsidRDefault="00093828" w:rsidP="00C8574C">
      <w:pPr>
        <w:spacing w:after="0" w:line="240" w:lineRule="auto"/>
      </w:pPr>
      <w:r>
        <w:separator/>
      </w:r>
    </w:p>
  </w:footnote>
  <w:footnote w:type="continuationSeparator" w:id="0">
    <w:p w14:paraId="74AA5C5A" w14:textId="77777777" w:rsidR="00093828" w:rsidRDefault="00093828" w:rsidP="00C8574C">
      <w:pPr>
        <w:spacing w:after="0" w:line="240" w:lineRule="auto"/>
      </w:pPr>
      <w:r>
        <w:continuationSeparator/>
      </w:r>
    </w:p>
  </w:footnote>
  <w:footnote w:type="continuationNotice" w:id="1">
    <w:p w14:paraId="6568F6C9" w14:textId="77777777" w:rsidR="00093828" w:rsidRDefault="0009382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THX/EWh16JMsvu" int2:id="CQ4KxM5G">
      <int2:state int2:value="Rejected" int2:type="AugLoop_Text_Critique"/>
    </int2:textHash>
    <int2:textHash int2:hashCode="qiQcquQTCv7LBw" int2:id="TIvSEA0C">
      <int2:state int2:value="Rejected" int2:type="AugLoop_Text_Critique"/>
    </int2:textHash>
    <int2:textHash int2:hashCode="WHhS8GuIOXSWtX" int2:id="yjoZT8A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C5C6"/>
    <w:multiLevelType w:val="hybridMultilevel"/>
    <w:tmpl w:val="9874443E"/>
    <w:lvl w:ilvl="0" w:tplc="8416C290">
      <w:start w:val="1"/>
      <w:numFmt w:val="decimal"/>
      <w:lvlText w:val="%1."/>
      <w:lvlJc w:val="left"/>
      <w:pPr>
        <w:ind w:left="720" w:hanging="360"/>
      </w:pPr>
    </w:lvl>
    <w:lvl w:ilvl="1" w:tplc="9E1C1F0C">
      <w:start w:val="1"/>
      <w:numFmt w:val="lowerLetter"/>
      <w:lvlText w:val="%2."/>
      <w:lvlJc w:val="left"/>
      <w:pPr>
        <w:ind w:left="1440" w:hanging="360"/>
      </w:pPr>
    </w:lvl>
    <w:lvl w:ilvl="2" w:tplc="806A0976">
      <w:start w:val="1"/>
      <w:numFmt w:val="lowerRoman"/>
      <w:lvlText w:val="%3."/>
      <w:lvlJc w:val="right"/>
      <w:pPr>
        <w:ind w:left="2160" w:hanging="180"/>
      </w:pPr>
    </w:lvl>
    <w:lvl w:ilvl="3" w:tplc="571E7DA2">
      <w:start w:val="1"/>
      <w:numFmt w:val="decimal"/>
      <w:lvlText w:val="%4."/>
      <w:lvlJc w:val="left"/>
      <w:pPr>
        <w:ind w:left="2880" w:hanging="360"/>
      </w:pPr>
    </w:lvl>
    <w:lvl w:ilvl="4" w:tplc="1A743B94">
      <w:start w:val="1"/>
      <w:numFmt w:val="lowerLetter"/>
      <w:lvlText w:val="%5."/>
      <w:lvlJc w:val="left"/>
      <w:pPr>
        <w:ind w:left="3600" w:hanging="360"/>
      </w:pPr>
    </w:lvl>
    <w:lvl w:ilvl="5" w:tplc="2E1E89A8">
      <w:start w:val="1"/>
      <w:numFmt w:val="lowerRoman"/>
      <w:lvlText w:val="%6."/>
      <w:lvlJc w:val="right"/>
      <w:pPr>
        <w:ind w:left="4320" w:hanging="180"/>
      </w:pPr>
    </w:lvl>
    <w:lvl w:ilvl="6" w:tplc="954A9C24">
      <w:start w:val="1"/>
      <w:numFmt w:val="decimal"/>
      <w:lvlText w:val="%7."/>
      <w:lvlJc w:val="left"/>
      <w:pPr>
        <w:ind w:left="5040" w:hanging="360"/>
      </w:pPr>
    </w:lvl>
    <w:lvl w:ilvl="7" w:tplc="87D8EA94">
      <w:start w:val="1"/>
      <w:numFmt w:val="lowerLetter"/>
      <w:lvlText w:val="%8."/>
      <w:lvlJc w:val="left"/>
      <w:pPr>
        <w:ind w:left="5760" w:hanging="360"/>
      </w:pPr>
    </w:lvl>
    <w:lvl w:ilvl="8" w:tplc="D7F455FE">
      <w:start w:val="1"/>
      <w:numFmt w:val="lowerRoman"/>
      <w:lvlText w:val="%9."/>
      <w:lvlJc w:val="right"/>
      <w:pPr>
        <w:ind w:left="6480" w:hanging="180"/>
      </w:pPr>
    </w:lvl>
  </w:abstractNum>
  <w:abstractNum w:abstractNumId="1" w15:restartNumberingAfterBreak="0">
    <w:nsid w:val="0C0077BA"/>
    <w:multiLevelType w:val="hybridMultilevel"/>
    <w:tmpl w:val="FFFFFFFF"/>
    <w:lvl w:ilvl="0" w:tplc="8A58E798">
      <w:start w:val="1"/>
      <w:numFmt w:val="bullet"/>
      <w:lvlText w:val=""/>
      <w:lvlJc w:val="left"/>
      <w:pPr>
        <w:ind w:left="720" w:hanging="360"/>
      </w:pPr>
      <w:rPr>
        <w:rFonts w:ascii="Wingdings" w:hAnsi="Wingdings" w:hint="default"/>
      </w:rPr>
    </w:lvl>
    <w:lvl w:ilvl="1" w:tplc="5576F8D2">
      <w:start w:val="1"/>
      <w:numFmt w:val="bullet"/>
      <w:lvlText w:val="o"/>
      <w:lvlJc w:val="left"/>
      <w:pPr>
        <w:ind w:left="1440" w:hanging="360"/>
      </w:pPr>
      <w:rPr>
        <w:rFonts w:ascii="Courier New" w:hAnsi="Courier New" w:hint="default"/>
      </w:rPr>
    </w:lvl>
    <w:lvl w:ilvl="2" w:tplc="21A07E4E">
      <w:start w:val="1"/>
      <w:numFmt w:val="bullet"/>
      <w:lvlText w:val=""/>
      <w:lvlJc w:val="left"/>
      <w:pPr>
        <w:ind w:left="2160" w:hanging="360"/>
      </w:pPr>
      <w:rPr>
        <w:rFonts w:ascii="Wingdings" w:hAnsi="Wingdings" w:hint="default"/>
      </w:rPr>
    </w:lvl>
    <w:lvl w:ilvl="3" w:tplc="0BA88F80">
      <w:start w:val="1"/>
      <w:numFmt w:val="bullet"/>
      <w:lvlText w:val=""/>
      <w:lvlJc w:val="left"/>
      <w:pPr>
        <w:ind w:left="2880" w:hanging="360"/>
      </w:pPr>
      <w:rPr>
        <w:rFonts w:ascii="Symbol" w:hAnsi="Symbol" w:hint="default"/>
      </w:rPr>
    </w:lvl>
    <w:lvl w:ilvl="4" w:tplc="BA48CEB8">
      <w:start w:val="1"/>
      <w:numFmt w:val="bullet"/>
      <w:lvlText w:val="o"/>
      <w:lvlJc w:val="left"/>
      <w:pPr>
        <w:ind w:left="3600" w:hanging="360"/>
      </w:pPr>
      <w:rPr>
        <w:rFonts w:ascii="Courier New" w:hAnsi="Courier New" w:hint="default"/>
      </w:rPr>
    </w:lvl>
    <w:lvl w:ilvl="5" w:tplc="F1DC1C70">
      <w:start w:val="1"/>
      <w:numFmt w:val="bullet"/>
      <w:lvlText w:val=""/>
      <w:lvlJc w:val="left"/>
      <w:pPr>
        <w:ind w:left="4320" w:hanging="360"/>
      </w:pPr>
      <w:rPr>
        <w:rFonts w:ascii="Wingdings" w:hAnsi="Wingdings" w:hint="default"/>
      </w:rPr>
    </w:lvl>
    <w:lvl w:ilvl="6" w:tplc="7BF616F8">
      <w:start w:val="1"/>
      <w:numFmt w:val="bullet"/>
      <w:lvlText w:val=""/>
      <w:lvlJc w:val="left"/>
      <w:pPr>
        <w:ind w:left="5040" w:hanging="360"/>
      </w:pPr>
      <w:rPr>
        <w:rFonts w:ascii="Symbol" w:hAnsi="Symbol" w:hint="default"/>
      </w:rPr>
    </w:lvl>
    <w:lvl w:ilvl="7" w:tplc="A0FA4936">
      <w:start w:val="1"/>
      <w:numFmt w:val="bullet"/>
      <w:lvlText w:val="o"/>
      <w:lvlJc w:val="left"/>
      <w:pPr>
        <w:ind w:left="5760" w:hanging="360"/>
      </w:pPr>
      <w:rPr>
        <w:rFonts w:ascii="Courier New" w:hAnsi="Courier New" w:hint="default"/>
      </w:rPr>
    </w:lvl>
    <w:lvl w:ilvl="8" w:tplc="201E85E2">
      <w:start w:val="1"/>
      <w:numFmt w:val="bullet"/>
      <w:lvlText w:val=""/>
      <w:lvlJc w:val="left"/>
      <w:pPr>
        <w:ind w:left="6480" w:hanging="360"/>
      </w:pPr>
      <w:rPr>
        <w:rFonts w:ascii="Wingdings" w:hAnsi="Wingdings" w:hint="default"/>
      </w:rPr>
    </w:lvl>
  </w:abstractNum>
  <w:abstractNum w:abstractNumId="2" w15:restartNumberingAfterBreak="0">
    <w:nsid w:val="31BBB7E3"/>
    <w:multiLevelType w:val="hybridMultilevel"/>
    <w:tmpl w:val="FFFFFFFF"/>
    <w:lvl w:ilvl="0" w:tplc="633EBF5E">
      <w:start w:val="1"/>
      <w:numFmt w:val="bullet"/>
      <w:lvlText w:val=""/>
      <w:lvlJc w:val="left"/>
      <w:pPr>
        <w:ind w:left="720" w:hanging="360"/>
      </w:pPr>
      <w:rPr>
        <w:rFonts w:ascii="Symbol" w:hAnsi="Symbol" w:hint="default"/>
      </w:rPr>
    </w:lvl>
    <w:lvl w:ilvl="1" w:tplc="315AC29E">
      <w:start w:val="1"/>
      <w:numFmt w:val="bullet"/>
      <w:lvlText w:val="o"/>
      <w:lvlJc w:val="left"/>
      <w:pPr>
        <w:ind w:left="1440" w:hanging="360"/>
      </w:pPr>
      <w:rPr>
        <w:rFonts w:ascii="Courier New" w:hAnsi="Courier New" w:hint="default"/>
      </w:rPr>
    </w:lvl>
    <w:lvl w:ilvl="2" w:tplc="E2927898">
      <w:start w:val="1"/>
      <w:numFmt w:val="bullet"/>
      <w:lvlText w:val=""/>
      <w:lvlJc w:val="left"/>
      <w:pPr>
        <w:ind w:left="2160" w:hanging="360"/>
      </w:pPr>
      <w:rPr>
        <w:rFonts w:ascii="Wingdings" w:hAnsi="Wingdings" w:hint="default"/>
      </w:rPr>
    </w:lvl>
    <w:lvl w:ilvl="3" w:tplc="BBD8E6C8">
      <w:start w:val="1"/>
      <w:numFmt w:val="bullet"/>
      <w:lvlText w:val=""/>
      <w:lvlJc w:val="left"/>
      <w:pPr>
        <w:ind w:left="2880" w:hanging="360"/>
      </w:pPr>
      <w:rPr>
        <w:rFonts w:ascii="Symbol" w:hAnsi="Symbol" w:hint="default"/>
      </w:rPr>
    </w:lvl>
    <w:lvl w:ilvl="4" w:tplc="2FB0BB4A">
      <w:start w:val="1"/>
      <w:numFmt w:val="bullet"/>
      <w:lvlText w:val="o"/>
      <w:lvlJc w:val="left"/>
      <w:pPr>
        <w:ind w:left="3600" w:hanging="360"/>
      </w:pPr>
      <w:rPr>
        <w:rFonts w:ascii="Courier New" w:hAnsi="Courier New" w:hint="default"/>
      </w:rPr>
    </w:lvl>
    <w:lvl w:ilvl="5" w:tplc="7C14676A">
      <w:start w:val="1"/>
      <w:numFmt w:val="bullet"/>
      <w:lvlText w:val=""/>
      <w:lvlJc w:val="left"/>
      <w:pPr>
        <w:ind w:left="4320" w:hanging="360"/>
      </w:pPr>
      <w:rPr>
        <w:rFonts w:ascii="Wingdings" w:hAnsi="Wingdings" w:hint="default"/>
      </w:rPr>
    </w:lvl>
    <w:lvl w:ilvl="6" w:tplc="AF0E31D6">
      <w:start w:val="1"/>
      <w:numFmt w:val="bullet"/>
      <w:lvlText w:val=""/>
      <w:lvlJc w:val="left"/>
      <w:pPr>
        <w:ind w:left="5040" w:hanging="360"/>
      </w:pPr>
      <w:rPr>
        <w:rFonts w:ascii="Symbol" w:hAnsi="Symbol" w:hint="default"/>
      </w:rPr>
    </w:lvl>
    <w:lvl w:ilvl="7" w:tplc="6FD6D7BA">
      <w:start w:val="1"/>
      <w:numFmt w:val="bullet"/>
      <w:lvlText w:val="o"/>
      <w:lvlJc w:val="left"/>
      <w:pPr>
        <w:ind w:left="5760" w:hanging="360"/>
      </w:pPr>
      <w:rPr>
        <w:rFonts w:ascii="Courier New" w:hAnsi="Courier New" w:hint="default"/>
      </w:rPr>
    </w:lvl>
    <w:lvl w:ilvl="8" w:tplc="799CC86A">
      <w:start w:val="1"/>
      <w:numFmt w:val="bullet"/>
      <w:lvlText w:val=""/>
      <w:lvlJc w:val="left"/>
      <w:pPr>
        <w:ind w:left="6480" w:hanging="360"/>
      </w:pPr>
      <w:rPr>
        <w:rFonts w:ascii="Wingdings" w:hAnsi="Wingdings" w:hint="default"/>
      </w:rPr>
    </w:lvl>
  </w:abstractNum>
  <w:abstractNum w:abstractNumId="3" w15:restartNumberingAfterBreak="0">
    <w:nsid w:val="331F3698"/>
    <w:multiLevelType w:val="hybridMultilevel"/>
    <w:tmpl w:val="FFFFFFFF"/>
    <w:lvl w:ilvl="0" w:tplc="9B3E30B2">
      <w:start w:val="1"/>
      <w:numFmt w:val="bullet"/>
      <w:lvlText w:val=""/>
      <w:lvlJc w:val="left"/>
      <w:pPr>
        <w:ind w:left="720" w:hanging="360"/>
      </w:pPr>
      <w:rPr>
        <w:rFonts w:ascii="Symbol" w:hAnsi="Symbol" w:hint="default"/>
      </w:rPr>
    </w:lvl>
    <w:lvl w:ilvl="1" w:tplc="74B26EEC">
      <w:start w:val="1"/>
      <w:numFmt w:val="bullet"/>
      <w:lvlText w:val="o"/>
      <w:lvlJc w:val="left"/>
      <w:pPr>
        <w:ind w:left="1440" w:hanging="360"/>
      </w:pPr>
      <w:rPr>
        <w:rFonts w:ascii="Courier New" w:hAnsi="Courier New" w:hint="default"/>
      </w:rPr>
    </w:lvl>
    <w:lvl w:ilvl="2" w:tplc="CEA879F6">
      <w:start w:val="1"/>
      <w:numFmt w:val="bullet"/>
      <w:lvlText w:val=""/>
      <w:lvlJc w:val="left"/>
      <w:pPr>
        <w:ind w:left="2160" w:hanging="360"/>
      </w:pPr>
      <w:rPr>
        <w:rFonts w:ascii="Wingdings" w:hAnsi="Wingdings" w:hint="default"/>
      </w:rPr>
    </w:lvl>
    <w:lvl w:ilvl="3" w:tplc="6758046E">
      <w:start w:val="1"/>
      <w:numFmt w:val="bullet"/>
      <w:lvlText w:val=""/>
      <w:lvlJc w:val="left"/>
      <w:pPr>
        <w:ind w:left="2880" w:hanging="360"/>
      </w:pPr>
      <w:rPr>
        <w:rFonts w:ascii="Symbol" w:hAnsi="Symbol" w:hint="default"/>
      </w:rPr>
    </w:lvl>
    <w:lvl w:ilvl="4" w:tplc="2D603F14">
      <w:start w:val="1"/>
      <w:numFmt w:val="bullet"/>
      <w:lvlText w:val="o"/>
      <w:lvlJc w:val="left"/>
      <w:pPr>
        <w:ind w:left="3600" w:hanging="360"/>
      </w:pPr>
      <w:rPr>
        <w:rFonts w:ascii="Courier New" w:hAnsi="Courier New" w:hint="default"/>
      </w:rPr>
    </w:lvl>
    <w:lvl w:ilvl="5" w:tplc="7618E614">
      <w:start w:val="1"/>
      <w:numFmt w:val="bullet"/>
      <w:lvlText w:val=""/>
      <w:lvlJc w:val="left"/>
      <w:pPr>
        <w:ind w:left="4320" w:hanging="360"/>
      </w:pPr>
      <w:rPr>
        <w:rFonts w:ascii="Wingdings" w:hAnsi="Wingdings" w:hint="default"/>
      </w:rPr>
    </w:lvl>
    <w:lvl w:ilvl="6" w:tplc="4E241B18">
      <w:start w:val="1"/>
      <w:numFmt w:val="bullet"/>
      <w:lvlText w:val=""/>
      <w:lvlJc w:val="left"/>
      <w:pPr>
        <w:ind w:left="5040" w:hanging="360"/>
      </w:pPr>
      <w:rPr>
        <w:rFonts w:ascii="Symbol" w:hAnsi="Symbol" w:hint="default"/>
      </w:rPr>
    </w:lvl>
    <w:lvl w:ilvl="7" w:tplc="DC5EBDCC">
      <w:start w:val="1"/>
      <w:numFmt w:val="bullet"/>
      <w:lvlText w:val="o"/>
      <w:lvlJc w:val="left"/>
      <w:pPr>
        <w:ind w:left="5760" w:hanging="360"/>
      </w:pPr>
      <w:rPr>
        <w:rFonts w:ascii="Courier New" w:hAnsi="Courier New" w:hint="default"/>
      </w:rPr>
    </w:lvl>
    <w:lvl w:ilvl="8" w:tplc="DDC43EC0">
      <w:start w:val="1"/>
      <w:numFmt w:val="bullet"/>
      <w:lvlText w:val=""/>
      <w:lvlJc w:val="left"/>
      <w:pPr>
        <w:ind w:left="6480" w:hanging="360"/>
      </w:pPr>
      <w:rPr>
        <w:rFonts w:ascii="Wingdings" w:hAnsi="Wingdings" w:hint="default"/>
      </w:rPr>
    </w:lvl>
  </w:abstractNum>
  <w:abstractNum w:abstractNumId="4" w15:restartNumberingAfterBreak="0">
    <w:nsid w:val="3A9686EE"/>
    <w:multiLevelType w:val="hybridMultilevel"/>
    <w:tmpl w:val="FFFFFFFF"/>
    <w:lvl w:ilvl="0" w:tplc="8EBA1934">
      <w:start w:val="1"/>
      <w:numFmt w:val="bullet"/>
      <w:lvlText w:val=""/>
      <w:lvlJc w:val="left"/>
      <w:pPr>
        <w:ind w:left="720" w:hanging="360"/>
      </w:pPr>
      <w:rPr>
        <w:rFonts w:ascii="Symbol" w:hAnsi="Symbol" w:hint="default"/>
      </w:rPr>
    </w:lvl>
    <w:lvl w:ilvl="1" w:tplc="36A261DA">
      <w:start w:val="1"/>
      <w:numFmt w:val="bullet"/>
      <w:lvlText w:val="o"/>
      <w:lvlJc w:val="left"/>
      <w:pPr>
        <w:ind w:left="1440" w:hanging="360"/>
      </w:pPr>
      <w:rPr>
        <w:rFonts w:ascii="Courier New" w:hAnsi="Courier New" w:hint="default"/>
      </w:rPr>
    </w:lvl>
    <w:lvl w:ilvl="2" w:tplc="65FCEB4A">
      <w:start w:val="1"/>
      <w:numFmt w:val="bullet"/>
      <w:lvlText w:val=""/>
      <w:lvlJc w:val="left"/>
      <w:pPr>
        <w:ind w:left="2160" w:hanging="360"/>
      </w:pPr>
      <w:rPr>
        <w:rFonts w:ascii="Wingdings" w:hAnsi="Wingdings" w:hint="default"/>
      </w:rPr>
    </w:lvl>
    <w:lvl w:ilvl="3" w:tplc="0FC42D5A">
      <w:start w:val="1"/>
      <w:numFmt w:val="bullet"/>
      <w:lvlText w:val=""/>
      <w:lvlJc w:val="left"/>
      <w:pPr>
        <w:ind w:left="2880" w:hanging="360"/>
      </w:pPr>
      <w:rPr>
        <w:rFonts w:ascii="Symbol" w:hAnsi="Symbol" w:hint="default"/>
      </w:rPr>
    </w:lvl>
    <w:lvl w:ilvl="4" w:tplc="57F6E670">
      <w:start w:val="1"/>
      <w:numFmt w:val="bullet"/>
      <w:lvlText w:val="o"/>
      <w:lvlJc w:val="left"/>
      <w:pPr>
        <w:ind w:left="3600" w:hanging="360"/>
      </w:pPr>
      <w:rPr>
        <w:rFonts w:ascii="Courier New" w:hAnsi="Courier New" w:hint="default"/>
      </w:rPr>
    </w:lvl>
    <w:lvl w:ilvl="5" w:tplc="13120DE8">
      <w:start w:val="1"/>
      <w:numFmt w:val="bullet"/>
      <w:lvlText w:val=""/>
      <w:lvlJc w:val="left"/>
      <w:pPr>
        <w:ind w:left="4320" w:hanging="360"/>
      </w:pPr>
      <w:rPr>
        <w:rFonts w:ascii="Wingdings" w:hAnsi="Wingdings" w:hint="default"/>
      </w:rPr>
    </w:lvl>
    <w:lvl w:ilvl="6" w:tplc="E7844984">
      <w:start w:val="1"/>
      <w:numFmt w:val="bullet"/>
      <w:lvlText w:val=""/>
      <w:lvlJc w:val="left"/>
      <w:pPr>
        <w:ind w:left="5040" w:hanging="360"/>
      </w:pPr>
      <w:rPr>
        <w:rFonts w:ascii="Symbol" w:hAnsi="Symbol" w:hint="default"/>
      </w:rPr>
    </w:lvl>
    <w:lvl w:ilvl="7" w:tplc="A97EFA3E">
      <w:start w:val="1"/>
      <w:numFmt w:val="bullet"/>
      <w:lvlText w:val="o"/>
      <w:lvlJc w:val="left"/>
      <w:pPr>
        <w:ind w:left="5760" w:hanging="360"/>
      </w:pPr>
      <w:rPr>
        <w:rFonts w:ascii="Courier New" w:hAnsi="Courier New" w:hint="default"/>
      </w:rPr>
    </w:lvl>
    <w:lvl w:ilvl="8" w:tplc="AA82E3A2">
      <w:start w:val="1"/>
      <w:numFmt w:val="bullet"/>
      <w:lvlText w:val=""/>
      <w:lvlJc w:val="left"/>
      <w:pPr>
        <w:ind w:left="6480" w:hanging="360"/>
      </w:pPr>
      <w:rPr>
        <w:rFonts w:ascii="Wingdings" w:hAnsi="Wingdings" w:hint="default"/>
      </w:rPr>
    </w:lvl>
  </w:abstractNum>
  <w:abstractNum w:abstractNumId="5" w15:restartNumberingAfterBreak="0">
    <w:nsid w:val="40052719"/>
    <w:multiLevelType w:val="hybridMultilevel"/>
    <w:tmpl w:val="64CC664A"/>
    <w:lvl w:ilvl="0" w:tplc="AFE43C0E">
      <w:start w:val="1"/>
      <w:numFmt w:val="decimal"/>
      <w:lvlText w:val="%1."/>
      <w:lvlJc w:val="left"/>
      <w:pPr>
        <w:ind w:left="720" w:hanging="360"/>
      </w:pPr>
    </w:lvl>
    <w:lvl w:ilvl="1" w:tplc="715A18D8">
      <w:start w:val="1"/>
      <w:numFmt w:val="lowerLetter"/>
      <w:lvlText w:val="%2."/>
      <w:lvlJc w:val="left"/>
      <w:pPr>
        <w:ind w:left="1440" w:hanging="360"/>
      </w:pPr>
    </w:lvl>
    <w:lvl w:ilvl="2" w:tplc="7B2846FE">
      <w:start w:val="1"/>
      <w:numFmt w:val="lowerRoman"/>
      <w:lvlText w:val="%3."/>
      <w:lvlJc w:val="right"/>
      <w:pPr>
        <w:ind w:left="2160" w:hanging="180"/>
      </w:pPr>
    </w:lvl>
    <w:lvl w:ilvl="3" w:tplc="0272074C">
      <w:start w:val="1"/>
      <w:numFmt w:val="decimal"/>
      <w:lvlText w:val="%4."/>
      <w:lvlJc w:val="left"/>
      <w:pPr>
        <w:ind w:left="2880" w:hanging="360"/>
      </w:pPr>
    </w:lvl>
    <w:lvl w:ilvl="4" w:tplc="342CF44A">
      <w:start w:val="1"/>
      <w:numFmt w:val="lowerLetter"/>
      <w:lvlText w:val="%5."/>
      <w:lvlJc w:val="left"/>
      <w:pPr>
        <w:ind w:left="3600" w:hanging="360"/>
      </w:pPr>
    </w:lvl>
    <w:lvl w:ilvl="5" w:tplc="7162246A">
      <w:start w:val="1"/>
      <w:numFmt w:val="lowerRoman"/>
      <w:lvlText w:val="%6."/>
      <w:lvlJc w:val="right"/>
      <w:pPr>
        <w:ind w:left="4320" w:hanging="180"/>
      </w:pPr>
    </w:lvl>
    <w:lvl w:ilvl="6" w:tplc="4314A726">
      <w:start w:val="1"/>
      <w:numFmt w:val="decimal"/>
      <w:lvlText w:val="%7."/>
      <w:lvlJc w:val="left"/>
      <w:pPr>
        <w:ind w:left="5040" w:hanging="360"/>
      </w:pPr>
    </w:lvl>
    <w:lvl w:ilvl="7" w:tplc="000E97B8">
      <w:start w:val="1"/>
      <w:numFmt w:val="lowerLetter"/>
      <w:lvlText w:val="%8."/>
      <w:lvlJc w:val="left"/>
      <w:pPr>
        <w:ind w:left="5760" w:hanging="360"/>
      </w:pPr>
    </w:lvl>
    <w:lvl w:ilvl="8" w:tplc="01F8EBC6">
      <w:start w:val="1"/>
      <w:numFmt w:val="lowerRoman"/>
      <w:lvlText w:val="%9."/>
      <w:lvlJc w:val="right"/>
      <w:pPr>
        <w:ind w:left="6480" w:hanging="180"/>
      </w:pPr>
    </w:lvl>
  </w:abstractNum>
  <w:abstractNum w:abstractNumId="6" w15:restartNumberingAfterBreak="0">
    <w:nsid w:val="42DBA21A"/>
    <w:multiLevelType w:val="hybridMultilevel"/>
    <w:tmpl w:val="FFFFFFFF"/>
    <w:lvl w:ilvl="0" w:tplc="2A985772">
      <w:start w:val="1"/>
      <w:numFmt w:val="bullet"/>
      <w:lvlText w:val=""/>
      <w:lvlJc w:val="left"/>
      <w:pPr>
        <w:ind w:left="720" w:hanging="360"/>
      </w:pPr>
      <w:rPr>
        <w:rFonts w:ascii="Symbol" w:hAnsi="Symbol" w:hint="default"/>
      </w:rPr>
    </w:lvl>
    <w:lvl w:ilvl="1" w:tplc="016E52DE">
      <w:start w:val="1"/>
      <w:numFmt w:val="bullet"/>
      <w:lvlText w:val="o"/>
      <w:lvlJc w:val="left"/>
      <w:pPr>
        <w:ind w:left="1440" w:hanging="360"/>
      </w:pPr>
      <w:rPr>
        <w:rFonts w:ascii="Courier New" w:hAnsi="Courier New" w:hint="default"/>
      </w:rPr>
    </w:lvl>
    <w:lvl w:ilvl="2" w:tplc="641A9574">
      <w:start w:val="1"/>
      <w:numFmt w:val="bullet"/>
      <w:lvlText w:val=""/>
      <w:lvlJc w:val="left"/>
      <w:pPr>
        <w:ind w:left="2160" w:hanging="360"/>
      </w:pPr>
      <w:rPr>
        <w:rFonts w:ascii="Wingdings" w:hAnsi="Wingdings" w:hint="default"/>
      </w:rPr>
    </w:lvl>
    <w:lvl w:ilvl="3" w:tplc="2D2443E0">
      <w:start w:val="1"/>
      <w:numFmt w:val="bullet"/>
      <w:lvlText w:val=""/>
      <w:lvlJc w:val="left"/>
      <w:pPr>
        <w:ind w:left="2880" w:hanging="360"/>
      </w:pPr>
      <w:rPr>
        <w:rFonts w:ascii="Symbol" w:hAnsi="Symbol" w:hint="default"/>
      </w:rPr>
    </w:lvl>
    <w:lvl w:ilvl="4" w:tplc="4DCC1162">
      <w:start w:val="1"/>
      <w:numFmt w:val="bullet"/>
      <w:lvlText w:val="o"/>
      <w:lvlJc w:val="left"/>
      <w:pPr>
        <w:ind w:left="3600" w:hanging="360"/>
      </w:pPr>
      <w:rPr>
        <w:rFonts w:ascii="Courier New" w:hAnsi="Courier New" w:hint="default"/>
      </w:rPr>
    </w:lvl>
    <w:lvl w:ilvl="5" w:tplc="5C04827E">
      <w:start w:val="1"/>
      <w:numFmt w:val="bullet"/>
      <w:lvlText w:val=""/>
      <w:lvlJc w:val="left"/>
      <w:pPr>
        <w:ind w:left="4320" w:hanging="360"/>
      </w:pPr>
      <w:rPr>
        <w:rFonts w:ascii="Wingdings" w:hAnsi="Wingdings" w:hint="default"/>
      </w:rPr>
    </w:lvl>
    <w:lvl w:ilvl="6" w:tplc="7A4E61EE">
      <w:start w:val="1"/>
      <w:numFmt w:val="bullet"/>
      <w:lvlText w:val=""/>
      <w:lvlJc w:val="left"/>
      <w:pPr>
        <w:ind w:left="5040" w:hanging="360"/>
      </w:pPr>
      <w:rPr>
        <w:rFonts w:ascii="Symbol" w:hAnsi="Symbol" w:hint="default"/>
      </w:rPr>
    </w:lvl>
    <w:lvl w:ilvl="7" w:tplc="4FB649F6">
      <w:start w:val="1"/>
      <w:numFmt w:val="bullet"/>
      <w:lvlText w:val="o"/>
      <w:lvlJc w:val="left"/>
      <w:pPr>
        <w:ind w:left="5760" w:hanging="360"/>
      </w:pPr>
      <w:rPr>
        <w:rFonts w:ascii="Courier New" w:hAnsi="Courier New" w:hint="default"/>
      </w:rPr>
    </w:lvl>
    <w:lvl w:ilvl="8" w:tplc="C64A7E1E">
      <w:start w:val="1"/>
      <w:numFmt w:val="bullet"/>
      <w:lvlText w:val=""/>
      <w:lvlJc w:val="left"/>
      <w:pPr>
        <w:ind w:left="6480" w:hanging="360"/>
      </w:pPr>
      <w:rPr>
        <w:rFonts w:ascii="Wingdings" w:hAnsi="Wingdings" w:hint="default"/>
      </w:rPr>
    </w:lvl>
  </w:abstractNum>
  <w:abstractNum w:abstractNumId="7" w15:restartNumberingAfterBreak="0">
    <w:nsid w:val="4754E2B7"/>
    <w:multiLevelType w:val="hybridMultilevel"/>
    <w:tmpl w:val="FFFFFFFF"/>
    <w:lvl w:ilvl="0" w:tplc="FDA06666">
      <w:start w:val="1"/>
      <w:numFmt w:val="bullet"/>
      <w:lvlText w:val=""/>
      <w:lvlJc w:val="left"/>
      <w:pPr>
        <w:ind w:left="720" w:hanging="360"/>
      </w:pPr>
      <w:rPr>
        <w:rFonts w:ascii="Wingdings" w:hAnsi="Wingdings" w:hint="default"/>
      </w:rPr>
    </w:lvl>
    <w:lvl w:ilvl="1" w:tplc="CEA40036">
      <w:start w:val="1"/>
      <w:numFmt w:val="bullet"/>
      <w:lvlText w:val="o"/>
      <w:lvlJc w:val="left"/>
      <w:pPr>
        <w:ind w:left="1440" w:hanging="360"/>
      </w:pPr>
      <w:rPr>
        <w:rFonts w:ascii="Courier New" w:hAnsi="Courier New" w:hint="default"/>
      </w:rPr>
    </w:lvl>
    <w:lvl w:ilvl="2" w:tplc="591E36BE">
      <w:start w:val="1"/>
      <w:numFmt w:val="bullet"/>
      <w:lvlText w:val=""/>
      <w:lvlJc w:val="left"/>
      <w:pPr>
        <w:ind w:left="2160" w:hanging="360"/>
      </w:pPr>
      <w:rPr>
        <w:rFonts w:ascii="Wingdings" w:hAnsi="Wingdings" w:hint="default"/>
      </w:rPr>
    </w:lvl>
    <w:lvl w:ilvl="3" w:tplc="A3BE4B6A">
      <w:start w:val="1"/>
      <w:numFmt w:val="bullet"/>
      <w:lvlText w:val=""/>
      <w:lvlJc w:val="left"/>
      <w:pPr>
        <w:ind w:left="2880" w:hanging="360"/>
      </w:pPr>
      <w:rPr>
        <w:rFonts w:ascii="Symbol" w:hAnsi="Symbol" w:hint="default"/>
      </w:rPr>
    </w:lvl>
    <w:lvl w:ilvl="4" w:tplc="8F2ABDE8">
      <w:start w:val="1"/>
      <w:numFmt w:val="bullet"/>
      <w:lvlText w:val="o"/>
      <w:lvlJc w:val="left"/>
      <w:pPr>
        <w:ind w:left="3600" w:hanging="360"/>
      </w:pPr>
      <w:rPr>
        <w:rFonts w:ascii="Courier New" w:hAnsi="Courier New" w:hint="default"/>
      </w:rPr>
    </w:lvl>
    <w:lvl w:ilvl="5" w:tplc="2264E1A4">
      <w:start w:val="1"/>
      <w:numFmt w:val="bullet"/>
      <w:lvlText w:val=""/>
      <w:lvlJc w:val="left"/>
      <w:pPr>
        <w:ind w:left="4320" w:hanging="360"/>
      </w:pPr>
      <w:rPr>
        <w:rFonts w:ascii="Wingdings" w:hAnsi="Wingdings" w:hint="default"/>
      </w:rPr>
    </w:lvl>
    <w:lvl w:ilvl="6" w:tplc="E1F8A3B2">
      <w:start w:val="1"/>
      <w:numFmt w:val="bullet"/>
      <w:lvlText w:val=""/>
      <w:lvlJc w:val="left"/>
      <w:pPr>
        <w:ind w:left="5040" w:hanging="360"/>
      </w:pPr>
      <w:rPr>
        <w:rFonts w:ascii="Symbol" w:hAnsi="Symbol" w:hint="default"/>
      </w:rPr>
    </w:lvl>
    <w:lvl w:ilvl="7" w:tplc="6CC8CB6E">
      <w:start w:val="1"/>
      <w:numFmt w:val="bullet"/>
      <w:lvlText w:val="o"/>
      <w:lvlJc w:val="left"/>
      <w:pPr>
        <w:ind w:left="5760" w:hanging="360"/>
      </w:pPr>
      <w:rPr>
        <w:rFonts w:ascii="Courier New" w:hAnsi="Courier New" w:hint="default"/>
      </w:rPr>
    </w:lvl>
    <w:lvl w:ilvl="8" w:tplc="F8382416">
      <w:start w:val="1"/>
      <w:numFmt w:val="bullet"/>
      <w:lvlText w:val=""/>
      <w:lvlJc w:val="left"/>
      <w:pPr>
        <w:ind w:left="6480" w:hanging="360"/>
      </w:pPr>
      <w:rPr>
        <w:rFonts w:ascii="Wingdings" w:hAnsi="Wingdings" w:hint="default"/>
      </w:rPr>
    </w:lvl>
  </w:abstractNum>
  <w:abstractNum w:abstractNumId="8" w15:restartNumberingAfterBreak="0">
    <w:nsid w:val="4941A400"/>
    <w:multiLevelType w:val="hybridMultilevel"/>
    <w:tmpl w:val="FFFFFFFF"/>
    <w:lvl w:ilvl="0" w:tplc="44C25934">
      <w:start w:val="1"/>
      <w:numFmt w:val="bullet"/>
      <w:lvlText w:val=""/>
      <w:lvlJc w:val="left"/>
      <w:pPr>
        <w:ind w:left="720" w:hanging="360"/>
      </w:pPr>
      <w:rPr>
        <w:rFonts w:ascii="Symbol" w:hAnsi="Symbol" w:hint="default"/>
      </w:rPr>
    </w:lvl>
    <w:lvl w:ilvl="1" w:tplc="8E6A1D50">
      <w:start w:val="1"/>
      <w:numFmt w:val="bullet"/>
      <w:lvlText w:val="o"/>
      <w:lvlJc w:val="left"/>
      <w:pPr>
        <w:ind w:left="1440" w:hanging="360"/>
      </w:pPr>
      <w:rPr>
        <w:rFonts w:ascii="Courier New" w:hAnsi="Courier New" w:hint="default"/>
      </w:rPr>
    </w:lvl>
    <w:lvl w:ilvl="2" w:tplc="1144C16E">
      <w:start w:val="1"/>
      <w:numFmt w:val="bullet"/>
      <w:lvlText w:val=""/>
      <w:lvlJc w:val="left"/>
      <w:pPr>
        <w:ind w:left="2160" w:hanging="360"/>
      </w:pPr>
      <w:rPr>
        <w:rFonts w:ascii="Wingdings" w:hAnsi="Wingdings" w:hint="default"/>
      </w:rPr>
    </w:lvl>
    <w:lvl w:ilvl="3" w:tplc="2AB25D72">
      <w:start w:val="1"/>
      <w:numFmt w:val="bullet"/>
      <w:lvlText w:val=""/>
      <w:lvlJc w:val="left"/>
      <w:pPr>
        <w:ind w:left="2880" w:hanging="360"/>
      </w:pPr>
      <w:rPr>
        <w:rFonts w:ascii="Symbol" w:hAnsi="Symbol" w:hint="default"/>
      </w:rPr>
    </w:lvl>
    <w:lvl w:ilvl="4" w:tplc="4F1A1758">
      <w:start w:val="1"/>
      <w:numFmt w:val="bullet"/>
      <w:lvlText w:val="o"/>
      <w:lvlJc w:val="left"/>
      <w:pPr>
        <w:ind w:left="3600" w:hanging="360"/>
      </w:pPr>
      <w:rPr>
        <w:rFonts w:ascii="Courier New" w:hAnsi="Courier New" w:hint="default"/>
      </w:rPr>
    </w:lvl>
    <w:lvl w:ilvl="5" w:tplc="C99CEFE0">
      <w:start w:val="1"/>
      <w:numFmt w:val="bullet"/>
      <w:lvlText w:val=""/>
      <w:lvlJc w:val="left"/>
      <w:pPr>
        <w:ind w:left="4320" w:hanging="360"/>
      </w:pPr>
      <w:rPr>
        <w:rFonts w:ascii="Wingdings" w:hAnsi="Wingdings" w:hint="default"/>
      </w:rPr>
    </w:lvl>
    <w:lvl w:ilvl="6" w:tplc="00BEC036">
      <w:start w:val="1"/>
      <w:numFmt w:val="bullet"/>
      <w:lvlText w:val=""/>
      <w:lvlJc w:val="left"/>
      <w:pPr>
        <w:ind w:left="5040" w:hanging="360"/>
      </w:pPr>
      <w:rPr>
        <w:rFonts w:ascii="Symbol" w:hAnsi="Symbol" w:hint="default"/>
      </w:rPr>
    </w:lvl>
    <w:lvl w:ilvl="7" w:tplc="4CFE03F4">
      <w:start w:val="1"/>
      <w:numFmt w:val="bullet"/>
      <w:lvlText w:val="o"/>
      <w:lvlJc w:val="left"/>
      <w:pPr>
        <w:ind w:left="5760" w:hanging="360"/>
      </w:pPr>
      <w:rPr>
        <w:rFonts w:ascii="Courier New" w:hAnsi="Courier New" w:hint="default"/>
      </w:rPr>
    </w:lvl>
    <w:lvl w:ilvl="8" w:tplc="13A4EFC4">
      <w:start w:val="1"/>
      <w:numFmt w:val="bullet"/>
      <w:lvlText w:val=""/>
      <w:lvlJc w:val="left"/>
      <w:pPr>
        <w:ind w:left="6480" w:hanging="360"/>
      </w:pPr>
      <w:rPr>
        <w:rFonts w:ascii="Wingdings" w:hAnsi="Wingdings" w:hint="default"/>
      </w:rPr>
    </w:lvl>
  </w:abstractNum>
  <w:abstractNum w:abstractNumId="9" w15:restartNumberingAfterBreak="0">
    <w:nsid w:val="5DC01B3D"/>
    <w:multiLevelType w:val="hybridMultilevel"/>
    <w:tmpl w:val="FFFFFFFF"/>
    <w:lvl w:ilvl="0" w:tplc="B65C6522">
      <w:start w:val="1"/>
      <w:numFmt w:val="bullet"/>
      <w:lvlText w:val=""/>
      <w:lvlJc w:val="left"/>
      <w:pPr>
        <w:ind w:left="720" w:hanging="360"/>
      </w:pPr>
      <w:rPr>
        <w:rFonts w:ascii="Symbol" w:hAnsi="Symbol" w:hint="default"/>
      </w:rPr>
    </w:lvl>
    <w:lvl w:ilvl="1" w:tplc="323EE3F2">
      <w:start w:val="1"/>
      <w:numFmt w:val="bullet"/>
      <w:lvlText w:val="o"/>
      <w:lvlJc w:val="left"/>
      <w:pPr>
        <w:ind w:left="1440" w:hanging="360"/>
      </w:pPr>
      <w:rPr>
        <w:rFonts w:ascii="Courier New" w:hAnsi="Courier New" w:hint="default"/>
      </w:rPr>
    </w:lvl>
    <w:lvl w:ilvl="2" w:tplc="3DF2DCE6">
      <w:start w:val="1"/>
      <w:numFmt w:val="bullet"/>
      <w:lvlText w:val=""/>
      <w:lvlJc w:val="left"/>
      <w:pPr>
        <w:ind w:left="2160" w:hanging="360"/>
      </w:pPr>
      <w:rPr>
        <w:rFonts w:ascii="Wingdings" w:hAnsi="Wingdings" w:hint="default"/>
      </w:rPr>
    </w:lvl>
    <w:lvl w:ilvl="3" w:tplc="115C7AD4">
      <w:start w:val="1"/>
      <w:numFmt w:val="bullet"/>
      <w:lvlText w:val=""/>
      <w:lvlJc w:val="left"/>
      <w:pPr>
        <w:ind w:left="2880" w:hanging="360"/>
      </w:pPr>
      <w:rPr>
        <w:rFonts w:ascii="Symbol" w:hAnsi="Symbol" w:hint="default"/>
      </w:rPr>
    </w:lvl>
    <w:lvl w:ilvl="4" w:tplc="88B2A0CC">
      <w:start w:val="1"/>
      <w:numFmt w:val="bullet"/>
      <w:lvlText w:val="o"/>
      <w:lvlJc w:val="left"/>
      <w:pPr>
        <w:ind w:left="3600" w:hanging="360"/>
      </w:pPr>
      <w:rPr>
        <w:rFonts w:ascii="Courier New" w:hAnsi="Courier New" w:hint="default"/>
      </w:rPr>
    </w:lvl>
    <w:lvl w:ilvl="5" w:tplc="50B6CD8C">
      <w:start w:val="1"/>
      <w:numFmt w:val="bullet"/>
      <w:lvlText w:val=""/>
      <w:lvlJc w:val="left"/>
      <w:pPr>
        <w:ind w:left="4320" w:hanging="360"/>
      </w:pPr>
      <w:rPr>
        <w:rFonts w:ascii="Wingdings" w:hAnsi="Wingdings" w:hint="default"/>
      </w:rPr>
    </w:lvl>
    <w:lvl w:ilvl="6" w:tplc="FEB6568A">
      <w:start w:val="1"/>
      <w:numFmt w:val="bullet"/>
      <w:lvlText w:val=""/>
      <w:lvlJc w:val="left"/>
      <w:pPr>
        <w:ind w:left="5040" w:hanging="360"/>
      </w:pPr>
      <w:rPr>
        <w:rFonts w:ascii="Symbol" w:hAnsi="Symbol" w:hint="default"/>
      </w:rPr>
    </w:lvl>
    <w:lvl w:ilvl="7" w:tplc="8646B544">
      <w:start w:val="1"/>
      <w:numFmt w:val="bullet"/>
      <w:lvlText w:val="o"/>
      <w:lvlJc w:val="left"/>
      <w:pPr>
        <w:ind w:left="5760" w:hanging="360"/>
      </w:pPr>
      <w:rPr>
        <w:rFonts w:ascii="Courier New" w:hAnsi="Courier New" w:hint="default"/>
      </w:rPr>
    </w:lvl>
    <w:lvl w:ilvl="8" w:tplc="A33E2A2E">
      <w:start w:val="1"/>
      <w:numFmt w:val="bullet"/>
      <w:lvlText w:val=""/>
      <w:lvlJc w:val="left"/>
      <w:pPr>
        <w:ind w:left="6480" w:hanging="360"/>
      </w:pPr>
      <w:rPr>
        <w:rFonts w:ascii="Wingdings" w:hAnsi="Wingdings" w:hint="default"/>
      </w:rPr>
    </w:lvl>
  </w:abstractNum>
  <w:abstractNum w:abstractNumId="10" w15:restartNumberingAfterBreak="0">
    <w:nsid w:val="5F52D1D8"/>
    <w:multiLevelType w:val="hybridMultilevel"/>
    <w:tmpl w:val="2E4C7C28"/>
    <w:lvl w:ilvl="0" w:tplc="903E147C">
      <w:start w:val="1"/>
      <w:numFmt w:val="bullet"/>
      <w:lvlText w:val=""/>
      <w:lvlJc w:val="left"/>
      <w:pPr>
        <w:ind w:left="720" w:hanging="360"/>
      </w:pPr>
      <w:rPr>
        <w:rFonts w:ascii="Symbol" w:hAnsi="Symbol" w:hint="default"/>
      </w:rPr>
    </w:lvl>
    <w:lvl w:ilvl="1" w:tplc="6128ACE8">
      <w:start w:val="1"/>
      <w:numFmt w:val="bullet"/>
      <w:lvlText w:val="o"/>
      <w:lvlJc w:val="left"/>
      <w:pPr>
        <w:ind w:left="1440" w:hanging="360"/>
      </w:pPr>
      <w:rPr>
        <w:rFonts w:ascii="Courier New" w:hAnsi="Courier New" w:hint="default"/>
      </w:rPr>
    </w:lvl>
    <w:lvl w:ilvl="2" w:tplc="CD304302">
      <w:start w:val="1"/>
      <w:numFmt w:val="bullet"/>
      <w:lvlText w:val=""/>
      <w:lvlJc w:val="left"/>
      <w:pPr>
        <w:ind w:left="2160" w:hanging="360"/>
      </w:pPr>
      <w:rPr>
        <w:rFonts w:ascii="Wingdings" w:hAnsi="Wingdings" w:hint="default"/>
      </w:rPr>
    </w:lvl>
    <w:lvl w:ilvl="3" w:tplc="38DCAEB0">
      <w:start w:val="1"/>
      <w:numFmt w:val="bullet"/>
      <w:lvlText w:val=""/>
      <w:lvlJc w:val="left"/>
      <w:pPr>
        <w:ind w:left="2880" w:hanging="360"/>
      </w:pPr>
      <w:rPr>
        <w:rFonts w:ascii="Symbol" w:hAnsi="Symbol" w:hint="default"/>
      </w:rPr>
    </w:lvl>
    <w:lvl w:ilvl="4" w:tplc="0AA49D76">
      <w:start w:val="1"/>
      <w:numFmt w:val="bullet"/>
      <w:lvlText w:val="o"/>
      <w:lvlJc w:val="left"/>
      <w:pPr>
        <w:ind w:left="3600" w:hanging="360"/>
      </w:pPr>
      <w:rPr>
        <w:rFonts w:ascii="Courier New" w:hAnsi="Courier New" w:hint="default"/>
      </w:rPr>
    </w:lvl>
    <w:lvl w:ilvl="5" w:tplc="383004AA">
      <w:start w:val="1"/>
      <w:numFmt w:val="bullet"/>
      <w:lvlText w:val=""/>
      <w:lvlJc w:val="left"/>
      <w:pPr>
        <w:ind w:left="4320" w:hanging="360"/>
      </w:pPr>
      <w:rPr>
        <w:rFonts w:ascii="Wingdings" w:hAnsi="Wingdings" w:hint="default"/>
      </w:rPr>
    </w:lvl>
    <w:lvl w:ilvl="6" w:tplc="5BA89892">
      <w:start w:val="1"/>
      <w:numFmt w:val="bullet"/>
      <w:lvlText w:val=""/>
      <w:lvlJc w:val="left"/>
      <w:pPr>
        <w:ind w:left="5040" w:hanging="360"/>
      </w:pPr>
      <w:rPr>
        <w:rFonts w:ascii="Symbol" w:hAnsi="Symbol" w:hint="default"/>
      </w:rPr>
    </w:lvl>
    <w:lvl w:ilvl="7" w:tplc="A0CEA59A">
      <w:start w:val="1"/>
      <w:numFmt w:val="bullet"/>
      <w:lvlText w:val="o"/>
      <w:lvlJc w:val="left"/>
      <w:pPr>
        <w:ind w:left="5760" w:hanging="360"/>
      </w:pPr>
      <w:rPr>
        <w:rFonts w:ascii="Courier New" w:hAnsi="Courier New" w:hint="default"/>
      </w:rPr>
    </w:lvl>
    <w:lvl w:ilvl="8" w:tplc="87B6BBC0">
      <w:start w:val="1"/>
      <w:numFmt w:val="bullet"/>
      <w:lvlText w:val=""/>
      <w:lvlJc w:val="left"/>
      <w:pPr>
        <w:ind w:left="6480" w:hanging="360"/>
      </w:pPr>
      <w:rPr>
        <w:rFonts w:ascii="Wingdings" w:hAnsi="Wingdings" w:hint="default"/>
      </w:rPr>
    </w:lvl>
  </w:abstractNum>
  <w:abstractNum w:abstractNumId="11" w15:restartNumberingAfterBreak="0">
    <w:nsid w:val="6B932D76"/>
    <w:multiLevelType w:val="hybridMultilevel"/>
    <w:tmpl w:val="FFFFFFFF"/>
    <w:lvl w:ilvl="0" w:tplc="F704FE8C">
      <w:start w:val="1"/>
      <w:numFmt w:val="bullet"/>
      <w:lvlText w:val=""/>
      <w:lvlJc w:val="left"/>
      <w:pPr>
        <w:ind w:left="720" w:hanging="360"/>
      </w:pPr>
      <w:rPr>
        <w:rFonts w:ascii="Symbol" w:hAnsi="Symbol" w:hint="default"/>
      </w:rPr>
    </w:lvl>
    <w:lvl w:ilvl="1" w:tplc="021C35E4">
      <w:start w:val="1"/>
      <w:numFmt w:val="bullet"/>
      <w:lvlText w:val="o"/>
      <w:lvlJc w:val="left"/>
      <w:pPr>
        <w:ind w:left="1440" w:hanging="360"/>
      </w:pPr>
      <w:rPr>
        <w:rFonts w:ascii="Courier New" w:hAnsi="Courier New" w:hint="default"/>
      </w:rPr>
    </w:lvl>
    <w:lvl w:ilvl="2" w:tplc="EC48065E">
      <w:start w:val="1"/>
      <w:numFmt w:val="bullet"/>
      <w:lvlText w:val=""/>
      <w:lvlJc w:val="left"/>
      <w:pPr>
        <w:ind w:left="2160" w:hanging="360"/>
      </w:pPr>
      <w:rPr>
        <w:rFonts w:ascii="Wingdings" w:hAnsi="Wingdings" w:hint="default"/>
      </w:rPr>
    </w:lvl>
    <w:lvl w:ilvl="3" w:tplc="92A8D38E">
      <w:start w:val="1"/>
      <w:numFmt w:val="bullet"/>
      <w:lvlText w:val=""/>
      <w:lvlJc w:val="left"/>
      <w:pPr>
        <w:ind w:left="2880" w:hanging="360"/>
      </w:pPr>
      <w:rPr>
        <w:rFonts w:ascii="Symbol" w:hAnsi="Symbol" w:hint="default"/>
      </w:rPr>
    </w:lvl>
    <w:lvl w:ilvl="4" w:tplc="7532592C">
      <w:start w:val="1"/>
      <w:numFmt w:val="bullet"/>
      <w:lvlText w:val="o"/>
      <w:lvlJc w:val="left"/>
      <w:pPr>
        <w:ind w:left="3600" w:hanging="360"/>
      </w:pPr>
      <w:rPr>
        <w:rFonts w:ascii="Courier New" w:hAnsi="Courier New" w:hint="default"/>
      </w:rPr>
    </w:lvl>
    <w:lvl w:ilvl="5" w:tplc="4D264032">
      <w:start w:val="1"/>
      <w:numFmt w:val="bullet"/>
      <w:lvlText w:val=""/>
      <w:lvlJc w:val="left"/>
      <w:pPr>
        <w:ind w:left="4320" w:hanging="360"/>
      </w:pPr>
      <w:rPr>
        <w:rFonts w:ascii="Wingdings" w:hAnsi="Wingdings" w:hint="default"/>
      </w:rPr>
    </w:lvl>
    <w:lvl w:ilvl="6" w:tplc="212E48BA">
      <w:start w:val="1"/>
      <w:numFmt w:val="bullet"/>
      <w:lvlText w:val=""/>
      <w:lvlJc w:val="left"/>
      <w:pPr>
        <w:ind w:left="5040" w:hanging="360"/>
      </w:pPr>
      <w:rPr>
        <w:rFonts w:ascii="Symbol" w:hAnsi="Symbol" w:hint="default"/>
      </w:rPr>
    </w:lvl>
    <w:lvl w:ilvl="7" w:tplc="5B9E510C">
      <w:start w:val="1"/>
      <w:numFmt w:val="bullet"/>
      <w:lvlText w:val="o"/>
      <w:lvlJc w:val="left"/>
      <w:pPr>
        <w:ind w:left="5760" w:hanging="360"/>
      </w:pPr>
      <w:rPr>
        <w:rFonts w:ascii="Courier New" w:hAnsi="Courier New" w:hint="default"/>
      </w:rPr>
    </w:lvl>
    <w:lvl w:ilvl="8" w:tplc="C572374A">
      <w:start w:val="1"/>
      <w:numFmt w:val="bullet"/>
      <w:lvlText w:val=""/>
      <w:lvlJc w:val="left"/>
      <w:pPr>
        <w:ind w:left="6480" w:hanging="360"/>
      </w:pPr>
      <w:rPr>
        <w:rFonts w:ascii="Wingdings" w:hAnsi="Wingdings" w:hint="default"/>
      </w:rPr>
    </w:lvl>
  </w:abstractNum>
  <w:abstractNum w:abstractNumId="12" w15:restartNumberingAfterBreak="0">
    <w:nsid w:val="6C8964FA"/>
    <w:multiLevelType w:val="hybridMultilevel"/>
    <w:tmpl w:val="FFFFFFFF"/>
    <w:lvl w:ilvl="0" w:tplc="F2B49C5E">
      <w:start w:val="1"/>
      <w:numFmt w:val="bullet"/>
      <w:lvlText w:val=""/>
      <w:lvlJc w:val="left"/>
      <w:pPr>
        <w:ind w:left="720" w:hanging="360"/>
      </w:pPr>
      <w:rPr>
        <w:rFonts w:ascii="Symbol" w:hAnsi="Symbol" w:hint="default"/>
      </w:rPr>
    </w:lvl>
    <w:lvl w:ilvl="1" w:tplc="2F08B618">
      <w:start w:val="1"/>
      <w:numFmt w:val="bullet"/>
      <w:lvlText w:val="o"/>
      <w:lvlJc w:val="left"/>
      <w:pPr>
        <w:ind w:left="1440" w:hanging="360"/>
      </w:pPr>
      <w:rPr>
        <w:rFonts w:ascii="Courier New" w:hAnsi="Courier New" w:hint="default"/>
      </w:rPr>
    </w:lvl>
    <w:lvl w:ilvl="2" w:tplc="56741668">
      <w:start w:val="1"/>
      <w:numFmt w:val="bullet"/>
      <w:lvlText w:val=""/>
      <w:lvlJc w:val="left"/>
      <w:pPr>
        <w:ind w:left="2160" w:hanging="360"/>
      </w:pPr>
      <w:rPr>
        <w:rFonts w:ascii="Wingdings" w:hAnsi="Wingdings" w:hint="default"/>
      </w:rPr>
    </w:lvl>
    <w:lvl w:ilvl="3" w:tplc="EF38D10C">
      <w:start w:val="1"/>
      <w:numFmt w:val="bullet"/>
      <w:lvlText w:val=""/>
      <w:lvlJc w:val="left"/>
      <w:pPr>
        <w:ind w:left="2880" w:hanging="360"/>
      </w:pPr>
      <w:rPr>
        <w:rFonts w:ascii="Symbol" w:hAnsi="Symbol" w:hint="default"/>
      </w:rPr>
    </w:lvl>
    <w:lvl w:ilvl="4" w:tplc="43209D1C">
      <w:start w:val="1"/>
      <w:numFmt w:val="bullet"/>
      <w:lvlText w:val="o"/>
      <w:lvlJc w:val="left"/>
      <w:pPr>
        <w:ind w:left="3600" w:hanging="360"/>
      </w:pPr>
      <w:rPr>
        <w:rFonts w:ascii="Courier New" w:hAnsi="Courier New" w:hint="default"/>
      </w:rPr>
    </w:lvl>
    <w:lvl w:ilvl="5" w:tplc="DBF4B1E0">
      <w:start w:val="1"/>
      <w:numFmt w:val="bullet"/>
      <w:lvlText w:val=""/>
      <w:lvlJc w:val="left"/>
      <w:pPr>
        <w:ind w:left="4320" w:hanging="360"/>
      </w:pPr>
      <w:rPr>
        <w:rFonts w:ascii="Wingdings" w:hAnsi="Wingdings" w:hint="default"/>
      </w:rPr>
    </w:lvl>
    <w:lvl w:ilvl="6" w:tplc="53B49BBE">
      <w:start w:val="1"/>
      <w:numFmt w:val="bullet"/>
      <w:lvlText w:val=""/>
      <w:lvlJc w:val="left"/>
      <w:pPr>
        <w:ind w:left="5040" w:hanging="360"/>
      </w:pPr>
      <w:rPr>
        <w:rFonts w:ascii="Symbol" w:hAnsi="Symbol" w:hint="default"/>
      </w:rPr>
    </w:lvl>
    <w:lvl w:ilvl="7" w:tplc="5096F33E">
      <w:start w:val="1"/>
      <w:numFmt w:val="bullet"/>
      <w:lvlText w:val="o"/>
      <w:lvlJc w:val="left"/>
      <w:pPr>
        <w:ind w:left="5760" w:hanging="360"/>
      </w:pPr>
      <w:rPr>
        <w:rFonts w:ascii="Courier New" w:hAnsi="Courier New" w:hint="default"/>
      </w:rPr>
    </w:lvl>
    <w:lvl w:ilvl="8" w:tplc="55004B42">
      <w:start w:val="1"/>
      <w:numFmt w:val="bullet"/>
      <w:lvlText w:val=""/>
      <w:lvlJc w:val="left"/>
      <w:pPr>
        <w:ind w:left="6480" w:hanging="360"/>
      </w:pPr>
      <w:rPr>
        <w:rFonts w:ascii="Wingdings" w:hAnsi="Wingdings" w:hint="default"/>
      </w:rPr>
    </w:lvl>
  </w:abstractNum>
  <w:abstractNum w:abstractNumId="13" w15:restartNumberingAfterBreak="0">
    <w:nsid w:val="6DA24BA8"/>
    <w:multiLevelType w:val="hybridMultilevel"/>
    <w:tmpl w:val="FFFFFFFF"/>
    <w:lvl w:ilvl="0" w:tplc="765E89D0">
      <w:start w:val="1"/>
      <w:numFmt w:val="bullet"/>
      <w:lvlText w:val=""/>
      <w:lvlJc w:val="left"/>
      <w:pPr>
        <w:ind w:left="720" w:hanging="360"/>
      </w:pPr>
      <w:rPr>
        <w:rFonts w:ascii="Symbol" w:hAnsi="Symbol" w:hint="default"/>
      </w:rPr>
    </w:lvl>
    <w:lvl w:ilvl="1" w:tplc="66BC9A58">
      <w:start w:val="1"/>
      <w:numFmt w:val="bullet"/>
      <w:lvlText w:val="o"/>
      <w:lvlJc w:val="left"/>
      <w:pPr>
        <w:ind w:left="1440" w:hanging="360"/>
      </w:pPr>
      <w:rPr>
        <w:rFonts w:ascii="Courier New" w:hAnsi="Courier New" w:hint="default"/>
      </w:rPr>
    </w:lvl>
    <w:lvl w:ilvl="2" w:tplc="B0CC17F4">
      <w:start w:val="1"/>
      <w:numFmt w:val="bullet"/>
      <w:lvlText w:val=""/>
      <w:lvlJc w:val="left"/>
      <w:pPr>
        <w:ind w:left="2160" w:hanging="360"/>
      </w:pPr>
      <w:rPr>
        <w:rFonts w:ascii="Wingdings" w:hAnsi="Wingdings" w:hint="default"/>
      </w:rPr>
    </w:lvl>
    <w:lvl w:ilvl="3" w:tplc="44AAB0EC">
      <w:start w:val="1"/>
      <w:numFmt w:val="bullet"/>
      <w:lvlText w:val=""/>
      <w:lvlJc w:val="left"/>
      <w:pPr>
        <w:ind w:left="2880" w:hanging="360"/>
      </w:pPr>
      <w:rPr>
        <w:rFonts w:ascii="Symbol" w:hAnsi="Symbol" w:hint="default"/>
      </w:rPr>
    </w:lvl>
    <w:lvl w:ilvl="4" w:tplc="FB2200BE">
      <w:start w:val="1"/>
      <w:numFmt w:val="bullet"/>
      <w:lvlText w:val="o"/>
      <w:lvlJc w:val="left"/>
      <w:pPr>
        <w:ind w:left="3600" w:hanging="360"/>
      </w:pPr>
      <w:rPr>
        <w:rFonts w:ascii="Courier New" w:hAnsi="Courier New" w:hint="default"/>
      </w:rPr>
    </w:lvl>
    <w:lvl w:ilvl="5" w:tplc="C8E476CC">
      <w:start w:val="1"/>
      <w:numFmt w:val="bullet"/>
      <w:lvlText w:val=""/>
      <w:lvlJc w:val="left"/>
      <w:pPr>
        <w:ind w:left="4320" w:hanging="360"/>
      </w:pPr>
      <w:rPr>
        <w:rFonts w:ascii="Wingdings" w:hAnsi="Wingdings" w:hint="default"/>
      </w:rPr>
    </w:lvl>
    <w:lvl w:ilvl="6" w:tplc="F76EBD36">
      <w:start w:val="1"/>
      <w:numFmt w:val="bullet"/>
      <w:lvlText w:val=""/>
      <w:lvlJc w:val="left"/>
      <w:pPr>
        <w:ind w:left="5040" w:hanging="360"/>
      </w:pPr>
      <w:rPr>
        <w:rFonts w:ascii="Symbol" w:hAnsi="Symbol" w:hint="default"/>
      </w:rPr>
    </w:lvl>
    <w:lvl w:ilvl="7" w:tplc="5F3E48C2">
      <w:start w:val="1"/>
      <w:numFmt w:val="bullet"/>
      <w:lvlText w:val="o"/>
      <w:lvlJc w:val="left"/>
      <w:pPr>
        <w:ind w:left="5760" w:hanging="360"/>
      </w:pPr>
      <w:rPr>
        <w:rFonts w:ascii="Courier New" w:hAnsi="Courier New" w:hint="default"/>
      </w:rPr>
    </w:lvl>
    <w:lvl w:ilvl="8" w:tplc="945AA4DC">
      <w:start w:val="1"/>
      <w:numFmt w:val="bullet"/>
      <w:lvlText w:val=""/>
      <w:lvlJc w:val="left"/>
      <w:pPr>
        <w:ind w:left="6480" w:hanging="360"/>
      </w:pPr>
      <w:rPr>
        <w:rFonts w:ascii="Wingdings" w:hAnsi="Wingdings" w:hint="default"/>
      </w:rPr>
    </w:lvl>
  </w:abstractNum>
  <w:abstractNum w:abstractNumId="14" w15:restartNumberingAfterBreak="0">
    <w:nsid w:val="6E38A87B"/>
    <w:multiLevelType w:val="hybridMultilevel"/>
    <w:tmpl w:val="FFFFFFFF"/>
    <w:lvl w:ilvl="0" w:tplc="7D140C30">
      <w:start w:val="1"/>
      <w:numFmt w:val="bullet"/>
      <w:lvlText w:val=""/>
      <w:lvlJc w:val="left"/>
      <w:pPr>
        <w:ind w:left="720" w:hanging="360"/>
      </w:pPr>
      <w:rPr>
        <w:rFonts w:ascii="Symbol" w:hAnsi="Symbol" w:hint="default"/>
      </w:rPr>
    </w:lvl>
    <w:lvl w:ilvl="1" w:tplc="FD5EA7FE">
      <w:start w:val="1"/>
      <w:numFmt w:val="bullet"/>
      <w:lvlText w:val="o"/>
      <w:lvlJc w:val="left"/>
      <w:pPr>
        <w:ind w:left="1440" w:hanging="360"/>
      </w:pPr>
      <w:rPr>
        <w:rFonts w:ascii="Courier New" w:hAnsi="Courier New" w:hint="default"/>
      </w:rPr>
    </w:lvl>
    <w:lvl w:ilvl="2" w:tplc="581EEEDE">
      <w:start w:val="1"/>
      <w:numFmt w:val="bullet"/>
      <w:lvlText w:val=""/>
      <w:lvlJc w:val="left"/>
      <w:pPr>
        <w:ind w:left="2160" w:hanging="360"/>
      </w:pPr>
      <w:rPr>
        <w:rFonts w:ascii="Wingdings" w:hAnsi="Wingdings" w:hint="default"/>
      </w:rPr>
    </w:lvl>
    <w:lvl w:ilvl="3" w:tplc="55C26AB6">
      <w:start w:val="1"/>
      <w:numFmt w:val="bullet"/>
      <w:lvlText w:val=""/>
      <w:lvlJc w:val="left"/>
      <w:pPr>
        <w:ind w:left="2880" w:hanging="360"/>
      </w:pPr>
      <w:rPr>
        <w:rFonts w:ascii="Symbol" w:hAnsi="Symbol" w:hint="default"/>
      </w:rPr>
    </w:lvl>
    <w:lvl w:ilvl="4" w:tplc="5E74FD88">
      <w:start w:val="1"/>
      <w:numFmt w:val="bullet"/>
      <w:lvlText w:val="o"/>
      <w:lvlJc w:val="left"/>
      <w:pPr>
        <w:ind w:left="3600" w:hanging="360"/>
      </w:pPr>
      <w:rPr>
        <w:rFonts w:ascii="Courier New" w:hAnsi="Courier New" w:hint="default"/>
      </w:rPr>
    </w:lvl>
    <w:lvl w:ilvl="5" w:tplc="CD829152">
      <w:start w:val="1"/>
      <w:numFmt w:val="bullet"/>
      <w:lvlText w:val=""/>
      <w:lvlJc w:val="left"/>
      <w:pPr>
        <w:ind w:left="4320" w:hanging="360"/>
      </w:pPr>
      <w:rPr>
        <w:rFonts w:ascii="Wingdings" w:hAnsi="Wingdings" w:hint="default"/>
      </w:rPr>
    </w:lvl>
    <w:lvl w:ilvl="6" w:tplc="8DA20D6E">
      <w:start w:val="1"/>
      <w:numFmt w:val="bullet"/>
      <w:lvlText w:val=""/>
      <w:lvlJc w:val="left"/>
      <w:pPr>
        <w:ind w:left="5040" w:hanging="360"/>
      </w:pPr>
      <w:rPr>
        <w:rFonts w:ascii="Symbol" w:hAnsi="Symbol" w:hint="default"/>
      </w:rPr>
    </w:lvl>
    <w:lvl w:ilvl="7" w:tplc="A620C7C0">
      <w:start w:val="1"/>
      <w:numFmt w:val="bullet"/>
      <w:lvlText w:val="o"/>
      <w:lvlJc w:val="left"/>
      <w:pPr>
        <w:ind w:left="5760" w:hanging="360"/>
      </w:pPr>
      <w:rPr>
        <w:rFonts w:ascii="Courier New" w:hAnsi="Courier New" w:hint="default"/>
      </w:rPr>
    </w:lvl>
    <w:lvl w:ilvl="8" w:tplc="A7C23DC0">
      <w:start w:val="1"/>
      <w:numFmt w:val="bullet"/>
      <w:lvlText w:val=""/>
      <w:lvlJc w:val="left"/>
      <w:pPr>
        <w:ind w:left="6480" w:hanging="360"/>
      </w:pPr>
      <w:rPr>
        <w:rFonts w:ascii="Wingdings" w:hAnsi="Wingdings" w:hint="default"/>
      </w:rPr>
    </w:lvl>
  </w:abstractNum>
  <w:abstractNum w:abstractNumId="15" w15:restartNumberingAfterBreak="0">
    <w:nsid w:val="74DA97D7"/>
    <w:multiLevelType w:val="hybridMultilevel"/>
    <w:tmpl w:val="5A3E8B80"/>
    <w:lvl w:ilvl="0" w:tplc="16168DDC">
      <w:start w:val="1"/>
      <w:numFmt w:val="decimal"/>
      <w:lvlText w:val="%1."/>
      <w:lvlJc w:val="left"/>
      <w:pPr>
        <w:ind w:left="720" w:hanging="360"/>
      </w:pPr>
    </w:lvl>
    <w:lvl w:ilvl="1" w:tplc="9A88B97A">
      <w:start w:val="1"/>
      <w:numFmt w:val="lowerLetter"/>
      <w:lvlText w:val="%2."/>
      <w:lvlJc w:val="left"/>
      <w:pPr>
        <w:ind w:left="1440" w:hanging="360"/>
      </w:pPr>
    </w:lvl>
    <w:lvl w:ilvl="2" w:tplc="2A124DBE">
      <w:start w:val="1"/>
      <w:numFmt w:val="lowerRoman"/>
      <w:lvlText w:val="%3."/>
      <w:lvlJc w:val="right"/>
      <w:pPr>
        <w:ind w:left="2160" w:hanging="180"/>
      </w:pPr>
    </w:lvl>
    <w:lvl w:ilvl="3" w:tplc="C57470AC">
      <w:start w:val="1"/>
      <w:numFmt w:val="decimal"/>
      <w:lvlText w:val="%4."/>
      <w:lvlJc w:val="left"/>
      <w:pPr>
        <w:ind w:left="2880" w:hanging="360"/>
      </w:pPr>
    </w:lvl>
    <w:lvl w:ilvl="4" w:tplc="DC1CBF2C">
      <w:start w:val="1"/>
      <w:numFmt w:val="lowerLetter"/>
      <w:lvlText w:val="%5."/>
      <w:lvlJc w:val="left"/>
      <w:pPr>
        <w:ind w:left="3600" w:hanging="360"/>
      </w:pPr>
    </w:lvl>
    <w:lvl w:ilvl="5" w:tplc="B5B0B3F0">
      <w:start w:val="1"/>
      <w:numFmt w:val="lowerRoman"/>
      <w:lvlText w:val="%6."/>
      <w:lvlJc w:val="right"/>
      <w:pPr>
        <w:ind w:left="4320" w:hanging="180"/>
      </w:pPr>
    </w:lvl>
    <w:lvl w:ilvl="6" w:tplc="6A56D1F0">
      <w:start w:val="1"/>
      <w:numFmt w:val="decimal"/>
      <w:lvlText w:val="%7."/>
      <w:lvlJc w:val="left"/>
      <w:pPr>
        <w:ind w:left="5040" w:hanging="360"/>
      </w:pPr>
    </w:lvl>
    <w:lvl w:ilvl="7" w:tplc="7646EAC4">
      <w:start w:val="1"/>
      <w:numFmt w:val="lowerLetter"/>
      <w:lvlText w:val="%8."/>
      <w:lvlJc w:val="left"/>
      <w:pPr>
        <w:ind w:left="5760" w:hanging="360"/>
      </w:pPr>
    </w:lvl>
    <w:lvl w:ilvl="8" w:tplc="1C86BD8C">
      <w:start w:val="1"/>
      <w:numFmt w:val="lowerRoman"/>
      <w:lvlText w:val="%9."/>
      <w:lvlJc w:val="right"/>
      <w:pPr>
        <w:ind w:left="6480" w:hanging="180"/>
      </w:pPr>
    </w:lvl>
  </w:abstractNum>
  <w:abstractNum w:abstractNumId="16" w15:restartNumberingAfterBreak="0">
    <w:nsid w:val="7758C3F3"/>
    <w:multiLevelType w:val="hybridMultilevel"/>
    <w:tmpl w:val="FFFFFFFF"/>
    <w:lvl w:ilvl="0" w:tplc="DEDC60F4">
      <w:start w:val="1"/>
      <w:numFmt w:val="bullet"/>
      <w:lvlText w:val=""/>
      <w:lvlJc w:val="left"/>
      <w:pPr>
        <w:ind w:left="720" w:hanging="360"/>
      </w:pPr>
      <w:rPr>
        <w:rFonts w:ascii="Symbol" w:hAnsi="Symbol" w:hint="default"/>
      </w:rPr>
    </w:lvl>
    <w:lvl w:ilvl="1" w:tplc="02AE11E6">
      <w:start w:val="1"/>
      <w:numFmt w:val="bullet"/>
      <w:lvlText w:val="o"/>
      <w:lvlJc w:val="left"/>
      <w:pPr>
        <w:ind w:left="1440" w:hanging="360"/>
      </w:pPr>
      <w:rPr>
        <w:rFonts w:ascii="Courier New" w:hAnsi="Courier New" w:hint="default"/>
      </w:rPr>
    </w:lvl>
    <w:lvl w:ilvl="2" w:tplc="15DE4002">
      <w:start w:val="1"/>
      <w:numFmt w:val="bullet"/>
      <w:lvlText w:val=""/>
      <w:lvlJc w:val="left"/>
      <w:pPr>
        <w:ind w:left="2160" w:hanging="360"/>
      </w:pPr>
      <w:rPr>
        <w:rFonts w:ascii="Wingdings" w:hAnsi="Wingdings" w:hint="default"/>
      </w:rPr>
    </w:lvl>
    <w:lvl w:ilvl="3" w:tplc="D7D0EE80">
      <w:start w:val="1"/>
      <w:numFmt w:val="bullet"/>
      <w:lvlText w:val=""/>
      <w:lvlJc w:val="left"/>
      <w:pPr>
        <w:ind w:left="2880" w:hanging="360"/>
      </w:pPr>
      <w:rPr>
        <w:rFonts w:ascii="Symbol" w:hAnsi="Symbol" w:hint="default"/>
      </w:rPr>
    </w:lvl>
    <w:lvl w:ilvl="4" w:tplc="54A84CF0">
      <w:start w:val="1"/>
      <w:numFmt w:val="bullet"/>
      <w:lvlText w:val="o"/>
      <w:lvlJc w:val="left"/>
      <w:pPr>
        <w:ind w:left="3600" w:hanging="360"/>
      </w:pPr>
      <w:rPr>
        <w:rFonts w:ascii="Courier New" w:hAnsi="Courier New" w:hint="default"/>
      </w:rPr>
    </w:lvl>
    <w:lvl w:ilvl="5" w:tplc="E3FE226C">
      <w:start w:val="1"/>
      <w:numFmt w:val="bullet"/>
      <w:lvlText w:val=""/>
      <w:lvlJc w:val="left"/>
      <w:pPr>
        <w:ind w:left="4320" w:hanging="360"/>
      </w:pPr>
      <w:rPr>
        <w:rFonts w:ascii="Wingdings" w:hAnsi="Wingdings" w:hint="default"/>
      </w:rPr>
    </w:lvl>
    <w:lvl w:ilvl="6" w:tplc="D37CEFAE">
      <w:start w:val="1"/>
      <w:numFmt w:val="bullet"/>
      <w:lvlText w:val=""/>
      <w:lvlJc w:val="left"/>
      <w:pPr>
        <w:ind w:left="5040" w:hanging="360"/>
      </w:pPr>
      <w:rPr>
        <w:rFonts w:ascii="Symbol" w:hAnsi="Symbol" w:hint="default"/>
      </w:rPr>
    </w:lvl>
    <w:lvl w:ilvl="7" w:tplc="8B502140">
      <w:start w:val="1"/>
      <w:numFmt w:val="bullet"/>
      <w:lvlText w:val="o"/>
      <w:lvlJc w:val="left"/>
      <w:pPr>
        <w:ind w:left="5760" w:hanging="360"/>
      </w:pPr>
      <w:rPr>
        <w:rFonts w:ascii="Courier New" w:hAnsi="Courier New" w:hint="default"/>
      </w:rPr>
    </w:lvl>
    <w:lvl w:ilvl="8" w:tplc="1124E27C">
      <w:start w:val="1"/>
      <w:numFmt w:val="bullet"/>
      <w:lvlText w:val=""/>
      <w:lvlJc w:val="left"/>
      <w:pPr>
        <w:ind w:left="6480" w:hanging="360"/>
      </w:pPr>
      <w:rPr>
        <w:rFonts w:ascii="Wingdings" w:hAnsi="Wingdings" w:hint="default"/>
      </w:rPr>
    </w:lvl>
  </w:abstractNum>
  <w:abstractNum w:abstractNumId="17" w15:restartNumberingAfterBreak="0">
    <w:nsid w:val="77D627FE"/>
    <w:multiLevelType w:val="hybridMultilevel"/>
    <w:tmpl w:val="FFFFFFFF"/>
    <w:lvl w:ilvl="0" w:tplc="662AB8D6">
      <w:start w:val="1"/>
      <w:numFmt w:val="bullet"/>
      <w:lvlText w:val=""/>
      <w:lvlJc w:val="left"/>
      <w:pPr>
        <w:ind w:left="720" w:hanging="360"/>
      </w:pPr>
      <w:rPr>
        <w:rFonts w:ascii="Symbol" w:hAnsi="Symbol" w:hint="default"/>
      </w:rPr>
    </w:lvl>
    <w:lvl w:ilvl="1" w:tplc="9584948C">
      <w:start w:val="1"/>
      <w:numFmt w:val="bullet"/>
      <w:lvlText w:val="o"/>
      <w:lvlJc w:val="left"/>
      <w:pPr>
        <w:ind w:left="1440" w:hanging="360"/>
      </w:pPr>
      <w:rPr>
        <w:rFonts w:ascii="Courier New" w:hAnsi="Courier New" w:hint="default"/>
      </w:rPr>
    </w:lvl>
    <w:lvl w:ilvl="2" w:tplc="43D84924">
      <w:start w:val="1"/>
      <w:numFmt w:val="bullet"/>
      <w:lvlText w:val=""/>
      <w:lvlJc w:val="left"/>
      <w:pPr>
        <w:ind w:left="2160" w:hanging="360"/>
      </w:pPr>
      <w:rPr>
        <w:rFonts w:ascii="Wingdings" w:hAnsi="Wingdings" w:hint="default"/>
      </w:rPr>
    </w:lvl>
    <w:lvl w:ilvl="3" w:tplc="63EE34FC">
      <w:start w:val="1"/>
      <w:numFmt w:val="bullet"/>
      <w:lvlText w:val=""/>
      <w:lvlJc w:val="left"/>
      <w:pPr>
        <w:ind w:left="2880" w:hanging="360"/>
      </w:pPr>
      <w:rPr>
        <w:rFonts w:ascii="Symbol" w:hAnsi="Symbol" w:hint="default"/>
      </w:rPr>
    </w:lvl>
    <w:lvl w:ilvl="4" w:tplc="382AEC82">
      <w:start w:val="1"/>
      <w:numFmt w:val="bullet"/>
      <w:lvlText w:val="o"/>
      <w:lvlJc w:val="left"/>
      <w:pPr>
        <w:ind w:left="3600" w:hanging="360"/>
      </w:pPr>
      <w:rPr>
        <w:rFonts w:ascii="Courier New" w:hAnsi="Courier New" w:hint="default"/>
      </w:rPr>
    </w:lvl>
    <w:lvl w:ilvl="5" w:tplc="BDE6B760">
      <w:start w:val="1"/>
      <w:numFmt w:val="bullet"/>
      <w:lvlText w:val=""/>
      <w:lvlJc w:val="left"/>
      <w:pPr>
        <w:ind w:left="4320" w:hanging="360"/>
      </w:pPr>
      <w:rPr>
        <w:rFonts w:ascii="Wingdings" w:hAnsi="Wingdings" w:hint="default"/>
      </w:rPr>
    </w:lvl>
    <w:lvl w:ilvl="6" w:tplc="73B0B450">
      <w:start w:val="1"/>
      <w:numFmt w:val="bullet"/>
      <w:lvlText w:val=""/>
      <w:lvlJc w:val="left"/>
      <w:pPr>
        <w:ind w:left="5040" w:hanging="360"/>
      </w:pPr>
      <w:rPr>
        <w:rFonts w:ascii="Symbol" w:hAnsi="Symbol" w:hint="default"/>
      </w:rPr>
    </w:lvl>
    <w:lvl w:ilvl="7" w:tplc="125CD610">
      <w:start w:val="1"/>
      <w:numFmt w:val="bullet"/>
      <w:lvlText w:val="o"/>
      <w:lvlJc w:val="left"/>
      <w:pPr>
        <w:ind w:left="5760" w:hanging="360"/>
      </w:pPr>
      <w:rPr>
        <w:rFonts w:ascii="Courier New" w:hAnsi="Courier New" w:hint="default"/>
      </w:rPr>
    </w:lvl>
    <w:lvl w:ilvl="8" w:tplc="D0805DA0">
      <w:start w:val="1"/>
      <w:numFmt w:val="bullet"/>
      <w:lvlText w:val=""/>
      <w:lvlJc w:val="left"/>
      <w:pPr>
        <w:ind w:left="6480" w:hanging="360"/>
      </w:pPr>
      <w:rPr>
        <w:rFonts w:ascii="Wingdings" w:hAnsi="Wingdings" w:hint="default"/>
      </w:rPr>
    </w:lvl>
  </w:abstractNum>
  <w:abstractNum w:abstractNumId="18" w15:restartNumberingAfterBreak="0">
    <w:nsid w:val="77D74E5A"/>
    <w:multiLevelType w:val="hybridMultilevel"/>
    <w:tmpl w:val="472E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5C2A8A"/>
    <w:multiLevelType w:val="hybridMultilevel"/>
    <w:tmpl w:val="27A677A8"/>
    <w:lvl w:ilvl="0" w:tplc="458EE4B8">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0927621">
    <w:abstractNumId w:val="10"/>
  </w:num>
  <w:num w:numId="2" w16cid:durableId="176425469">
    <w:abstractNumId w:val="5"/>
  </w:num>
  <w:num w:numId="3" w16cid:durableId="1465154619">
    <w:abstractNumId w:val="0"/>
  </w:num>
  <w:num w:numId="4" w16cid:durableId="260533971">
    <w:abstractNumId w:val="15"/>
  </w:num>
  <w:num w:numId="5" w16cid:durableId="1481967410">
    <w:abstractNumId w:val="11"/>
  </w:num>
  <w:num w:numId="6" w16cid:durableId="878201487">
    <w:abstractNumId w:val="9"/>
  </w:num>
  <w:num w:numId="7" w16cid:durableId="1988782122">
    <w:abstractNumId w:val="3"/>
  </w:num>
  <w:num w:numId="8" w16cid:durableId="1335957446">
    <w:abstractNumId w:val="17"/>
  </w:num>
  <w:num w:numId="9" w16cid:durableId="20252759">
    <w:abstractNumId w:val="2"/>
  </w:num>
  <w:num w:numId="10" w16cid:durableId="1545216723">
    <w:abstractNumId w:val="4"/>
  </w:num>
  <w:num w:numId="11" w16cid:durableId="1435784189">
    <w:abstractNumId w:val="6"/>
  </w:num>
  <w:num w:numId="12" w16cid:durableId="1795100235">
    <w:abstractNumId w:val="16"/>
  </w:num>
  <w:num w:numId="13" w16cid:durableId="1926374403">
    <w:abstractNumId w:val="12"/>
  </w:num>
  <w:num w:numId="14" w16cid:durableId="685399210">
    <w:abstractNumId w:val="13"/>
  </w:num>
  <w:num w:numId="15" w16cid:durableId="875851687">
    <w:abstractNumId w:val="8"/>
  </w:num>
  <w:num w:numId="16" w16cid:durableId="1510289722">
    <w:abstractNumId w:val="14"/>
  </w:num>
  <w:num w:numId="17" w16cid:durableId="861092211">
    <w:abstractNumId w:val="19"/>
  </w:num>
  <w:num w:numId="18" w16cid:durableId="1274899005">
    <w:abstractNumId w:val="7"/>
  </w:num>
  <w:num w:numId="19" w16cid:durableId="37244798">
    <w:abstractNumId w:val="1"/>
  </w:num>
  <w:num w:numId="20" w16cid:durableId="11214141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1707F0"/>
    <w:rsid w:val="00000275"/>
    <w:rsid w:val="0000139E"/>
    <w:rsid w:val="00002D75"/>
    <w:rsid w:val="00003AFC"/>
    <w:rsid w:val="00004CC3"/>
    <w:rsid w:val="00006112"/>
    <w:rsid w:val="00007C10"/>
    <w:rsid w:val="000104CA"/>
    <w:rsid w:val="000107CF"/>
    <w:rsid w:val="000107E0"/>
    <w:rsid w:val="00010B39"/>
    <w:rsid w:val="000111FB"/>
    <w:rsid w:val="00012252"/>
    <w:rsid w:val="00012466"/>
    <w:rsid w:val="00013EB3"/>
    <w:rsid w:val="0001544C"/>
    <w:rsid w:val="00015494"/>
    <w:rsid w:val="00015CA6"/>
    <w:rsid w:val="00017C2B"/>
    <w:rsid w:val="00020D48"/>
    <w:rsid w:val="0002100A"/>
    <w:rsid w:val="00021178"/>
    <w:rsid w:val="0002160B"/>
    <w:rsid w:val="00022002"/>
    <w:rsid w:val="00022888"/>
    <w:rsid w:val="00022889"/>
    <w:rsid w:val="00023655"/>
    <w:rsid w:val="00023984"/>
    <w:rsid w:val="00024BCD"/>
    <w:rsid w:val="00025968"/>
    <w:rsid w:val="00025BF6"/>
    <w:rsid w:val="00025E02"/>
    <w:rsid w:val="00026AE4"/>
    <w:rsid w:val="00026CBA"/>
    <w:rsid w:val="00030A57"/>
    <w:rsid w:val="00031203"/>
    <w:rsid w:val="000317E0"/>
    <w:rsid w:val="0003194D"/>
    <w:rsid w:val="0003262B"/>
    <w:rsid w:val="00033324"/>
    <w:rsid w:val="00033DAE"/>
    <w:rsid w:val="00033FD8"/>
    <w:rsid w:val="000360D0"/>
    <w:rsid w:val="0003735B"/>
    <w:rsid w:val="00037B15"/>
    <w:rsid w:val="0003AF34"/>
    <w:rsid w:val="00042C3A"/>
    <w:rsid w:val="00046A09"/>
    <w:rsid w:val="0004726F"/>
    <w:rsid w:val="00050351"/>
    <w:rsid w:val="00050BCE"/>
    <w:rsid w:val="00051A7F"/>
    <w:rsid w:val="00051D7C"/>
    <w:rsid w:val="00052E88"/>
    <w:rsid w:val="00052F48"/>
    <w:rsid w:val="00053CE5"/>
    <w:rsid w:val="00054AB9"/>
    <w:rsid w:val="00054D08"/>
    <w:rsid w:val="00055592"/>
    <w:rsid w:val="00056260"/>
    <w:rsid w:val="000563D7"/>
    <w:rsid w:val="0005778A"/>
    <w:rsid w:val="0006027E"/>
    <w:rsid w:val="0006082F"/>
    <w:rsid w:val="00060C99"/>
    <w:rsid w:val="000620A3"/>
    <w:rsid w:val="00062CDD"/>
    <w:rsid w:val="00064B21"/>
    <w:rsid w:val="0006521F"/>
    <w:rsid w:val="000652E1"/>
    <w:rsid w:val="000658BF"/>
    <w:rsid w:val="00065C03"/>
    <w:rsid w:val="00065C39"/>
    <w:rsid w:val="0006745A"/>
    <w:rsid w:val="00067ADD"/>
    <w:rsid w:val="00067F2A"/>
    <w:rsid w:val="00071DF0"/>
    <w:rsid w:val="0007280A"/>
    <w:rsid w:val="00073511"/>
    <w:rsid w:val="00073E5A"/>
    <w:rsid w:val="00074FAE"/>
    <w:rsid w:val="0007759A"/>
    <w:rsid w:val="00077E1F"/>
    <w:rsid w:val="00080845"/>
    <w:rsid w:val="0008131D"/>
    <w:rsid w:val="000820E5"/>
    <w:rsid w:val="00084779"/>
    <w:rsid w:val="00084B63"/>
    <w:rsid w:val="00085FE4"/>
    <w:rsid w:val="00086FDE"/>
    <w:rsid w:val="000918E5"/>
    <w:rsid w:val="000920A2"/>
    <w:rsid w:val="00093828"/>
    <w:rsid w:val="000942A9"/>
    <w:rsid w:val="00094AD9"/>
    <w:rsid w:val="00094EB5"/>
    <w:rsid w:val="00095CE9"/>
    <w:rsid w:val="0009620A"/>
    <w:rsid w:val="00096659"/>
    <w:rsid w:val="000A1262"/>
    <w:rsid w:val="000A1676"/>
    <w:rsid w:val="000A26D4"/>
    <w:rsid w:val="000A65AC"/>
    <w:rsid w:val="000B0061"/>
    <w:rsid w:val="000B1F8C"/>
    <w:rsid w:val="000B3799"/>
    <w:rsid w:val="000B43BF"/>
    <w:rsid w:val="000B48A1"/>
    <w:rsid w:val="000B4F6C"/>
    <w:rsid w:val="000B66A8"/>
    <w:rsid w:val="000B7E8B"/>
    <w:rsid w:val="000C01B8"/>
    <w:rsid w:val="000C257B"/>
    <w:rsid w:val="000C362D"/>
    <w:rsid w:val="000C3BE0"/>
    <w:rsid w:val="000C42D2"/>
    <w:rsid w:val="000C6BFF"/>
    <w:rsid w:val="000D10F9"/>
    <w:rsid w:val="000D2255"/>
    <w:rsid w:val="000D279A"/>
    <w:rsid w:val="000D2E0A"/>
    <w:rsid w:val="000D30E5"/>
    <w:rsid w:val="000D424C"/>
    <w:rsid w:val="000D53F3"/>
    <w:rsid w:val="000D5A15"/>
    <w:rsid w:val="000D5FC7"/>
    <w:rsid w:val="000D6983"/>
    <w:rsid w:val="000D7167"/>
    <w:rsid w:val="000D75E0"/>
    <w:rsid w:val="000E4436"/>
    <w:rsid w:val="000E49D7"/>
    <w:rsid w:val="000E71BF"/>
    <w:rsid w:val="000F00AF"/>
    <w:rsid w:val="000F00C3"/>
    <w:rsid w:val="000F021C"/>
    <w:rsid w:val="000F0EE7"/>
    <w:rsid w:val="000F1A27"/>
    <w:rsid w:val="000F1EC3"/>
    <w:rsid w:val="000F226B"/>
    <w:rsid w:val="000F23D8"/>
    <w:rsid w:val="000F2487"/>
    <w:rsid w:val="000F2711"/>
    <w:rsid w:val="000F36F5"/>
    <w:rsid w:val="000F39C3"/>
    <w:rsid w:val="000F4FA9"/>
    <w:rsid w:val="000F5825"/>
    <w:rsid w:val="000F5899"/>
    <w:rsid w:val="000F61A3"/>
    <w:rsid w:val="000F6890"/>
    <w:rsid w:val="000F6E53"/>
    <w:rsid w:val="000F6F0A"/>
    <w:rsid w:val="000F79A2"/>
    <w:rsid w:val="00103CDB"/>
    <w:rsid w:val="00103CEC"/>
    <w:rsid w:val="00106825"/>
    <w:rsid w:val="001070E9"/>
    <w:rsid w:val="00111471"/>
    <w:rsid w:val="001125EB"/>
    <w:rsid w:val="0011282A"/>
    <w:rsid w:val="0011396C"/>
    <w:rsid w:val="00114177"/>
    <w:rsid w:val="0011439C"/>
    <w:rsid w:val="001144C4"/>
    <w:rsid w:val="001144D7"/>
    <w:rsid w:val="00114700"/>
    <w:rsid w:val="00115088"/>
    <w:rsid w:val="001157F7"/>
    <w:rsid w:val="0011687D"/>
    <w:rsid w:val="00116E38"/>
    <w:rsid w:val="001176F2"/>
    <w:rsid w:val="00117F49"/>
    <w:rsid w:val="00120FBF"/>
    <w:rsid w:val="00121AEE"/>
    <w:rsid w:val="00122195"/>
    <w:rsid w:val="0012302E"/>
    <w:rsid w:val="00123CE9"/>
    <w:rsid w:val="00123FCE"/>
    <w:rsid w:val="00124468"/>
    <w:rsid w:val="0012500D"/>
    <w:rsid w:val="00126B07"/>
    <w:rsid w:val="001273AC"/>
    <w:rsid w:val="00130BB1"/>
    <w:rsid w:val="00131F7B"/>
    <w:rsid w:val="0013529F"/>
    <w:rsid w:val="00136C70"/>
    <w:rsid w:val="0013726E"/>
    <w:rsid w:val="00137374"/>
    <w:rsid w:val="001404E9"/>
    <w:rsid w:val="001408E1"/>
    <w:rsid w:val="0014307C"/>
    <w:rsid w:val="0014324B"/>
    <w:rsid w:val="00144456"/>
    <w:rsid w:val="001452D7"/>
    <w:rsid w:val="001465C2"/>
    <w:rsid w:val="00146A3F"/>
    <w:rsid w:val="00150A3F"/>
    <w:rsid w:val="0015114B"/>
    <w:rsid w:val="001511CC"/>
    <w:rsid w:val="00151896"/>
    <w:rsid w:val="00152875"/>
    <w:rsid w:val="00152CCD"/>
    <w:rsid w:val="00153231"/>
    <w:rsid w:val="0015358E"/>
    <w:rsid w:val="001539BB"/>
    <w:rsid w:val="0015425C"/>
    <w:rsid w:val="00154711"/>
    <w:rsid w:val="00154FE2"/>
    <w:rsid w:val="001551F8"/>
    <w:rsid w:val="00155424"/>
    <w:rsid w:val="00155961"/>
    <w:rsid w:val="001559BD"/>
    <w:rsid w:val="00155D83"/>
    <w:rsid w:val="00156230"/>
    <w:rsid w:val="001573C3"/>
    <w:rsid w:val="00157A4C"/>
    <w:rsid w:val="00160538"/>
    <w:rsid w:val="00162359"/>
    <w:rsid w:val="00163222"/>
    <w:rsid w:val="001633C0"/>
    <w:rsid w:val="001638A9"/>
    <w:rsid w:val="00166805"/>
    <w:rsid w:val="00167226"/>
    <w:rsid w:val="0017108F"/>
    <w:rsid w:val="001711D1"/>
    <w:rsid w:val="00171C82"/>
    <w:rsid w:val="001732DC"/>
    <w:rsid w:val="00173A0D"/>
    <w:rsid w:val="001746A1"/>
    <w:rsid w:val="00174E4C"/>
    <w:rsid w:val="001752E3"/>
    <w:rsid w:val="00176D08"/>
    <w:rsid w:val="00176FDE"/>
    <w:rsid w:val="00181260"/>
    <w:rsid w:val="00182265"/>
    <w:rsid w:val="001844CA"/>
    <w:rsid w:val="00184B31"/>
    <w:rsid w:val="00186FF9"/>
    <w:rsid w:val="00187A23"/>
    <w:rsid w:val="00187C0E"/>
    <w:rsid w:val="0019249A"/>
    <w:rsid w:val="00192700"/>
    <w:rsid w:val="00195F67"/>
    <w:rsid w:val="00196793"/>
    <w:rsid w:val="001972D3"/>
    <w:rsid w:val="001978A2"/>
    <w:rsid w:val="00197948"/>
    <w:rsid w:val="0019795C"/>
    <w:rsid w:val="001A0956"/>
    <w:rsid w:val="001A1C96"/>
    <w:rsid w:val="001A3D4A"/>
    <w:rsid w:val="001A4FCB"/>
    <w:rsid w:val="001A595C"/>
    <w:rsid w:val="001A5FCA"/>
    <w:rsid w:val="001A62EC"/>
    <w:rsid w:val="001A7A97"/>
    <w:rsid w:val="001A7AB1"/>
    <w:rsid w:val="001B03FF"/>
    <w:rsid w:val="001B323E"/>
    <w:rsid w:val="001B33B2"/>
    <w:rsid w:val="001B49AF"/>
    <w:rsid w:val="001B4CD9"/>
    <w:rsid w:val="001B6051"/>
    <w:rsid w:val="001B735D"/>
    <w:rsid w:val="001C0F90"/>
    <w:rsid w:val="001C202D"/>
    <w:rsid w:val="001C2210"/>
    <w:rsid w:val="001C22C7"/>
    <w:rsid w:val="001C2EA4"/>
    <w:rsid w:val="001C4ACA"/>
    <w:rsid w:val="001C4E03"/>
    <w:rsid w:val="001C4FC9"/>
    <w:rsid w:val="001C5798"/>
    <w:rsid w:val="001C6B7E"/>
    <w:rsid w:val="001C6FE1"/>
    <w:rsid w:val="001D006D"/>
    <w:rsid w:val="001D0ECC"/>
    <w:rsid w:val="001D0F6B"/>
    <w:rsid w:val="001D129A"/>
    <w:rsid w:val="001D1B10"/>
    <w:rsid w:val="001D212E"/>
    <w:rsid w:val="001D23A3"/>
    <w:rsid w:val="001D39E7"/>
    <w:rsid w:val="001D3C72"/>
    <w:rsid w:val="001D42F1"/>
    <w:rsid w:val="001D5DDD"/>
    <w:rsid w:val="001D710F"/>
    <w:rsid w:val="001E1022"/>
    <w:rsid w:val="001E1844"/>
    <w:rsid w:val="001E1A21"/>
    <w:rsid w:val="001E5C69"/>
    <w:rsid w:val="001E7D2D"/>
    <w:rsid w:val="001ECBDC"/>
    <w:rsid w:val="001F0845"/>
    <w:rsid w:val="001F156A"/>
    <w:rsid w:val="001F20FA"/>
    <w:rsid w:val="001F2388"/>
    <w:rsid w:val="001F3D94"/>
    <w:rsid w:val="001F4693"/>
    <w:rsid w:val="001F4FF4"/>
    <w:rsid w:val="001F5576"/>
    <w:rsid w:val="001F57DE"/>
    <w:rsid w:val="002001D2"/>
    <w:rsid w:val="00200338"/>
    <w:rsid w:val="00200DB2"/>
    <w:rsid w:val="0020196F"/>
    <w:rsid w:val="00201F78"/>
    <w:rsid w:val="002024EE"/>
    <w:rsid w:val="00203DC0"/>
    <w:rsid w:val="00203F75"/>
    <w:rsid w:val="00204E2F"/>
    <w:rsid w:val="00210300"/>
    <w:rsid w:val="00210BF3"/>
    <w:rsid w:val="00210F16"/>
    <w:rsid w:val="0021127B"/>
    <w:rsid w:val="00211953"/>
    <w:rsid w:val="002128DB"/>
    <w:rsid w:val="0021478C"/>
    <w:rsid w:val="00216D38"/>
    <w:rsid w:val="00221E8C"/>
    <w:rsid w:val="0022244C"/>
    <w:rsid w:val="00223910"/>
    <w:rsid w:val="00223F8D"/>
    <w:rsid w:val="00225B9A"/>
    <w:rsid w:val="00225BAE"/>
    <w:rsid w:val="002266BD"/>
    <w:rsid w:val="002273F7"/>
    <w:rsid w:val="002307A8"/>
    <w:rsid w:val="00231164"/>
    <w:rsid w:val="0023169D"/>
    <w:rsid w:val="00231A0A"/>
    <w:rsid w:val="00233343"/>
    <w:rsid w:val="002335F3"/>
    <w:rsid w:val="00233F79"/>
    <w:rsid w:val="00234BC2"/>
    <w:rsid w:val="00234D76"/>
    <w:rsid w:val="002353D9"/>
    <w:rsid w:val="00235753"/>
    <w:rsid w:val="00235C82"/>
    <w:rsid w:val="0023756F"/>
    <w:rsid w:val="002420AD"/>
    <w:rsid w:val="00242B94"/>
    <w:rsid w:val="002430BC"/>
    <w:rsid w:val="0024379E"/>
    <w:rsid w:val="0024438E"/>
    <w:rsid w:val="002444A8"/>
    <w:rsid w:val="00244627"/>
    <w:rsid w:val="002451A7"/>
    <w:rsid w:val="0024652F"/>
    <w:rsid w:val="00246F8D"/>
    <w:rsid w:val="002470EE"/>
    <w:rsid w:val="002473F2"/>
    <w:rsid w:val="002500C7"/>
    <w:rsid w:val="002516DE"/>
    <w:rsid w:val="002526B3"/>
    <w:rsid w:val="002526FD"/>
    <w:rsid w:val="00252A07"/>
    <w:rsid w:val="00253653"/>
    <w:rsid w:val="002538CC"/>
    <w:rsid w:val="00253EE1"/>
    <w:rsid w:val="00254EC2"/>
    <w:rsid w:val="00255063"/>
    <w:rsid w:val="00255C85"/>
    <w:rsid w:val="00256C3E"/>
    <w:rsid w:val="00257667"/>
    <w:rsid w:val="00260785"/>
    <w:rsid w:val="002633E2"/>
    <w:rsid w:val="00264348"/>
    <w:rsid w:val="00264CC4"/>
    <w:rsid w:val="002669B0"/>
    <w:rsid w:val="00266C6E"/>
    <w:rsid w:val="00267B71"/>
    <w:rsid w:val="00270F18"/>
    <w:rsid w:val="002715DF"/>
    <w:rsid w:val="002721C1"/>
    <w:rsid w:val="00276898"/>
    <w:rsid w:val="00277C89"/>
    <w:rsid w:val="00278EFF"/>
    <w:rsid w:val="00281FDE"/>
    <w:rsid w:val="00282ED2"/>
    <w:rsid w:val="00283065"/>
    <w:rsid w:val="0028322F"/>
    <w:rsid w:val="002832A6"/>
    <w:rsid w:val="0028593A"/>
    <w:rsid w:val="00285F64"/>
    <w:rsid w:val="002931AA"/>
    <w:rsid w:val="00293B43"/>
    <w:rsid w:val="00293F0C"/>
    <w:rsid w:val="0029411A"/>
    <w:rsid w:val="00295226"/>
    <w:rsid w:val="00295715"/>
    <w:rsid w:val="00296590"/>
    <w:rsid w:val="0029792A"/>
    <w:rsid w:val="00297FE5"/>
    <w:rsid w:val="002A003A"/>
    <w:rsid w:val="002A1016"/>
    <w:rsid w:val="002A1557"/>
    <w:rsid w:val="002A1722"/>
    <w:rsid w:val="002A1826"/>
    <w:rsid w:val="002A3501"/>
    <w:rsid w:val="002A3617"/>
    <w:rsid w:val="002A52FA"/>
    <w:rsid w:val="002A7582"/>
    <w:rsid w:val="002A7CD2"/>
    <w:rsid w:val="002B0189"/>
    <w:rsid w:val="002B091A"/>
    <w:rsid w:val="002B1515"/>
    <w:rsid w:val="002B1FE8"/>
    <w:rsid w:val="002B24E1"/>
    <w:rsid w:val="002B2807"/>
    <w:rsid w:val="002B466B"/>
    <w:rsid w:val="002B492B"/>
    <w:rsid w:val="002B55D2"/>
    <w:rsid w:val="002C0476"/>
    <w:rsid w:val="002C1119"/>
    <w:rsid w:val="002C2085"/>
    <w:rsid w:val="002C5123"/>
    <w:rsid w:val="002C5450"/>
    <w:rsid w:val="002C5D9E"/>
    <w:rsid w:val="002C5F45"/>
    <w:rsid w:val="002C60CF"/>
    <w:rsid w:val="002C6819"/>
    <w:rsid w:val="002C7509"/>
    <w:rsid w:val="002D05FF"/>
    <w:rsid w:val="002D0D7C"/>
    <w:rsid w:val="002D18B6"/>
    <w:rsid w:val="002D1F1B"/>
    <w:rsid w:val="002D2923"/>
    <w:rsid w:val="002D3409"/>
    <w:rsid w:val="002D45E0"/>
    <w:rsid w:val="002D465C"/>
    <w:rsid w:val="002D5853"/>
    <w:rsid w:val="002D5DBD"/>
    <w:rsid w:val="002D60F6"/>
    <w:rsid w:val="002D69D6"/>
    <w:rsid w:val="002E050E"/>
    <w:rsid w:val="002E1C9C"/>
    <w:rsid w:val="002E1DCA"/>
    <w:rsid w:val="002E2C88"/>
    <w:rsid w:val="002E3EDE"/>
    <w:rsid w:val="002E492C"/>
    <w:rsid w:val="002E590A"/>
    <w:rsid w:val="002E605C"/>
    <w:rsid w:val="002F072C"/>
    <w:rsid w:val="002F0D5F"/>
    <w:rsid w:val="002F1AC3"/>
    <w:rsid w:val="002F1C2E"/>
    <w:rsid w:val="002F1F9E"/>
    <w:rsid w:val="002F2462"/>
    <w:rsid w:val="002F2FD7"/>
    <w:rsid w:val="002F3D9E"/>
    <w:rsid w:val="002F43FA"/>
    <w:rsid w:val="002F4753"/>
    <w:rsid w:val="0030100D"/>
    <w:rsid w:val="0030107A"/>
    <w:rsid w:val="00301A62"/>
    <w:rsid w:val="00302C7B"/>
    <w:rsid w:val="0030427E"/>
    <w:rsid w:val="00304E76"/>
    <w:rsid w:val="00305AD9"/>
    <w:rsid w:val="0030628A"/>
    <w:rsid w:val="00307D1F"/>
    <w:rsid w:val="00307E70"/>
    <w:rsid w:val="00307EE1"/>
    <w:rsid w:val="00307F6C"/>
    <w:rsid w:val="00310663"/>
    <w:rsid w:val="003125DC"/>
    <w:rsid w:val="0031297A"/>
    <w:rsid w:val="00312F70"/>
    <w:rsid w:val="00315CCE"/>
    <w:rsid w:val="0031610A"/>
    <w:rsid w:val="003166A3"/>
    <w:rsid w:val="00317875"/>
    <w:rsid w:val="003229F7"/>
    <w:rsid w:val="0032360D"/>
    <w:rsid w:val="00323C1F"/>
    <w:rsid w:val="00325943"/>
    <w:rsid w:val="003269C9"/>
    <w:rsid w:val="0032777B"/>
    <w:rsid w:val="00331003"/>
    <w:rsid w:val="003313BF"/>
    <w:rsid w:val="00331EA6"/>
    <w:rsid w:val="00335A0D"/>
    <w:rsid w:val="00335A1C"/>
    <w:rsid w:val="00337439"/>
    <w:rsid w:val="00337CDA"/>
    <w:rsid w:val="00337FB8"/>
    <w:rsid w:val="0034148E"/>
    <w:rsid w:val="00341DEB"/>
    <w:rsid w:val="00342B8C"/>
    <w:rsid w:val="00342E41"/>
    <w:rsid w:val="003440C7"/>
    <w:rsid w:val="003442E0"/>
    <w:rsid w:val="003443FE"/>
    <w:rsid w:val="003444D9"/>
    <w:rsid w:val="00344CEF"/>
    <w:rsid w:val="00345345"/>
    <w:rsid w:val="0034641D"/>
    <w:rsid w:val="00347B0B"/>
    <w:rsid w:val="0035218E"/>
    <w:rsid w:val="00353704"/>
    <w:rsid w:val="00354859"/>
    <w:rsid w:val="00354FB7"/>
    <w:rsid w:val="0035521C"/>
    <w:rsid w:val="0035544F"/>
    <w:rsid w:val="00356821"/>
    <w:rsid w:val="00357518"/>
    <w:rsid w:val="00360319"/>
    <w:rsid w:val="00360A76"/>
    <w:rsid w:val="00360D1E"/>
    <w:rsid w:val="0036131E"/>
    <w:rsid w:val="003615E6"/>
    <w:rsid w:val="00361812"/>
    <w:rsid w:val="0036217D"/>
    <w:rsid w:val="003624B3"/>
    <w:rsid w:val="0036359D"/>
    <w:rsid w:val="00363DE9"/>
    <w:rsid w:val="00363F18"/>
    <w:rsid w:val="003649D7"/>
    <w:rsid w:val="00364AE7"/>
    <w:rsid w:val="0036593C"/>
    <w:rsid w:val="0036606F"/>
    <w:rsid w:val="003707E6"/>
    <w:rsid w:val="00372489"/>
    <w:rsid w:val="00373F34"/>
    <w:rsid w:val="00373F84"/>
    <w:rsid w:val="0037580C"/>
    <w:rsid w:val="00375D4C"/>
    <w:rsid w:val="00376061"/>
    <w:rsid w:val="003769F8"/>
    <w:rsid w:val="00377741"/>
    <w:rsid w:val="00380184"/>
    <w:rsid w:val="003810B6"/>
    <w:rsid w:val="00382A45"/>
    <w:rsid w:val="00383CEB"/>
    <w:rsid w:val="003858D4"/>
    <w:rsid w:val="00385997"/>
    <w:rsid w:val="00385CAD"/>
    <w:rsid w:val="00387CEF"/>
    <w:rsid w:val="00390B60"/>
    <w:rsid w:val="00390F56"/>
    <w:rsid w:val="00391E39"/>
    <w:rsid w:val="00394E09"/>
    <w:rsid w:val="00394F23"/>
    <w:rsid w:val="0039512D"/>
    <w:rsid w:val="00395211"/>
    <w:rsid w:val="0039569B"/>
    <w:rsid w:val="00396879"/>
    <w:rsid w:val="003A03BC"/>
    <w:rsid w:val="003A0571"/>
    <w:rsid w:val="003A06F6"/>
    <w:rsid w:val="003A0782"/>
    <w:rsid w:val="003A1647"/>
    <w:rsid w:val="003A2E01"/>
    <w:rsid w:val="003A3D15"/>
    <w:rsid w:val="003A420F"/>
    <w:rsid w:val="003A491B"/>
    <w:rsid w:val="003A4A38"/>
    <w:rsid w:val="003A69C8"/>
    <w:rsid w:val="003A6A97"/>
    <w:rsid w:val="003A6F18"/>
    <w:rsid w:val="003B04DD"/>
    <w:rsid w:val="003B2E95"/>
    <w:rsid w:val="003B52CB"/>
    <w:rsid w:val="003B5A06"/>
    <w:rsid w:val="003B7826"/>
    <w:rsid w:val="003BB10A"/>
    <w:rsid w:val="003C05EC"/>
    <w:rsid w:val="003C0D63"/>
    <w:rsid w:val="003C0EE1"/>
    <w:rsid w:val="003C1C1C"/>
    <w:rsid w:val="003C3F46"/>
    <w:rsid w:val="003C4AB8"/>
    <w:rsid w:val="003C6633"/>
    <w:rsid w:val="003C6636"/>
    <w:rsid w:val="003C67E9"/>
    <w:rsid w:val="003C773F"/>
    <w:rsid w:val="003D03BC"/>
    <w:rsid w:val="003D1E31"/>
    <w:rsid w:val="003D209B"/>
    <w:rsid w:val="003D2F41"/>
    <w:rsid w:val="003D312B"/>
    <w:rsid w:val="003D3418"/>
    <w:rsid w:val="003D38A2"/>
    <w:rsid w:val="003D4B7F"/>
    <w:rsid w:val="003D704C"/>
    <w:rsid w:val="003E031A"/>
    <w:rsid w:val="003E0983"/>
    <w:rsid w:val="003E0C5D"/>
    <w:rsid w:val="003E0F3F"/>
    <w:rsid w:val="003E1766"/>
    <w:rsid w:val="003E1A0D"/>
    <w:rsid w:val="003E1C7A"/>
    <w:rsid w:val="003E2C3D"/>
    <w:rsid w:val="003E3A11"/>
    <w:rsid w:val="003E3D55"/>
    <w:rsid w:val="003E4D79"/>
    <w:rsid w:val="003E4F3E"/>
    <w:rsid w:val="003E5113"/>
    <w:rsid w:val="003E5712"/>
    <w:rsid w:val="003E695C"/>
    <w:rsid w:val="003F0B99"/>
    <w:rsid w:val="003F33CD"/>
    <w:rsid w:val="003F41E0"/>
    <w:rsid w:val="003F5164"/>
    <w:rsid w:val="003F590D"/>
    <w:rsid w:val="003F73A8"/>
    <w:rsid w:val="003F779E"/>
    <w:rsid w:val="003F79F7"/>
    <w:rsid w:val="004011D3"/>
    <w:rsid w:val="00402368"/>
    <w:rsid w:val="00404A12"/>
    <w:rsid w:val="004053F8"/>
    <w:rsid w:val="00405963"/>
    <w:rsid w:val="00406E14"/>
    <w:rsid w:val="00406F4C"/>
    <w:rsid w:val="0041028A"/>
    <w:rsid w:val="00410A97"/>
    <w:rsid w:val="00411A7B"/>
    <w:rsid w:val="004132BE"/>
    <w:rsid w:val="00413817"/>
    <w:rsid w:val="00415F36"/>
    <w:rsid w:val="00416D9E"/>
    <w:rsid w:val="0041776A"/>
    <w:rsid w:val="00417EFC"/>
    <w:rsid w:val="00420394"/>
    <w:rsid w:val="004210BD"/>
    <w:rsid w:val="00421DCF"/>
    <w:rsid w:val="00423C72"/>
    <w:rsid w:val="00423DA5"/>
    <w:rsid w:val="004244CA"/>
    <w:rsid w:val="0042589D"/>
    <w:rsid w:val="00426713"/>
    <w:rsid w:val="004312C2"/>
    <w:rsid w:val="0043234C"/>
    <w:rsid w:val="00432A25"/>
    <w:rsid w:val="00432BA9"/>
    <w:rsid w:val="00433137"/>
    <w:rsid w:val="004331B8"/>
    <w:rsid w:val="00433B76"/>
    <w:rsid w:val="00435231"/>
    <w:rsid w:val="004405BF"/>
    <w:rsid w:val="00440B67"/>
    <w:rsid w:val="0044252D"/>
    <w:rsid w:val="00443CE9"/>
    <w:rsid w:val="00443EE7"/>
    <w:rsid w:val="00445926"/>
    <w:rsid w:val="00446A22"/>
    <w:rsid w:val="00446C48"/>
    <w:rsid w:val="0044FE5B"/>
    <w:rsid w:val="00450585"/>
    <w:rsid w:val="004514F8"/>
    <w:rsid w:val="0045369C"/>
    <w:rsid w:val="004553C7"/>
    <w:rsid w:val="00455C32"/>
    <w:rsid w:val="00456207"/>
    <w:rsid w:val="004567E6"/>
    <w:rsid w:val="0045718E"/>
    <w:rsid w:val="00457D70"/>
    <w:rsid w:val="0046091D"/>
    <w:rsid w:val="00460979"/>
    <w:rsid w:val="0046132F"/>
    <w:rsid w:val="004620BE"/>
    <w:rsid w:val="0046270B"/>
    <w:rsid w:val="00462789"/>
    <w:rsid w:val="00464E77"/>
    <w:rsid w:val="00464F67"/>
    <w:rsid w:val="004717F4"/>
    <w:rsid w:val="004729B2"/>
    <w:rsid w:val="00473510"/>
    <w:rsid w:val="0047370A"/>
    <w:rsid w:val="00475F79"/>
    <w:rsid w:val="00476202"/>
    <w:rsid w:val="0047645A"/>
    <w:rsid w:val="00476B64"/>
    <w:rsid w:val="004776B9"/>
    <w:rsid w:val="0048041A"/>
    <w:rsid w:val="00480552"/>
    <w:rsid w:val="00480876"/>
    <w:rsid w:val="00481744"/>
    <w:rsid w:val="0048191F"/>
    <w:rsid w:val="00481A2E"/>
    <w:rsid w:val="00481A73"/>
    <w:rsid w:val="004833F1"/>
    <w:rsid w:val="00485048"/>
    <w:rsid w:val="0048552E"/>
    <w:rsid w:val="0048610A"/>
    <w:rsid w:val="0048612E"/>
    <w:rsid w:val="00487019"/>
    <w:rsid w:val="00487957"/>
    <w:rsid w:val="00490B51"/>
    <w:rsid w:val="00492774"/>
    <w:rsid w:val="0049321D"/>
    <w:rsid w:val="00493BE2"/>
    <w:rsid w:val="00494122"/>
    <w:rsid w:val="00494C2E"/>
    <w:rsid w:val="00494EF3"/>
    <w:rsid w:val="00496374"/>
    <w:rsid w:val="004970F3"/>
    <w:rsid w:val="004978CA"/>
    <w:rsid w:val="00497F7F"/>
    <w:rsid w:val="004A09F5"/>
    <w:rsid w:val="004A0F0A"/>
    <w:rsid w:val="004A13A8"/>
    <w:rsid w:val="004A1496"/>
    <w:rsid w:val="004A2E4C"/>
    <w:rsid w:val="004A32BC"/>
    <w:rsid w:val="004A42AD"/>
    <w:rsid w:val="004A472F"/>
    <w:rsid w:val="004A5745"/>
    <w:rsid w:val="004A58ED"/>
    <w:rsid w:val="004A645F"/>
    <w:rsid w:val="004A7DBD"/>
    <w:rsid w:val="004A7ED7"/>
    <w:rsid w:val="004A7EFE"/>
    <w:rsid w:val="004B00A7"/>
    <w:rsid w:val="004B0C82"/>
    <w:rsid w:val="004B2A1D"/>
    <w:rsid w:val="004B2FF3"/>
    <w:rsid w:val="004B3C3E"/>
    <w:rsid w:val="004B5AB0"/>
    <w:rsid w:val="004B5E13"/>
    <w:rsid w:val="004B7B0A"/>
    <w:rsid w:val="004B7F14"/>
    <w:rsid w:val="004C0EE3"/>
    <w:rsid w:val="004C1B6E"/>
    <w:rsid w:val="004C23AF"/>
    <w:rsid w:val="004C2B10"/>
    <w:rsid w:val="004C2C98"/>
    <w:rsid w:val="004C2DB3"/>
    <w:rsid w:val="004C3768"/>
    <w:rsid w:val="004C52E4"/>
    <w:rsid w:val="004C5546"/>
    <w:rsid w:val="004C5CD5"/>
    <w:rsid w:val="004C5DB4"/>
    <w:rsid w:val="004C618C"/>
    <w:rsid w:val="004D1653"/>
    <w:rsid w:val="004D217E"/>
    <w:rsid w:val="004D30B8"/>
    <w:rsid w:val="004D321E"/>
    <w:rsid w:val="004D368C"/>
    <w:rsid w:val="004D3695"/>
    <w:rsid w:val="004D3EA9"/>
    <w:rsid w:val="004D721E"/>
    <w:rsid w:val="004D7E12"/>
    <w:rsid w:val="004E05C3"/>
    <w:rsid w:val="004E06DE"/>
    <w:rsid w:val="004E08BD"/>
    <w:rsid w:val="004E0FE8"/>
    <w:rsid w:val="004E150C"/>
    <w:rsid w:val="004E1E88"/>
    <w:rsid w:val="004E3B63"/>
    <w:rsid w:val="004E4097"/>
    <w:rsid w:val="004E711A"/>
    <w:rsid w:val="004E783B"/>
    <w:rsid w:val="004E7E19"/>
    <w:rsid w:val="004E7F3C"/>
    <w:rsid w:val="004F0297"/>
    <w:rsid w:val="004F16B0"/>
    <w:rsid w:val="004F2665"/>
    <w:rsid w:val="004F414E"/>
    <w:rsid w:val="004F4B09"/>
    <w:rsid w:val="004F5885"/>
    <w:rsid w:val="004F5BDB"/>
    <w:rsid w:val="004F6B22"/>
    <w:rsid w:val="004F7631"/>
    <w:rsid w:val="004F7BBF"/>
    <w:rsid w:val="0050041A"/>
    <w:rsid w:val="00502FFB"/>
    <w:rsid w:val="005034D5"/>
    <w:rsid w:val="0050551B"/>
    <w:rsid w:val="0050610F"/>
    <w:rsid w:val="00507D5D"/>
    <w:rsid w:val="00512607"/>
    <w:rsid w:val="005130C4"/>
    <w:rsid w:val="005147E3"/>
    <w:rsid w:val="00514A9A"/>
    <w:rsid w:val="0051642D"/>
    <w:rsid w:val="00516BC8"/>
    <w:rsid w:val="00516FC5"/>
    <w:rsid w:val="00517092"/>
    <w:rsid w:val="00517CA4"/>
    <w:rsid w:val="005203C0"/>
    <w:rsid w:val="0052053F"/>
    <w:rsid w:val="005208D2"/>
    <w:rsid w:val="00520C3E"/>
    <w:rsid w:val="005217A6"/>
    <w:rsid w:val="005218AE"/>
    <w:rsid w:val="00521AAA"/>
    <w:rsid w:val="00521D68"/>
    <w:rsid w:val="00522FA1"/>
    <w:rsid w:val="005238A3"/>
    <w:rsid w:val="00525F18"/>
    <w:rsid w:val="00526742"/>
    <w:rsid w:val="00527263"/>
    <w:rsid w:val="005308AA"/>
    <w:rsid w:val="005323AE"/>
    <w:rsid w:val="00532503"/>
    <w:rsid w:val="00532888"/>
    <w:rsid w:val="00533573"/>
    <w:rsid w:val="005347B0"/>
    <w:rsid w:val="00534FA5"/>
    <w:rsid w:val="005357E5"/>
    <w:rsid w:val="00535FDE"/>
    <w:rsid w:val="00536844"/>
    <w:rsid w:val="00536C0D"/>
    <w:rsid w:val="00536E94"/>
    <w:rsid w:val="005408EC"/>
    <w:rsid w:val="00542439"/>
    <w:rsid w:val="00542605"/>
    <w:rsid w:val="00542897"/>
    <w:rsid w:val="005447CE"/>
    <w:rsid w:val="005459FB"/>
    <w:rsid w:val="00545E72"/>
    <w:rsid w:val="005464A5"/>
    <w:rsid w:val="00546F0E"/>
    <w:rsid w:val="00547236"/>
    <w:rsid w:val="00547A1C"/>
    <w:rsid w:val="00550D0B"/>
    <w:rsid w:val="00554E5E"/>
    <w:rsid w:val="005568BC"/>
    <w:rsid w:val="00556E6D"/>
    <w:rsid w:val="005571F4"/>
    <w:rsid w:val="00557FC4"/>
    <w:rsid w:val="0055C711"/>
    <w:rsid w:val="00560057"/>
    <w:rsid w:val="00560650"/>
    <w:rsid w:val="005613DD"/>
    <w:rsid w:val="00564014"/>
    <w:rsid w:val="0056402A"/>
    <w:rsid w:val="00565D89"/>
    <w:rsid w:val="00567BED"/>
    <w:rsid w:val="00567DBF"/>
    <w:rsid w:val="005720D9"/>
    <w:rsid w:val="00573B64"/>
    <w:rsid w:val="00574707"/>
    <w:rsid w:val="005754C7"/>
    <w:rsid w:val="00575A62"/>
    <w:rsid w:val="0057C8B6"/>
    <w:rsid w:val="00581528"/>
    <w:rsid w:val="005815B8"/>
    <w:rsid w:val="00581A64"/>
    <w:rsid w:val="00581CA2"/>
    <w:rsid w:val="00582DD7"/>
    <w:rsid w:val="0058381F"/>
    <w:rsid w:val="00584516"/>
    <w:rsid w:val="00585A91"/>
    <w:rsid w:val="00586F7D"/>
    <w:rsid w:val="00587333"/>
    <w:rsid w:val="00587FAE"/>
    <w:rsid w:val="0059044D"/>
    <w:rsid w:val="00590F16"/>
    <w:rsid w:val="00591A59"/>
    <w:rsid w:val="00592C34"/>
    <w:rsid w:val="005930F9"/>
    <w:rsid w:val="00593D76"/>
    <w:rsid w:val="005976C5"/>
    <w:rsid w:val="005978F2"/>
    <w:rsid w:val="005A07D5"/>
    <w:rsid w:val="005A1F54"/>
    <w:rsid w:val="005A2650"/>
    <w:rsid w:val="005A2690"/>
    <w:rsid w:val="005A2E37"/>
    <w:rsid w:val="005A2F4B"/>
    <w:rsid w:val="005A4CE0"/>
    <w:rsid w:val="005A60A9"/>
    <w:rsid w:val="005A6D13"/>
    <w:rsid w:val="005B01A9"/>
    <w:rsid w:val="005B17F5"/>
    <w:rsid w:val="005B18FB"/>
    <w:rsid w:val="005B2D0A"/>
    <w:rsid w:val="005B2D74"/>
    <w:rsid w:val="005B2E59"/>
    <w:rsid w:val="005B3859"/>
    <w:rsid w:val="005B3AA2"/>
    <w:rsid w:val="005B438C"/>
    <w:rsid w:val="005B4C32"/>
    <w:rsid w:val="005B4CC9"/>
    <w:rsid w:val="005B599E"/>
    <w:rsid w:val="005B73AC"/>
    <w:rsid w:val="005C12DE"/>
    <w:rsid w:val="005C161E"/>
    <w:rsid w:val="005C1B11"/>
    <w:rsid w:val="005C4255"/>
    <w:rsid w:val="005C43D4"/>
    <w:rsid w:val="005C453C"/>
    <w:rsid w:val="005C5722"/>
    <w:rsid w:val="005C595F"/>
    <w:rsid w:val="005C7051"/>
    <w:rsid w:val="005C7942"/>
    <w:rsid w:val="005C7DE4"/>
    <w:rsid w:val="005D13B8"/>
    <w:rsid w:val="005D2775"/>
    <w:rsid w:val="005D3848"/>
    <w:rsid w:val="005D4EC9"/>
    <w:rsid w:val="005D60B2"/>
    <w:rsid w:val="005E0911"/>
    <w:rsid w:val="005E0CDF"/>
    <w:rsid w:val="005E0F1B"/>
    <w:rsid w:val="005E3064"/>
    <w:rsid w:val="005E32A1"/>
    <w:rsid w:val="005E5000"/>
    <w:rsid w:val="005E5C82"/>
    <w:rsid w:val="005E687C"/>
    <w:rsid w:val="005E69C0"/>
    <w:rsid w:val="005E6E07"/>
    <w:rsid w:val="005E7678"/>
    <w:rsid w:val="005E7908"/>
    <w:rsid w:val="005E94E1"/>
    <w:rsid w:val="005F016D"/>
    <w:rsid w:val="005F09E2"/>
    <w:rsid w:val="005F09E6"/>
    <w:rsid w:val="005F2CCB"/>
    <w:rsid w:val="005F3B2B"/>
    <w:rsid w:val="005F5948"/>
    <w:rsid w:val="005F5C46"/>
    <w:rsid w:val="005F630D"/>
    <w:rsid w:val="0060004D"/>
    <w:rsid w:val="0060087C"/>
    <w:rsid w:val="006009D4"/>
    <w:rsid w:val="00601221"/>
    <w:rsid w:val="00601660"/>
    <w:rsid w:val="00601FA9"/>
    <w:rsid w:val="00602CD5"/>
    <w:rsid w:val="00603236"/>
    <w:rsid w:val="00603C0A"/>
    <w:rsid w:val="00605626"/>
    <w:rsid w:val="0060672D"/>
    <w:rsid w:val="00606BB6"/>
    <w:rsid w:val="00606F08"/>
    <w:rsid w:val="00607858"/>
    <w:rsid w:val="006107B0"/>
    <w:rsid w:val="006124A6"/>
    <w:rsid w:val="00612669"/>
    <w:rsid w:val="00613531"/>
    <w:rsid w:val="00613A5D"/>
    <w:rsid w:val="00613CC4"/>
    <w:rsid w:val="00613DFE"/>
    <w:rsid w:val="00613E39"/>
    <w:rsid w:val="00614511"/>
    <w:rsid w:val="0061494E"/>
    <w:rsid w:val="00614FA5"/>
    <w:rsid w:val="00615A6E"/>
    <w:rsid w:val="006164DE"/>
    <w:rsid w:val="006167BB"/>
    <w:rsid w:val="00621735"/>
    <w:rsid w:val="006217D4"/>
    <w:rsid w:val="00622323"/>
    <w:rsid w:val="006301B9"/>
    <w:rsid w:val="00630206"/>
    <w:rsid w:val="00630DDA"/>
    <w:rsid w:val="00633A65"/>
    <w:rsid w:val="00635D0B"/>
    <w:rsid w:val="006363A8"/>
    <w:rsid w:val="0063780C"/>
    <w:rsid w:val="00637FF3"/>
    <w:rsid w:val="0064208E"/>
    <w:rsid w:val="00642371"/>
    <w:rsid w:val="00642589"/>
    <w:rsid w:val="006425FD"/>
    <w:rsid w:val="00643915"/>
    <w:rsid w:val="006471BF"/>
    <w:rsid w:val="0064A5F7"/>
    <w:rsid w:val="0064ACB8"/>
    <w:rsid w:val="00650726"/>
    <w:rsid w:val="00651946"/>
    <w:rsid w:val="00652D61"/>
    <w:rsid w:val="00654454"/>
    <w:rsid w:val="00655561"/>
    <w:rsid w:val="00655694"/>
    <w:rsid w:val="006558E1"/>
    <w:rsid w:val="00656247"/>
    <w:rsid w:val="006563E1"/>
    <w:rsid w:val="00657153"/>
    <w:rsid w:val="00660C6A"/>
    <w:rsid w:val="00661180"/>
    <w:rsid w:val="0066349F"/>
    <w:rsid w:val="006641FA"/>
    <w:rsid w:val="00664923"/>
    <w:rsid w:val="00665E73"/>
    <w:rsid w:val="00666CC5"/>
    <w:rsid w:val="0066769F"/>
    <w:rsid w:val="00667752"/>
    <w:rsid w:val="006702CB"/>
    <w:rsid w:val="00670607"/>
    <w:rsid w:val="006706C8"/>
    <w:rsid w:val="00670CBA"/>
    <w:rsid w:val="0067128B"/>
    <w:rsid w:val="006714FA"/>
    <w:rsid w:val="006729A4"/>
    <w:rsid w:val="00673195"/>
    <w:rsid w:val="00673651"/>
    <w:rsid w:val="00673E39"/>
    <w:rsid w:val="006747D0"/>
    <w:rsid w:val="00674D01"/>
    <w:rsid w:val="006766D1"/>
    <w:rsid w:val="00676F26"/>
    <w:rsid w:val="00677013"/>
    <w:rsid w:val="006770C4"/>
    <w:rsid w:val="00677A28"/>
    <w:rsid w:val="006802A4"/>
    <w:rsid w:val="00680DF9"/>
    <w:rsid w:val="006823A0"/>
    <w:rsid w:val="0068270D"/>
    <w:rsid w:val="00682926"/>
    <w:rsid w:val="006829A0"/>
    <w:rsid w:val="00683BCF"/>
    <w:rsid w:val="00683C6F"/>
    <w:rsid w:val="006844AD"/>
    <w:rsid w:val="00684987"/>
    <w:rsid w:val="00685BAC"/>
    <w:rsid w:val="0068659C"/>
    <w:rsid w:val="00687442"/>
    <w:rsid w:val="006877BB"/>
    <w:rsid w:val="00687B55"/>
    <w:rsid w:val="0069058A"/>
    <w:rsid w:val="006915BE"/>
    <w:rsid w:val="00691A17"/>
    <w:rsid w:val="00692046"/>
    <w:rsid w:val="00692685"/>
    <w:rsid w:val="006928BF"/>
    <w:rsid w:val="00693447"/>
    <w:rsid w:val="0069364D"/>
    <w:rsid w:val="00694587"/>
    <w:rsid w:val="006949F2"/>
    <w:rsid w:val="00695848"/>
    <w:rsid w:val="00696E70"/>
    <w:rsid w:val="00697923"/>
    <w:rsid w:val="006A0C63"/>
    <w:rsid w:val="006A1977"/>
    <w:rsid w:val="006A32A8"/>
    <w:rsid w:val="006A424E"/>
    <w:rsid w:val="006A59A9"/>
    <w:rsid w:val="006A5F37"/>
    <w:rsid w:val="006A6B62"/>
    <w:rsid w:val="006A6DC5"/>
    <w:rsid w:val="006A705E"/>
    <w:rsid w:val="006B107A"/>
    <w:rsid w:val="006B1419"/>
    <w:rsid w:val="006B20CE"/>
    <w:rsid w:val="006B2BBE"/>
    <w:rsid w:val="006B2C56"/>
    <w:rsid w:val="006B395C"/>
    <w:rsid w:val="006B422E"/>
    <w:rsid w:val="006B480E"/>
    <w:rsid w:val="006B6654"/>
    <w:rsid w:val="006B6B39"/>
    <w:rsid w:val="006C0050"/>
    <w:rsid w:val="006C08AB"/>
    <w:rsid w:val="006C102D"/>
    <w:rsid w:val="006C1190"/>
    <w:rsid w:val="006C211A"/>
    <w:rsid w:val="006C2D2B"/>
    <w:rsid w:val="006C3A42"/>
    <w:rsid w:val="006C3BDD"/>
    <w:rsid w:val="006C3F43"/>
    <w:rsid w:val="006C480F"/>
    <w:rsid w:val="006C7DE7"/>
    <w:rsid w:val="006D0056"/>
    <w:rsid w:val="006D0642"/>
    <w:rsid w:val="006D23AD"/>
    <w:rsid w:val="006D3AA6"/>
    <w:rsid w:val="006D3AE0"/>
    <w:rsid w:val="006D3C6E"/>
    <w:rsid w:val="006D403F"/>
    <w:rsid w:val="006D4136"/>
    <w:rsid w:val="006D66EC"/>
    <w:rsid w:val="006D6C38"/>
    <w:rsid w:val="006D7A98"/>
    <w:rsid w:val="006E0536"/>
    <w:rsid w:val="006E1897"/>
    <w:rsid w:val="006E1CE2"/>
    <w:rsid w:val="006E220C"/>
    <w:rsid w:val="006E22D3"/>
    <w:rsid w:val="006E23CE"/>
    <w:rsid w:val="006E2B5A"/>
    <w:rsid w:val="006E30C1"/>
    <w:rsid w:val="006E330B"/>
    <w:rsid w:val="006E36C5"/>
    <w:rsid w:val="006E3CCB"/>
    <w:rsid w:val="006E44B9"/>
    <w:rsid w:val="006E5D42"/>
    <w:rsid w:val="006E7016"/>
    <w:rsid w:val="006E72FC"/>
    <w:rsid w:val="006F1F57"/>
    <w:rsid w:val="006F25B5"/>
    <w:rsid w:val="006F4C26"/>
    <w:rsid w:val="006F574C"/>
    <w:rsid w:val="006F66D6"/>
    <w:rsid w:val="006F72EA"/>
    <w:rsid w:val="007005A1"/>
    <w:rsid w:val="00701D99"/>
    <w:rsid w:val="00701FDD"/>
    <w:rsid w:val="00702665"/>
    <w:rsid w:val="00702E6E"/>
    <w:rsid w:val="00703D3B"/>
    <w:rsid w:val="00704BCC"/>
    <w:rsid w:val="00704F4E"/>
    <w:rsid w:val="00706B99"/>
    <w:rsid w:val="00706EC4"/>
    <w:rsid w:val="00710152"/>
    <w:rsid w:val="007103CE"/>
    <w:rsid w:val="00710A0C"/>
    <w:rsid w:val="00712C75"/>
    <w:rsid w:val="00712D99"/>
    <w:rsid w:val="0071378E"/>
    <w:rsid w:val="0071405D"/>
    <w:rsid w:val="007147F8"/>
    <w:rsid w:val="007148D4"/>
    <w:rsid w:val="00715CEB"/>
    <w:rsid w:val="0071668D"/>
    <w:rsid w:val="0071712C"/>
    <w:rsid w:val="00717943"/>
    <w:rsid w:val="007205D9"/>
    <w:rsid w:val="00720A80"/>
    <w:rsid w:val="00721543"/>
    <w:rsid w:val="00721C95"/>
    <w:rsid w:val="00722734"/>
    <w:rsid w:val="00723420"/>
    <w:rsid w:val="007235A8"/>
    <w:rsid w:val="0072377C"/>
    <w:rsid w:val="007248EB"/>
    <w:rsid w:val="00725504"/>
    <w:rsid w:val="00726166"/>
    <w:rsid w:val="00726346"/>
    <w:rsid w:val="00726ADE"/>
    <w:rsid w:val="00727B78"/>
    <w:rsid w:val="007309A3"/>
    <w:rsid w:val="00733755"/>
    <w:rsid w:val="007348EE"/>
    <w:rsid w:val="00735203"/>
    <w:rsid w:val="00736AD9"/>
    <w:rsid w:val="007413B3"/>
    <w:rsid w:val="00742598"/>
    <w:rsid w:val="00742A7B"/>
    <w:rsid w:val="00743597"/>
    <w:rsid w:val="00744786"/>
    <w:rsid w:val="00745993"/>
    <w:rsid w:val="00745BDA"/>
    <w:rsid w:val="0074680E"/>
    <w:rsid w:val="0074685F"/>
    <w:rsid w:val="00747906"/>
    <w:rsid w:val="0074B281"/>
    <w:rsid w:val="007508AE"/>
    <w:rsid w:val="00751075"/>
    <w:rsid w:val="007522A8"/>
    <w:rsid w:val="00753D1B"/>
    <w:rsid w:val="00753EF8"/>
    <w:rsid w:val="007546E1"/>
    <w:rsid w:val="00754B6A"/>
    <w:rsid w:val="007552F3"/>
    <w:rsid w:val="00760A41"/>
    <w:rsid w:val="00760A7A"/>
    <w:rsid w:val="00761F4D"/>
    <w:rsid w:val="00763D19"/>
    <w:rsid w:val="00765A48"/>
    <w:rsid w:val="00766B23"/>
    <w:rsid w:val="00766E5C"/>
    <w:rsid w:val="007672DE"/>
    <w:rsid w:val="0076733C"/>
    <w:rsid w:val="00770341"/>
    <w:rsid w:val="0077363E"/>
    <w:rsid w:val="00773647"/>
    <w:rsid w:val="00773AE7"/>
    <w:rsid w:val="00773F71"/>
    <w:rsid w:val="00774636"/>
    <w:rsid w:val="00775116"/>
    <w:rsid w:val="007759D0"/>
    <w:rsid w:val="00775E16"/>
    <w:rsid w:val="00776C5D"/>
    <w:rsid w:val="00777257"/>
    <w:rsid w:val="00780BA6"/>
    <w:rsid w:val="00781A53"/>
    <w:rsid w:val="00782022"/>
    <w:rsid w:val="00782157"/>
    <w:rsid w:val="007830EF"/>
    <w:rsid w:val="007861CE"/>
    <w:rsid w:val="00787643"/>
    <w:rsid w:val="00787E65"/>
    <w:rsid w:val="00787F09"/>
    <w:rsid w:val="0078FB56"/>
    <w:rsid w:val="00790A81"/>
    <w:rsid w:val="00791106"/>
    <w:rsid w:val="00791F1B"/>
    <w:rsid w:val="00792220"/>
    <w:rsid w:val="007925B6"/>
    <w:rsid w:val="007925E9"/>
    <w:rsid w:val="00793477"/>
    <w:rsid w:val="00794233"/>
    <w:rsid w:val="0079460D"/>
    <w:rsid w:val="007946BE"/>
    <w:rsid w:val="00794928"/>
    <w:rsid w:val="00794DB1"/>
    <w:rsid w:val="00797E72"/>
    <w:rsid w:val="0079E445"/>
    <w:rsid w:val="007A0467"/>
    <w:rsid w:val="007A1058"/>
    <w:rsid w:val="007A16C5"/>
    <w:rsid w:val="007A173C"/>
    <w:rsid w:val="007A1ABE"/>
    <w:rsid w:val="007A1B24"/>
    <w:rsid w:val="007A1E54"/>
    <w:rsid w:val="007A25D8"/>
    <w:rsid w:val="007A38EF"/>
    <w:rsid w:val="007A5A30"/>
    <w:rsid w:val="007A5DE3"/>
    <w:rsid w:val="007A69B5"/>
    <w:rsid w:val="007A7D94"/>
    <w:rsid w:val="007B0206"/>
    <w:rsid w:val="007B05D9"/>
    <w:rsid w:val="007B073E"/>
    <w:rsid w:val="007B105A"/>
    <w:rsid w:val="007B17CC"/>
    <w:rsid w:val="007B2906"/>
    <w:rsid w:val="007B2CF4"/>
    <w:rsid w:val="007B30E8"/>
    <w:rsid w:val="007B3247"/>
    <w:rsid w:val="007B3532"/>
    <w:rsid w:val="007B5291"/>
    <w:rsid w:val="007B5AF9"/>
    <w:rsid w:val="007B75EB"/>
    <w:rsid w:val="007C098F"/>
    <w:rsid w:val="007C12AD"/>
    <w:rsid w:val="007C2853"/>
    <w:rsid w:val="007C5844"/>
    <w:rsid w:val="007C61E3"/>
    <w:rsid w:val="007C6900"/>
    <w:rsid w:val="007C75EA"/>
    <w:rsid w:val="007D0030"/>
    <w:rsid w:val="007D0360"/>
    <w:rsid w:val="007D137D"/>
    <w:rsid w:val="007D288E"/>
    <w:rsid w:val="007D2A09"/>
    <w:rsid w:val="007D4246"/>
    <w:rsid w:val="007D5BA7"/>
    <w:rsid w:val="007D73F6"/>
    <w:rsid w:val="007E0471"/>
    <w:rsid w:val="007E0CFD"/>
    <w:rsid w:val="007E1EEB"/>
    <w:rsid w:val="007E2203"/>
    <w:rsid w:val="007E2545"/>
    <w:rsid w:val="007E2A49"/>
    <w:rsid w:val="007E31A0"/>
    <w:rsid w:val="007E3218"/>
    <w:rsid w:val="007E33CF"/>
    <w:rsid w:val="007E40B0"/>
    <w:rsid w:val="007E4F6A"/>
    <w:rsid w:val="007E52FE"/>
    <w:rsid w:val="007E64DD"/>
    <w:rsid w:val="007E71F7"/>
    <w:rsid w:val="007E7CBD"/>
    <w:rsid w:val="007F00A1"/>
    <w:rsid w:val="007F1AFA"/>
    <w:rsid w:val="007F32F5"/>
    <w:rsid w:val="007F3DD1"/>
    <w:rsid w:val="007F483C"/>
    <w:rsid w:val="007F52B0"/>
    <w:rsid w:val="007F53A0"/>
    <w:rsid w:val="007F5887"/>
    <w:rsid w:val="007F6F05"/>
    <w:rsid w:val="00801FAB"/>
    <w:rsid w:val="00802A8C"/>
    <w:rsid w:val="00802C6E"/>
    <w:rsid w:val="008034B7"/>
    <w:rsid w:val="00804B53"/>
    <w:rsid w:val="00805465"/>
    <w:rsid w:val="00805BCF"/>
    <w:rsid w:val="00806D47"/>
    <w:rsid w:val="00807E85"/>
    <w:rsid w:val="00811708"/>
    <w:rsid w:val="008123DB"/>
    <w:rsid w:val="00812F2E"/>
    <w:rsid w:val="0081536D"/>
    <w:rsid w:val="00815B65"/>
    <w:rsid w:val="00817BEE"/>
    <w:rsid w:val="00822304"/>
    <w:rsid w:val="008255BD"/>
    <w:rsid w:val="008264FF"/>
    <w:rsid w:val="00827454"/>
    <w:rsid w:val="00827689"/>
    <w:rsid w:val="00830A8E"/>
    <w:rsid w:val="00831084"/>
    <w:rsid w:val="008324F4"/>
    <w:rsid w:val="00832BB4"/>
    <w:rsid w:val="00835418"/>
    <w:rsid w:val="008358EA"/>
    <w:rsid w:val="00835A9B"/>
    <w:rsid w:val="00836209"/>
    <w:rsid w:val="008363BD"/>
    <w:rsid w:val="00836D09"/>
    <w:rsid w:val="00836F8B"/>
    <w:rsid w:val="008374E0"/>
    <w:rsid w:val="0083793E"/>
    <w:rsid w:val="00837EEF"/>
    <w:rsid w:val="00840068"/>
    <w:rsid w:val="0084016C"/>
    <w:rsid w:val="00841035"/>
    <w:rsid w:val="00841203"/>
    <w:rsid w:val="008420F8"/>
    <w:rsid w:val="0084450C"/>
    <w:rsid w:val="008460B8"/>
    <w:rsid w:val="0084731C"/>
    <w:rsid w:val="008503E6"/>
    <w:rsid w:val="00850CD2"/>
    <w:rsid w:val="00851299"/>
    <w:rsid w:val="00853BDF"/>
    <w:rsid w:val="008543C6"/>
    <w:rsid w:val="00855ABA"/>
    <w:rsid w:val="00856FF0"/>
    <w:rsid w:val="00857E9C"/>
    <w:rsid w:val="00860598"/>
    <w:rsid w:val="008607E0"/>
    <w:rsid w:val="00860F0A"/>
    <w:rsid w:val="008632A0"/>
    <w:rsid w:val="0086339D"/>
    <w:rsid w:val="00864372"/>
    <w:rsid w:val="00864E00"/>
    <w:rsid w:val="00865251"/>
    <w:rsid w:val="00865ABC"/>
    <w:rsid w:val="008668BA"/>
    <w:rsid w:val="00866EB0"/>
    <w:rsid w:val="008678AA"/>
    <w:rsid w:val="00870A70"/>
    <w:rsid w:val="00870E3A"/>
    <w:rsid w:val="00872A43"/>
    <w:rsid w:val="0087343F"/>
    <w:rsid w:val="008739CE"/>
    <w:rsid w:val="008747BF"/>
    <w:rsid w:val="00874916"/>
    <w:rsid w:val="008751F7"/>
    <w:rsid w:val="008766E1"/>
    <w:rsid w:val="008771D1"/>
    <w:rsid w:val="008775F8"/>
    <w:rsid w:val="00877DCB"/>
    <w:rsid w:val="0087A6D4"/>
    <w:rsid w:val="0088085F"/>
    <w:rsid w:val="00880A75"/>
    <w:rsid w:val="00880B23"/>
    <w:rsid w:val="00880FBB"/>
    <w:rsid w:val="00885393"/>
    <w:rsid w:val="008867B4"/>
    <w:rsid w:val="00886A7A"/>
    <w:rsid w:val="0089104F"/>
    <w:rsid w:val="0089232B"/>
    <w:rsid w:val="00892D04"/>
    <w:rsid w:val="00893011"/>
    <w:rsid w:val="008942A3"/>
    <w:rsid w:val="00896E4C"/>
    <w:rsid w:val="008A020C"/>
    <w:rsid w:val="008A043F"/>
    <w:rsid w:val="008A0E04"/>
    <w:rsid w:val="008A1BA4"/>
    <w:rsid w:val="008A2691"/>
    <w:rsid w:val="008A3BFE"/>
    <w:rsid w:val="008A4D4F"/>
    <w:rsid w:val="008A5791"/>
    <w:rsid w:val="008A69A7"/>
    <w:rsid w:val="008A7705"/>
    <w:rsid w:val="008B059E"/>
    <w:rsid w:val="008B0BF9"/>
    <w:rsid w:val="008B1228"/>
    <w:rsid w:val="008B138A"/>
    <w:rsid w:val="008B1A81"/>
    <w:rsid w:val="008B1CE2"/>
    <w:rsid w:val="008B1E2B"/>
    <w:rsid w:val="008B40EA"/>
    <w:rsid w:val="008B4E9B"/>
    <w:rsid w:val="008B5D1A"/>
    <w:rsid w:val="008B7146"/>
    <w:rsid w:val="008B772F"/>
    <w:rsid w:val="008C0197"/>
    <w:rsid w:val="008C01CF"/>
    <w:rsid w:val="008C0782"/>
    <w:rsid w:val="008C1110"/>
    <w:rsid w:val="008C28F6"/>
    <w:rsid w:val="008C39A7"/>
    <w:rsid w:val="008C501A"/>
    <w:rsid w:val="008C528E"/>
    <w:rsid w:val="008C6357"/>
    <w:rsid w:val="008D0781"/>
    <w:rsid w:val="008D0BBA"/>
    <w:rsid w:val="008D2D52"/>
    <w:rsid w:val="008D600D"/>
    <w:rsid w:val="008E1204"/>
    <w:rsid w:val="008E1A6D"/>
    <w:rsid w:val="008E2003"/>
    <w:rsid w:val="008E2B61"/>
    <w:rsid w:val="008E412E"/>
    <w:rsid w:val="008E4297"/>
    <w:rsid w:val="008E570C"/>
    <w:rsid w:val="008E6A86"/>
    <w:rsid w:val="008F2C24"/>
    <w:rsid w:val="008F4E8B"/>
    <w:rsid w:val="008F5CA9"/>
    <w:rsid w:val="008F5D11"/>
    <w:rsid w:val="008F6380"/>
    <w:rsid w:val="008F7099"/>
    <w:rsid w:val="008F70B1"/>
    <w:rsid w:val="0090019B"/>
    <w:rsid w:val="00905716"/>
    <w:rsid w:val="00905850"/>
    <w:rsid w:val="00905AF7"/>
    <w:rsid w:val="0090619A"/>
    <w:rsid w:val="00911B47"/>
    <w:rsid w:val="009124CE"/>
    <w:rsid w:val="00912FA7"/>
    <w:rsid w:val="00914A9C"/>
    <w:rsid w:val="00915295"/>
    <w:rsid w:val="0091540C"/>
    <w:rsid w:val="0091661E"/>
    <w:rsid w:val="0091E2D0"/>
    <w:rsid w:val="00920595"/>
    <w:rsid w:val="00920B9C"/>
    <w:rsid w:val="00920C23"/>
    <w:rsid w:val="009245D4"/>
    <w:rsid w:val="009246F0"/>
    <w:rsid w:val="00924ECE"/>
    <w:rsid w:val="009256E8"/>
    <w:rsid w:val="009269AC"/>
    <w:rsid w:val="009270B0"/>
    <w:rsid w:val="009270C9"/>
    <w:rsid w:val="0092721F"/>
    <w:rsid w:val="0093215F"/>
    <w:rsid w:val="00932725"/>
    <w:rsid w:val="00932AA8"/>
    <w:rsid w:val="00934A34"/>
    <w:rsid w:val="00935E9D"/>
    <w:rsid w:val="00936FC5"/>
    <w:rsid w:val="0093778A"/>
    <w:rsid w:val="009379B2"/>
    <w:rsid w:val="009402BC"/>
    <w:rsid w:val="00940918"/>
    <w:rsid w:val="00941225"/>
    <w:rsid w:val="00941D57"/>
    <w:rsid w:val="00943156"/>
    <w:rsid w:val="009438C3"/>
    <w:rsid w:val="00943AB5"/>
    <w:rsid w:val="00943E4D"/>
    <w:rsid w:val="00945900"/>
    <w:rsid w:val="00945FBB"/>
    <w:rsid w:val="0094628C"/>
    <w:rsid w:val="009466BD"/>
    <w:rsid w:val="00946804"/>
    <w:rsid w:val="00946B09"/>
    <w:rsid w:val="00947629"/>
    <w:rsid w:val="00947735"/>
    <w:rsid w:val="0095070C"/>
    <w:rsid w:val="00950AFC"/>
    <w:rsid w:val="00950FC6"/>
    <w:rsid w:val="0095157A"/>
    <w:rsid w:val="009519F5"/>
    <w:rsid w:val="00951A91"/>
    <w:rsid w:val="00952270"/>
    <w:rsid w:val="00952306"/>
    <w:rsid w:val="0095382C"/>
    <w:rsid w:val="00953C0D"/>
    <w:rsid w:val="00954754"/>
    <w:rsid w:val="009549B7"/>
    <w:rsid w:val="009551D3"/>
    <w:rsid w:val="009565BE"/>
    <w:rsid w:val="009573D0"/>
    <w:rsid w:val="00957621"/>
    <w:rsid w:val="00957704"/>
    <w:rsid w:val="00960A19"/>
    <w:rsid w:val="00961005"/>
    <w:rsid w:val="0096191A"/>
    <w:rsid w:val="009624C3"/>
    <w:rsid w:val="00962DDC"/>
    <w:rsid w:val="009635F4"/>
    <w:rsid w:val="00963EB1"/>
    <w:rsid w:val="00964004"/>
    <w:rsid w:val="0096A8D9"/>
    <w:rsid w:val="009708E5"/>
    <w:rsid w:val="00970F65"/>
    <w:rsid w:val="0097116D"/>
    <w:rsid w:val="00973634"/>
    <w:rsid w:val="009737D9"/>
    <w:rsid w:val="009747EC"/>
    <w:rsid w:val="00975DCB"/>
    <w:rsid w:val="00980209"/>
    <w:rsid w:val="009818D3"/>
    <w:rsid w:val="00981D2C"/>
    <w:rsid w:val="00981EC1"/>
    <w:rsid w:val="00982B2D"/>
    <w:rsid w:val="00982E24"/>
    <w:rsid w:val="00983264"/>
    <w:rsid w:val="00983624"/>
    <w:rsid w:val="00983884"/>
    <w:rsid w:val="009844BA"/>
    <w:rsid w:val="009847CA"/>
    <w:rsid w:val="00985A51"/>
    <w:rsid w:val="0098663D"/>
    <w:rsid w:val="00986828"/>
    <w:rsid w:val="0098694E"/>
    <w:rsid w:val="009871D5"/>
    <w:rsid w:val="009879D8"/>
    <w:rsid w:val="009879F2"/>
    <w:rsid w:val="009879F9"/>
    <w:rsid w:val="00990816"/>
    <w:rsid w:val="00991C38"/>
    <w:rsid w:val="00996B45"/>
    <w:rsid w:val="00996DD3"/>
    <w:rsid w:val="0099F44B"/>
    <w:rsid w:val="009A0BAE"/>
    <w:rsid w:val="009A224E"/>
    <w:rsid w:val="009A2D8C"/>
    <w:rsid w:val="009A2F70"/>
    <w:rsid w:val="009A2F83"/>
    <w:rsid w:val="009A3749"/>
    <w:rsid w:val="009B03EB"/>
    <w:rsid w:val="009B0482"/>
    <w:rsid w:val="009B051C"/>
    <w:rsid w:val="009B15B4"/>
    <w:rsid w:val="009B1C44"/>
    <w:rsid w:val="009B370B"/>
    <w:rsid w:val="009B3A41"/>
    <w:rsid w:val="009B4B8E"/>
    <w:rsid w:val="009B51B9"/>
    <w:rsid w:val="009B5CFA"/>
    <w:rsid w:val="009C395C"/>
    <w:rsid w:val="009C4260"/>
    <w:rsid w:val="009C44DE"/>
    <w:rsid w:val="009C4C20"/>
    <w:rsid w:val="009C4C42"/>
    <w:rsid w:val="009C55D1"/>
    <w:rsid w:val="009C5B1D"/>
    <w:rsid w:val="009C5F5B"/>
    <w:rsid w:val="009C70A0"/>
    <w:rsid w:val="009C7A19"/>
    <w:rsid w:val="009C7A62"/>
    <w:rsid w:val="009D02E3"/>
    <w:rsid w:val="009D37E9"/>
    <w:rsid w:val="009D3A9F"/>
    <w:rsid w:val="009D414A"/>
    <w:rsid w:val="009D480E"/>
    <w:rsid w:val="009D4B08"/>
    <w:rsid w:val="009D5DD9"/>
    <w:rsid w:val="009E45DF"/>
    <w:rsid w:val="009E4620"/>
    <w:rsid w:val="009E512B"/>
    <w:rsid w:val="009E58D8"/>
    <w:rsid w:val="009E5BCB"/>
    <w:rsid w:val="009E68C5"/>
    <w:rsid w:val="009E7068"/>
    <w:rsid w:val="009F0473"/>
    <w:rsid w:val="009F1CE4"/>
    <w:rsid w:val="009F2424"/>
    <w:rsid w:val="009F7197"/>
    <w:rsid w:val="009F7C21"/>
    <w:rsid w:val="009FA137"/>
    <w:rsid w:val="00A01653"/>
    <w:rsid w:val="00A01869"/>
    <w:rsid w:val="00A01EFF"/>
    <w:rsid w:val="00A054F8"/>
    <w:rsid w:val="00A070B7"/>
    <w:rsid w:val="00A0732D"/>
    <w:rsid w:val="00A07ECD"/>
    <w:rsid w:val="00A101B3"/>
    <w:rsid w:val="00A1060D"/>
    <w:rsid w:val="00A10A8F"/>
    <w:rsid w:val="00A10CBB"/>
    <w:rsid w:val="00A1101D"/>
    <w:rsid w:val="00A11748"/>
    <w:rsid w:val="00A14716"/>
    <w:rsid w:val="00A148F0"/>
    <w:rsid w:val="00A154F1"/>
    <w:rsid w:val="00A15563"/>
    <w:rsid w:val="00A1578D"/>
    <w:rsid w:val="00A171E9"/>
    <w:rsid w:val="00A20AA6"/>
    <w:rsid w:val="00A215BD"/>
    <w:rsid w:val="00A22319"/>
    <w:rsid w:val="00A2289A"/>
    <w:rsid w:val="00A22B0B"/>
    <w:rsid w:val="00A23382"/>
    <w:rsid w:val="00A23713"/>
    <w:rsid w:val="00A23907"/>
    <w:rsid w:val="00A24B44"/>
    <w:rsid w:val="00A25B7D"/>
    <w:rsid w:val="00A27200"/>
    <w:rsid w:val="00A2764D"/>
    <w:rsid w:val="00A32122"/>
    <w:rsid w:val="00A3434D"/>
    <w:rsid w:val="00A36F90"/>
    <w:rsid w:val="00A37C9D"/>
    <w:rsid w:val="00A40A48"/>
    <w:rsid w:val="00A41900"/>
    <w:rsid w:val="00A41B49"/>
    <w:rsid w:val="00A41E3F"/>
    <w:rsid w:val="00A432E4"/>
    <w:rsid w:val="00A4393C"/>
    <w:rsid w:val="00A456E3"/>
    <w:rsid w:val="00A4986F"/>
    <w:rsid w:val="00A4E57F"/>
    <w:rsid w:val="00A5021A"/>
    <w:rsid w:val="00A5494D"/>
    <w:rsid w:val="00A550E4"/>
    <w:rsid w:val="00A56081"/>
    <w:rsid w:val="00A5647C"/>
    <w:rsid w:val="00A60704"/>
    <w:rsid w:val="00A61662"/>
    <w:rsid w:val="00A61EF1"/>
    <w:rsid w:val="00A62D1D"/>
    <w:rsid w:val="00A63080"/>
    <w:rsid w:val="00A645AB"/>
    <w:rsid w:val="00A66294"/>
    <w:rsid w:val="00A665D7"/>
    <w:rsid w:val="00A66841"/>
    <w:rsid w:val="00A700F5"/>
    <w:rsid w:val="00A7357C"/>
    <w:rsid w:val="00A738BB"/>
    <w:rsid w:val="00A73A6B"/>
    <w:rsid w:val="00A75EE5"/>
    <w:rsid w:val="00A7619B"/>
    <w:rsid w:val="00A76CD8"/>
    <w:rsid w:val="00A77F57"/>
    <w:rsid w:val="00A82608"/>
    <w:rsid w:val="00A83435"/>
    <w:rsid w:val="00A83F92"/>
    <w:rsid w:val="00A858DB"/>
    <w:rsid w:val="00A85962"/>
    <w:rsid w:val="00A90846"/>
    <w:rsid w:val="00A9135C"/>
    <w:rsid w:val="00A91802"/>
    <w:rsid w:val="00A91ACC"/>
    <w:rsid w:val="00A91BDB"/>
    <w:rsid w:val="00A91C3B"/>
    <w:rsid w:val="00A91F22"/>
    <w:rsid w:val="00A929CE"/>
    <w:rsid w:val="00A937F7"/>
    <w:rsid w:val="00A94192"/>
    <w:rsid w:val="00A947A1"/>
    <w:rsid w:val="00A948AC"/>
    <w:rsid w:val="00A974DF"/>
    <w:rsid w:val="00AA1006"/>
    <w:rsid w:val="00AA1CBB"/>
    <w:rsid w:val="00AA3DE7"/>
    <w:rsid w:val="00AA4470"/>
    <w:rsid w:val="00AA709C"/>
    <w:rsid w:val="00AA7250"/>
    <w:rsid w:val="00AB0944"/>
    <w:rsid w:val="00AB1026"/>
    <w:rsid w:val="00AB28A8"/>
    <w:rsid w:val="00AB4776"/>
    <w:rsid w:val="00AB5882"/>
    <w:rsid w:val="00AB5A7A"/>
    <w:rsid w:val="00AB6078"/>
    <w:rsid w:val="00AB6D74"/>
    <w:rsid w:val="00AB6DAB"/>
    <w:rsid w:val="00AB71F9"/>
    <w:rsid w:val="00AB7756"/>
    <w:rsid w:val="00AB7773"/>
    <w:rsid w:val="00AC0F41"/>
    <w:rsid w:val="00AC1018"/>
    <w:rsid w:val="00AC11CB"/>
    <w:rsid w:val="00AC16F2"/>
    <w:rsid w:val="00AC2EDF"/>
    <w:rsid w:val="00AC35C5"/>
    <w:rsid w:val="00AC391A"/>
    <w:rsid w:val="00AC6FDE"/>
    <w:rsid w:val="00AD20DA"/>
    <w:rsid w:val="00AD5AE4"/>
    <w:rsid w:val="00AD66B4"/>
    <w:rsid w:val="00AD6822"/>
    <w:rsid w:val="00AD72CA"/>
    <w:rsid w:val="00ADFB7C"/>
    <w:rsid w:val="00AE17D1"/>
    <w:rsid w:val="00AE1A10"/>
    <w:rsid w:val="00AE2023"/>
    <w:rsid w:val="00AE24EE"/>
    <w:rsid w:val="00AE2E48"/>
    <w:rsid w:val="00AE4E4E"/>
    <w:rsid w:val="00AE4FBF"/>
    <w:rsid w:val="00AE6304"/>
    <w:rsid w:val="00AE6557"/>
    <w:rsid w:val="00AE6E45"/>
    <w:rsid w:val="00AF0277"/>
    <w:rsid w:val="00AF16AE"/>
    <w:rsid w:val="00AF49AD"/>
    <w:rsid w:val="00AF5794"/>
    <w:rsid w:val="00AF6A11"/>
    <w:rsid w:val="00AF6CF2"/>
    <w:rsid w:val="00AF7061"/>
    <w:rsid w:val="00AFF22D"/>
    <w:rsid w:val="00AFF7DA"/>
    <w:rsid w:val="00B0036B"/>
    <w:rsid w:val="00B00804"/>
    <w:rsid w:val="00B01053"/>
    <w:rsid w:val="00B01F1E"/>
    <w:rsid w:val="00B03315"/>
    <w:rsid w:val="00B04CE9"/>
    <w:rsid w:val="00B04EFF"/>
    <w:rsid w:val="00B054DC"/>
    <w:rsid w:val="00B0569D"/>
    <w:rsid w:val="00B0670C"/>
    <w:rsid w:val="00B07A80"/>
    <w:rsid w:val="00B07C72"/>
    <w:rsid w:val="00B07F93"/>
    <w:rsid w:val="00B08744"/>
    <w:rsid w:val="00B0988A"/>
    <w:rsid w:val="00B1085E"/>
    <w:rsid w:val="00B12F92"/>
    <w:rsid w:val="00B13BDA"/>
    <w:rsid w:val="00B1495C"/>
    <w:rsid w:val="00B15096"/>
    <w:rsid w:val="00B159F6"/>
    <w:rsid w:val="00B161DE"/>
    <w:rsid w:val="00B16630"/>
    <w:rsid w:val="00B179E7"/>
    <w:rsid w:val="00B17BE3"/>
    <w:rsid w:val="00B2006B"/>
    <w:rsid w:val="00B20452"/>
    <w:rsid w:val="00B212C7"/>
    <w:rsid w:val="00B22430"/>
    <w:rsid w:val="00B2362F"/>
    <w:rsid w:val="00B23A04"/>
    <w:rsid w:val="00B25FC4"/>
    <w:rsid w:val="00B261F1"/>
    <w:rsid w:val="00B2633B"/>
    <w:rsid w:val="00B2785E"/>
    <w:rsid w:val="00B30367"/>
    <w:rsid w:val="00B30975"/>
    <w:rsid w:val="00B31BD3"/>
    <w:rsid w:val="00B32B9D"/>
    <w:rsid w:val="00B330F2"/>
    <w:rsid w:val="00B33B4D"/>
    <w:rsid w:val="00B35ED7"/>
    <w:rsid w:val="00B364AE"/>
    <w:rsid w:val="00B42047"/>
    <w:rsid w:val="00B42405"/>
    <w:rsid w:val="00B435CE"/>
    <w:rsid w:val="00B437B8"/>
    <w:rsid w:val="00B4519C"/>
    <w:rsid w:val="00B455A0"/>
    <w:rsid w:val="00B47704"/>
    <w:rsid w:val="00B50492"/>
    <w:rsid w:val="00B511B9"/>
    <w:rsid w:val="00B525DF"/>
    <w:rsid w:val="00B53B4A"/>
    <w:rsid w:val="00B545F4"/>
    <w:rsid w:val="00B553F9"/>
    <w:rsid w:val="00B554FD"/>
    <w:rsid w:val="00B56A58"/>
    <w:rsid w:val="00B571E4"/>
    <w:rsid w:val="00B57B23"/>
    <w:rsid w:val="00B57D76"/>
    <w:rsid w:val="00B658D2"/>
    <w:rsid w:val="00B660F2"/>
    <w:rsid w:val="00B66B61"/>
    <w:rsid w:val="00B67A38"/>
    <w:rsid w:val="00B700CC"/>
    <w:rsid w:val="00B70747"/>
    <w:rsid w:val="00B7304D"/>
    <w:rsid w:val="00B73860"/>
    <w:rsid w:val="00B73FD1"/>
    <w:rsid w:val="00B75171"/>
    <w:rsid w:val="00B75447"/>
    <w:rsid w:val="00B768D3"/>
    <w:rsid w:val="00B76E66"/>
    <w:rsid w:val="00B811DE"/>
    <w:rsid w:val="00B812F9"/>
    <w:rsid w:val="00B81E37"/>
    <w:rsid w:val="00B82A2F"/>
    <w:rsid w:val="00B8408A"/>
    <w:rsid w:val="00B84577"/>
    <w:rsid w:val="00B847E7"/>
    <w:rsid w:val="00B8605F"/>
    <w:rsid w:val="00B86078"/>
    <w:rsid w:val="00B8631A"/>
    <w:rsid w:val="00B91769"/>
    <w:rsid w:val="00B92825"/>
    <w:rsid w:val="00B94631"/>
    <w:rsid w:val="00B94857"/>
    <w:rsid w:val="00B95522"/>
    <w:rsid w:val="00B96F29"/>
    <w:rsid w:val="00B970D5"/>
    <w:rsid w:val="00BA3AEF"/>
    <w:rsid w:val="00BA56EB"/>
    <w:rsid w:val="00BA5CDC"/>
    <w:rsid w:val="00BA70CF"/>
    <w:rsid w:val="00BB1D53"/>
    <w:rsid w:val="00BB4604"/>
    <w:rsid w:val="00BB6519"/>
    <w:rsid w:val="00BB6DD8"/>
    <w:rsid w:val="00BC0AAC"/>
    <w:rsid w:val="00BC257F"/>
    <w:rsid w:val="00BC30BC"/>
    <w:rsid w:val="00BC3B83"/>
    <w:rsid w:val="00BC3C04"/>
    <w:rsid w:val="00BC6AD4"/>
    <w:rsid w:val="00BC6E8B"/>
    <w:rsid w:val="00BCCCD1"/>
    <w:rsid w:val="00BD0284"/>
    <w:rsid w:val="00BD0777"/>
    <w:rsid w:val="00BD0CA4"/>
    <w:rsid w:val="00BD128C"/>
    <w:rsid w:val="00BD1A6C"/>
    <w:rsid w:val="00BD2D4F"/>
    <w:rsid w:val="00BD31AA"/>
    <w:rsid w:val="00BD3695"/>
    <w:rsid w:val="00BD37F7"/>
    <w:rsid w:val="00BD38AD"/>
    <w:rsid w:val="00BD3E5B"/>
    <w:rsid w:val="00BD4E67"/>
    <w:rsid w:val="00BD5D48"/>
    <w:rsid w:val="00BD709C"/>
    <w:rsid w:val="00BD72E5"/>
    <w:rsid w:val="00BD742E"/>
    <w:rsid w:val="00BE04D9"/>
    <w:rsid w:val="00BE2941"/>
    <w:rsid w:val="00BE2D53"/>
    <w:rsid w:val="00BE31DA"/>
    <w:rsid w:val="00BE4333"/>
    <w:rsid w:val="00BE49C1"/>
    <w:rsid w:val="00BE4D8B"/>
    <w:rsid w:val="00BE6B1E"/>
    <w:rsid w:val="00BF030C"/>
    <w:rsid w:val="00BF141E"/>
    <w:rsid w:val="00BF1660"/>
    <w:rsid w:val="00BF2262"/>
    <w:rsid w:val="00BF31F5"/>
    <w:rsid w:val="00BF5B54"/>
    <w:rsid w:val="00BF6D97"/>
    <w:rsid w:val="00BF7248"/>
    <w:rsid w:val="00C00588"/>
    <w:rsid w:val="00C00AC1"/>
    <w:rsid w:val="00C0182E"/>
    <w:rsid w:val="00C026BC"/>
    <w:rsid w:val="00C034CB"/>
    <w:rsid w:val="00C03F34"/>
    <w:rsid w:val="00C05CAF"/>
    <w:rsid w:val="00C06572"/>
    <w:rsid w:val="00C07636"/>
    <w:rsid w:val="00C07B18"/>
    <w:rsid w:val="00C101DF"/>
    <w:rsid w:val="00C10CCE"/>
    <w:rsid w:val="00C1127B"/>
    <w:rsid w:val="00C116E3"/>
    <w:rsid w:val="00C12222"/>
    <w:rsid w:val="00C12F0F"/>
    <w:rsid w:val="00C13CAE"/>
    <w:rsid w:val="00C147BC"/>
    <w:rsid w:val="00C1557C"/>
    <w:rsid w:val="00C166F6"/>
    <w:rsid w:val="00C16987"/>
    <w:rsid w:val="00C17D25"/>
    <w:rsid w:val="00C203B5"/>
    <w:rsid w:val="00C207A7"/>
    <w:rsid w:val="00C207D1"/>
    <w:rsid w:val="00C20C8E"/>
    <w:rsid w:val="00C2100E"/>
    <w:rsid w:val="00C24358"/>
    <w:rsid w:val="00C2479A"/>
    <w:rsid w:val="00C258FD"/>
    <w:rsid w:val="00C25A3E"/>
    <w:rsid w:val="00C26035"/>
    <w:rsid w:val="00C30586"/>
    <w:rsid w:val="00C308D9"/>
    <w:rsid w:val="00C30D63"/>
    <w:rsid w:val="00C30FF2"/>
    <w:rsid w:val="00C31FFD"/>
    <w:rsid w:val="00C324B4"/>
    <w:rsid w:val="00C32E6A"/>
    <w:rsid w:val="00C33A9B"/>
    <w:rsid w:val="00C352D2"/>
    <w:rsid w:val="00C35B83"/>
    <w:rsid w:val="00C3637B"/>
    <w:rsid w:val="00C37001"/>
    <w:rsid w:val="00C3761A"/>
    <w:rsid w:val="00C37967"/>
    <w:rsid w:val="00C3799C"/>
    <w:rsid w:val="00C37ECB"/>
    <w:rsid w:val="00C41C01"/>
    <w:rsid w:val="00C42FD3"/>
    <w:rsid w:val="00C439DB"/>
    <w:rsid w:val="00C449A6"/>
    <w:rsid w:val="00C4582E"/>
    <w:rsid w:val="00C46B7A"/>
    <w:rsid w:val="00C4746C"/>
    <w:rsid w:val="00C504A7"/>
    <w:rsid w:val="00C50806"/>
    <w:rsid w:val="00C508AF"/>
    <w:rsid w:val="00C512F6"/>
    <w:rsid w:val="00C5154A"/>
    <w:rsid w:val="00C5210A"/>
    <w:rsid w:val="00C5334F"/>
    <w:rsid w:val="00C53427"/>
    <w:rsid w:val="00C53D1D"/>
    <w:rsid w:val="00C54FA7"/>
    <w:rsid w:val="00C54FD7"/>
    <w:rsid w:val="00C54FE0"/>
    <w:rsid w:val="00C567FC"/>
    <w:rsid w:val="00C574C0"/>
    <w:rsid w:val="00C577F4"/>
    <w:rsid w:val="00C6008C"/>
    <w:rsid w:val="00C60AFF"/>
    <w:rsid w:val="00C61B13"/>
    <w:rsid w:val="00C6314E"/>
    <w:rsid w:val="00C63AD9"/>
    <w:rsid w:val="00C63FD5"/>
    <w:rsid w:val="00C6448C"/>
    <w:rsid w:val="00C64BBD"/>
    <w:rsid w:val="00C64C65"/>
    <w:rsid w:val="00C664EF"/>
    <w:rsid w:val="00C67092"/>
    <w:rsid w:val="00C67482"/>
    <w:rsid w:val="00C67520"/>
    <w:rsid w:val="00C6767A"/>
    <w:rsid w:val="00C70045"/>
    <w:rsid w:val="00C73FD9"/>
    <w:rsid w:val="00C750ED"/>
    <w:rsid w:val="00C75CA7"/>
    <w:rsid w:val="00C7643E"/>
    <w:rsid w:val="00C80622"/>
    <w:rsid w:val="00C80E0A"/>
    <w:rsid w:val="00C819EF"/>
    <w:rsid w:val="00C81AD8"/>
    <w:rsid w:val="00C8226D"/>
    <w:rsid w:val="00C825AF"/>
    <w:rsid w:val="00C83266"/>
    <w:rsid w:val="00C834A4"/>
    <w:rsid w:val="00C834E4"/>
    <w:rsid w:val="00C841CF"/>
    <w:rsid w:val="00C8574C"/>
    <w:rsid w:val="00C8714E"/>
    <w:rsid w:val="00C87691"/>
    <w:rsid w:val="00C8789F"/>
    <w:rsid w:val="00C8A514"/>
    <w:rsid w:val="00C9129C"/>
    <w:rsid w:val="00C914D3"/>
    <w:rsid w:val="00C91C03"/>
    <w:rsid w:val="00C92E32"/>
    <w:rsid w:val="00C92F40"/>
    <w:rsid w:val="00C955AB"/>
    <w:rsid w:val="00C962CF"/>
    <w:rsid w:val="00C968F2"/>
    <w:rsid w:val="00C97560"/>
    <w:rsid w:val="00CA09BE"/>
    <w:rsid w:val="00CA0B48"/>
    <w:rsid w:val="00CA122B"/>
    <w:rsid w:val="00CA1FAD"/>
    <w:rsid w:val="00CA5F08"/>
    <w:rsid w:val="00CA6D34"/>
    <w:rsid w:val="00CA6E8B"/>
    <w:rsid w:val="00CA6F78"/>
    <w:rsid w:val="00CA7880"/>
    <w:rsid w:val="00CA8D84"/>
    <w:rsid w:val="00CB1A28"/>
    <w:rsid w:val="00CB22BB"/>
    <w:rsid w:val="00CB2726"/>
    <w:rsid w:val="00CB2DAC"/>
    <w:rsid w:val="00CB3751"/>
    <w:rsid w:val="00CB38B1"/>
    <w:rsid w:val="00CB38C0"/>
    <w:rsid w:val="00CB4A5D"/>
    <w:rsid w:val="00CB4B7E"/>
    <w:rsid w:val="00CB59A4"/>
    <w:rsid w:val="00CB5D81"/>
    <w:rsid w:val="00CB5E23"/>
    <w:rsid w:val="00CC00ED"/>
    <w:rsid w:val="00CC0537"/>
    <w:rsid w:val="00CC12AA"/>
    <w:rsid w:val="00CC19D3"/>
    <w:rsid w:val="00CC1B06"/>
    <w:rsid w:val="00CC2142"/>
    <w:rsid w:val="00CC38CC"/>
    <w:rsid w:val="00CC3A7F"/>
    <w:rsid w:val="00CC63DC"/>
    <w:rsid w:val="00CC7FA1"/>
    <w:rsid w:val="00CD0159"/>
    <w:rsid w:val="00CD0362"/>
    <w:rsid w:val="00CD16EC"/>
    <w:rsid w:val="00CD2574"/>
    <w:rsid w:val="00CD29B2"/>
    <w:rsid w:val="00CD3962"/>
    <w:rsid w:val="00CD3C83"/>
    <w:rsid w:val="00CD45E1"/>
    <w:rsid w:val="00CD4861"/>
    <w:rsid w:val="00CD4E12"/>
    <w:rsid w:val="00CD6160"/>
    <w:rsid w:val="00CDAFA0"/>
    <w:rsid w:val="00CE074C"/>
    <w:rsid w:val="00CE07A2"/>
    <w:rsid w:val="00CE0CA0"/>
    <w:rsid w:val="00CE16B4"/>
    <w:rsid w:val="00CE2083"/>
    <w:rsid w:val="00CE2202"/>
    <w:rsid w:val="00CE3308"/>
    <w:rsid w:val="00CE36DB"/>
    <w:rsid w:val="00CE5047"/>
    <w:rsid w:val="00CE57E5"/>
    <w:rsid w:val="00CE58C9"/>
    <w:rsid w:val="00CE5FC4"/>
    <w:rsid w:val="00CE6805"/>
    <w:rsid w:val="00CE75C6"/>
    <w:rsid w:val="00CF0687"/>
    <w:rsid w:val="00CF0A79"/>
    <w:rsid w:val="00CF2722"/>
    <w:rsid w:val="00CF5FC5"/>
    <w:rsid w:val="00CF6994"/>
    <w:rsid w:val="00CF6E4A"/>
    <w:rsid w:val="00D0032C"/>
    <w:rsid w:val="00D01FCC"/>
    <w:rsid w:val="00D03A9E"/>
    <w:rsid w:val="00D03EF4"/>
    <w:rsid w:val="00D05B3F"/>
    <w:rsid w:val="00D08C17"/>
    <w:rsid w:val="00D0D0A4"/>
    <w:rsid w:val="00D10B94"/>
    <w:rsid w:val="00D12906"/>
    <w:rsid w:val="00D13EE0"/>
    <w:rsid w:val="00D143C8"/>
    <w:rsid w:val="00D159FE"/>
    <w:rsid w:val="00D160BA"/>
    <w:rsid w:val="00D1691A"/>
    <w:rsid w:val="00D20B5E"/>
    <w:rsid w:val="00D20BB8"/>
    <w:rsid w:val="00D210A8"/>
    <w:rsid w:val="00D219EB"/>
    <w:rsid w:val="00D21D2A"/>
    <w:rsid w:val="00D25E82"/>
    <w:rsid w:val="00D26A61"/>
    <w:rsid w:val="00D26F8F"/>
    <w:rsid w:val="00D2C270"/>
    <w:rsid w:val="00D3014B"/>
    <w:rsid w:val="00D31523"/>
    <w:rsid w:val="00D3194B"/>
    <w:rsid w:val="00D33A13"/>
    <w:rsid w:val="00D36C4A"/>
    <w:rsid w:val="00D380FE"/>
    <w:rsid w:val="00D3EC35"/>
    <w:rsid w:val="00D405D7"/>
    <w:rsid w:val="00D40750"/>
    <w:rsid w:val="00D41AAB"/>
    <w:rsid w:val="00D41CBB"/>
    <w:rsid w:val="00D42BCF"/>
    <w:rsid w:val="00D43448"/>
    <w:rsid w:val="00D440DF"/>
    <w:rsid w:val="00D44382"/>
    <w:rsid w:val="00D449EE"/>
    <w:rsid w:val="00D45B43"/>
    <w:rsid w:val="00D45CB2"/>
    <w:rsid w:val="00D45CD6"/>
    <w:rsid w:val="00D460EC"/>
    <w:rsid w:val="00D46295"/>
    <w:rsid w:val="00D46CF7"/>
    <w:rsid w:val="00D47DC7"/>
    <w:rsid w:val="00D507FC"/>
    <w:rsid w:val="00D50B3E"/>
    <w:rsid w:val="00D50F15"/>
    <w:rsid w:val="00D528DA"/>
    <w:rsid w:val="00D54A07"/>
    <w:rsid w:val="00D564AD"/>
    <w:rsid w:val="00D567F2"/>
    <w:rsid w:val="00D629FB"/>
    <w:rsid w:val="00D62E8F"/>
    <w:rsid w:val="00D62F83"/>
    <w:rsid w:val="00D634A8"/>
    <w:rsid w:val="00D638F3"/>
    <w:rsid w:val="00D63DA5"/>
    <w:rsid w:val="00D63E8F"/>
    <w:rsid w:val="00D64C5C"/>
    <w:rsid w:val="00D65D0B"/>
    <w:rsid w:val="00D6706C"/>
    <w:rsid w:val="00D6707E"/>
    <w:rsid w:val="00D67265"/>
    <w:rsid w:val="00D70AF0"/>
    <w:rsid w:val="00D70D3E"/>
    <w:rsid w:val="00D71DF7"/>
    <w:rsid w:val="00D7599E"/>
    <w:rsid w:val="00D766B1"/>
    <w:rsid w:val="00D7769F"/>
    <w:rsid w:val="00D77787"/>
    <w:rsid w:val="00D77D43"/>
    <w:rsid w:val="00D8078D"/>
    <w:rsid w:val="00D80E93"/>
    <w:rsid w:val="00D836EE"/>
    <w:rsid w:val="00D85A28"/>
    <w:rsid w:val="00D85EF4"/>
    <w:rsid w:val="00D8633C"/>
    <w:rsid w:val="00D90281"/>
    <w:rsid w:val="00D914EC"/>
    <w:rsid w:val="00D9219F"/>
    <w:rsid w:val="00D93ECA"/>
    <w:rsid w:val="00D95298"/>
    <w:rsid w:val="00D964D3"/>
    <w:rsid w:val="00D96995"/>
    <w:rsid w:val="00DA116C"/>
    <w:rsid w:val="00DA1EE4"/>
    <w:rsid w:val="00DA24B8"/>
    <w:rsid w:val="00DA2CDF"/>
    <w:rsid w:val="00DA4F21"/>
    <w:rsid w:val="00DA6346"/>
    <w:rsid w:val="00DA6AAC"/>
    <w:rsid w:val="00DA73F4"/>
    <w:rsid w:val="00DB030F"/>
    <w:rsid w:val="00DB0C06"/>
    <w:rsid w:val="00DB3C64"/>
    <w:rsid w:val="00DB5CEF"/>
    <w:rsid w:val="00DB62C5"/>
    <w:rsid w:val="00DB7345"/>
    <w:rsid w:val="00DB7C59"/>
    <w:rsid w:val="00DC30A1"/>
    <w:rsid w:val="00DC3D76"/>
    <w:rsid w:val="00DC55C9"/>
    <w:rsid w:val="00DC57DE"/>
    <w:rsid w:val="00DC7357"/>
    <w:rsid w:val="00DC74DD"/>
    <w:rsid w:val="00DD0A3F"/>
    <w:rsid w:val="00DD0FCA"/>
    <w:rsid w:val="00DD1B33"/>
    <w:rsid w:val="00DD2E3C"/>
    <w:rsid w:val="00DD2ED8"/>
    <w:rsid w:val="00DD34C5"/>
    <w:rsid w:val="00DD3FE7"/>
    <w:rsid w:val="00DD4165"/>
    <w:rsid w:val="00DD42CB"/>
    <w:rsid w:val="00DD5571"/>
    <w:rsid w:val="00DD788D"/>
    <w:rsid w:val="00DE14E4"/>
    <w:rsid w:val="00DE2640"/>
    <w:rsid w:val="00DE3071"/>
    <w:rsid w:val="00DE3D46"/>
    <w:rsid w:val="00DE3E49"/>
    <w:rsid w:val="00DE4428"/>
    <w:rsid w:val="00DE4A20"/>
    <w:rsid w:val="00DE5559"/>
    <w:rsid w:val="00DE7FB0"/>
    <w:rsid w:val="00DF0430"/>
    <w:rsid w:val="00DF2574"/>
    <w:rsid w:val="00DF2A0E"/>
    <w:rsid w:val="00DF3A5C"/>
    <w:rsid w:val="00DF3A8A"/>
    <w:rsid w:val="00DF3C86"/>
    <w:rsid w:val="00DF4ED4"/>
    <w:rsid w:val="00DF7118"/>
    <w:rsid w:val="00DF7BCE"/>
    <w:rsid w:val="00E00346"/>
    <w:rsid w:val="00E01A85"/>
    <w:rsid w:val="00E02087"/>
    <w:rsid w:val="00E036AF"/>
    <w:rsid w:val="00E03905"/>
    <w:rsid w:val="00E0537A"/>
    <w:rsid w:val="00E07331"/>
    <w:rsid w:val="00E075E0"/>
    <w:rsid w:val="00E07941"/>
    <w:rsid w:val="00E07F03"/>
    <w:rsid w:val="00E1090D"/>
    <w:rsid w:val="00E12605"/>
    <w:rsid w:val="00E12791"/>
    <w:rsid w:val="00E13A81"/>
    <w:rsid w:val="00E14846"/>
    <w:rsid w:val="00E15145"/>
    <w:rsid w:val="00E162F8"/>
    <w:rsid w:val="00E170B6"/>
    <w:rsid w:val="00E17249"/>
    <w:rsid w:val="00E20AFF"/>
    <w:rsid w:val="00E20D88"/>
    <w:rsid w:val="00E22064"/>
    <w:rsid w:val="00E22495"/>
    <w:rsid w:val="00E2284A"/>
    <w:rsid w:val="00E232C1"/>
    <w:rsid w:val="00E2515A"/>
    <w:rsid w:val="00E25827"/>
    <w:rsid w:val="00E27665"/>
    <w:rsid w:val="00E3090B"/>
    <w:rsid w:val="00E3124B"/>
    <w:rsid w:val="00E3170E"/>
    <w:rsid w:val="00E317A7"/>
    <w:rsid w:val="00E33266"/>
    <w:rsid w:val="00E336FF"/>
    <w:rsid w:val="00E33805"/>
    <w:rsid w:val="00E34A08"/>
    <w:rsid w:val="00E3E0F6"/>
    <w:rsid w:val="00E40519"/>
    <w:rsid w:val="00E4074C"/>
    <w:rsid w:val="00E41208"/>
    <w:rsid w:val="00E41BD5"/>
    <w:rsid w:val="00E421D6"/>
    <w:rsid w:val="00E42307"/>
    <w:rsid w:val="00E444E3"/>
    <w:rsid w:val="00E44B07"/>
    <w:rsid w:val="00E4632B"/>
    <w:rsid w:val="00E46374"/>
    <w:rsid w:val="00E476C9"/>
    <w:rsid w:val="00E5018E"/>
    <w:rsid w:val="00E53238"/>
    <w:rsid w:val="00E53701"/>
    <w:rsid w:val="00E55A07"/>
    <w:rsid w:val="00E56071"/>
    <w:rsid w:val="00E56100"/>
    <w:rsid w:val="00E564D0"/>
    <w:rsid w:val="00E56C9A"/>
    <w:rsid w:val="00E57E00"/>
    <w:rsid w:val="00E60186"/>
    <w:rsid w:val="00E61D3B"/>
    <w:rsid w:val="00E62B85"/>
    <w:rsid w:val="00E63D9E"/>
    <w:rsid w:val="00E664DC"/>
    <w:rsid w:val="00E6768B"/>
    <w:rsid w:val="00E701B6"/>
    <w:rsid w:val="00E70200"/>
    <w:rsid w:val="00E70D12"/>
    <w:rsid w:val="00E72A19"/>
    <w:rsid w:val="00E734C0"/>
    <w:rsid w:val="00E77C9E"/>
    <w:rsid w:val="00E8055D"/>
    <w:rsid w:val="00E806E0"/>
    <w:rsid w:val="00E80AD3"/>
    <w:rsid w:val="00E820FA"/>
    <w:rsid w:val="00E82E1C"/>
    <w:rsid w:val="00E83BBC"/>
    <w:rsid w:val="00E844F4"/>
    <w:rsid w:val="00E851FD"/>
    <w:rsid w:val="00E87875"/>
    <w:rsid w:val="00E9122D"/>
    <w:rsid w:val="00E9249C"/>
    <w:rsid w:val="00E92F52"/>
    <w:rsid w:val="00E93AC3"/>
    <w:rsid w:val="00E94245"/>
    <w:rsid w:val="00E94489"/>
    <w:rsid w:val="00E95D97"/>
    <w:rsid w:val="00EA0158"/>
    <w:rsid w:val="00EA0826"/>
    <w:rsid w:val="00EA2512"/>
    <w:rsid w:val="00EA4EA8"/>
    <w:rsid w:val="00EA529A"/>
    <w:rsid w:val="00EA5C2E"/>
    <w:rsid w:val="00EA6428"/>
    <w:rsid w:val="00EA6770"/>
    <w:rsid w:val="00EB1106"/>
    <w:rsid w:val="00EB1B41"/>
    <w:rsid w:val="00EB1DF9"/>
    <w:rsid w:val="00EB30E1"/>
    <w:rsid w:val="00EB5C0E"/>
    <w:rsid w:val="00EB6A52"/>
    <w:rsid w:val="00EC0535"/>
    <w:rsid w:val="00EC1255"/>
    <w:rsid w:val="00EC2CAD"/>
    <w:rsid w:val="00EC31DB"/>
    <w:rsid w:val="00EC398A"/>
    <w:rsid w:val="00EC7DFF"/>
    <w:rsid w:val="00ED0930"/>
    <w:rsid w:val="00ED18DE"/>
    <w:rsid w:val="00ED19B3"/>
    <w:rsid w:val="00ED25C9"/>
    <w:rsid w:val="00ED45F7"/>
    <w:rsid w:val="00ED51BC"/>
    <w:rsid w:val="00ED55C2"/>
    <w:rsid w:val="00ED55E4"/>
    <w:rsid w:val="00ED5AD5"/>
    <w:rsid w:val="00ED6D4F"/>
    <w:rsid w:val="00ED729E"/>
    <w:rsid w:val="00EE054E"/>
    <w:rsid w:val="00EE0DD0"/>
    <w:rsid w:val="00EE227A"/>
    <w:rsid w:val="00EE3C09"/>
    <w:rsid w:val="00EE44C4"/>
    <w:rsid w:val="00EE4B02"/>
    <w:rsid w:val="00EE58BB"/>
    <w:rsid w:val="00EE6564"/>
    <w:rsid w:val="00EE6A19"/>
    <w:rsid w:val="00EE6CC0"/>
    <w:rsid w:val="00EE7AF9"/>
    <w:rsid w:val="00EF101A"/>
    <w:rsid w:val="00EF3D86"/>
    <w:rsid w:val="00EF47B8"/>
    <w:rsid w:val="00EF56B4"/>
    <w:rsid w:val="00EF598A"/>
    <w:rsid w:val="00EF6831"/>
    <w:rsid w:val="00EF71FC"/>
    <w:rsid w:val="00EF7264"/>
    <w:rsid w:val="00F00CAC"/>
    <w:rsid w:val="00F00EFF"/>
    <w:rsid w:val="00F023C0"/>
    <w:rsid w:val="00F02574"/>
    <w:rsid w:val="00F029CE"/>
    <w:rsid w:val="00F04C9F"/>
    <w:rsid w:val="00F05289"/>
    <w:rsid w:val="00F056AD"/>
    <w:rsid w:val="00F0599F"/>
    <w:rsid w:val="00F05BFB"/>
    <w:rsid w:val="00F073E5"/>
    <w:rsid w:val="00F1040C"/>
    <w:rsid w:val="00F11982"/>
    <w:rsid w:val="00F12F78"/>
    <w:rsid w:val="00F1390E"/>
    <w:rsid w:val="00F146E3"/>
    <w:rsid w:val="00F149E9"/>
    <w:rsid w:val="00F16C25"/>
    <w:rsid w:val="00F16CDD"/>
    <w:rsid w:val="00F175DD"/>
    <w:rsid w:val="00F17786"/>
    <w:rsid w:val="00F17917"/>
    <w:rsid w:val="00F205A7"/>
    <w:rsid w:val="00F207FE"/>
    <w:rsid w:val="00F21B21"/>
    <w:rsid w:val="00F22511"/>
    <w:rsid w:val="00F225E3"/>
    <w:rsid w:val="00F244CE"/>
    <w:rsid w:val="00F24D9F"/>
    <w:rsid w:val="00F25E3C"/>
    <w:rsid w:val="00F25FC4"/>
    <w:rsid w:val="00F262FB"/>
    <w:rsid w:val="00F27464"/>
    <w:rsid w:val="00F27A5B"/>
    <w:rsid w:val="00F305F2"/>
    <w:rsid w:val="00F3185A"/>
    <w:rsid w:val="00F322AA"/>
    <w:rsid w:val="00F33EFD"/>
    <w:rsid w:val="00F35F19"/>
    <w:rsid w:val="00F3630F"/>
    <w:rsid w:val="00F371DD"/>
    <w:rsid w:val="00F4024C"/>
    <w:rsid w:val="00F42B64"/>
    <w:rsid w:val="00F42BE8"/>
    <w:rsid w:val="00F431BB"/>
    <w:rsid w:val="00F43363"/>
    <w:rsid w:val="00F43935"/>
    <w:rsid w:val="00F44CB4"/>
    <w:rsid w:val="00F45379"/>
    <w:rsid w:val="00F4588E"/>
    <w:rsid w:val="00F463A6"/>
    <w:rsid w:val="00F48EC8"/>
    <w:rsid w:val="00F515C5"/>
    <w:rsid w:val="00F53A43"/>
    <w:rsid w:val="00F53A44"/>
    <w:rsid w:val="00F53E7A"/>
    <w:rsid w:val="00F54221"/>
    <w:rsid w:val="00F54306"/>
    <w:rsid w:val="00F54A36"/>
    <w:rsid w:val="00F54BC7"/>
    <w:rsid w:val="00F5561C"/>
    <w:rsid w:val="00F5728B"/>
    <w:rsid w:val="00F575CC"/>
    <w:rsid w:val="00F595FE"/>
    <w:rsid w:val="00F5CAC2"/>
    <w:rsid w:val="00F6118B"/>
    <w:rsid w:val="00F61436"/>
    <w:rsid w:val="00F61F81"/>
    <w:rsid w:val="00F61FD2"/>
    <w:rsid w:val="00F67A0A"/>
    <w:rsid w:val="00F694A2"/>
    <w:rsid w:val="00F704E4"/>
    <w:rsid w:val="00F7114C"/>
    <w:rsid w:val="00F71596"/>
    <w:rsid w:val="00F71A0D"/>
    <w:rsid w:val="00F74299"/>
    <w:rsid w:val="00F746F5"/>
    <w:rsid w:val="00F751EB"/>
    <w:rsid w:val="00F7608D"/>
    <w:rsid w:val="00F7694B"/>
    <w:rsid w:val="00F77291"/>
    <w:rsid w:val="00F77F9B"/>
    <w:rsid w:val="00F7E76E"/>
    <w:rsid w:val="00F81BAC"/>
    <w:rsid w:val="00F8206B"/>
    <w:rsid w:val="00F8750D"/>
    <w:rsid w:val="00F903C5"/>
    <w:rsid w:val="00F90834"/>
    <w:rsid w:val="00F90A3C"/>
    <w:rsid w:val="00F9206B"/>
    <w:rsid w:val="00F92360"/>
    <w:rsid w:val="00F92CD9"/>
    <w:rsid w:val="00F930B3"/>
    <w:rsid w:val="00F93485"/>
    <w:rsid w:val="00F93715"/>
    <w:rsid w:val="00F93844"/>
    <w:rsid w:val="00F94C6D"/>
    <w:rsid w:val="00F95322"/>
    <w:rsid w:val="00F9717A"/>
    <w:rsid w:val="00FA0816"/>
    <w:rsid w:val="00FA1E27"/>
    <w:rsid w:val="00FA2941"/>
    <w:rsid w:val="00FA3BC6"/>
    <w:rsid w:val="00FA421A"/>
    <w:rsid w:val="00FA4227"/>
    <w:rsid w:val="00FA578D"/>
    <w:rsid w:val="00FA6524"/>
    <w:rsid w:val="00FA65AD"/>
    <w:rsid w:val="00FA77E3"/>
    <w:rsid w:val="00FB0D89"/>
    <w:rsid w:val="00FB1F33"/>
    <w:rsid w:val="00FB209D"/>
    <w:rsid w:val="00FB2375"/>
    <w:rsid w:val="00FB2D7E"/>
    <w:rsid w:val="00FB3348"/>
    <w:rsid w:val="00FB42AD"/>
    <w:rsid w:val="00FB583C"/>
    <w:rsid w:val="00FB74FF"/>
    <w:rsid w:val="00FB7FA0"/>
    <w:rsid w:val="00FC0ADE"/>
    <w:rsid w:val="00FC1113"/>
    <w:rsid w:val="00FC1323"/>
    <w:rsid w:val="00FC7489"/>
    <w:rsid w:val="00FC7EE5"/>
    <w:rsid w:val="00FD04D2"/>
    <w:rsid w:val="00FD11DD"/>
    <w:rsid w:val="00FD1CE2"/>
    <w:rsid w:val="00FD2214"/>
    <w:rsid w:val="00FD2784"/>
    <w:rsid w:val="00FD5744"/>
    <w:rsid w:val="00FD6952"/>
    <w:rsid w:val="00FE172E"/>
    <w:rsid w:val="00FE2B6C"/>
    <w:rsid w:val="00FE422A"/>
    <w:rsid w:val="00FE4DDE"/>
    <w:rsid w:val="00FF2123"/>
    <w:rsid w:val="00FF2B8F"/>
    <w:rsid w:val="00FF45B6"/>
    <w:rsid w:val="00FF4D84"/>
    <w:rsid w:val="00FF566C"/>
    <w:rsid w:val="00FF613B"/>
    <w:rsid w:val="00FF6397"/>
    <w:rsid w:val="010119F1"/>
    <w:rsid w:val="010225EC"/>
    <w:rsid w:val="01055377"/>
    <w:rsid w:val="010B5E40"/>
    <w:rsid w:val="010BB49D"/>
    <w:rsid w:val="010C23E8"/>
    <w:rsid w:val="010E4F09"/>
    <w:rsid w:val="011DF73A"/>
    <w:rsid w:val="011EE070"/>
    <w:rsid w:val="0124A112"/>
    <w:rsid w:val="012A25D9"/>
    <w:rsid w:val="013319C1"/>
    <w:rsid w:val="0133376D"/>
    <w:rsid w:val="0135D676"/>
    <w:rsid w:val="013FA411"/>
    <w:rsid w:val="014151E1"/>
    <w:rsid w:val="0145F796"/>
    <w:rsid w:val="01469E76"/>
    <w:rsid w:val="0147CE23"/>
    <w:rsid w:val="01488541"/>
    <w:rsid w:val="01493372"/>
    <w:rsid w:val="014B94A2"/>
    <w:rsid w:val="01503AA9"/>
    <w:rsid w:val="015BAADF"/>
    <w:rsid w:val="015DDB00"/>
    <w:rsid w:val="015EFA61"/>
    <w:rsid w:val="015F7FD7"/>
    <w:rsid w:val="016251E6"/>
    <w:rsid w:val="01641E33"/>
    <w:rsid w:val="016C5396"/>
    <w:rsid w:val="016DDA0C"/>
    <w:rsid w:val="016E1C5E"/>
    <w:rsid w:val="01732680"/>
    <w:rsid w:val="01787D8E"/>
    <w:rsid w:val="017A7B78"/>
    <w:rsid w:val="017C298C"/>
    <w:rsid w:val="018115A6"/>
    <w:rsid w:val="01845F42"/>
    <w:rsid w:val="0186FC1A"/>
    <w:rsid w:val="018AB9DB"/>
    <w:rsid w:val="018B4C83"/>
    <w:rsid w:val="0190365C"/>
    <w:rsid w:val="01904A3D"/>
    <w:rsid w:val="019865E7"/>
    <w:rsid w:val="019C06B6"/>
    <w:rsid w:val="019CD2BE"/>
    <w:rsid w:val="019E720A"/>
    <w:rsid w:val="019EE07D"/>
    <w:rsid w:val="019F6891"/>
    <w:rsid w:val="01A0E884"/>
    <w:rsid w:val="01A4ED15"/>
    <w:rsid w:val="01BB32A9"/>
    <w:rsid w:val="01BDB455"/>
    <w:rsid w:val="01BF1331"/>
    <w:rsid w:val="01C296A5"/>
    <w:rsid w:val="01C417CE"/>
    <w:rsid w:val="01C48162"/>
    <w:rsid w:val="01CB96AF"/>
    <w:rsid w:val="01CD5A72"/>
    <w:rsid w:val="01D01118"/>
    <w:rsid w:val="01D20452"/>
    <w:rsid w:val="01DB8A90"/>
    <w:rsid w:val="01DDCEF2"/>
    <w:rsid w:val="01E20F2D"/>
    <w:rsid w:val="01E5372B"/>
    <w:rsid w:val="01E5EC93"/>
    <w:rsid w:val="01EEC1CF"/>
    <w:rsid w:val="01F07402"/>
    <w:rsid w:val="01F233A3"/>
    <w:rsid w:val="01FDC75C"/>
    <w:rsid w:val="020010F3"/>
    <w:rsid w:val="0202083E"/>
    <w:rsid w:val="0202ECC0"/>
    <w:rsid w:val="0203A301"/>
    <w:rsid w:val="0205A63D"/>
    <w:rsid w:val="0206A7B6"/>
    <w:rsid w:val="020C0391"/>
    <w:rsid w:val="020D3D3E"/>
    <w:rsid w:val="020F754D"/>
    <w:rsid w:val="02157977"/>
    <w:rsid w:val="02185E46"/>
    <w:rsid w:val="021CD75A"/>
    <w:rsid w:val="021F5AF1"/>
    <w:rsid w:val="0221AF87"/>
    <w:rsid w:val="02239AB3"/>
    <w:rsid w:val="0228C384"/>
    <w:rsid w:val="022972C4"/>
    <w:rsid w:val="022B0F87"/>
    <w:rsid w:val="022B3A13"/>
    <w:rsid w:val="022D0D85"/>
    <w:rsid w:val="023871B5"/>
    <w:rsid w:val="02387D3B"/>
    <w:rsid w:val="023BB8F9"/>
    <w:rsid w:val="023E773B"/>
    <w:rsid w:val="023EAF0A"/>
    <w:rsid w:val="02423D6F"/>
    <w:rsid w:val="0243A19F"/>
    <w:rsid w:val="02467956"/>
    <w:rsid w:val="024C57A5"/>
    <w:rsid w:val="024CDB9D"/>
    <w:rsid w:val="025125AC"/>
    <w:rsid w:val="02534692"/>
    <w:rsid w:val="0253F132"/>
    <w:rsid w:val="02544060"/>
    <w:rsid w:val="02561181"/>
    <w:rsid w:val="0257626D"/>
    <w:rsid w:val="02591D19"/>
    <w:rsid w:val="025B5980"/>
    <w:rsid w:val="025FE7D2"/>
    <w:rsid w:val="02655772"/>
    <w:rsid w:val="0265C13A"/>
    <w:rsid w:val="0266CE63"/>
    <w:rsid w:val="026BBDCC"/>
    <w:rsid w:val="026BBF77"/>
    <w:rsid w:val="026C6EEF"/>
    <w:rsid w:val="026E53E7"/>
    <w:rsid w:val="0271ED3D"/>
    <w:rsid w:val="02744E74"/>
    <w:rsid w:val="027450F5"/>
    <w:rsid w:val="0279F83F"/>
    <w:rsid w:val="027BDBDF"/>
    <w:rsid w:val="027C928F"/>
    <w:rsid w:val="027F39A9"/>
    <w:rsid w:val="0282B6EA"/>
    <w:rsid w:val="02830633"/>
    <w:rsid w:val="02831CCD"/>
    <w:rsid w:val="02852D77"/>
    <w:rsid w:val="0285785C"/>
    <w:rsid w:val="02986B83"/>
    <w:rsid w:val="029BD712"/>
    <w:rsid w:val="029D410B"/>
    <w:rsid w:val="029F7494"/>
    <w:rsid w:val="02A13C56"/>
    <w:rsid w:val="02A42FA7"/>
    <w:rsid w:val="02A4848D"/>
    <w:rsid w:val="02A58320"/>
    <w:rsid w:val="02A8041F"/>
    <w:rsid w:val="02B39787"/>
    <w:rsid w:val="02B4D5D7"/>
    <w:rsid w:val="02B5C1C5"/>
    <w:rsid w:val="02B8FB2D"/>
    <w:rsid w:val="02BB2EE9"/>
    <w:rsid w:val="02C4D8A9"/>
    <w:rsid w:val="02C6A64C"/>
    <w:rsid w:val="02C8F71B"/>
    <w:rsid w:val="02CC6626"/>
    <w:rsid w:val="02CE57A3"/>
    <w:rsid w:val="02D0EB01"/>
    <w:rsid w:val="02D1CEDA"/>
    <w:rsid w:val="02D41C49"/>
    <w:rsid w:val="02D4F3CD"/>
    <w:rsid w:val="02D73C5D"/>
    <w:rsid w:val="02DD5591"/>
    <w:rsid w:val="02E275AF"/>
    <w:rsid w:val="02E63592"/>
    <w:rsid w:val="02E85FF8"/>
    <w:rsid w:val="02EB33A5"/>
    <w:rsid w:val="02EFDE00"/>
    <w:rsid w:val="02F3BFCA"/>
    <w:rsid w:val="02F51794"/>
    <w:rsid w:val="02F5CDF3"/>
    <w:rsid w:val="02FC8756"/>
    <w:rsid w:val="02FF517C"/>
    <w:rsid w:val="0301007B"/>
    <w:rsid w:val="0304A549"/>
    <w:rsid w:val="030C2175"/>
    <w:rsid w:val="0315080E"/>
    <w:rsid w:val="031932D7"/>
    <w:rsid w:val="031E8DC5"/>
    <w:rsid w:val="0327B8B6"/>
    <w:rsid w:val="03285749"/>
    <w:rsid w:val="03289B66"/>
    <w:rsid w:val="032B404B"/>
    <w:rsid w:val="032FAE67"/>
    <w:rsid w:val="03306762"/>
    <w:rsid w:val="03317D81"/>
    <w:rsid w:val="033D24A9"/>
    <w:rsid w:val="033D7B74"/>
    <w:rsid w:val="033E802E"/>
    <w:rsid w:val="0344ED77"/>
    <w:rsid w:val="034AE640"/>
    <w:rsid w:val="034C5EAD"/>
    <w:rsid w:val="034CD8E1"/>
    <w:rsid w:val="034FAABC"/>
    <w:rsid w:val="035157DF"/>
    <w:rsid w:val="03526115"/>
    <w:rsid w:val="03556412"/>
    <w:rsid w:val="035FD46C"/>
    <w:rsid w:val="03633606"/>
    <w:rsid w:val="036B156E"/>
    <w:rsid w:val="036F4743"/>
    <w:rsid w:val="03753191"/>
    <w:rsid w:val="03792970"/>
    <w:rsid w:val="037D1927"/>
    <w:rsid w:val="037FC8A0"/>
    <w:rsid w:val="038808CB"/>
    <w:rsid w:val="0388187D"/>
    <w:rsid w:val="0388198F"/>
    <w:rsid w:val="0389C707"/>
    <w:rsid w:val="038BD546"/>
    <w:rsid w:val="0395BCB0"/>
    <w:rsid w:val="0395E3E7"/>
    <w:rsid w:val="039C8121"/>
    <w:rsid w:val="039DD89F"/>
    <w:rsid w:val="03A19ACA"/>
    <w:rsid w:val="03A521DD"/>
    <w:rsid w:val="03A9E002"/>
    <w:rsid w:val="03ACFDB4"/>
    <w:rsid w:val="03B1978B"/>
    <w:rsid w:val="03B430A0"/>
    <w:rsid w:val="03B6AE8F"/>
    <w:rsid w:val="03BB3F41"/>
    <w:rsid w:val="03C0B255"/>
    <w:rsid w:val="03C2823B"/>
    <w:rsid w:val="03C32123"/>
    <w:rsid w:val="03CA08A3"/>
    <w:rsid w:val="03CA2F87"/>
    <w:rsid w:val="03CB5760"/>
    <w:rsid w:val="03CE790B"/>
    <w:rsid w:val="03CF0077"/>
    <w:rsid w:val="03D25B4A"/>
    <w:rsid w:val="03D3305E"/>
    <w:rsid w:val="03D4B3AB"/>
    <w:rsid w:val="03D8F4BD"/>
    <w:rsid w:val="03D937C5"/>
    <w:rsid w:val="03D98678"/>
    <w:rsid w:val="03D9BCD9"/>
    <w:rsid w:val="03DC9EB3"/>
    <w:rsid w:val="03DE0DD0"/>
    <w:rsid w:val="03E442FB"/>
    <w:rsid w:val="03E584F3"/>
    <w:rsid w:val="03EB01BC"/>
    <w:rsid w:val="03EBA7C4"/>
    <w:rsid w:val="03FA9B3F"/>
    <w:rsid w:val="03FB887D"/>
    <w:rsid w:val="03FE39BA"/>
    <w:rsid w:val="03FEC781"/>
    <w:rsid w:val="04051AF3"/>
    <w:rsid w:val="040E39B4"/>
    <w:rsid w:val="0415C01F"/>
    <w:rsid w:val="041A0253"/>
    <w:rsid w:val="041C4993"/>
    <w:rsid w:val="041C5947"/>
    <w:rsid w:val="041CDC48"/>
    <w:rsid w:val="041F79F4"/>
    <w:rsid w:val="0420431E"/>
    <w:rsid w:val="04270372"/>
    <w:rsid w:val="0431C27A"/>
    <w:rsid w:val="04391B70"/>
    <w:rsid w:val="0439DCF3"/>
    <w:rsid w:val="04444F41"/>
    <w:rsid w:val="044D4DB6"/>
    <w:rsid w:val="044DF613"/>
    <w:rsid w:val="0450985A"/>
    <w:rsid w:val="04568132"/>
    <w:rsid w:val="046314CE"/>
    <w:rsid w:val="04640E1A"/>
    <w:rsid w:val="04651617"/>
    <w:rsid w:val="0469F751"/>
    <w:rsid w:val="046DAC69"/>
    <w:rsid w:val="0472B247"/>
    <w:rsid w:val="047A9C72"/>
    <w:rsid w:val="047C2502"/>
    <w:rsid w:val="047D03AE"/>
    <w:rsid w:val="047F381C"/>
    <w:rsid w:val="0489AC93"/>
    <w:rsid w:val="048B22EA"/>
    <w:rsid w:val="048C73BA"/>
    <w:rsid w:val="049E3D19"/>
    <w:rsid w:val="04A28FB9"/>
    <w:rsid w:val="04A56A66"/>
    <w:rsid w:val="04A6594C"/>
    <w:rsid w:val="04A692D7"/>
    <w:rsid w:val="04ADEB1D"/>
    <w:rsid w:val="04AFD9CB"/>
    <w:rsid w:val="04B019DF"/>
    <w:rsid w:val="04B23DEF"/>
    <w:rsid w:val="04B5B43E"/>
    <w:rsid w:val="04BCCAF0"/>
    <w:rsid w:val="04C0658A"/>
    <w:rsid w:val="04C7F528"/>
    <w:rsid w:val="04C8AD5D"/>
    <w:rsid w:val="04CF1DB7"/>
    <w:rsid w:val="04D1AE67"/>
    <w:rsid w:val="04D4E71E"/>
    <w:rsid w:val="04D5FC3E"/>
    <w:rsid w:val="04D63459"/>
    <w:rsid w:val="04D63F7B"/>
    <w:rsid w:val="04DE672D"/>
    <w:rsid w:val="04DFE60B"/>
    <w:rsid w:val="04E26609"/>
    <w:rsid w:val="04E6B798"/>
    <w:rsid w:val="04E86928"/>
    <w:rsid w:val="04E9D7E7"/>
    <w:rsid w:val="04EB9D9F"/>
    <w:rsid w:val="04EE5FEB"/>
    <w:rsid w:val="04EF2A07"/>
    <w:rsid w:val="04F2DFBB"/>
    <w:rsid w:val="04F4170A"/>
    <w:rsid w:val="04FE298C"/>
    <w:rsid w:val="050148ED"/>
    <w:rsid w:val="05021C22"/>
    <w:rsid w:val="05026BB1"/>
    <w:rsid w:val="0505CA66"/>
    <w:rsid w:val="0506B155"/>
    <w:rsid w:val="05071037"/>
    <w:rsid w:val="050CC9D7"/>
    <w:rsid w:val="0513DF37"/>
    <w:rsid w:val="05142B28"/>
    <w:rsid w:val="05233230"/>
    <w:rsid w:val="05241080"/>
    <w:rsid w:val="0525BA4B"/>
    <w:rsid w:val="052CF2DC"/>
    <w:rsid w:val="052CF4A4"/>
    <w:rsid w:val="05326727"/>
    <w:rsid w:val="053286D1"/>
    <w:rsid w:val="0535A246"/>
    <w:rsid w:val="0537A798"/>
    <w:rsid w:val="05390306"/>
    <w:rsid w:val="053922EA"/>
    <w:rsid w:val="0539E20C"/>
    <w:rsid w:val="053A71CD"/>
    <w:rsid w:val="053B4A43"/>
    <w:rsid w:val="053DA0AE"/>
    <w:rsid w:val="053E482E"/>
    <w:rsid w:val="0540A37B"/>
    <w:rsid w:val="05426255"/>
    <w:rsid w:val="0545BBAD"/>
    <w:rsid w:val="05469756"/>
    <w:rsid w:val="054F32C8"/>
    <w:rsid w:val="055179B3"/>
    <w:rsid w:val="0556D010"/>
    <w:rsid w:val="05587C1B"/>
    <w:rsid w:val="055920AF"/>
    <w:rsid w:val="05595380"/>
    <w:rsid w:val="0559C050"/>
    <w:rsid w:val="055C55C2"/>
    <w:rsid w:val="0564C12D"/>
    <w:rsid w:val="0564C3F3"/>
    <w:rsid w:val="056DC3E3"/>
    <w:rsid w:val="056DFB70"/>
    <w:rsid w:val="0570492E"/>
    <w:rsid w:val="0570840C"/>
    <w:rsid w:val="0572B5DC"/>
    <w:rsid w:val="057322BA"/>
    <w:rsid w:val="0573A7D3"/>
    <w:rsid w:val="0575DD67"/>
    <w:rsid w:val="057622A2"/>
    <w:rsid w:val="057624C4"/>
    <w:rsid w:val="0576C020"/>
    <w:rsid w:val="05780992"/>
    <w:rsid w:val="0578A78C"/>
    <w:rsid w:val="057BD061"/>
    <w:rsid w:val="057D2636"/>
    <w:rsid w:val="057E698A"/>
    <w:rsid w:val="0587FB49"/>
    <w:rsid w:val="05905DCA"/>
    <w:rsid w:val="0590AA4C"/>
    <w:rsid w:val="0599804F"/>
    <w:rsid w:val="059D4E50"/>
    <w:rsid w:val="05A2BD6F"/>
    <w:rsid w:val="05A615CA"/>
    <w:rsid w:val="05A68048"/>
    <w:rsid w:val="05A973CB"/>
    <w:rsid w:val="05AD8B90"/>
    <w:rsid w:val="05B19540"/>
    <w:rsid w:val="05B6FA4E"/>
    <w:rsid w:val="05B8BEB9"/>
    <w:rsid w:val="05BD0A18"/>
    <w:rsid w:val="05BE32F4"/>
    <w:rsid w:val="05C2D6AC"/>
    <w:rsid w:val="05C56354"/>
    <w:rsid w:val="05C5D925"/>
    <w:rsid w:val="05C68F8D"/>
    <w:rsid w:val="05CA3977"/>
    <w:rsid w:val="05CAB4B4"/>
    <w:rsid w:val="05D1824F"/>
    <w:rsid w:val="05D396B1"/>
    <w:rsid w:val="05DAE791"/>
    <w:rsid w:val="05DB002F"/>
    <w:rsid w:val="05DE7AD0"/>
    <w:rsid w:val="05DF1D63"/>
    <w:rsid w:val="05E1E5C8"/>
    <w:rsid w:val="05E4E1A1"/>
    <w:rsid w:val="05E5E5DC"/>
    <w:rsid w:val="05E87174"/>
    <w:rsid w:val="05EADE8B"/>
    <w:rsid w:val="05ED6ED0"/>
    <w:rsid w:val="05EE5882"/>
    <w:rsid w:val="05F1914E"/>
    <w:rsid w:val="05F3B111"/>
    <w:rsid w:val="05F7AC71"/>
    <w:rsid w:val="05FA666E"/>
    <w:rsid w:val="05FB6AA2"/>
    <w:rsid w:val="0600577E"/>
    <w:rsid w:val="0602F768"/>
    <w:rsid w:val="0603E851"/>
    <w:rsid w:val="060432F7"/>
    <w:rsid w:val="060FF01E"/>
    <w:rsid w:val="0614C9E5"/>
    <w:rsid w:val="06190D17"/>
    <w:rsid w:val="0624AC78"/>
    <w:rsid w:val="0627DAD4"/>
    <w:rsid w:val="0628918D"/>
    <w:rsid w:val="0629D67C"/>
    <w:rsid w:val="0629FDB9"/>
    <w:rsid w:val="062B20EA"/>
    <w:rsid w:val="063052AA"/>
    <w:rsid w:val="06308912"/>
    <w:rsid w:val="0635C309"/>
    <w:rsid w:val="063846F3"/>
    <w:rsid w:val="063BDC79"/>
    <w:rsid w:val="063CFD94"/>
    <w:rsid w:val="063EE5A3"/>
    <w:rsid w:val="06495A04"/>
    <w:rsid w:val="064B1BCA"/>
    <w:rsid w:val="064CB92D"/>
    <w:rsid w:val="064DDEAD"/>
    <w:rsid w:val="064ED539"/>
    <w:rsid w:val="064ED791"/>
    <w:rsid w:val="0650F767"/>
    <w:rsid w:val="065105F9"/>
    <w:rsid w:val="0652C061"/>
    <w:rsid w:val="06575B78"/>
    <w:rsid w:val="065AB20E"/>
    <w:rsid w:val="065B3025"/>
    <w:rsid w:val="065D3A9A"/>
    <w:rsid w:val="065F3CC3"/>
    <w:rsid w:val="066639B6"/>
    <w:rsid w:val="0669BCCE"/>
    <w:rsid w:val="066B0133"/>
    <w:rsid w:val="066B3737"/>
    <w:rsid w:val="066B7884"/>
    <w:rsid w:val="066BEEE2"/>
    <w:rsid w:val="0671E2FB"/>
    <w:rsid w:val="0675C3E5"/>
    <w:rsid w:val="06771F3A"/>
    <w:rsid w:val="067793EF"/>
    <w:rsid w:val="067A7036"/>
    <w:rsid w:val="067ED956"/>
    <w:rsid w:val="067F61A0"/>
    <w:rsid w:val="06877502"/>
    <w:rsid w:val="0687EFA7"/>
    <w:rsid w:val="06895959"/>
    <w:rsid w:val="068C5ABE"/>
    <w:rsid w:val="068DA9B1"/>
    <w:rsid w:val="068DB3DA"/>
    <w:rsid w:val="069059B8"/>
    <w:rsid w:val="069BD178"/>
    <w:rsid w:val="069E47B8"/>
    <w:rsid w:val="069E5D76"/>
    <w:rsid w:val="06A085A2"/>
    <w:rsid w:val="06A19AC7"/>
    <w:rsid w:val="06A281B6"/>
    <w:rsid w:val="06A427D8"/>
    <w:rsid w:val="06A614DB"/>
    <w:rsid w:val="06AAD611"/>
    <w:rsid w:val="06ABE185"/>
    <w:rsid w:val="06AFAF98"/>
    <w:rsid w:val="06B0BDC6"/>
    <w:rsid w:val="06B43127"/>
    <w:rsid w:val="06C74F17"/>
    <w:rsid w:val="06CAA507"/>
    <w:rsid w:val="06CB3247"/>
    <w:rsid w:val="06CD5D72"/>
    <w:rsid w:val="06D094F6"/>
    <w:rsid w:val="06D5C83A"/>
    <w:rsid w:val="06D7AE17"/>
    <w:rsid w:val="06D89680"/>
    <w:rsid w:val="06DBA86F"/>
    <w:rsid w:val="06E306EC"/>
    <w:rsid w:val="06E3FEEB"/>
    <w:rsid w:val="06E68597"/>
    <w:rsid w:val="06EF5ADA"/>
    <w:rsid w:val="06F08FDD"/>
    <w:rsid w:val="06F573A3"/>
    <w:rsid w:val="06FC0DA8"/>
    <w:rsid w:val="06FF1AD9"/>
    <w:rsid w:val="0700466D"/>
    <w:rsid w:val="0700A46A"/>
    <w:rsid w:val="07032985"/>
    <w:rsid w:val="0703FF73"/>
    <w:rsid w:val="07078276"/>
    <w:rsid w:val="0708E026"/>
    <w:rsid w:val="07092C33"/>
    <w:rsid w:val="07099B60"/>
    <w:rsid w:val="070AE171"/>
    <w:rsid w:val="070D9781"/>
    <w:rsid w:val="07150CA4"/>
    <w:rsid w:val="071C0343"/>
    <w:rsid w:val="0721B535"/>
    <w:rsid w:val="0726B7B5"/>
    <w:rsid w:val="0726CC7B"/>
    <w:rsid w:val="072CCB4F"/>
    <w:rsid w:val="072F9818"/>
    <w:rsid w:val="07324182"/>
    <w:rsid w:val="0734D848"/>
    <w:rsid w:val="073A1AD0"/>
    <w:rsid w:val="073C1813"/>
    <w:rsid w:val="073C42E5"/>
    <w:rsid w:val="073D7C78"/>
    <w:rsid w:val="07423A99"/>
    <w:rsid w:val="07445299"/>
    <w:rsid w:val="07462E33"/>
    <w:rsid w:val="074A87A2"/>
    <w:rsid w:val="074A8F51"/>
    <w:rsid w:val="0750318B"/>
    <w:rsid w:val="07504393"/>
    <w:rsid w:val="075C275C"/>
    <w:rsid w:val="075D57D4"/>
    <w:rsid w:val="076B91CE"/>
    <w:rsid w:val="076D65B8"/>
    <w:rsid w:val="076FFCF8"/>
    <w:rsid w:val="0770BC32"/>
    <w:rsid w:val="0775CAA4"/>
    <w:rsid w:val="077F381B"/>
    <w:rsid w:val="078A554F"/>
    <w:rsid w:val="078B6418"/>
    <w:rsid w:val="07920E05"/>
    <w:rsid w:val="07966140"/>
    <w:rsid w:val="079890A0"/>
    <w:rsid w:val="079895E8"/>
    <w:rsid w:val="079E3CED"/>
    <w:rsid w:val="079E8BA6"/>
    <w:rsid w:val="07A2B928"/>
    <w:rsid w:val="07AAAD0E"/>
    <w:rsid w:val="07ADB288"/>
    <w:rsid w:val="07AF2106"/>
    <w:rsid w:val="07B4A645"/>
    <w:rsid w:val="07B59DAE"/>
    <w:rsid w:val="07B5FA1D"/>
    <w:rsid w:val="07BDBA7A"/>
    <w:rsid w:val="07C7D6F3"/>
    <w:rsid w:val="07CCB167"/>
    <w:rsid w:val="07CCF423"/>
    <w:rsid w:val="07CE3510"/>
    <w:rsid w:val="07D0E9A3"/>
    <w:rsid w:val="07D75DEC"/>
    <w:rsid w:val="07DA68D0"/>
    <w:rsid w:val="07E1E2E3"/>
    <w:rsid w:val="07E24BF8"/>
    <w:rsid w:val="07E4CD3D"/>
    <w:rsid w:val="07E708DE"/>
    <w:rsid w:val="07E841CC"/>
    <w:rsid w:val="07E8C12E"/>
    <w:rsid w:val="07EDBCDC"/>
    <w:rsid w:val="07EFE6F0"/>
    <w:rsid w:val="07EFEED5"/>
    <w:rsid w:val="07F3FE26"/>
    <w:rsid w:val="07F48368"/>
    <w:rsid w:val="07FF29BB"/>
    <w:rsid w:val="07FFC306"/>
    <w:rsid w:val="0801524B"/>
    <w:rsid w:val="08023DBA"/>
    <w:rsid w:val="08046C40"/>
    <w:rsid w:val="080A29BA"/>
    <w:rsid w:val="080C23D1"/>
    <w:rsid w:val="080E2201"/>
    <w:rsid w:val="080E7340"/>
    <w:rsid w:val="080FF93C"/>
    <w:rsid w:val="081095CC"/>
    <w:rsid w:val="081551F6"/>
    <w:rsid w:val="08157904"/>
    <w:rsid w:val="08166045"/>
    <w:rsid w:val="08178658"/>
    <w:rsid w:val="081A3E7C"/>
    <w:rsid w:val="081A7AA8"/>
    <w:rsid w:val="081DBEC2"/>
    <w:rsid w:val="081FDD74"/>
    <w:rsid w:val="082A94EE"/>
    <w:rsid w:val="082B803F"/>
    <w:rsid w:val="082CB601"/>
    <w:rsid w:val="0831931E"/>
    <w:rsid w:val="08352118"/>
    <w:rsid w:val="08353D05"/>
    <w:rsid w:val="0835D71E"/>
    <w:rsid w:val="0838E9AF"/>
    <w:rsid w:val="08411B03"/>
    <w:rsid w:val="08444AB1"/>
    <w:rsid w:val="0846E6AE"/>
    <w:rsid w:val="084EE78B"/>
    <w:rsid w:val="084FB5EC"/>
    <w:rsid w:val="085C2C74"/>
    <w:rsid w:val="085F543E"/>
    <w:rsid w:val="085F69B6"/>
    <w:rsid w:val="08609928"/>
    <w:rsid w:val="08655EDB"/>
    <w:rsid w:val="0869A1A9"/>
    <w:rsid w:val="086B7BAA"/>
    <w:rsid w:val="08752413"/>
    <w:rsid w:val="087F5C9D"/>
    <w:rsid w:val="088174CD"/>
    <w:rsid w:val="08848076"/>
    <w:rsid w:val="088ADF9B"/>
    <w:rsid w:val="088B8604"/>
    <w:rsid w:val="088BE246"/>
    <w:rsid w:val="0892C964"/>
    <w:rsid w:val="08992439"/>
    <w:rsid w:val="089EDFA3"/>
    <w:rsid w:val="089F337A"/>
    <w:rsid w:val="08A021F9"/>
    <w:rsid w:val="08A1FB9A"/>
    <w:rsid w:val="08A63487"/>
    <w:rsid w:val="08A9E5BE"/>
    <w:rsid w:val="08A9E6AE"/>
    <w:rsid w:val="08AA5A7B"/>
    <w:rsid w:val="08AB3097"/>
    <w:rsid w:val="08B430DA"/>
    <w:rsid w:val="08B49D8D"/>
    <w:rsid w:val="08B5461C"/>
    <w:rsid w:val="08B72689"/>
    <w:rsid w:val="08BBFBCB"/>
    <w:rsid w:val="08BF093E"/>
    <w:rsid w:val="08BF18E7"/>
    <w:rsid w:val="08C52921"/>
    <w:rsid w:val="08C61638"/>
    <w:rsid w:val="08CB4C0E"/>
    <w:rsid w:val="08CDD4F3"/>
    <w:rsid w:val="08CE4122"/>
    <w:rsid w:val="08D244AE"/>
    <w:rsid w:val="08D9DAA5"/>
    <w:rsid w:val="08D9E006"/>
    <w:rsid w:val="08DB221A"/>
    <w:rsid w:val="08DBB073"/>
    <w:rsid w:val="08DE0AFA"/>
    <w:rsid w:val="08E0A014"/>
    <w:rsid w:val="08F1E68A"/>
    <w:rsid w:val="08F20F16"/>
    <w:rsid w:val="08F2E302"/>
    <w:rsid w:val="08F6B267"/>
    <w:rsid w:val="08F85A8E"/>
    <w:rsid w:val="08F875A2"/>
    <w:rsid w:val="08FE92D0"/>
    <w:rsid w:val="090087C5"/>
    <w:rsid w:val="0900F024"/>
    <w:rsid w:val="0904DA23"/>
    <w:rsid w:val="0908D228"/>
    <w:rsid w:val="09093619"/>
    <w:rsid w:val="090C138D"/>
    <w:rsid w:val="090CBB4B"/>
    <w:rsid w:val="09112C33"/>
    <w:rsid w:val="0912401E"/>
    <w:rsid w:val="09128853"/>
    <w:rsid w:val="091585D4"/>
    <w:rsid w:val="09186B60"/>
    <w:rsid w:val="09196250"/>
    <w:rsid w:val="091BE53A"/>
    <w:rsid w:val="091E9CC5"/>
    <w:rsid w:val="09205633"/>
    <w:rsid w:val="0920DB85"/>
    <w:rsid w:val="0922A11F"/>
    <w:rsid w:val="0922F929"/>
    <w:rsid w:val="09322D3D"/>
    <w:rsid w:val="09359B8C"/>
    <w:rsid w:val="093D09C7"/>
    <w:rsid w:val="0943D952"/>
    <w:rsid w:val="09475C5A"/>
    <w:rsid w:val="0947AC91"/>
    <w:rsid w:val="094B1AF7"/>
    <w:rsid w:val="094B6507"/>
    <w:rsid w:val="094CB0FF"/>
    <w:rsid w:val="094ECB0F"/>
    <w:rsid w:val="0950CE8E"/>
    <w:rsid w:val="09516E0F"/>
    <w:rsid w:val="095B277F"/>
    <w:rsid w:val="095E4696"/>
    <w:rsid w:val="09613FDD"/>
    <w:rsid w:val="09614A7B"/>
    <w:rsid w:val="0965CD01"/>
    <w:rsid w:val="09693F56"/>
    <w:rsid w:val="096D63CB"/>
    <w:rsid w:val="096E8B0F"/>
    <w:rsid w:val="0970499D"/>
    <w:rsid w:val="0972C0DE"/>
    <w:rsid w:val="0972E17C"/>
    <w:rsid w:val="0973E6CD"/>
    <w:rsid w:val="0977401C"/>
    <w:rsid w:val="0978E7D2"/>
    <w:rsid w:val="097EF050"/>
    <w:rsid w:val="097F2495"/>
    <w:rsid w:val="0981BB59"/>
    <w:rsid w:val="09830CBC"/>
    <w:rsid w:val="098E3C6F"/>
    <w:rsid w:val="0990E552"/>
    <w:rsid w:val="099495BD"/>
    <w:rsid w:val="0995E0E7"/>
    <w:rsid w:val="0996DD85"/>
    <w:rsid w:val="09976B3B"/>
    <w:rsid w:val="09993061"/>
    <w:rsid w:val="099B6284"/>
    <w:rsid w:val="09A02A9E"/>
    <w:rsid w:val="09A73996"/>
    <w:rsid w:val="09A822E2"/>
    <w:rsid w:val="09AAEC93"/>
    <w:rsid w:val="09AB6552"/>
    <w:rsid w:val="09AD6A95"/>
    <w:rsid w:val="09B073D3"/>
    <w:rsid w:val="09B64B09"/>
    <w:rsid w:val="09B7EA8B"/>
    <w:rsid w:val="09B9055D"/>
    <w:rsid w:val="09BD490A"/>
    <w:rsid w:val="09BF816F"/>
    <w:rsid w:val="09BFB291"/>
    <w:rsid w:val="09D0302D"/>
    <w:rsid w:val="09D504B8"/>
    <w:rsid w:val="09D9E57F"/>
    <w:rsid w:val="09E01B12"/>
    <w:rsid w:val="09E308C1"/>
    <w:rsid w:val="09E532CE"/>
    <w:rsid w:val="09E7505A"/>
    <w:rsid w:val="09E98376"/>
    <w:rsid w:val="09F50081"/>
    <w:rsid w:val="09F7D99B"/>
    <w:rsid w:val="09F876F7"/>
    <w:rsid w:val="09FE56AB"/>
    <w:rsid w:val="0A00ACF7"/>
    <w:rsid w:val="0A02BC3F"/>
    <w:rsid w:val="0A06E3EB"/>
    <w:rsid w:val="0A0C61BB"/>
    <w:rsid w:val="0A116DD2"/>
    <w:rsid w:val="0A143E48"/>
    <w:rsid w:val="0A1C633D"/>
    <w:rsid w:val="0A1D59AD"/>
    <w:rsid w:val="0A207A2A"/>
    <w:rsid w:val="0A235836"/>
    <w:rsid w:val="0A283F07"/>
    <w:rsid w:val="0A2CEBD6"/>
    <w:rsid w:val="0A2E281A"/>
    <w:rsid w:val="0A2FB2FA"/>
    <w:rsid w:val="0A316AE2"/>
    <w:rsid w:val="0A325258"/>
    <w:rsid w:val="0A38070E"/>
    <w:rsid w:val="0A41C38F"/>
    <w:rsid w:val="0A44B19B"/>
    <w:rsid w:val="0A475D76"/>
    <w:rsid w:val="0A4BBDD9"/>
    <w:rsid w:val="0A4CAC54"/>
    <w:rsid w:val="0A4D4F54"/>
    <w:rsid w:val="0A5003FB"/>
    <w:rsid w:val="0A512B7B"/>
    <w:rsid w:val="0A53CC2B"/>
    <w:rsid w:val="0A54FF8A"/>
    <w:rsid w:val="0A58B7EB"/>
    <w:rsid w:val="0A5AF3F4"/>
    <w:rsid w:val="0A5DECD2"/>
    <w:rsid w:val="0A5E4886"/>
    <w:rsid w:val="0A611836"/>
    <w:rsid w:val="0A6645FD"/>
    <w:rsid w:val="0A6B75F8"/>
    <w:rsid w:val="0A6BC099"/>
    <w:rsid w:val="0A6E60A0"/>
    <w:rsid w:val="0A6FB7A9"/>
    <w:rsid w:val="0A701BC9"/>
    <w:rsid w:val="0A74DF5A"/>
    <w:rsid w:val="0A790C3E"/>
    <w:rsid w:val="0A79488E"/>
    <w:rsid w:val="0A79A10F"/>
    <w:rsid w:val="0A812DA5"/>
    <w:rsid w:val="0A823013"/>
    <w:rsid w:val="0A83A917"/>
    <w:rsid w:val="0A83F595"/>
    <w:rsid w:val="0A87FFB4"/>
    <w:rsid w:val="0A8B2777"/>
    <w:rsid w:val="0A8B786D"/>
    <w:rsid w:val="0A8C748C"/>
    <w:rsid w:val="0A93C81E"/>
    <w:rsid w:val="0A95C447"/>
    <w:rsid w:val="0A964D1A"/>
    <w:rsid w:val="0A96A3C3"/>
    <w:rsid w:val="0A990D24"/>
    <w:rsid w:val="0A9BBE69"/>
    <w:rsid w:val="0A9CF1B6"/>
    <w:rsid w:val="0AA2C7E1"/>
    <w:rsid w:val="0AA3C8E9"/>
    <w:rsid w:val="0AAD070C"/>
    <w:rsid w:val="0AAFE0AA"/>
    <w:rsid w:val="0AB1EB6E"/>
    <w:rsid w:val="0AB21B07"/>
    <w:rsid w:val="0AB3A652"/>
    <w:rsid w:val="0ABB863A"/>
    <w:rsid w:val="0ABC8016"/>
    <w:rsid w:val="0AC1C94E"/>
    <w:rsid w:val="0AC303A2"/>
    <w:rsid w:val="0AC44F6E"/>
    <w:rsid w:val="0AC4B20F"/>
    <w:rsid w:val="0AC4D121"/>
    <w:rsid w:val="0AC5E1D7"/>
    <w:rsid w:val="0AD11EE9"/>
    <w:rsid w:val="0AD7C9CE"/>
    <w:rsid w:val="0AD8F658"/>
    <w:rsid w:val="0ADFA9B3"/>
    <w:rsid w:val="0AE0F71E"/>
    <w:rsid w:val="0AE20023"/>
    <w:rsid w:val="0AE227F2"/>
    <w:rsid w:val="0AE52976"/>
    <w:rsid w:val="0AE74567"/>
    <w:rsid w:val="0AE97C73"/>
    <w:rsid w:val="0AE97CD2"/>
    <w:rsid w:val="0AECBA64"/>
    <w:rsid w:val="0AEF2065"/>
    <w:rsid w:val="0AF0D753"/>
    <w:rsid w:val="0AF281B6"/>
    <w:rsid w:val="0AF9146C"/>
    <w:rsid w:val="0AF9CAB7"/>
    <w:rsid w:val="0AFA1959"/>
    <w:rsid w:val="0B004704"/>
    <w:rsid w:val="0B00B4B2"/>
    <w:rsid w:val="0B02F0C6"/>
    <w:rsid w:val="0B040CAB"/>
    <w:rsid w:val="0B057ACC"/>
    <w:rsid w:val="0B0A9B4F"/>
    <w:rsid w:val="0B0B8962"/>
    <w:rsid w:val="0B0FA31B"/>
    <w:rsid w:val="0B12A3DD"/>
    <w:rsid w:val="0B165CA1"/>
    <w:rsid w:val="0B1F5DF7"/>
    <w:rsid w:val="0B1F7FA4"/>
    <w:rsid w:val="0B20849C"/>
    <w:rsid w:val="0B20FF62"/>
    <w:rsid w:val="0B2457AD"/>
    <w:rsid w:val="0B271387"/>
    <w:rsid w:val="0B29F40D"/>
    <w:rsid w:val="0B2F1895"/>
    <w:rsid w:val="0B2F4FA3"/>
    <w:rsid w:val="0B30661E"/>
    <w:rsid w:val="0B33B30B"/>
    <w:rsid w:val="0B3508BD"/>
    <w:rsid w:val="0B37B3C0"/>
    <w:rsid w:val="0B3D385B"/>
    <w:rsid w:val="0B44B906"/>
    <w:rsid w:val="0B48368E"/>
    <w:rsid w:val="0B48A82D"/>
    <w:rsid w:val="0B4E8865"/>
    <w:rsid w:val="0B54D572"/>
    <w:rsid w:val="0B55B71A"/>
    <w:rsid w:val="0B562F14"/>
    <w:rsid w:val="0B58708A"/>
    <w:rsid w:val="0B58C8A8"/>
    <w:rsid w:val="0B5ED95A"/>
    <w:rsid w:val="0B5FB8D4"/>
    <w:rsid w:val="0B60A542"/>
    <w:rsid w:val="0B620CF8"/>
    <w:rsid w:val="0B62B048"/>
    <w:rsid w:val="0B676281"/>
    <w:rsid w:val="0B69D6B9"/>
    <w:rsid w:val="0B6D1E42"/>
    <w:rsid w:val="0B71C5F7"/>
    <w:rsid w:val="0B723722"/>
    <w:rsid w:val="0B74A990"/>
    <w:rsid w:val="0B7A520C"/>
    <w:rsid w:val="0B7ABA7E"/>
    <w:rsid w:val="0B7ACA90"/>
    <w:rsid w:val="0B7B7C62"/>
    <w:rsid w:val="0B7CF970"/>
    <w:rsid w:val="0B7F0872"/>
    <w:rsid w:val="0B8056B1"/>
    <w:rsid w:val="0B829424"/>
    <w:rsid w:val="0B8320BB"/>
    <w:rsid w:val="0B85578C"/>
    <w:rsid w:val="0B89703C"/>
    <w:rsid w:val="0B8EAF06"/>
    <w:rsid w:val="0B941E33"/>
    <w:rsid w:val="0B94B7D5"/>
    <w:rsid w:val="0B953C8A"/>
    <w:rsid w:val="0B996420"/>
    <w:rsid w:val="0B99A45C"/>
    <w:rsid w:val="0BA0A362"/>
    <w:rsid w:val="0BA613B5"/>
    <w:rsid w:val="0BA96E38"/>
    <w:rsid w:val="0BAA2468"/>
    <w:rsid w:val="0BAD2DBA"/>
    <w:rsid w:val="0BADF857"/>
    <w:rsid w:val="0BAF61CF"/>
    <w:rsid w:val="0BB007F8"/>
    <w:rsid w:val="0BB1414D"/>
    <w:rsid w:val="0BB203AE"/>
    <w:rsid w:val="0BC07B1A"/>
    <w:rsid w:val="0BC56F75"/>
    <w:rsid w:val="0BC85789"/>
    <w:rsid w:val="0BCD5803"/>
    <w:rsid w:val="0BCF37A2"/>
    <w:rsid w:val="0BCF480A"/>
    <w:rsid w:val="0BD28E95"/>
    <w:rsid w:val="0BD3D76F"/>
    <w:rsid w:val="0BDC609F"/>
    <w:rsid w:val="0BE08AAE"/>
    <w:rsid w:val="0BE6716A"/>
    <w:rsid w:val="0BF19BA1"/>
    <w:rsid w:val="0BF25CCD"/>
    <w:rsid w:val="0BF4A5DE"/>
    <w:rsid w:val="0BF4FC76"/>
    <w:rsid w:val="0C02AF28"/>
    <w:rsid w:val="0C02B20D"/>
    <w:rsid w:val="0C03AD73"/>
    <w:rsid w:val="0C09277A"/>
    <w:rsid w:val="0C0B02BF"/>
    <w:rsid w:val="0C0E37A2"/>
    <w:rsid w:val="0C0E4DBA"/>
    <w:rsid w:val="0C12C7F3"/>
    <w:rsid w:val="0C1D630A"/>
    <w:rsid w:val="0C2024B9"/>
    <w:rsid w:val="0C23165B"/>
    <w:rsid w:val="0C28CB20"/>
    <w:rsid w:val="0C28D301"/>
    <w:rsid w:val="0C293A94"/>
    <w:rsid w:val="0C2F856C"/>
    <w:rsid w:val="0C320A34"/>
    <w:rsid w:val="0C34DD85"/>
    <w:rsid w:val="0C38C217"/>
    <w:rsid w:val="0C38D4BF"/>
    <w:rsid w:val="0C3DBACE"/>
    <w:rsid w:val="0C3F994A"/>
    <w:rsid w:val="0C43D4C7"/>
    <w:rsid w:val="0C44426D"/>
    <w:rsid w:val="0C444B51"/>
    <w:rsid w:val="0C46A176"/>
    <w:rsid w:val="0C4C337D"/>
    <w:rsid w:val="0C5120B4"/>
    <w:rsid w:val="0C57F8C5"/>
    <w:rsid w:val="0C5D9F1A"/>
    <w:rsid w:val="0C64B59D"/>
    <w:rsid w:val="0C6B61EA"/>
    <w:rsid w:val="0C6FD7BC"/>
    <w:rsid w:val="0C6FFF4F"/>
    <w:rsid w:val="0C768392"/>
    <w:rsid w:val="0C795691"/>
    <w:rsid w:val="0C7A333F"/>
    <w:rsid w:val="0C7B7A14"/>
    <w:rsid w:val="0C7DF5B9"/>
    <w:rsid w:val="0C817715"/>
    <w:rsid w:val="0C832E8A"/>
    <w:rsid w:val="0C8C612D"/>
    <w:rsid w:val="0C8C88DB"/>
    <w:rsid w:val="0C9230F6"/>
    <w:rsid w:val="0C9303DA"/>
    <w:rsid w:val="0C93051A"/>
    <w:rsid w:val="0C935B44"/>
    <w:rsid w:val="0C93D264"/>
    <w:rsid w:val="0C93E11E"/>
    <w:rsid w:val="0C9AD072"/>
    <w:rsid w:val="0CA06AA4"/>
    <w:rsid w:val="0CA0B90A"/>
    <w:rsid w:val="0CA0E018"/>
    <w:rsid w:val="0CA23E6F"/>
    <w:rsid w:val="0CA310B0"/>
    <w:rsid w:val="0CA342D4"/>
    <w:rsid w:val="0CA3E2C5"/>
    <w:rsid w:val="0CA909B8"/>
    <w:rsid w:val="0CAA4D89"/>
    <w:rsid w:val="0CABFE47"/>
    <w:rsid w:val="0CAF8045"/>
    <w:rsid w:val="0CB531C0"/>
    <w:rsid w:val="0CB8916C"/>
    <w:rsid w:val="0CBA894C"/>
    <w:rsid w:val="0CBCA868"/>
    <w:rsid w:val="0CCFD7CF"/>
    <w:rsid w:val="0CD05332"/>
    <w:rsid w:val="0CDBE93B"/>
    <w:rsid w:val="0CE6F901"/>
    <w:rsid w:val="0CE75021"/>
    <w:rsid w:val="0CE7F956"/>
    <w:rsid w:val="0CE8863C"/>
    <w:rsid w:val="0CEB4105"/>
    <w:rsid w:val="0CEBC918"/>
    <w:rsid w:val="0CECC039"/>
    <w:rsid w:val="0CED41C7"/>
    <w:rsid w:val="0CF05C2F"/>
    <w:rsid w:val="0CF9613E"/>
    <w:rsid w:val="0D010EFC"/>
    <w:rsid w:val="0D032B1D"/>
    <w:rsid w:val="0D042B6E"/>
    <w:rsid w:val="0D061A09"/>
    <w:rsid w:val="0D07DDFE"/>
    <w:rsid w:val="0D08485E"/>
    <w:rsid w:val="0D0A01C8"/>
    <w:rsid w:val="0D0C0D1F"/>
    <w:rsid w:val="0D0F52F8"/>
    <w:rsid w:val="0D148DD5"/>
    <w:rsid w:val="0D178086"/>
    <w:rsid w:val="0D3127A1"/>
    <w:rsid w:val="0D35429C"/>
    <w:rsid w:val="0D365846"/>
    <w:rsid w:val="0D367D76"/>
    <w:rsid w:val="0D41A283"/>
    <w:rsid w:val="0D43E7F5"/>
    <w:rsid w:val="0D46100A"/>
    <w:rsid w:val="0D504F54"/>
    <w:rsid w:val="0D5648B8"/>
    <w:rsid w:val="0D56943D"/>
    <w:rsid w:val="0D5D35D7"/>
    <w:rsid w:val="0D5F8213"/>
    <w:rsid w:val="0D62216E"/>
    <w:rsid w:val="0D678EAF"/>
    <w:rsid w:val="0D678EBD"/>
    <w:rsid w:val="0D696255"/>
    <w:rsid w:val="0D6A06D4"/>
    <w:rsid w:val="0D6BBD21"/>
    <w:rsid w:val="0D702CC9"/>
    <w:rsid w:val="0D70AF05"/>
    <w:rsid w:val="0D71C642"/>
    <w:rsid w:val="0D7C11A7"/>
    <w:rsid w:val="0D7C5B0F"/>
    <w:rsid w:val="0D82E476"/>
    <w:rsid w:val="0D840DAA"/>
    <w:rsid w:val="0D859B59"/>
    <w:rsid w:val="0D963724"/>
    <w:rsid w:val="0D99AC2E"/>
    <w:rsid w:val="0D9D5515"/>
    <w:rsid w:val="0DA66977"/>
    <w:rsid w:val="0DAA1E1B"/>
    <w:rsid w:val="0DAA205F"/>
    <w:rsid w:val="0DB5B1A0"/>
    <w:rsid w:val="0DC2C7E6"/>
    <w:rsid w:val="0DC63EC6"/>
    <w:rsid w:val="0DC97C4B"/>
    <w:rsid w:val="0DCA258B"/>
    <w:rsid w:val="0DCCD605"/>
    <w:rsid w:val="0DD0A28F"/>
    <w:rsid w:val="0DD514D4"/>
    <w:rsid w:val="0DD937A7"/>
    <w:rsid w:val="0DDB673D"/>
    <w:rsid w:val="0DDE4C76"/>
    <w:rsid w:val="0DE6654B"/>
    <w:rsid w:val="0DE999D0"/>
    <w:rsid w:val="0DEA843A"/>
    <w:rsid w:val="0DED7C7A"/>
    <w:rsid w:val="0DEEEFD3"/>
    <w:rsid w:val="0DF66725"/>
    <w:rsid w:val="0DF98CB3"/>
    <w:rsid w:val="0DFF1EE7"/>
    <w:rsid w:val="0E0022E4"/>
    <w:rsid w:val="0E0C07BC"/>
    <w:rsid w:val="0E0EE0E4"/>
    <w:rsid w:val="0E0EFA36"/>
    <w:rsid w:val="0E10F195"/>
    <w:rsid w:val="0E137238"/>
    <w:rsid w:val="0E13F760"/>
    <w:rsid w:val="0E14E0B4"/>
    <w:rsid w:val="0E1558B6"/>
    <w:rsid w:val="0E171FE6"/>
    <w:rsid w:val="0E1D4FBB"/>
    <w:rsid w:val="0E24550C"/>
    <w:rsid w:val="0E264583"/>
    <w:rsid w:val="0E272223"/>
    <w:rsid w:val="0E286CBF"/>
    <w:rsid w:val="0E2C409B"/>
    <w:rsid w:val="0E37200A"/>
    <w:rsid w:val="0E3E36E3"/>
    <w:rsid w:val="0E3E5A7E"/>
    <w:rsid w:val="0E3FBD04"/>
    <w:rsid w:val="0E3FD21B"/>
    <w:rsid w:val="0E401E45"/>
    <w:rsid w:val="0E4068ED"/>
    <w:rsid w:val="0E42C908"/>
    <w:rsid w:val="0E47C881"/>
    <w:rsid w:val="0E4EF0AE"/>
    <w:rsid w:val="0E509754"/>
    <w:rsid w:val="0E537D43"/>
    <w:rsid w:val="0E573A49"/>
    <w:rsid w:val="0E661F7F"/>
    <w:rsid w:val="0E673DCC"/>
    <w:rsid w:val="0E6A74F1"/>
    <w:rsid w:val="0E70559D"/>
    <w:rsid w:val="0E715230"/>
    <w:rsid w:val="0E7C054A"/>
    <w:rsid w:val="0E7FD750"/>
    <w:rsid w:val="0E808D54"/>
    <w:rsid w:val="0E83FF43"/>
    <w:rsid w:val="0E86DCF7"/>
    <w:rsid w:val="0E87670B"/>
    <w:rsid w:val="0E8F4D7E"/>
    <w:rsid w:val="0E910057"/>
    <w:rsid w:val="0E9298E1"/>
    <w:rsid w:val="0E96FB82"/>
    <w:rsid w:val="0E97E165"/>
    <w:rsid w:val="0E9D17A7"/>
    <w:rsid w:val="0EA2506C"/>
    <w:rsid w:val="0EA2E81C"/>
    <w:rsid w:val="0EA99374"/>
    <w:rsid w:val="0EABB753"/>
    <w:rsid w:val="0EAC7190"/>
    <w:rsid w:val="0EAD939B"/>
    <w:rsid w:val="0EB0257E"/>
    <w:rsid w:val="0EB363FE"/>
    <w:rsid w:val="0EB73558"/>
    <w:rsid w:val="0EBE724F"/>
    <w:rsid w:val="0EC2A76A"/>
    <w:rsid w:val="0EC55593"/>
    <w:rsid w:val="0ED112FD"/>
    <w:rsid w:val="0ED12195"/>
    <w:rsid w:val="0ED546B9"/>
    <w:rsid w:val="0ED65962"/>
    <w:rsid w:val="0EDB6ECB"/>
    <w:rsid w:val="0EDDD64E"/>
    <w:rsid w:val="0EE2F4A6"/>
    <w:rsid w:val="0EE62339"/>
    <w:rsid w:val="0EEF2E2D"/>
    <w:rsid w:val="0EF9CA7A"/>
    <w:rsid w:val="0EFB3063"/>
    <w:rsid w:val="0EFB3A9E"/>
    <w:rsid w:val="0F0B7E52"/>
    <w:rsid w:val="0F0ECFB8"/>
    <w:rsid w:val="0F101F87"/>
    <w:rsid w:val="0F16534D"/>
    <w:rsid w:val="0F1BE14D"/>
    <w:rsid w:val="0F1C5CA6"/>
    <w:rsid w:val="0F1C6915"/>
    <w:rsid w:val="0F1DCA46"/>
    <w:rsid w:val="0F1FDB77"/>
    <w:rsid w:val="0F2029DF"/>
    <w:rsid w:val="0F22A265"/>
    <w:rsid w:val="0F26BCA5"/>
    <w:rsid w:val="0F26DBAB"/>
    <w:rsid w:val="0F28BC3D"/>
    <w:rsid w:val="0F2C290E"/>
    <w:rsid w:val="0F2CCBA2"/>
    <w:rsid w:val="0F2D33E3"/>
    <w:rsid w:val="0F2F28BE"/>
    <w:rsid w:val="0F330158"/>
    <w:rsid w:val="0F36BA50"/>
    <w:rsid w:val="0F37DAF1"/>
    <w:rsid w:val="0F384F2A"/>
    <w:rsid w:val="0F385210"/>
    <w:rsid w:val="0F3C94CC"/>
    <w:rsid w:val="0F4233B5"/>
    <w:rsid w:val="0F43998B"/>
    <w:rsid w:val="0F4D533E"/>
    <w:rsid w:val="0F5590A7"/>
    <w:rsid w:val="0F563FFC"/>
    <w:rsid w:val="0F56AD1C"/>
    <w:rsid w:val="0F572BB4"/>
    <w:rsid w:val="0F59468A"/>
    <w:rsid w:val="0F5A8ADC"/>
    <w:rsid w:val="0F5B4370"/>
    <w:rsid w:val="0F5DB28F"/>
    <w:rsid w:val="0F61892A"/>
    <w:rsid w:val="0F655B53"/>
    <w:rsid w:val="0F67674A"/>
    <w:rsid w:val="0F698C63"/>
    <w:rsid w:val="0F6A1E75"/>
    <w:rsid w:val="0F6CC82F"/>
    <w:rsid w:val="0F6E9007"/>
    <w:rsid w:val="0F773A0C"/>
    <w:rsid w:val="0F777C7E"/>
    <w:rsid w:val="0F7B1C4A"/>
    <w:rsid w:val="0F7FF8B4"/>
    <w:rsid w:val="0F8729E9"/>
    <w:rsid w:val="0F89006F"/>
    <w:rsid w:val="0F8BD9AC"/>
    <w:rsid w:val="0F9001EA"/>
    <w:rsid w:val="0F90C288"/>
    <w:rsid w:val="0F92BF3B"/>
    <w:rsid w:val="0F96317D"/>
    <w:rsid w:val="0FA1EEFD"/>
    <w:rsid w:val="0FA1F7E3"/>
    <w:rsid w:val="0FA2C21D"/>
    <w:rsid w:val="0FA41F7A"/>
    <w:rsid w:val="0FA95E4C"/>
    <w:rsid w:val="0FA973BC"/>
    <w:rsid w:val="0FAC4A26"/>
    <w:rsid w:val="0FACB74A"/>
    <w:rsid w:val="0FACB9B2"/>
    <w:rsid w:val="0FAE0DF4"/>
    <w:rsid w:val="0FAF260C"/>
    <w:rsid w:val="0FB33CD2"/>
    <w:rsid w:val="0FBAD7B4"/>
    <w:rsid w:val="0FBCEDF5"/>
    <w:rsid w:val="0FBDB203"/>
    <w:rsid w:val="0FBF4010"/>
    <w:rsid w:val="0FC01A89"/>
    <w:rsid w:val="0FC24A01"/>
    <w:rsid w:val="0FC32BAB"/>
    <w:rsid w:val="0FC40AA5"/>
    <w:rsid w:val="0FC52D02"/>
    <w:rsid w:val="0FC9D281"/>
    <w:rsid w:val="0FCD6538"/>
    <w:rsid w:val="0FD38A88"/>
    <w:rsid w:val="0FD92468"/>
    <w:rsid w:val="0FD9DF31"/>
    <w:rsid w:val="0FD9E6FB"/>
    <w:rsid w:val="0FDA2ADF"/>
    <w:rsid w:val="0FDA80CB"/>
    <w:rsid w:val="0FDB6810"/>
    <w:rsid w:val="0FDBEEA6"/>
    <w:rsid w:val="0FDCA54F"/>
    <w:rsid w:val="0FDE787D"/>
    <w:rsid w:val="0FDEBFE2"/>
    <w:rsid w:val="0FDF8708"/>
    <w:rsid w:val="0FE0AA7A"/>
    <w:rsid w:val="0FE110DE"/>
    <w:rsid w:val="0FE7674D"/>
    <w:rsid w:val="0FE89FF8"/>
    <w:rsid w:val="0FE98E0A"/>
    <w:rsid w:val="0FE9FEAE"/>
    <w:rsid w:val="0FEA9D49"/>
    <w:rsid w:val="0FEB0AB2"/>
    <w:rsid w:val="0FEF0B7F"/>
    <w:rsid w:val="0FF16081"/>
    <w:rsid w:val="0FF1AC8E"/>
    <w:rsid w:val="0FF76FB8"/>
    <w:rsid w:val="0FFC1F96"/>
    <w:rsid w:val="0FFC22C6"/>
    <w:rsid w:val="0FFECF98"/>
    <w:rsid w:val="1005723F"/>
    <w:rsid w:val="1005B052"/>
    <w:rsid w:val="100C25FE"/>
    <w:rsid w:val="10156417"/>
    <w:rsid w:val="10164023"/>
    <w:rsid w:val="101A2569"/>
    <w:rsid w:val="101BA701"/>
    <w:rsid w:val="101C5DB5"/>
    <w:rsid w:val="1020EC6D"/>
    <w:rsid w:val="10231C0D"/>
    <w:rsid w:val="10245768"/>
    <w:rsid w:val="102463C7"/>
    <w:rsid w:val="1025BE44"/>
    <w:rsid w:val="10261DCD"/>
    <w:rsid w:val="10281DA0"/>
    <w:rsid w:val="102C93A0"/>
    <w:rsid w:val="102D6E3B"/>
    <w:rsid w:val="10317F6B"/>
    <w:rsid w:val="10354CC6"/>
    <w:rsid w:val="1038E808"/>
    <w:rsid w:val="10460E63"/>
    <w:rsid w:val="1049A245"/>
    <w:rsid w:val="104AC0BC"/>
    <w:rsid w:val="104E2BA1"/>
    <w:rsid w:val="1050F043"/>
    <w:rsid w:val="10540D49"/>
    <w:rsid w:val="10549949"/>
    <w:rsid w:val="10550BB8"/>
    <w:rsid w:val="1059DB54"/>
    <w:rsid w:val="105BB631"/>
    <w:rsid w:val="105D6A10"/>
    <w:rsid w:val="105DAA45"/>
    <w:rsid w:val="105FDF16"/>
    <w:rsid w:val="1062BDA9"/>
    <w:rsid w:val="1072CCB5"/>
    <w:rsid w:val="10737C14"/>
    <w:rsid w:val="107A285E"/>
    <w:rsid w:val="107E26CC"/>
    <w:rsid w:val="107F1BDB"/>
    <w:rsid w:val="107FDBE1"/>
    <w:rsid w:val="107FEEB2"/>
    <w:rsid w:val="10866A9A"/>
    <w:rsid w:val="108AD5D6"/>
    <w:rsid w:val="10926460"/>
    <w:rsid w:val="109632D2"/>
    <w:rsid w:val="1098C5BE"/>
    <w:rsid w:val="1098DB79"/>
    <w:rsid w:val="109D1A1F"/>
    <w:rsid w:val="109D1B52"/>
    <w:rsid w:val="109FCF6D"/>
    <w:rsid w:val="10A15D15"/>
    <w:rsid w:val="10A42203"/>
    <w:rsid w:val="10A8069A"/>
    <w:rsid w:val="10A87C33"/>
    <w:rsid w:val="10B15630"/>
    <w:rsid w:val="10B73FE5"/>
    <w:rsid w:val="10BEB662"/>
    <w:rsid w:val="10BF5095"/>
    <w:rsid w:val="10C06001"/>
    <w:rsid w:val="10D32B20"/>
    <w:rsid w:val="10D42C2A"/>
    <w:rsid w:val="10D50661"/>
    <w:rsid w:val="10DC989D"/>
    <w:rsid w:val="10DE1970"/>
    <w:rsid w:val="10E6FC14"/>
    <w:rsid w:val="10F18DE4"/>
    <w:rsid w:val="10F676CD"/>
    <w:rsid w:val="110760D4"/>
    <w:rsid w:val="1107B94B"/>
    <w:rsid w:val="1108AE62"/>
    <w:rsid w:val="110A6068"/>
    <w:rsid w:val="110A7EF0"/>
    <w:rsid w:val="110AFFED"/>
    <w:rsid w:val="110FF1CD"/>
    <w:rsid w:val="1110A69B"/>
    <w:rsid w:val="1112D0A0"/>
    <w:rsid w:val="11130A6D"/>
    <w:rsid w:val="111D7369"/>
    <w:rsid w:val="11230475"/>
    <w:rsid w:val="11264F59"/>
    <w:rsid w:val="112872DB"/>
    <w:rsid w:val="112C9288"/>
    <w:rsid w:val="112EEF5F"/>
    <w:rsid w:val="1147DFC5"/>
    <w:rsid w:val="1147F91A"/>
    <w:rsid w:val="114CDFCB"/>
    <w:rsid w:val="115A57EA"/>
    <w:rsid w:val="115AFCC6"/>
    <w:rsid w:val="115BCFE9"/>
    <w:rsid w:val="115D3332"/>
    <w:rsid w:val="11604BFE"/>
    <w:rsid w:val="11698C92"/>
    <w:rsid w:val="116A6162"/>
    <w:rsid w:val="1170F33B"/>
    <w:rsid w:val="1173BC7B"/>
    <w:rsid w:val="1174E116"/>
    <w:rsid w:val="1177042A"/>
    <w:rsid w:val="117875B0"/>
    <w:rsid w:val="117D0A5E"/>
    <w:rsid w:val="11800843"/>
    <w:rsid w:val="1183554E"/>
    <w:rsid w:val="118AAEC6"/>
    <w:rsid w:val="118B94EA"/>
    <w:rsid w:val="118CFF5A"/>
    <w:rsid w:val="118D5531"/>
    <w:rsid w:val="118E9FBB"/>
    <w:rsid w:val="1190F02E"/>
    <w:rsid w:val="11934019"/>
    <w:rsid w:val="119790C5"/>
    <w:rsid w:val="1199FA97"/>
    <w:rsid w:val="119A7373"/>
    <w:rsid w:val="119B7E9D"/>
    <w:rsid w:val="119C8680"/>
    <w:rsid w:val="119D7898"/>
    <w:rsid w:val="119E2E87"/>
    <w:rsid w:val="11A2F48F"/>
    <w:rsid w:val="11A41CC4"/>
    <w:rsid w:val="11A59497"/>
    <w:rsid w:val="11A5FC1F"/>
    <w:rsid w:val="11AAE215"/>
    <w:rsid w:val="11ADB530"/>
    <w:rsid w:val="11AE92CA"/>
    <w:rsid w:val="11AE9D78"/>
    <w:rsid w:val="11AEE519"/>
    <w:rsid w:val="11B16D18"/>
    <w:rsid w:val="11B1F721"/>
    <w:rsid w:val="11B3BD18"/>
    <w:rsid w:val="11BCF1CD"/>
    <w:rsid w:val="11BF8931"/>
    <w:rsid w:val="11C236F6"/>
    <w:rsid w:val="11CAC2B7"/>
    <w:rsid w:val="11CE7FC9"/>
    <w:rsid w:val="11D02A59"/>
    <w:rsid w:val="11D0F308"/>
    <w:rsid w:val="11D11D27"/>
    <w:rsid w:val="11DD1148"/>
    <w:rsid w:val="11E18F08"/>
    <w:rsid w:val="11E5345D"/>
    <w:rsid w:val="11E57E06"/>
    <w:rsid w:val="11E6911D"/>
    <w:rsid w:val="11E7CB75"/>
    <w:rsid w:val="11E84DF7"/>
    <w:rsid w:val="11E9E09F"/>
    <w:rsid w:val="11EB7FBC"/>
    <w:rsid w:val="11EF0DE9"/>
    <w:rsid w:val="11EF6388"/>
    <w:rsid w:val="11F1108C"/>
    <w:rsid w:val="11F17FE2"/>
    <w:rsid w:val="11F60DA1"/>
    <w:rsid w:val="11F7F5EF"/>
    <w:rsid w:val="11FB7BA2"/>
    <w:rsid w:val="11FD5366"/>
    <w:rsid w:val="11FEFC92"/>
    <w:rsid w:val="11FFB494"/>
    <w:rsid w:val="12043AC3"/>
    <w:rsid w:val="1205EA02"/>
    <w:rsid w:val="12062436"/>
    <w:rsid w:val="12064FB2"/>
    <w:rsid w:val="12065DDA"/>
    <w:rsid w:val="121C2FA1"/>
    <w:rsid w:val="121D8924"/>
    <w:rsid w:val="122CD0F7"/>
    <w:rsid w:val="122FC6DC"/>
    <w:rsid w:val="12309A12"/>
    <w:rsid w:val="123319EA"/>
    <w:rsid w:val="1234600A"/>
    <w:rsid w:val="1238432A"/>
    <w:rsid w:val="123AE069"/>
    <w:rsid w:val="123B5A0A"/>
    <w:rsid w:val="123B605E"/>
    <w:rsid w:val="123C5ABB"/>
    <w:rsid w:val="123F7472"/>
    <w:rsid w:val="1241CD42"/>
    <w:rsid w:val="124FF8FA"/>
    <w:rsid w:val="12571571"/>
    <w:rsid w:val="12586139"/>
    <w:rsid w:val="125C4D0D"/>
    <w:rsid w:val="12611131"/>
    <w:rsid w:val="126704C0"/>
    <w:rsid w:val="1268AEFD"/>
    <w:rsid w:val="1271ADEB"/>
    <w:rsid w:val="1272EB68"/>
    <w:rsid w:val="1277DFA1"/>
    <w:rsid w:val="127868FE"/>
    <w:rsid w:val="127917B6"/>
    <w:rsid w:val="127B4998"/>
    <w:rsid w:val="127BE525"/>
    <w:rsid w:val="127EB149"/>
    <w:rsid w:val="128122A9"/>
    <w:rsid w:val="1288F42A"/>
    <w:rsid w:val="128CDAC6"/>
    <w:rsid w:val="128F99D0"/>
    <w:rsid w:val="1290A686"/>
    <w:rsid w:val="1293D3F5"/>
    <w:rsid w:val="12A0B74E"/>
    <w:rsid w:val="12A13B51"/>
    <w:rsid w:val="12A1718F"/>
    <w:rsid w:val="12A40852"/>
    <w:rsid w:val="12A5A53A"/>
    <w:rsid w:val="12A6F83C"/>
    <w:rsid w:val="12AA5912"/>
    <w:rsid w:val="12AB407A"/>
    <w:rsid w:val="12AFCA47"/>
    <w:rsid w:val="12B4658B"/>
    <w:rsid w:val="12BC27D6"/>
    <w:rsid w:val="12BF8477"/>
    <w:rsid w:val="12C3A814"/>
    <w:rsid w:val="12C463CC"/>
    <w:rsid w:val="12C622BC"/>
    <w:rsid w:val="12CA76BB"/>
    <w:rsid w:val="12CB4289"/>
    <w:rsid w:val="12D2F182"/>
    <w:rsid w:val="12D33A30"/>
    <w:rsid w:val="12D9F1C7"/>
    <w:rsid w:val="12DC41F5"/>
    <w:rsid w:val="12DD2A7C"/>
    <w:rsid w:val="12E6A7A4"/>
    <w:rsid w:val="12EB7F90"/>
    <w:rsid w:val="12F07EF2"/>
    <w:rsid w:val="12F2E9EF"/>
    <w:rsid w:val="12F458BC"/>
    <w:rsid w:val="12F54D3B"/>
    <w:rsid w:val="12F61F27"/>
    <w:rsid w:val="12F9EAC3"/>
    <w:rsid w:val="13068BA1"/>
    <w:rsid w:val="130758EA"/>
    <w:rsid w:val="1309FBE4"/>
    <w:rsid w:val="1314CE9D"/>
    <w:rsid w:val="1316D6EC"/>
    <w:rsid w:val="1318EB13"/>
    <w:rsid w:val="131D9A9A"/>
    <w:rsid w:val="131E69D6"/>
    <w:rsid w:val="131F5E18"/>
    <w:rsid w:val="131FBA11"/>
    <w:rsid w:val="13237F91"/>
    <w:rsid w:val="132448FE"/>
    <w:rsid w:val="1325CEA4"/>
    <w:rsid w:val="132B3409"/>
    <w:rsid w:val="13333E17"/>
    <w:rsid w:val="13358C8F"/>
    <w:rsid w:val="1336966B"/>
    <w:rsid w:val="13371A43"/>
    <w:rsid w:val="133A5BD9"/>
    <w:rsid w:val="133AE6D0"/>
    <w:rsid w:val="133BFECF"/>
    <w:rsid w:val="133F5FF4"/>
    <w:rsid w:val="133FED25"/>
    <w:rsid w:val="1342664C"/>
    <w:rsid w:val="13428BF7"/>
    <w:rsid w:val="13430409"/>
    <w:rsid w:val="13454DF3"/>
    <w:rsid w:val="134596AF"/>
    <w:rsid w:val="1346B276"/>
    <w:rsid w:val="1347AB4A"/>
    <w:rsid w:val="1347CE0E"/>
    <w:rsid w:val="13503EF0"/>
    <w:rsid w:val="135276EF"/>
    <w:rsid w:val="13534873"/>
    <w:rsid w:val="1353D14C"/>
    <w:rsid w:val="1354114D"/>
    <w:rsid w:val="1358C22E"/>
    <w:rsid w:val="135A7A7B"/>
    <w:rsid w:val="135B06F4"/>
    <w:rsid w:val="135D1FB7"/>
    <w:rsid w:val="13602994"/>
    <w:rsid w:val="13622423"/>
    <w:rsid w:val="1364E4F4"/>
    <w:rsid w:val="13663194"/>
    <w:rsid w:val="13679DB6"/>
    <w:rsid w:val="1372FF01"/>
    <w:rsid w:val="13736A06"/>
    <w:rsid w:val="1374907B"/>
    <w:rsid w:val="1377574C"/>
    <w:rsid w:val="13779C6C"/>
    <w:rsid w:val="1377AC7C"/>
    <w:rsid w:val="137B4AC9"/>
    <w:rsid w:val="137D082D"/>
    <w:rsid w:val="138077DE"/>
    <w:rsid w:val="13845CF4"/>
    <w:rsid w:val="13852DD8"/>
    <w:rsid w:val="138B2B10"/>
    <w:rsid w:val="138FE618"/>
    <w:rsid w:val="1390729A"/>
    <w:rsid w:val="1394D7F9"/>
    <w:rsid w:val="13957976"/>
    <w:rsid w:val="1395DFFE"/>
    <w:rsid w:val="1397D1CF"/>
    <w:rsid w:val="139A5E6B"/>
    <w:rsid w:val="13A25240"/>
    <w:rsid w:val="13A5A689"/>
    <w:rsid w:val="13AAA5EC"/>
    <w:rsid w:val="13AC46EF"/>
    <w:rsid w:val="13AC68E4"/>
    <w:rsid w:val="13ACF216"/>
    <w:rsid w:val="13B40B06"/>
    <w:rsid w:val="13B6B34F"/>
    <w:rsid w:val="13B701BF"/>
    <w:rsid w:val="13B709A8"/>
    <w:rsid w:val="13B91607"/>
    <w:rsid w:val="13BB3B32"/>
    <w:rsid w:val="13C34AAE"/>
    <w:rsid w:val="13C72067"/>
    <w:rsid w:val="13C7E982"/>
    <w:rsid w:val="13D6429F"/>
    <w:rsid w:val="13D85ECF"/>
    <w:rsid w:val="13E98F9C"/>
    <w:rsid w:val="13EA9699"/>
    <w:rsid w:val="13ECFB23"/>
    <w:rsid w:val="13F06A7D"/>
    <w:rsid w:val="13F121FD"/>
    <w:rsid w:val="13F4C3A1"/>
    <w:rsid w:val="13F563A9"/>
    <w:rsid w:val="13F862CB"/>
    <w:rsid w:val="14016D4F"/>
    <w:rsid w:val="1401CB8E"/>
    <w:rsid w:val="14076007"/>
    <w:rsid w:val="14077E44"/>
    <w:rsid w:val="1409B12E"/>
    <w:rsid w:val="140A2D71"/>
    <w:rsid w:val="14126EED"/>
    <w:rsid w:val="1412BC4E"/>
    <w:rsid w:val="1413B002"/>
    <w:rsid w:val="1415D13A"/>
    <w:rsid w:val="1417C447"/>
    <w:rsid w:val="141E3CC9"/>
    <w:rsid w:val="141FEE1E"/>
    <w:rsid w:val="14270BF3"/>
    <w:rsid w:val="14276DAF"/>
    <w:rsid w:val="142F6F83"/>
    <w:rsid w:val="14373C27"/>
    <w:rsid w:val="143EA4C5"/>
    <w:rsid w:val="14430A3C"/>
    <w:rsid w:val="144671F1"/>
    <w:rsid w:val="144C1BA4"/>
    <w:rsid w:val="144DC662"/>
    <w:rsid w:val="144E7F37"/>
    <w:rsid w:val="145624A3"/>
    <w:rsid w:val="145738D9"/>
    <w:rsid w:val="1459C010"/>
    <w:rsid w:val="145A7DB2"/>
    <w:rsid w:val="145ABAB2"/>
    <w:rsid w:val="145BF1AE"/>
    <w:rsid w:val="145C79CE"/>
    <w:rsid w:val="1464B84D"/>
    <w:rsid w:val="1467A2B5"/>
    <w:rsid w:val="146C7E2F"/>
    <w:rsid w:val="14731110"/>
    <w:rsid w:val="1476ED88"/>
    <w:rsid w:val="14773972"/>
    <w:rsid w:val="147CB319"/>
    <w:rsid w:val="14835655"/>
    <w:rsid w:val="14847E14"/>
    <w:rsid w:val="1484BF09"/>
    <w:rsid w:val="148912D9"/>
    <w:rsid w:val="148BBA83"/>
    <w:rsid w:val="148CBA44"/>
    <w:rsid w:val="1490E12D"/>
    <w:rsid w:val="14911D9C"/>
    <w:rsid w:val="14913CE3"/>
    <w:rsid w:val="14941162"/>
    <w:rsid w:val="1499CDD5"/>
    <w:rsid w:val="149FEC5B"/>
    <w:rsid w:val="14A2C5B5"/>
    <w:rsid w:val="14A921AA"/>
    <w:rsid w:val="14AD9BDD"/>
    <w:rsid w:val="14B01672"/>
    <w:rsid w:val="14B30F61"/>
    <w:rsid w:val="14B3DF83"/>
    <w:rsid w:val="14B3FDD2"/>
    <w:rsid w:val="14BBA381"/>
    <w:rsid w:val="14BC51A8"/>
    <w:rsid w:val="14C4E66C"/>
    <w:rsid w:val="14C87B48"/>
    <w:rsid w:val="14CAE0DB"/>
    <w:rsid w:val="14CDD430"/>
    <w:rsid w:val="14CECC30"/>
    <w:rsid w:val="14CFBF00"/>
    <w:rsid w:val="14D21435"/>
    <w:rsid w:val="14D2EAFA"/>
    <w:rsid w:val="14D78EE7"/>
    <w:rsid w:val="14D96E5D"/>
    <w:rsid w:val="14DAFF99"/>
    <w:rsid w:val="14DB4E6E"/>
    <w:rsid w:val="14DBBD86"/>
    <w:rsid w:val="14DCD7CC"/>
    <w:rsid w:val="14DD8580"/>
    <w:rsid w:val="14DF49EF"/>
    <w:rsid w:val="14E313D5"/>
    <w:rsid w:val="14E4B937"/>
    <w:rsid w:val="14E4C9D7"/>
    <w:rsid w:val="14F3170C"/>
    <w:rsid w:val="14F6E801"/>
    <w:rsid w:val="14F8731D"/>
    <w:rsid w:val="14F8E1A6"/>
    <w:rsid w:val="14FB2D22"/>
    <w:rsid w:val="14FC6B63"/>
    <w:rsid w:val="14FF6092"/>
    <w:rsid w:val="1500CC1D"/>
    <w:rsid w:val="1501C203"/>
    <w:rsid w:val="1503D053"/>
    <w:rsid w:val="15050B72"/>
    <w:rsid w:val="150AE6B2"/>
    <w:rsid w:val="150B69C4"/>
    <w:rsid w:val="150FDFAA"/>
    <w:rsid w:val="1517B0E4"/>
    <w:rsid w:val="151D68D1"/>
    <w:rsid w:val="151F4389"/>
    <w:rsid w:val="1525CE9C"/>
    <w:rsid w:val="1527BA90"/>
    <w:rsid w:val="152A74E4"/>
    <w:rsid w:val="152E229B"/>
    <w:rsid w:val="152EB385"/>
    <w:rsid w:val="152EE277"/>
    <w:rsid w:val="153068FF"/>
    <w:rsid w:val="153330F6"/>
    <w:rsid w:val="1535685C"/>
    <w:rsid w:val="15362ECC"/>
    <w:rsid w:val="153C95E1"/>
    <w:rsid w:val="153F445F"/>
    <w:rsid w:val="154127A4"/>
    <w:rsid w:val="154238DC"/>
    <w:rsid w:val="154C4E97"/>
    <w:rsid w:val="1556483F"/>
    <w:rsid w:val="15578BFC"/>
    <w:rsid w:val="155C4D63"/>
    <w:rsid w:val="155C80DE"/>
    <w:rsid w:val="1563142E"/>
    <w:rsid w:val="156AA475"/>
    <w:rsid w:val="156AFF06"/>
    <w:rsid w:val="156D2587"/>
    <w:rsid w:val="156E1024"/>
    <w:rsid w:val="156FDEC5"/>
    <w:rsid w:val="15701D6F"/>
    <w:rsid w:val="1571FEAD"/>
    <w:rsid w:val="15721300"/>
    <w:rsid w:val="1573091F"/>
    <w:rsid w:val="1575AF1F"/>
    <w:rsid w:val="157856B8"/>
    <w:rsid w:val="157B1D60"/>
    <w:rsid w:val="157C3501"/>
    <w:rsid w:val="157E5242"/>
    <w:rsid w:val="1583A41D"/>
    <w:rsid w:val="158B26DB"/>
    <w:rsid w:val="158EFCBA"/>
    <w:rsid w:val="158F8747"/>
    <w:rsid w:val="1590938F"/>
    <w:rsid w:val="15909402"/>
    <w:rsid w:val="15915A98"/>
    <w:rsid w:val="1593AFBE"/>
    <w:rsid w:val="1595A7A0"/>
    <w:rsid w:val="159BB16F"/>
    <w:rsid w:val="15A99C33"/>
    <w:rsid w:val="15ADADA4"/>
    <w:rsid w:val="15B0E340"/>
    <w:rsid w:val="15B1BA10"/>
    <w:rsid w:val="15B1DE02"/>
    <w:rsid w:val="15B526C1"/>
    <w:rsid w:val="15B8E4DE"/>
    <w:rsid w:val="15BAAFE2"/>
    <w:rsid w:val="15BB991A"/>
    <w:rsid w:val="15BBBE7F"/>
    <w:rsid w:val="15BFC494"/>
    <w:rsid w:val="15CE4B64"/>
    <w:rsid w:val="15CF0766"/>
    <w:rsid w:val="15D18147"/>
    <w:rsid w:val="15D30738"/>
    <w:rsid w:val="15D4FD7B"/>
    <w:rsid w:val="15D81983"/>
    <w:rsid w:val="15DE7110"/>
    <w:rsid w:val="15DEDA9D"/>
    <w:rsid w:val="15EA4F98"/>
    <w:rsid w:val="15EA5E03"/>
    <w:rsid w:val="15EB166C"/>
    <w:rsid w:val="15EF33A9"/>
    <w:rsid w:val="15F4EC61"/>
    <w:rsid w:val="15F6EE68"/>
    <w:rsid w:val="15F9F9A6"/>
    <w:rsid w:val="15FE0D77"/>
    <w:rsid w:val="16019C50"/>
    <w:rsid w:val="1603B80A"/>
    <w:rsid w:val="1603D4DD"/>
    <w:rsid w:val="1609B390"/>
    <w:rsid w:val="160A81E2"/>
    <w:rsid w:val="160A9F61"/>
    <w:rsid w:val="160AF42C"/>
    <w:rsid w:val="160FBD00"/>
    <w:rsid w:val="16138204"/>
    <w:rsid w:val="161B5B05"/>
    <w:rsid w:val="161D9183"/>
    <w:rsid w:val="161FF228"/>
    <w:rsid w:val="1621643F"/>
    <w:rsid w:val="16226FFA"/>
    <w:rsid w:val="16232052"/>
    <w:rsid w:val="162473B9"/>
    <w:rsid w:val="16259338"/>
    <w:rsid w:val="16295508"/>
    <w:rsid w:val="16299916"/>
    <w:rsid w:val="16315375"/>
    <w:rsid w:val="16327AE8"/>
    <w:rsid w:val="16353F2F"/>
    <w:rsid w:val="1636DEB5"/>
    <w:rsid w:val="1637922D"/>
    <w:rsid w:val="1638E52E"/>
    <w:rsid w:val="163BCB66"/>
    <w:rsid w:val="163C2682"/>
    <w:rsid w:val="163EF9AC"/>
    <w:rsid w:val="16426B61"/>
    <w:rsid w:val="1643F8A5"/>
    <w:rsid w:val="1644439A"/>
    <w:rsid w:val="164B0D96"/>
    <w:rsid w:val="164C487F"/>
    <w:rsid w:val="164C5687"/>
    <w:rsid w:val="164E9507"/>
    <w:rsid w:val="164F90E4"/>
    <w:rsid w:val="1651282A"/>
    <w:rsid w:val="16527B5C"/>
    <w:rsid w:val="16577F19"/>
    <w:rsid w:val="1657BCAD"/>
    <w:rsid w:val="165C0F7F"/>
    <w:rsid w:val="1660B6CD"/>
    <w:rsid w:val="166CB6F2"/>
    <w:rsid w:val="166FD5F4"/>
    <w:rsid w:val="16725E44"/>
    <w:rsid w:val="1672F05A"/>
    <w:rsid w:val="167665B2"/>
    <w:rsid w:val="16776772"/>
    <w:rsid w:val="167B6782"/>
    <w:rsid w:val="167EC90E"/>
    <w:rsid w:val="167F0BD7"/>
    <w:rsid w:val="16824012"/>
    <w:rsid w:val="168373EB"/>
    <w:rsid w:val="168491A6"/>
    <w:rsid w:val="1686C854"/>
    <w:rsid w:val="16882D74"/>
    <w:rsid w:val="169238B8"/>
    <w:rsid w:val="16965681"/>
    <w:rsid w:val="169D226E"/>
    <w:rsid w:val="169EEF54"/>
    <w:rsid w:val="169F2865"/>
    <w:rsid w:val="16A55ADB"/>
    <w:rsid w:val="16A9E7C9"/>
    <w:rsid w:val="16B8015C"/>
    <w:rsid w:val="16BB6696"/>
    <w:rsid w:val="16BCA9B3"/>
    <w:rsid w:val="16BFAC17"/>
    <w:rsid w:val="16C55AAB"/>
    <w:rsid w:val="16CA26FA"/>
    <w:rsid w:val="16D1FF2D"/>
    <w:rsid w:val="16D20E41"/>
    <w:rsid w:val="16D23072"/>
    <w:rsid w:val="16D402B4"/>
    <w:rsid w:val="16D8D5C6"/>
    <w:rsid w:val="16DC575D"/>
    <w:rsid w:val="16DFE4EE"/>
    <w:rsid w:val="16E33CD2"/>
    <w:rsid w:val="16E675C6"/>
    <w:rsid w:val="16F06899"/>
    <w:rsid w:val="16F9802A"/>
    <w:rsid w:val="16FCCC4C"/>
    <w:rsid w:val="16FD7948"/>
    <w:rsid w:val="16FE253E"/>
    <w:rsid w:val="17058DAC"/>
    <w:rsid w:val="1709B6BF"/>
    <w:rsid w:val="170CACCD"/>
    <w:rsid w:val="170DA148"/>
    <w:rsid w:val="171231C8"/>
    <w:rsid w:val="17130778"/>
    <w:rsid w:val="17147E69"/>
    <w:rsid w:val="1714BC2B"/>
    <w:rsid w:val="171733D3"/>
    <w:rsid w:val="1717A618"/>
    <w:rsid w:val="171FDEC6"/>
    <w:rsid w:val="1720FD16"/>
    <w:rsid w:val="172D046B"/>
    <w:rsid w:val="172E2D59"/>
    <w:rsid w:val="1732D4E5"/>
    <w:rsid w:val="17355714"/>
    <w:rsid w:val="17362F3A"/>
    <w:rsid w:val="17387504"/>
    <w:rsid w:val="173C6FDA"/>
    <w:rsid w:val="173D406E"/>
    <w:rsid w:val="1740968E"/>
    <w:rsid w:val="1740D361"/>
    <w:rsid w:val="17415EA9"/>
    <w:rsid w:val="17472A4D"/>
    <w:rsid w:val="174C8443"/>
    <w:rsid w:val="174F6687"/>
    <w:rsid w:val="1752F4A4"/>
    <w:rsid w:val="17563AA9"/>
    <w:rsid w:val="175705AD"/>
    <w:rsid w:val="175F0D7D"/>
    <w:rsid w:val="1760A195"/>
    <w:rsid w:val="1761B42D"/>
    <w:rsid w:val="1762D2E8"/>
    <w:rsid w:val="176470CB"/>
    <w:rsid w:val="176603EF"/>
    <w:rsid w:val="1767BBD2"/>
    <w:rsid w:val="1767D066"/>
    <w:rsid w:val="176DFE9B"/>
    <w:rsid w:val="177107D1"/>
    <w:rsid w:val="17773902"/>
    <w:rsid w:val="17794ABD"/>
    <w:rsid w:val="177A53D3"/>
    <w:rsid w:val="177B4803"/>
    <w:rsid w:val="177C3917"/>
    <w:rsid w:val="177CD435"/>
    <w:rsid w:val="177DD47B"/>
    <w:rsid w:val="177F67BC"/>
    <w:rsid w:val="17810919"/>
    <w:rsid w:val="1782FCC3"/>
    <w:rsid w:val="178409CD"/>
    <w:rsid w:val="17844C4E"/>
    <w:rsid w:val="1787A383"/>
    <w:rsid w:val="1787F8D9"/>
    <w:rsid w:val="1789BE73"/>
    <w:rsid w:val="178F2085"/>
    <w:rsid w:val="17948652"/>
    <w:rsid w:val="1795473B"/>
    <w:rsid w:val="1797910F"/>
    <w:rsid w:val="179B3B88"/>
    <w:rsid w:val="179BD57A"/>
    <w:rsid w:val="17A36190"/>
    <w:rsid w:val="17A3A8F8"/>
    <w:rsid w:val="17A6202A"/>
    <w:rsid w:val="17A6C98C"/>
    <w:rsid w:val="17AB04E9"/>
    <w:rsid w:val="17AB91CE"/>
    <w:rsid w:val="17AC4FCC"/>
    <w:rsid w:val="17AE09F6"/>
    <w:rsid w:val="17B8C8CD"/>
    <w:rsid w:val="17B98135"/>
    <w:rsid w:val="17BDAB84"/>
    <w:rsid w:val="17BDD618"/>
    <w:rsid w:val="17C320CC"/>
    <w:rsid w:val="17C49F0C"/>
    <w:rsid w:val="17CB76E5"/>
    <w:rsid w:val="17D28955"/>
    <w:rsid w:val="17DDD657"/>
    <w:rsid w:val="17E074A9"/>
    <w:rsid w:val="17E12253"/>
    <w:rsid w:val="17E41659"/>
    <w:rsid w:val="17E64FE1"/>
    <w:rsid w:val="17E67ED1"/>
    <w:rsid w:val="17E99715"/>
    <w:rsid w:val="17ECCC08"/>
    <w:rsid w:val="17EE95A8"/>
    <w:rsid w:val="17F1479D"/>
    <w:rsid w:val="17F3140D"/>
    <w:rsid w:val="17F32D09"/>
    <w:rsid w:val="17F592CE"/>
    <w:rsid w:val="17FC9846"/>
    <w:rsid w:val="180AC675"/>
    <w:rsid w:val="180BBE9D"/>
    <w:rsid w:val="180FFC2F"/>
    <w:rsid w:val="181A2399"/>
    <w:rsid w:val="181BAC0E"/>
    <w:rsid w:val="18200BB0"/>
    <w:rsid w:val="18286503"/>
    <w:rsid w:val="183065DC"/>
    <w:rsid w:val="1837F7EB"/>
    <w:rsid w:val="1839EA60"/>
    <w:rsid w:val="183B1FDC"/>
    <w:rsid w:val="183C7363"/>
    <w:rsid w:val="183E1C10"/>
    <w:rsid w:val="18446EB9"/>
    <w:rsid w:val="18484C5A"/>
    <w:rsid w:val="18496274"/>
    <w:rsid w:val="184CDF93"/>
    <w:rsid w:val="18567BB4"/>
    <w:rsid w:val="1859F18F"/>
    <w:rsid w:val="185AA602"/>
    <w:rsid w:val="18617A92"/>
    <w:rsid w:val="1861F640"/>
    <w:rsid w:val="1866B137"/>
    <w:rsid w:val="1866D9E3"/>
    <w:rsid w:val="186983A1"/>
    <w:rsid w:val="187384A4"/>
    <w:rsid w:val="1875E4EF"/>
    <w:rsid w:val="187827BE"/>
    <w:rsid w:val="187CDD53"/>
    <w:rsid w:val="188741C4"/>
    <w:rsid w:val="1888B23A"/>
    <w:rsid w:val="188AC02E"/>
    <w:rsid w:val="188BBA2C"/>
    <w:rsid w:val="188EDF6C"/>
    <w:rsid w:val="1894315F"/>
    <w:rsid w:val="1895AA55"/>
    <w:rsid w:val="1896CA57"/>
    <w:rsid w:val="189722C5"/>
    <w:rsid w:val="18A03251"/>
    <w:rsid w:val="18A0D748"/>
    <w:rsid w:val="18A201D5"/>
    <w:rsid w:val="18A3DC7F"/>
    <w:rsid w:val="18AD0839"/>
    <w:rsid w:val="18B62BB4"/>
    <w:rsid w:val="18BC2A86"/>
    <w:rsid w:val="18C49F2E"/>
    <w:rsid w:val="18C834C4"/>
    <w:rsid w:val="18CA0306"/>
    <w:rsid w:val="18CA5F7C"/>
    <w:rsid w:val="18D2FFB1"/>
    <w:rsid w:val="18D4DFD7"/>
    <w:rsid w:val="18D8ABE0"/>
    <w:rsid w:val="18DCAA3C"/>
    <w:rsid w:val="18DFDC02"/>
    <w:rsid w:val="18E8148A"/>
    <w:rsid w:val="18F176BA"/>
    <w:rsid w:val="18F35F41"/>
    <w:rsid w:val="18F3CA1D"/>
    <w:rsid w:val="18F5EA23"/>
    <w:rsid w:val="18F708BE"/>
    <w:rsid w:val="18F825C9"/>
    <w:rsid w:val="18FBC0AE"/>
    <w:rsid w:val="18FD77EA"/>
    <w:rsid w:val="18FE8D5C"/>
    <w:rsid w:val="19031579"/>
    <w:rsid w:val="19041DB8"/>
    <w:rsid w:val="19068550"/>
    <w:rsid w:val="190832E6"/>
    <w:rsid w:val="190AF2A4"/>
    <w:rsid w:val="190BEDF7"/>
    <w:rsid w:val="190C3A79"/>
    <w:rsid w:val="19109B38"/>
    <w:rsid w:val="19118E28"/>
    <w:rsid w:val="19146643"/>
    <w:rsid w:val="1915E81A"/>
    <w:rsid w:val="1917B25D"/>
    <w:rsid w:val="191B328D"/>
    <w:rsid w:val="19238ED1"/>
    <w:rsid w:val="19261E29"/>
    <w:rsid w:val="1926786F"/>
    <w:rsid w:val="19268117"/>
    <w:rsid w:val="192AC820"/>
    <w:rsid w:val="1931FA69"/>
    <w:rsid w:val="1934B66B"/>
    <w:rsid w:val="1934D00A"/>
    <w:rsid w:val="1935E400"/>
    <w:rsid w:val="1938DAE7"/>
    <w:rsid w:val="1939E7EF"/>
    <w:rsid w:val="1944E9A1"/>
    <w:rsid w:val="19453381"/>
    <w:rsid w:val="194701A7"/>
    <w:rsid w:val="194782F6"/>
    <w:rsid w:val="194AA7DE"/>
    <w:rsid w:val="194E59FD"/>
    <w:rsid w:val="1952FBC7"/>
    <w:rsid w:val="1953AEBF"/>
    <w:rsid w:val="19554584"/>
    <w:rsid w:val="1956920A"/>
    <w:rsid w:val="195C0BC2"/>
    <w:rsid w:val="195E7A7F"/>
    <w:rsid w:val="19602185"/>
    <w:rsid w:val="1962556B"/>
    <w:rsid w:val="19625E55"/>
    <w:rsid w:val="196492BF"/>
    <w:rsid w:val="196D1172"/>
    <w:rsid w:val="196D4B1D"/>
    <w:rsid w:val="196E464A"/>
    <w:rsid w:val="196F6128"/>
    <w:rsid w:val="1973E17A"/>
    <w:rsid w:val="1974258B"/>
    <w:rsid w:val="1975AE5A"/>
    <w:rsid w:val="197C0520"/>
    <w:rsid w:val="197FC0E4"/>
    <w:rsid w:val="1981947C"/>
    <w:rsid w:val="19827C4C"/>
    <w:rsid w:val="19847DDB"/>
    <w:rsid w:val="1986AB5D"/>
    <w:rsid w:val="19889C69"/>
    <w:rsid w:val="198987E9"/>
    <w:rsid w:val="198B436F"/>
    <w:rsid w:val="198C5CFB"/>
    <w:rsid w:val="19904007"/>
    <w:rsid w:val="19941027"/>
    <w:rsid w:val="199604F4"/>
    <w:rsid w:val="1996773E"/>
    <w:rsid w:val="1998A850"/>
    <w:rsid w:val="1998EC59"/>
    <w:rsid w:val="199BCF94"/>
    <w:rsid w:val="19A5AEF0"/>
    <w:rsid w:val="19A5D59C"/>
    <w:rsid w:val="19A79E42"/>
    <w:rsid w:val="19A998F7"/>
    <w:rsid w:val="19AB1763"/>
    <w:rsid w:val="19AD91DF"/>
    <w:rsid w:val="19AF2EA9"/>
    <w:rsid w:val="19B34676"/>
    <w:rsid w:val="19B5E594"/>
    <w:rsid w:val="19B68A90"/>
    <w:rsid w:val="19B6EAC3"/>
    <w:rsid w:val="19B89180"/>
    <w:rsid w:val="19B99B96"/>
    <w:rsid w:val="19BCFBD2"/>
    <w:rsid w:val="19BE9E45"/>
    <w:rsid w:val="19BECEFD"/>
    <w:rsid w:val="19BFE1E6"/>
    <w:rsid w:val="19C0FBE2"/>
    <w:rsid w:val="19C4F132"/>
    <w:rsid w:val="19C78EA5"/>
    <w:rsid w:val="19C803B2"/>
    <w:rsid w:val="19CB2E0D"/>
    <w:rsid w:val="19CBAA2D"/>
    <w:rsid w:val="19CC6ED3"/>
    <w:rsid w:val="19D3C84C"/>
    <w:rsid w:val="19D5D155"/>
    <w:rsid w:val="19D6FABA"/>
    <w:rsid w:val="19DB4AAD"/>
    <w:rsid w:val="19E15D06"/>
    <w:rsid w:val="19E5FCFA"/>
    <w:rsid w:val="19F04642"/>
    <w:rsid w:val="19F31C59"/>
    <w:rsid w:val="19F82C75"/>
    <w:rsid w:val="19F980EF"/>
    <w:rsid w:val="19FBF4C5"/>
    <w:rsid w:val="19FC8BB9"/>
    <w:rsid w:val="19FF0F88"/>
    <w:rsid w:val="19FFB3C7"/>
    <w:rsid w:val="1A04E352"/>
    <w:rsid w:val="1A073387"/>
    <w:rsid w:val="1A07B054"/>
    <w:rsid w:val="1A0955D6"/>
    <w:rsid w:val="1A0AB9A5"/>
    <w:rsid w:val="1A0C7046"/>
    <w:rsid w:val="1A0E2123"/>
    <w:rsid w:val="1A0EC6A5"/>
    <w:rsid w:val="1A14352E"/>
    <w:rsid w:val="1A158CE4"/>
    <w:rsid w:val="1A15A9FF"/>
    <w:rsid w:val="1A246B8D"/>
    <w:rsid w:val="1A29252A"/>
    <w:rsid w:val="1A2D1BF9"/>
    <w:rsid w:val="1A2D72B7"/>
    <w:rsid w:val="1A2EF2F6"/>
    <w:rsid w:val="1A2F59E6"/>
    <w:rsid w:val="1A312ACC"/>
    <w:rsid w:val="1A318B8F"/>
    <w:rsid w:val="1A319E15"/>
    <w:rsid w:val="1A31BC51"/>
    <w:rsid w:val="1A34F111"/>
    <w:rsid w:val="1A366235"/>
    <w:rsid w:val="1A39B6AB"/>
    <w:rsid w:val="1A49743E"/>
    <w:rsid w:val="1A4CB7C1"/>
    <w:rsid w:val="1A4EE171"/>
    <w:rsid w:val="1A50689C"/>
    <w:rsid w:val="1A54866B"/>
    <w:rsid w:val="1A5F692F"/>
    <w:rsid w:val="1A5F86E5"/>
    <w:rsid w:val="1A610380"/>
    <w:rsid w:val="1A634993"/>
    <w:rsid w:val="1A63A9DF"/>
    <w:rsid w:val="1A640525"/>
    <w:rsid w:val="1A64B07E"/>
    <w:rsid w:val="1A69D4C0"/>
    <w:rsid w:val="1A6BF1C3"/>
    <w:rsid w:val="1A6C9F70"/>
    <w:rsid w:val="1A6CA92D"/>
    <w:rsid w:val="1A6EA26B"/>
    <w:rsid w:val="1A6EB659"/>
    <w:rsid w:val="1A7858B1"/>
    <w:rsid w:val="1A79F571"/>
    <w:rsid w:val="1A7E8AB5"/>
    <w:rsid w:val="1A806554"/>
    <w:rsid w:val="1A85A181"/>
    <w:rsid w:val="1A872D63"/>
    <w:rsid w:val="1A8BF5EC"/>
    <w:rsid w:val="1A8DA5DF"/>
    <w:rsid w:val="1A8ECDC9"/>
    <w:rsid w:val="1A8F9A7E"/>
    <w:rsid w:val="1A915242"/>
    <w:rsid w:val="1A9A17CC"/>
    <w:rsid w:val="1A9A3B86"/>
    <w:rsid w:val="1A9A64D6"/>
    <w:rsid w:val="1A9CA1AF"/>
    <w:rsid w:val="1AA3A810"/>
    <w:rsid w:val="1AAD37BE"/>
    <w:rsid w:val="1AAD5E89"/>
    <w:rsid w:val="1AAE0D20"/>
    <w:rsid w:val="1AB19C84"/>
    <w:rsid w:val="1AB66F98"/>
    <w:rsid w:val="1ABB3C69"/>
    <w:rsid w:val="1AC15486"/>
    <w:rsid w:val="1AC21576"/>
    <w:rsid w:val="1AC60027"/>
    <w:rsid w:val="1AC8EC05"/>
    <w:rsid w:val="1AC8FA09"/>
    <w:rsid w:val="1AD4D79E"/>
    <w:rsid w:val="1ADDA65A"/>
    <w:rsid w:val="1ADF02F7"/>
    <w:rsid w:val="1ADFC843"/>
    <w:rsid w:val="1AE01612"/>
    <w:rsid w:val="1AE349E1"/>
    <w:rsid w:val="1AE7085E"/>
    <w:rsid w:val="1AF02837"/>
    <w:rsid w:val="1AF4AE4C"/>
    <w:rsid w:val="1AF83508"/>
    <w:rsid w:val="1AFDF033"/>
    <w:rsid w:val="1AFEE826"/>
    <w:rsid w:val="1B056B86"/>
    <w:rsid w:val="1B07EF89"/>
    <w:rsid w:val="1B08AEC5"/>
    <w:rsid w:val="1B08E5A0"/>
    <w:rsid w:val="1B096CF2"/>
    <w:rsid w:val="1B0C9BC9"/>
    <w:rsid w:val="1B157DCE"/>
    <w:rsid w:val="1B1B65EC"/>
    <w:rsid w:val="1B1C2BF7"/>
    <w:rsid w:val="1B1EB4B2"/>
    <w:rsid w:val="1B22A635"/>
    <w:rsid w:val="1B24901B"/>
    <w:rsid w:val="1B26C986"/>
    <w:rsid w:val="1B274691"/>
    <w:rsid w:val="1B27757A"/>
    <w:rsid w:val="1B2A085A"/>
    <w:rsid w:val="1B2ADEDB"/>
    <w:rsid w:val="1B2C90CC"/>
    <w:rsid w:val="1B2D78FB"/>
    <w:rsid w:val="1B308EF3"/>
    <w:rsid w:val="1B3307FD"/>
    <w:rsid w:val="1B334F9E"/>
    <w:rsid w:val="1B3AE71E"/>
    <w:rsid w:val="1B3C8483"/>
    <w:rsid w:val="1B446CA6"/>
    <w:rsid w:val="1B45AC0E"/>
    <w:rsid w:val="1B4AFF0A"/>
    <w:rsid w:val="1B4BF091"/>
    <w:rsid w:val="1B4E6D93"/>
    <w:rsid w:val="1B4E8FFE"/>
    <w:rsid w:val="1B4F540F"/>
    <w:rsid w:val="1B51C45B"/>
    <w:rsid w:val="1B5232E7"/>
    <w:rsid w:val="1B531533"/>
    <w:rsid w:val="1B56FF36"/>
    <w:rsid w:val="1B5C34CB"/>
    <w:rsid w:val="1B5DDAF9"/>
    <w:rsid w:val="1B632471"/>
    <w:rsid w:val="1B6783D5"/>
    <w:rsid w:val="1B6B6FCE"/>
    <w:rsid w:val="1B705838"/>
    <w:rsid w:val="1B73AFA3"/>
    <w:rsid w:val="1B771B0E"/>
    <w:rsid w:val="1B7A816F"/>
    <w:rsid w:val="1B7B4CE6"/>
    <w:rsid w:val="1B7DA18E"/>
    <w:rsid w:val="1B7EBCF2"/>
    <w:rsid w:val="1B7F94DD"/>
    <w:rsid w:val="1B80A0A4"/>
    <w:rsid w:val="1B82DFBC"/>
    <w:rsid w:val="1B82E60F"/>
    <w:rsid w:val="1B83D15B"/>
    <w:rsid w:val="1B84AEB7"/>
    <w:rsid w:val="1B87C580"/>
    <w:rsid w:val="1B894E3C"/>
    <w:rsid w:val="1B90FB65"/>
    <w:rsid w:val="1B9623FB"/>
    <w:rsid w:val="1B964803"/>
    <w:rsid w:val="1B967992"/>
    <w:rsid w:val="1B96E17C"/>
    <w:rsid w:val="1B975435"/>
    <w:rsid w:val="1B98CBCE"/>
    <w:rsid w:val="1B9CBB76"/>
    <w:rsid w:val="1B9E4ED2"/>
    <w:rsid w:val="1BA1DC49"/>
    <w:rsid w:val="1BA250C9"/>
    <w:rsid w:val="1BA725C6"/>
    <w:rsid w:val="1BA7F182"/>
    <w:rsid w:val="1BA9ABA0"/>
    <w:rsid w:val="1BB14B5A"/>
    <w:rsid w:val="1BB6CF82"/>
    <w:rsid w:val="1BB7E516"/>
    <w:rsid w:val="1BB7EDE4"/>
    <w:rsid w:val="1BBA1D69"/>
    <w:rsid w:val="1BBC41B8"/>
    <w:rsid w:val="1BC2F51A"/>
    <w:rsid w:val="1BC72513"/>
    <w:rsid w:val="1BC865B6"/>
    <w:rsid w:val="1BCAEE16"/>
    <w:rsid w:val="1BCF65BF"/>
    <w:rsid w:val="1BD5460F"/>
    <w:rsid w:val="1BDD983C"/>
    <w:rsid w:val="1BE4AB34"/>
    <w:rsid w:val="1BE851C6"/>
    <w:rsid w:val="1BE9EC30"/>
    <w:rsid w:val="1BEC5182"/>
    <w:rsid w:val="1BEE8EF4"/>
    <w:rsid w:val="1BF1968D"/>
    <w:rsid w:val="1BF4B947"/>
    <w:rsid w:val="1BF56C5F"/>
    <w:rsid w:val="1BF6D5A5"/>
    <w:rsid w:val="1BF93683"/>
    <w:rsid w:val="1BFB8711"/>
    <w:rsid w:val="1BFDB291"/>
    <w:rsid w:val="1BFFD586"/>
    <w:rsid w:val="1C07D337"/>
    <w:rsid w:val="1C0CE668"/>
    <w:rsid w:val="1C0FEFB9"/>
    <w:rsid w:val="1C11ADDD"/>
    <w:rsid w:val="1C16B1C5"/>
    <w:rsid w:val="1C18AE53"/>
    <w:rsid w:val="1C1B4970"/>
    <w:rsid w:val="1C1FC033"/>
    <w:rsid w:val="1C2A1546"/>
    <w:rsid w:val="1C2CC162"/>
    <w:rsid w:val="1C2F9D80"/>
    <w:rsid w:val="1C30C44D"/>
    <w:rsid w:val="1C34FA83"/>
    <w:rsid w:val="1C383252"/>
    <w:rsid w:val="1C38C00E"/>
    <w:rsid w:val="1C39F368"/>
    <w:rsid w:val="1C408BD3"/>
    <w:rsid w:val="1C43E7B7"/>
    <w:rsid w:val="1C4456F6"/>
    <w:rsid w:val="1C492EEA"/>
    <w:rsid w:val="1C4E5085"/>
    <w:rsid w:val="1C4F3C91"/>
    <w:rsid w:val="1C56C950"/>
    <w:rsid w:val="1C5AD7A2"/>
    <w:rsid w:val="1C5E6CA8"/>
    <w:rsid w:val="1C629FF9"/>
    <w:rsid w:val="1C683A65"/>
    <w:rsid w:val="1C6A7959"/>
    <w:rsid w:val="1C6E785B"/>
    <w:rsid w:val="1C6F12EA"/>
    <w:rsid w:val="1C786E4F"/>
    <w:rsid w:val="1C7D9615"/>
    <w:rsid w:val="1C7E82C7"/>
    <w:rsid w:val="1C833214"/>
    <w:rsid w:val="1C87DDF0"/>
    <w:rsid w:val="1C8AE792"/>
    <w:rsid w:val="1C90C9AF"/>
    <w:rsid w:val="1C9171CE"/>
    <w:rsid w:val="1C922354"/>
    <w:rsid w:val="1C94BB09"/>
    <w:rsid w:val="1C94DE4D"/>
    <w:rsid w:val="1C99E1F0"/>
    <w:rsid w:val="1CA072D0"/>
    <w:rsid w:val="1CA4E6C7"/>
    <w:rsid w:val="1CA98561"/>
    <w:rsid w:val="1CAAAE55"/>
    <w:rsid w:val="1CAC5899"/>
    <w:rsid w:val="1CB1006A"/>
    <w:rsid w:val="1CB47E7F"/>
    <w:rsid w:val="1CB53120"/>
    <w:rsid w:val="1CB89FEE"/>
    <w:rsid w:val="1CB96842"/>
    <w:rsid w:val="1CBCE762"/>
    <w:rsid w:val="1CBF24A8"/>
    <w:rsid w:val="1CC038F8"/>
    <w:rsid w:val="1CC52BCF"/>
    <w:rsid w:val="1CCBDC08"/>
    <w:rsid w:val="1CCD1899"/>
    <w:rsid w:val="1CCF0B19"/>
    <w:rsid w:val="1CD4E0CC"/>
    <w:rsid w:val="1CD9D0F1"/>
    <w:rsid w:val="1CDA78F7"/>
    <w:rsid w:val="1CDC9ACA"/>
    <w:rsid w:val="1CE18292"/>
    <w:rsid w:val="1CE8841E"/>
    <w:rsid w:val="1CEE2B52"/>
    <w:rsid w:val="1CF32F7D"/>
    <w:rsid w:val="1CF33330"/>
    <w:rsid w:val="1CF4516B"/>
    <w:rsid w:val="1CF618D8"/>
    <w:rsid w:val="1CF6DA16"/>
    <w:rsid w:val="1CFA1723"/>
    <w:rsid w:val="1CFA1BCA"/>
    <w:rsid w:val="1CFBEC09"/>
    <w:rsid w:val="1CFC1908"/>
    <w:rsid w:val="1CFC438A"/>
    <w:rsid w:val="1D02A5E0"/>
    <w:rsid w:val="1D034F2C"/>
    <w:rsid w:val="1D03813C"/>
    <w:rsid w:val="1D0A8030"/>
    <w:rsid w:val="1D0DA08A"/>
    <w:rsid w:val="1D0EBED4"/>
    <w:rsid w:val="1D0F1A6E"/>
    <w:rsid w:val="1D1039F8"/>
    <w:rsid w:val="1D11239F"/>
    <w:rsid w:val="1D1380FE"/>
    <w:rsid w:val="1D14BE4F"/>
    <w:rsid w:val="1D1AAD3C"/>
    <w:rsid w:val="1D1B6DC4"/>
    <w:rsid w:val="1D1EF3B4"/>
    <w:rsid w:val="1D206D48"/>
    <w:rsid w:val="1D400D18"/>
    <w:rsid w:val="1D41DF14"/>
    <w:rsid w:val="1D41E633"/>
    <w:rsid w:val="1D433E48"/>
    <w:rsid w:val="1D447760"/>
    <w:rsid w:val="1D4A9DFF"/>
    <w:rsid w:val="1D4C8A8F"/>
    <w:rsid w:val="1D4F466B"/>
    <w:rsid w:val="1D5213D0"/>
    <w:rsid w:val="1D53B186"/>
    <w:rsid w:val="1D5464A1"/>
    <w:rsid w:val="1D5A5D9D"/>
    <w:rsid w:val="1D5B0771"/>
    <w:rsid w:val="1D5CA77F"/>
    <w:rsid w:val="1D5CE910"/>
    <w:rsid w:val="1D60F845"/>
    <w:rsid w:val="1D623E23"/>
    <w:rsid w:val="1D667443"/>
    <w:rsid w:val="1D6731C6"/>
    <w:rsid w:val="1D68616A"/>
    <w:rsid w:val="1D6BC51B"/>
    <w:rsid w:val="1D711670"/>
    <w:rsid w:val="1D7201BF"/>
    <w:rsid w:val="1D72C492"/>
    <w:rsid w:val="1D75DD25"/>
    <w:rsid w:val="1D780188"/>
    <w:rsid w:val="1D7DA4CA"/>
    <w:rsid w:val="1D7F012C"/>
    <w:rsid w:val="1D7F4870"/>
    <w:rsid w:val="1D8001A7"/>
    <w:rsid w:val="1D823AE6"/>
    <w:rsid w:val="1D85B7A4"/>
    <w:rsid w:val="1D8837BE"/>
    <w:rsid w:val="1D8A773A"/>
    <w:rsid w:val="1D8B27D4"/>
    <w:rsid w:val="1D8C4C22"/>
    <w:rsid w:val="1D8E018A"/>
    <w:rsid w:val="1D8F110F"/>
    <w:rsid w:val="1D91209B"/>
    <w:rsid w:val="1D95C2ED"/>
    <w:rsid w:val="1D9965FC"/>
    <w:rsid w:val="1D9B6025"/>
    <w:rsid w:val="1D9BA5E7"/>
    <w:rsid w:val="1D9C45EF"/>
    <w:rsid w:val="1D9CF8C7"/>
    <w:rsid w:val="1D9D3D7D"/>
    <w:rsid w:val="1D9E3295"/>
    <w:rsid w:val="1D9F1B53"/>
    <w:rsid w:val="1DA0F116"/>
    <w:rsid w:val="1DA383FD"/>
    <w:rsid w:val="1DA6CD40"/>
    <w:rsid w:val="1DA96629"/>
    <w:rsid w:val="1DABB15E"/>
    <w:rsid w:val="1DAD8A12"/>
    <w:rsid w:val="1DAEF8D0"/>
    <w:rsid w:val="1DAFD80E"/>
    <w:rsid w:val="1DB4FD24"/>
    <w:rsid w:val="1DB699D6"/>
    <w:rsid w:val="1DB81608"/>
    <w:rsid w:val="1DBF6526"/>
    <w:rsid w:val="1DC0909D"/>
    <w:rsid w:val="1DC1C670"/>
    <w:rsid w:val="1DC51F74"/>
    <w:rsid w:val="1DC9CF6F"/>
    <w:rsid w:val="1DCE2845"/>
    <w:rsid w:val="1DCEADF3"/>
    <w:rsid w:val="1DD0E90D"/>
    <w:rsid w:val="1DD4C54F"/>
    <w:rsid w:val="1DD71CE6"/>
    <w:rsid w:val="1DD7B07B"/>
    <w:rsid w:val="1DD7B1D1"/>
    <w:rsid w:val="1DD80B9D"/>
    <w:rsid w:val="1DDBD04B"/>
    <w:rsid w:val="1DDF6458"/>
    <w:rsid w:val="1DE11B32"/>
    <w:rsid w:val="1DE20D26"/>
    <w:rsid w:val="1DE4FF4B"/>
    <w:rsid w:val="1DE9593D"/>
    <w:rsid w:val="1DF4B495"/>
    <w:rsid w:val="1DFD63DA"/>
    <w:rsid w:val="1DFE2DC9"/>
    <w:rsid w:val="1DFE479C"/>
    <w:rsid w:val="1E012CFC"/>
    <w:rsid w:val="1E01C92E"/>
    <w:rsid w:val="1E0440BC"/>
    <w:rsid w:val="1E04F35B"/>
    <w:rsid w:val="1E056B8C"/>
    <w:rsid w:val="1E06431D"/>
    <w:rsid w:val="1E087A34"/>
    <w:rsid w:val="1E088265"/>
    <w:rsid w:val="1E0CE1CB"/>
    <w:rsid w:val="1E0EDD3C"/>
    <w:rsid w:val="1E1C16D8"/>
    <w:rsid w:val="1E1C4B37"/>
    <w:rsid w:val="1E1F74F6"/>
    <w:rsid w:val="1E233F79"/>
    <w:rsid w:val="1E24F443"/>
    <w:rsid w:val="1E2744A4"/>
    <w:rsid w:val="1E295510"/>
    <w:rsid w:val="1E31AE0C"/>
    <w:rsid w:val="1E32EA1D"/>
    <w:rsid w:val="1E3A75CA"/>
    <w:rsid w:val="1E40D650"/>
    <w:rsid w:val="1E42FF48"/>
    <w:rsid w:val="1E435104"/>
    <w:rsid w:val="1E4B9B0D"/>
    <w:rsid w:val="1E55F462"/>
    <w:rsid w:val="1E5B9823"/>
    <w:rsid w:val="1E5C4FA7"/>
    <w:rsid w:val="1E5CA501"/>
    <w:rsid w:val="1E62BD27"/>
    <w:rsid w:val="1E6E0B64"/>
    <w:rsid w:val="1E748AE4"/>
    <w:rsid w:val="1E755A21"/>
    <w:rsid w:val="1E7597BD"/>
    <w:rsid w:val="1E78020F"/>
    <w:rsid w:val="1E78EA4E"/>
    <w:rsid w:val="1E7D5B78"/>
    <w:rsid w:val="1E806DA5"/>
    <w:rsid w:val="1E86226E"/>
    <w:rsid w:val="1E869EBC"/>
    <w:rsid w:val="1E8799A8"/>
    <w:rsid w:val="1E8DD80B"/>
    <w:rsid w:val="1E8E7131"/>
    <w:rsid w:val="1E8F8EA5"/>
    <w:rsid w:val="1E985A8B"/>
    <w:rsid w:val="1E989570"/>
    <w:rsid w:val="1E9ABF66"/>
    <w:rsid w:val="1E9AC2C7"/>
    <w:rsid w:val="1E9E4D91"/>
    <w:rsid w:val="1EAAF9C6"/>
    <w:rsid w:val="1EAC94DB"/>
    <w:rsid w:val="1EAD4BCA"/>
    <w:rsid w:val="1EB2B108"/>
    <w:rsid w:val="1EBBD1B2"/>
    <w:rsid w:val="1EBD537C"/>
    <w:rsid w:val="1EC4E5A0"/>
    <w:rsid w:val="1EC822E0"/>
    <w:rsid w:val="1ED06C90"/>
    <w:rsid w:val="1ED60796"/>
    <w:rsid w:val="1ED87A71"/>
    <w:rsid w:val="1ED999EC"/>
    <w:rsid w:val="1EECA5ED"/>
    <w:rsid w:val="1EF12D33"/>
    <w:rsid w:val="1EF42618"/>
    <w:rsid w:val="1EF5E34E"/>
    <w:rsid w:val="1EF8E572"/>
    <w:rsid w:val="1EFA8BDD"/>
    <w:rsid w:val="1EFFA9DB"/>
    <w:rsid w:val="1F07957C"/>
    <w:rsid w:val="1F07E886"/>
    <w:rsid w:val="1F0A3209"/>
    <w:rsid w:val="1F0CADCB"/>
    <w:rsid w:val="1F10B799"/>
    <w:rsid w:val="1F1388D7"/>
    <w:rsid w:val="1F1914C9"/>
    <w:rsid w:val="1F1D6BDD"/>
    <w:rsid w:val="1F1DE95C"/>
    <w:rsid w:val="1F23A0F1"/>
    <w:rsid w:val="1F256528"/>
    <w:rsid w:val="1F274DE3"/>
    <w:rsid w:val="1F2BA7F3"/>
    <w:rsid w:val="1F2ECD30"/>
    <w:rsid w:val="1F33C1C2"/>
    <w:rsid w:val="1F35C382"/>
    <w:rsid w:val="1F362C3B"/>
    <w:rsid w:val="1F3CA0A5"/>
    <w:rsid w:val="1F3CE06F"/>
    <w:rsid w:val="1F46FF4C"/>
    <w:rsid w:val="1F487502"/>
    <w:rsid w:val="1F4AD3D5"/>
    <w:rsid w:val="1F4B0B8B"/>
    <w:rsid w:val="1F4FE0C6"/>
    <w:rsid w:val="1F51FECC"/>
    <w:rsid w:val="1F539111"/>
    <w:rsid w:val="1F55B12F"/>
    <w:rsid w:val="1F5908C2"/>
    <w:rsid w:val="1F5CFE23"/>
    <w:rsid w:val="1F5EB6C4"/>
    <w:rsid w:val="1F624C8A"/>
    <w:rsid w:val="1F63FFCC"/>
    <w:rsid w:val="1F689289"/>
    <w:rsid w:val="1F68B33C"/>
    <w:rsid w:val="1F69D162"/>
    <w:rsid w:val="1F6A7E4A"/>
    <w:rsid w:val="1F6D5AB7"/>
    <w:rsid w:val="1F7095B0"/>
    <w:rsid w:val="1F7358BA"/>
    <w:rsid w:val="1F740AF2"/>
    <w:rsid w:val="1F7518D9"/>
    <w:rsid w:val="1F7971C2"/>
    <w:rsid w:val="1F7D9D12"/>
    <w:rsid w:val="1F7FAB27"/>
    <w:rsid w:val="1F8AA8CD"/>
    <w:rsid w:val="1F8CF80C"/>
    <w:rsid w:val="1F8CFF9F"/>
    <w:rsid w:val="1F94172A"/>
    <w:rsid w:val="1F942DE5"/>
    <w:rsid w:val="1F97F6F4"/>
    <w:rsid w:val="1F984942"/>
    <w:rsid w:val="1F9FDB27"/>
    <w:rsid w:val="1FA13BED"/>
    <w:rsid w:val="1FA1535E"/>
    <w:rsid w:val="1FA50F20"/>
    <w:rsid w:val="1FA787EF"/>
    <w:rsid w:val="1FA9C7FE"/>
    <w:rsid w:val="1FA9F2E7"/>
    <w:rsid w:val="1FAC8DBC"/>
    <w:rsid w:val="1FB029E3"/>
    <w:rsid w:val="1FB1D224"/>
    <w:rsid w:val="1FBAD2D6"/>
    <w:rsid w:val="1FBF4B41"/>
    <w:rsid w:val="1FC2EC37"/>
    <w:rsid w:val="1FC3484E"/>
    <w:rsid w:val="1FC6C33A"/>
    <w:rsid w:val="1FC8DC53"/>
    <w:rsid w:val="1FC94E6F"/>
    <w:rsid w:val="1FCE4CC7"/>
    <w:rsid w:val="1FCEE1CD"/>
    <w:rsid w:val="1FCEEB8B"/>
    <w:rsid w:val="1FD29C47"/>
    <w:rsid w:val="1FD33E0A"/>
    <w:rsid w:val="1FDD6A81"/>
    <w:rsid w:val="1FDDDFB7"/>
    <w:rsid w:val="1FDE5C32"/>
    <w:rsid w:val="1FDED172"/>
    <w:rsid w:val="1FDFBE94"/>
    <w:rsid w:val="1FE33ECD"/>
    <w:rsid w:val="1FE8C443"/>
    <w:rsid w:val="1FE938F0"/>
    <w:rsid w:val="1FEDAD77"/>
    <w:rsid w:val="1FEDBB8C"/>
    <w:rsid w:val="1FF20022"/>
    <w:rsid w:val="1FFDF151"/>
    <w:rsid w:val="2009E81D"/>
    <w:rsid w:val="200D28B9"/>
    <w:rsid w:val="200F8699"/>
    <w:rsid w:val="20102925"/>
    <w:rsid w:val="2010407D"/>
    <w:rsid w:val="20117ED7"/>
    <w:rsid w:val="20130D56"/>
    <w:rsid w:val="20193A02"/>
    <w:rsid w:val="201D81CE"/>
    <w:rsid w:val="201ED734"/>
    <w:rsid w:val="201F18CB"/>
    <w:rsid w:val="202157C7"/>
    <w:rsid w:val="202A0188"/>
    <w:rsid w:val="202BAF04"/>
    <w:rsid w:val="202BBA87"/>
    <w:rsid w:val="202C4FE6"/>
    <w:rsid w:val="202CF469"/>
    <w:rsid w:val="202DB99A"/>
    <w:rsid w:val="202FC2CC"/>
    <w:rsid w:val="2031E9F8"/>
    <w:rsid w:val="2032D492"/>
    <w:rsid w:val="2037B70A"/>
    <w:rsid w:val="20381E37"/>
    <w:rsid w:val="20404108"/>
    <w:rsid w:val="20414A11"/>
    <w:rsid w:val="2043CAE4"/>
    <w:rsid w:val="204AD7E9"/>
    <w:rsid w:val="204E8169"/>
    <w:rsid w:val="2052EAFB"/>
    <w:rsid w:val="2055B81A"/>
    <w:rsid w:val="20575E67"/>
    <w:rsid w:val="205F2309"/>
    <w:rsid w:val="205F3191"/>
    <w:rsid w:val="206AED08"/>
    <w:rsid w:val="206D6DE6"/>
    <w:rsid w:val="206EC119"/>
    <w:rsid w:val="20711DDF"/>
    <w:rsid w:val="208BFED2"/>
    <w:rsid w:val="208C34A3"/>
    <w:rsid w:val="209202DC"/>
    <w:rsid w:val="209EFDF4"/>
    <w:rsid w:val="20A0DB88"/>
    <w:rsid w:val="20A0DCEF"/>
    <w:rsid w:val="20A93CD7"/>
    <w:rsid w:val="20AB2A4E"/>
    <w:rsid w:val="20B04593"/>
    <w:rsid w:val="20B30861"/>
    <w:rsid w:val="20B8A880"/>
    <w:rsid w:val="20BADE42"/>
    <w:rsid w:val="20BC43BD"/>
    <w:rsid w:val="20BCEA3D"/>
    <w:rsid w:val="20C1C766"/>
    <w:rsid w:val="20C2E420"/>
    <w:rsid w:val="20C83EED"/>
    <w:rsid w:val="20CB8669"/>
    <w:rsid w:val="20CD63AF"/>
    <w:rsid w:val="20D168DA"/>
    <w:rsid w:val="20D1FB2E"/>
    <w:rsid w:val="20D3E6B1"/>
    <w:rsid w:val="20D43488"/>
    <w:rsid w:val="20D43C28"/>
    <w:rsid w:val="20D47F8F"/>
    <w:rsid w:val="20D5DDB3"/>
    <w:rsid w:val="20D6D347"/>
    <w:rsid w:val="20E60ABF"/>
    <w:rsid w:val="20E72EEF"/>
    <w:rsid w:val="20EAEFEC"/>
    <w:rsid w:val="20EBD5BA"/>
    <w:rsid w:val="20F10195"/>
    <w:rsid w:val="20F21A09"/>
    <w:rsid w:val="20F2D01E"/>
    <w:rsid w:val="20F40862"/>
    <w:rsid w:val="20F49810"/>
    <w:rsid w:val="20F52DC9"/>
    <w:rsid w:val="20F59477"/>
    <w:rsid w:val="20F5A87F"/>
    <w:rsid w:val="20F95EE2"/>
    <w:rsid w:val="21051D98"/>
    <w:rsid w:val="210610C5"/>
    <w:rsid w:val="210F82E7"/>
    <w:rsid w:val="2115E1CF"/>
    <w:rsid w:val="21170BE2"/>
    <w:rsid w:val="211C443F"/>
    <w:rsid w:val="211FEF35"/>
    <w:rsid w:val="211FF609"/>
    <w:rsid w:val="21202BE2"/>
    <w:rsid w:val="21211AF2"/>
    <w:rsid w:val="2121FA84"/>
    <w:rsid w:val="2128FF02"/>
    <w:rsid w:val="212A5F91"/>
    <w:rsid w:val="212A6EF3"/>
    <w:rsid w:val="2131B383"/>
    <w:rsid w:val="21352BDA"/>
    <w:rsid w:val="213A45BE"/>
    <w:rsid w:val="213B889B"/>
    <w:rsid w:val="213F1103"/>
    <w:rsid w:val="2143822B"/>
    <w:rsid w:val="2144617D"/>
    <w:rsid w:val="21478B03"/>
    <w:rsid w:val="2149D6C9"/>
    <w:rsid w:val="214A00D0"/>
    <w:rsid w:val="214D1EDF"/>
    <w:rsid w:val="2155FF9E"/>
    <w:rsid w:val="2158CA12"/>
    <w:rsid w:val="215AE53A"/>
    <w:rsid w:val="216460C1"/>
    <w:rsid w:val="21653A1D"/>
    <w:rsid w:val="217293B5"/>
    <w:rsid w:val="2174BA74"/>
    <w:rsid w:val="2175F6B7"/>
    <w:rsid w:val="2176BD90"/>
    <w:rsid w:val="217B8EF5"/>
    <w:rsid w:val="218EEB3D"/>
    <w:rsid w:val="219115A9"/>
    <w:rsid w:val="21916E5D"/>
    <w:rsid w:val="21921AB7"/>
    <w:rsid w:val="21945506"/>
    <w:rsid w:val="219492F0"/>
    <w:rsid w:val="21974391"/>
    <w:rsid w:val="2198D260"/>
    <w:rsid w:val="219A6B36"/>
    <w:rsid w:val="219C81C5"/>
    <w:rsid w:val="219E1B32"/>
    <w:rsid w:val="219E395D"/>
    <w:rsid w:val="219FA7BD"/>
    <w:rsid w:val="21A561B2"/>
    <w:rsid w:val="21A970B1"/>
    <w:rsid w:val="21A9FA94"/>
    <w:rsid w:val="21B1DAF0"/>
    <w:rsid w:val="21B78F09"/>
    <w:rsid w:val="21B8454A"/>
    <w:rsid w:val="21B8CCAD"/>
    <w:rsid w:val="21BEF8A1"/>
    <w:rsid w:val="21C105DF"/>
    <w:rsid w:val="21C6325D"/>
    <w:rsid w:val="21C645E1"/>
    <w:rsid w:val="21C6482E"/>
    <w:rsid w:val="21C90054"/>
    <w:rsid w:val="21C989FB"/>
    <w:rsid w:val="21CB1D0E"/>
    <w:rsid w:val="21CC9FD8"/>
    <w:rsid w:val="21CD8FAF"/>
    <w:rsid w:val="21D5A8FA"/>
    <w:rsid w:val="21D677D4"/>
    <w:rsid w:val="21D7EFB9"/>
    <w:rsid w:val="21D835FE"/>
    <w:rsid w:val="21D9C047"/>
    <w:rsid w:val="21DF45FA"/>
    <w:rsid w:val="21E22FF7"/>
    <w:rsid w:val="21E4359D"/>
    <w:rsid w:val="21E4B043"/>
    <w:rsid w:val="21E75517"/>
    <w:rsid w:val="21E877EE"/>
    <w:rsid w:val="21EA3A17"/>
    <w:rsid w:val="21EA477A"/>
    <w:rsid w:val="21EB2ECF"/>
    <w:rsid w:val="21EC2FC0"/>
    <w:rsid w:val="21EEBB5C"/>
    <w:rsid w:val="21F73AA3"/>
    <w:rsid w:val="21F75FAA"/>
    <w:rsid w:val="21FBBE4D"/>
    <w:rsid w:val="21FC62C8"/>
    <w:rsid w:val="21FF5620"/>
    <w:rsid w:val="21FFC3A2"/>
    <w:rsid w:val="2204DE10"/>
    <w:rsid w:val="22057D00"/>
    <w:rsid w:val="2205B18A"/>
    <w:rsid w:val="22080D52"/>
    <w:rsid w:val="22082299"/>
    <w:rsid w:val="220C814A"/>
    <w:rsid w:val="2211CB38"/>
    <w:rsid w:val="2213A592"/>
    <w:rsid w:val="22145824"/>
    <w:rsid w:val="22175A0C"/>
    <w:rsid w:val="221E4F92"/>
    <w:rsid w:val="221EE115"/>
    <w:rsid w:val="222061EB"/>
    <w:rsid w:val="2223B302"/>
    <w:rsid w:val="222562F8"/>
    <w:rsid w:val="222810E6"/>
    <w:rsid w:val="222CB02E"/>
    <w:rsid w:val="222D78FF"/>
    <w:rsid w:val="2244356C"/>
    <w:rsid w:val="224864E1"/>
    <w:rsid w:val="2249CDF0"/>
    <w:rsid w:val="224BE4B5"/>
    <w:rsid w:val="224ED66B"/>
    <w:rsid w:val="22515B37"/>
    <w:rsid w:val="225193CD"/>
    <w:rsid w:val="2255331B"/>
    <w:rsid w:val="225D90EC"/>
    <w:rsid w:val="2263CDA8"/>
    <w:rsid w:val="2266BF44"/>
    <w:rsid w:val="226893D5"/>
    <w:rsid w:val="226A3E52"/>
    <w:rsid w:val="2271EAB7"/>
    <w:rsid w:val="22756AA0"/>
    <w:rsid w:val="22759254"/>
    <w:rsid w:val="22796183"/>
    <w:rsid w:val="2281A5C4"/>
    <w:rsid w:val="228AA97B"/>
    <w:rsid w:val="228AD448"/>
    <w:rsid w:val="228B31D3"/>
    <w:rsid w:val="228CCE16"/>
    <w:rsid w:val="22933356"/>
    <w:rsid w:val="22959198"/>
    <w:rsid w:val="22967A4E"/>
    <w:rsid w:val="229988DC"/>
    <w:rsid w:val="229AAC63"/>
    <w:rsid w:val="229D83C6"/>
    <w:rsid w:val="22ACF54D"/>
    <w:rsid w:val="22B2694C"/>
    <w:rsid w:val="22B4728F"/>
    <w:rsid w:val="22BA0081"/>
    <w:rsid w:val="22BA9DD8"/>
    <w:rsid w:val="22BB57CF"/>
    <w:rsid w:val="22BCC260"/>
    <w:rsid w:val="22BF76C3"/>
    <w:rsid w:val="22C320E5"/>
    <w:rsid w:val="22CA7F35"/>
    <w:rsid w:val="22CBB7EC"/>
    <w:rsid w:val="22CDF5EA"/>
    <w:rsid w:val="22D03B85"/>
    <w:rsid w:val="22D5ED9D"/>
    <w:rsid w:val="22D6415D"/>
    <w:rsid w:val="22D8DCAF"/>
    <w:rsid w:val="22DC958A"/>
    <w:rsid w:val="22E0DF25"/>
    <w:rsid w:val="22E8BAAB"/>
    <w:rsid w:val="22FE1067"/>
    <w:rsid w:val="22FE8C26"/>
    <w:rsid w:val="230DDF07"/>
    <w:rsid w:val="23108AD5"/>
    <w:rsid w:val="23148CB2"/>
    <w:rsid w:val="231B2169"/>
    <w:rsid w:val="231F8866"/>
    <w:rsid w:val="23255B9B"/>
    <w:rsid w:val="23272FEF"/>
    <w:rsid w:val="23277ABF"/>
    <w:rsid w:val="232B294E"/>
    <w:rsid w:val="232DD3B3"/>
    <w:rsid w:val="23307AB4"/>
    <w:rsid w:val="233104D3"/>
    <w:rsid w:val="2332726C"/>
    <w:rsid w:val="23334FFA"/>
    <w:rsid w:val="23350725"/>
    <w:rsid w:val="2336C9F7"/>
    <w:rsid w:val="2339F20E"/>
    <w:rsid w:val="233A9969"/>
    <w:rsid w:val="233B2CC7"/>
    <w:rsid w:val="233D36FF"/>
    <w:rsid w:val="23425BEB"/>
    <w:rsid w:val="2343D9D4"/>
    <w:rsid w:val="2348373A"/>
    <w:rsid w:val="234B4BE7"/>
    <w:rsid w:val="234BBEF7"/>
    <w:rsid w:val="234CD292"/>
    <w:rsid w:val="234F03F8"/>
    <w:rsid w:val="2353F1BB"/>
    <w:rsid w:val="2354F2EF"/>
    <w:rsid w:val="23579B80"/>
    <w:rsid w:val="2358A1E8"/>
    <w:rsid w:val="2359E88F"/>
    <w:rsid w:val="235C5184"/>
    <w:rsid w:val="23648F5D"/>
    <w:rsid w:val="23683630"/>
    <w:rsid w:val="2368518D"/>
    <w:rsid w:val="236A4F36"/>
    <w:rsid w:val="236ABFB5"/>
    <w:rsid w:val="236C326A"/>
    <w:rsid w:val="236C3901"/>
    <w:rsid w:val="236FEEAD"/>
    <w:rsid w:val="2370941A"/>
    <w:rsid w:val="2372F957"/>
    <w:rsid w:val="2375AD10"/>
    <w:rsid w:val="237CAB98"/>
    <w:rsid w:val="237CDF2C"/>
    <w:rsid w:val="237E771D"/>
    <w:rsid w:val="23849E28"/>
    <w:rsid w:val="238E8FEC"/>
    <w:rsid w:val="23961CCE"/>
    <w:rsid w:val="23982EAB"/>
    <w:rsid w:val="239DC314"/>
    <w:rsid w:val="239DCAB7"/>
    <w:rsid w:val="239EA5CB"/>
    <w:rsid w:val="239FA63D"/>
    <w:rsid w:val="23A0A40A"/>
    <w:rsid w:val="23A35B5A"/>
    <w:rsid w:val="23A3DDB3"/>
    <w:rsid w:val="23A4349B"/>
    <w:rsid w:val="23A5B46C"/>
    <w:rsid w:val="23B00C06"/>
    <w:rsid w:val="23B08FA0"/>
    <w:rsid w:val="23B964C1"/>
    <w:rsid w:val="23BFF7D3"/>
    <w:rsid w:val="23C07FF1"/>
    <w:rsid w:val="23C09A39"/>
    <w:rsid w:val="23C2B9FA"/>
    <w:rsid w:val="23C786DB"/>
    <w:rsid w:val="23C8431D"/>
    <w:rsid w:val="23C9DDA7"/>
    <w:rsid w:val="23CD7D6D"/>
    <w:rsid w:val="23D36A37"/>
    <w:rsid w:val="23D43F7D"/>
    <w:rsid w:val="23D60C6C"/>
    <w:rsid w:val="23D905A7"/>
    <w:rsid w:val="23DB6B05"/>
    <w:rsid w:val="23DF4D37"/>
    <w:rsid w:val="23E1770E"/>
    <w:rsid w:val="23E3A496"/>
    <w:rsid w:val="23E847FB"/>
    <w:rsid w:val="23E87A80"/>
    <w:rsid w:val="23E9CEBA"/>
    <w:rsid w:val="240374A2"/>
    <w:rsid w:val="240375E1"/>
    <w:rsid w:val="2403D249"/>
    <w:rsid w:val="24176F5D"/>
    <w:rsid w:val="241962A2"/>
    <w:rsid w:val="241D303A"/>
    <w:rsid w:val="242B9BDE"/>
    <w:rsid w:val="242BF594"/>
    <w:rsid w:val="242FDF49"/>
    <w:rsid w:val="24367CC4"/>
    <w:rsid w:val="2437370D"/>
    <w:rsid w:val="24401141"/>
    <w:rsid w:val="2452D30D"/>
    <w:rsid w:val="24566E39"/>
    <w:rsid w:val="2457CB3E"/>
    <w:rsid w:val="24589AC1"/>
    <w:rsid w:val="245A3F42"/>
    <w:rsid w:val="245CF32C"/>
    <w:rsid w:val="2462A416"/>
    <w:rsid w:val="246976D6"/>
    <w:rsid w:val="246F52DC"/>
    <w:rsid w:val="24774DB1"/>
    <w:rsid w:val="24779612"/>
    <w:rsid w:val="2479323D"/>
    <w:rsid w:val="247CAF86"/>
    <w:rsid w:val="2483144D"/>
    <w:rsid w:val="248B035B"/>
    <w:rsid w:val="2490739B"/>
    <w:rsid w:val="2490E42B"/>
    <w:rsid w:val="2493F1B8"/>
    <w:rsid w:val="24952C47"/>
    <w:rsid w:val="2497BF38"/>
    <w:rsid w:val="2498F6E6"/>
    <w:rsid w:val="249A143C"/>
    <w:rsid w:val="249BABDD"/>
    <w:rsid w:val="249D9BF4"/>
    <w:rsid w:val="24A4F6B6"/>
    <w:rsid w:val="24A8BE41"/>
    <w:rsid w:val="24AA5751"/>
    <w:rsid w:val="24AB89F8"/>
    <w:rsid w:val="24AB9380"/>
    <w:rsid w:val="24AD0E65"/>
    <w:rsid w:val="24BBD3F0"/>
    <w:rsid w:val="24C135C8"/>
    <w:rsid w:val="24C8FA7E"/>
    <w:rsid w:val="24CB3D8C"/>
    <w:rsid w:val="24CEB5C9"/>
    <w:rsid w:val="24D4A51B"/>
    <w:rsid w:val="24DC200E"/>
    <w:rsid w:val="24DC7C58"/>
    <w:rsid w:val="24E4EFFA"/>
    <w:rsid w:val="24E99B29"/>
    <w:rsid w:val="24EBFD3E"/>
    <w:rsid w:val="24F289EE"/>
    <w:rsid w:val="24F33159"/>
    <w:rsid w:val="24F7949F"/>
    <w:rsid w:val="24FA21C8"/>
    <w:rsid w:val="24FCE1F1"/>
    <w:rsid w:val="25014CCB"/>
    <w:rsid w:val="2505336B"/>
    <w:rsid w:val="2506370E"/>
    <w:rsid w:val="250B66C1"/>
    <w:rsid w:val="250BB122"/>
    <w:rsid w:val="250DC929"/>
    <w:rsid w:val="250FF617"/>
    <w:rsid w:val="251350FE"/>
    <w:rsid w:val="2514F951"/>
    <w:rsid w:val="25163BFE"/>
    <w:rsid w:val="251B9B57"/>
    <w:rsid w:val="251BD4AF"/>
    <w:rsid w:val="251FF172"/>
    <w:rsid w:val="25228F5D"/>
    <w:rsid w:val="252427DC"/>
    <w:rsid w:val="25256BD5"/>
    <w:rsid w:val="25271F47"/>
    <w:rsid w:val="25274914"/>
    <w:rsid w:val="2528384D"/>
    <w:rsid w:val="252D2B10"/>
    <w:rsid w:val="252D4806"/>
    <w:rsid w:val="252E77E0"/>
    <w:rsid w:val="2533F8CC"/>
    <w:rsid w:val="25386122"/>
    <w:rsid w:val="2538C74A"/>
    <w:rsid w:val="2538D2DD"/>
    <w:rsid w:val="253AF422"/>
    <w:rsid w:val="253CD652"/>
    <w:rsid w:val="253F4CBE"/>
    <w:rsid w:val="2547FE76"/>
    <w:rsid w:val="254B47B5"/>
    <w:rsid w:val="254BE326"/>
    <w:rsid w:val="2551E40A"/>
    <w:rsid w:val="25520606"/>
    <w:rsid w:val="2558DFE0"/>
    <w:rsid w:val="255BEE43"/>
    <w:rsid w:val="255DE1DA"/>
    <w:rsid w:val="255EB665"/>
    <w:rsid w:val="256341A5"/>
    <w:rsid w:val="257B1D3E"/>
    <w:rsid w:val="257B98CC"/>
    <w:rsid w:val="257DDCF2"/>
    <w:rsid w:val="2582CA72"/>
    <w:rsid w:val="2590EE76"/>
    <w:rsid w:val="259247D3"/>
    <w:rsid w:val="25924FEA"/>
    <w:rsid w:val="25983A55"/>
    <w:rsid w:val="259B1330"/>
    <w:rsid w:val="259CC539"/>
    <w:rsid w:val="25A1B452"/>
    <w:rsid w:val="25A33821"/>
    <w:rsid w:val="25A35E26"/>
    <w:rsid w:val="25A5FC3A"/>
    <w:rsid w:val="25A68551"/>
    <w:rsid w:val="25A6FD15"/>
    <w:rsid w:val="25A95AF5"/>
    <w:rsid w:val="25AB3ABE"/>
    <w:rsid w:val="25B92749"/>
    <w:rsid w:val="25B97BE2"/>
    <w:rsid w:val="25BA2592"/>
    <w:rsid w:val="25BA7217"/>
    <w:rsid w:val="25BB6BB7"/>
    <w:rsid w:val="25C03824"/>
    <w:rsid w:val="25C3E413"/>
    <w:rsid w:val="25C46ED8"/>
    <w:rsid w:val="25C4C03C"/>
    <w:rsid w:val="25CCBCED"/>
    <w:rsid w:val="25CE36E1"/>
    <w:rsid w:val="25D013A4"/>
    <w:rsid w:val="25D02C80"/>
    <w:rsid w:val="25D155C7"/>
    <w:rsid w:val="25D4C798"/>
    <w:rsid w:val="25D8DB82"/>
    <w:rsid w:val="25D9D4FC"/>
    <w:rsid w:val="25DBA9E6"/>
    <w:rsid w:val="25DE48D1"/>
    <w:rsid w:val="25DFD734"/>
    <w:rsid w:val="25E01A2F"/>
    <w:rsid w:val="25E8A809"/>
    <w:rsid w:val="25EE4BEA"/>
    <w:rsid w:val="25FBC5E5"/>
    <w:rsid w:val="2600ED8B"/>
    <w:rsid w:val="260358AE"/>
    <w:rsid w:val="26059614"/>
    <w:rsid w:val="26088772"/>
    <w:rsid w:val="26120BB2"/>
    <w:rsid w:val="26123241"/>
    <w:rsid w:val="2614B73D"/>
    <w:rsid w:val="2618EB35"/>
    <w:rsid w:val="261A76BF"/>
    <w:rsid w:val="261AA552"/>
    <w:rsid w:val="261AC161"/>
    <w:rsid w:val="261F42FA"/>
    <w:rsid w:val="2621DC32"/>
    <w:rsid w:val="2625D0E7"/>
    <w:rsid w:val="2627EB96"/>
    <w:rsid w:val="262FC607"/>
    <w:rsid w:val="26326B6D"/>
    <w:rsid w:val="26338F99"/>
    <w:rsid w:val="263655F6"/>
    <w:rsid w:val="26396C55"/>
    <w:rsid w:val="263E52A4"/>
    <w:rsid w:val="26405CF8"/>
    <w:rsid w:val="2645A2B8"/>
    <w:rsid w:val="264AE6F2"/>
    <w:rsid w:val="264D55AD"/>
    <w:rsid w:val="2655C11E"/>
    <w:rsid w:val="26560C55"/>
    <w:rsid w:val="265D3DE3"/>
    <w:rsid w:val="26611C5A"/>
    <w:rsid w:val="266558DC"/>
    <w:rsid w:val="266AF0BC"/>
    <w:rsid w:val="266F4500"/>
    <w:rsid w:val="26722DDD"/>
    <w:rsid w:val="26724C7C"/>
    <w:rsid w:val="2672CAC4"/>
    <w:rsid w:val="267A5425"/>
    <w:rsid w:val="267D3421"/>
    <w:rsid w:val="267EE745"/>
    <w:rsid w:val="267FE1B7"/>
    <w:rsid w:val="268242AC"/>
    <w:rsid w:val="2683B063"/>
    <w:rsid w:val="268B3EA1"/>
    <w:rsid w:val="268CF0F3"/>
    <w:rsid w:val="268D5FC1"/>
    <w:rsid w:val="2693CF97"/>
    <w:rsid w:val="2696B0E0"/>
    <w:rsid w:val="2696D3E3"/>
    <w:rsid w:val="2696E61F"/>
    <w:rsid w:val="26970B7A"/>
    <w:rsid w:val="2699A380"/>
    <w:rsid w:val="269C5429"/>
    <w:rsid w:val="269DBC54"/>
    <w:rsid w:val="269DC408"/>
    <w:rsid w:val="269E3D87"/>
    <w:rsid w:val="26A0E75B"/>
    <w:rsid w:val="26A9BCB6"/>
    <w:rsid w:val="26A9CFD0"/>
    <w:rsid w:val="26B1230E"/>
    <w:rsid w:val="26B8311D"/>
    <w:rsid w:val="26B85DAF"/>
    <w:rsid w:val="26BB4354"/>
    <w:rsid w:val="26BC8045"/>
    <w:rsid w:val="26BCE0D7"/>
    <w:rsid w:val="26BEB47F"/>
    <w:rsid w:val="26C1E068"/>
    <w:rsid w:val="26C1E664"/>
    <w:rsid w:val="26C91670"/>
    <w:rsid w:val="26CE854C"/>
    <w:rsid w:val="26CFE8B5"/>
    <w:rsid w:val="26D0237D"/>
    <w:rsid w:val="26D26D95"/>
    <w:rsid w:val="26D34285"/>
    <w:rsid w:val="26D480A3"/>
    <w:rsid w:val="26D5E61F"/>
    <w:rsid w:val="26D8BCF6"/>
    <w:rsid w:val="26DC8FDF"/>
    <w:rsid w:val="26E7ACC8"/>
    <w:rsid w:val="26EBA866"/>
    <w:rsid w:val="26F80460"/>
    <w:rsid w:val="26FAB61B"/>
    <w:rsid w:val="26FF330A"/>
    <w:rsid w:val="270880B0"/>
    <w:rsid w:val="270E5BDB"/>
    <w:rsid w:val="270EEBD3"/>
    <w:rsid w:val="2719B7F3"/>
    <w:rsid w:val="271C6997"/>
    <w:rsid w:val="2720C0AF"/>
    <w:rsid w:val="2726499D"/>
    <w:rsid w:val="2726A045"/>
    <w:rsid w:val="2727FDA1"/>
    <w:rsid w:val="27287573"/>
    <w:rsid w:val="272B54A0"/>
    <w:rsid w:val="27305E64"/>
    <w:rsid w:val="2730DAAB"/>
    <w:rsid w:val="27313DE6"/>
    <w:rsid w:val="27336E0E"/>
    <w:rsid w:val="2733D7C7"/>
    <w:rsid w:val="2734EE40"/>
    <w:rsid w:val="273734D4"/>
    <w:rsid w:val="273CA533"/>
    <w:rsid w:val="2740AA5E"/>
    <w:rsid w:val="2746D681"/>
    <w:rsid w:val="2747F50B"/>
    <w:rsid w:val="274C5F3E"/>
    <w:rsid w:val="274D7D7E"/>
    <w:rsid w:val="275017D1"/>
    <w:rsid w:val="27515B9D"/>
    <w:rsid w:val="275339DF"/>
    <w:rsid w:val="275FB474"/>
    <w:rsid w:val="275FB479"/>
    <w:rsid w:val="27607DF4"/>
    <w:rsid w:val="276141BD"/>
    <w:rsid w:val="2766C3EA"/>
    <w:rsid w:val="276C60DD"/>
    <w:rsid w:val="276C868C"/>
    <w:rsid w:val="276D31B1"/>
    <w:rsid w:val="276E88EE"/>
    <w:rsid w:val="276E93D1"/>
    <w:rsid w:val="27733B4F"/>
    <w:rsid w:val="2777CE3C"/>
    <w:rsid w:val="2779615E"/>
    <w:rsid w:val="277F1B42"/>
    <w:rsid w:val="277F3CB3"/>
    <w:rsid w:val="2781D517"/>
    <w:rsid w:val="27858AA6"/>
    <w:rsid w:val="2785BF76"/>
    <w:rsid w:val="2785C8F8"/>
    <w:rsid w:val="2786F72A"/>
    <w:rsid w:val="2787F949"/>
    <w:rsid w:val="2788117F"/>
    <w:rsid w:val="27892913"/>
    <w:rsid w:val="278C4C86"/>
    <w:rsid w:val="278E1156"/>
    <w:rsid w:val="278F2C6D"/>
    <w:rsid w:val="27913C08"/>
    <w:rsid w:val="279651F7"/>
    <w:rsid w:val="2798D154"/>
    <w:rsid w:val="279F6EC2"/>
    <w:rsid w:val="27A7B269"/>
    <w:rsid w:val="27A83F18"/>
    <w:rsid w:val="27A8A24A"/>
    <w:rsid w:val="27A8E807"/>
    <w:rsid w:val="27AB1FD2"/>
    <w:rsid w:val="27ADDA4A"/>
    <w:rsid w:val="27ADF604"/>
    <w:rsid w:val="27B0B4E3"/>
    <w:rsid w:val="27B1B428"/>
    <w:rsid w:val="27B4B611"/>
    <w:rsid w:val="27B5FE70"/>
    <w:rsid w:val="27B6DE77"/>
    <w:rsid w:val="27B7BCD1"/>
    <w:rsid w:val="27BAB50F"/>
    <w:rsid w:val="27BF109C"/>
    <w:rsid w:val="27C6E8ED"/>
    <w:rsid w:val="27C9EA4C"/>
    <w:rsid w:val="27CD1F2B"/>
    <w:rsid w:val="27D3CB77"/>
    <w:rsid w:val="27D55992"/>
    <w:rsid w:val="27E116DC"/>
    <w:rsid w:val="27F1B026"/>
    <w:rsid w:val="27F4CC3B"/>
    <w:rsid w:val="27F5E99E"/>
    <w:rsid w:val="27F6017A"/>
    <w:rsid w:val="27F79386"/>
    <w:rsid w:val="27F8C72A"/>
    <w:rsid w:val="2802EB9F"/>
    <w:rsid w:val="28041F17"/>
    <w:rsid w:val="28049BE2"/>
    <w:rsid w:val="2806C11D"/>
    <w:rsid w:val="2806DCC2"/>
    <w:rsid w:val="2807DF29"/>
    <w:rsid w:val="280A9A8E"/>
    <w:rsid w:val="280E9DEA"/>
    <w:rsid w:val="28118C39"/>
    <w:rsid w:val="28138941"/>
    <w:rsid w:val="281626BB"/>
    <w:rsid w:val="2821A2BF"/>
    <w:rsid w:val="28242C94"/>
    <w:rsid w:val="282C4E9E"/>
    <w:rsid w:val="282D99DF"/>
    <w:rsid w:val="28354867"/>
    <w:rsid w:val="28358130"/>
    <w:rsid w:val="2837596E"/>
    <w:rsid w:val="283938DC"/>
    <w:rsid w:val="283C524D"/>
    <w:rsid w:val="28433BBF"/>
    <w:rsid w:val="2843A1F9"/>
    <w:rsid w:val="284424A1"/>
    <w:rsid w:val="28482765"/>
    <w:rsid w:val="2848D435"/>
    <w:rsid w:val="284B3687"/>
    <w:rsid w:val="284F45BE"/>
    <w:rsid w:val="28551BBB"/>
    <w:rsid w:val="2855E727"/>
    <w:rsid w:val="2857895B"/>
    <w:rsid w:val="285DC523"/>
    <w:rsid w:val="2861A387"/>
    <w:rsid w:val="2864E6D1"/>
    <w:rsid w:val="2872FC85"/>
    <w:rsid w:val="28837D29"/>
    <w:rsid w:val="28841F69"/>
    <w:rsid w:val="288623C0"/>
    <w:rsid w:val="2889A13F"/>
    <w:rsid w:val="2889BE03"/>
    <w:rsid w:val="2890AA2E"/>
    <w:rsid w:val="289512D8"/>
    <w:rsid w:val="289731B8"/>
    <w:rsid w:val="2897EAEE"/>
    <w:rsid w:val="289F44B7"/>
    <w:rsid w:val="28A0E8CB"/>
    <w:rsid w:val="28A2864B"/>
    <w:rsid w:val="28A8B08F"/>
    <w:rsid w:val="28AA2C3C"/>
    <w:rsid w:val="28B77C52"/>
    <w:rsid w:val="28B7E6F4"/>
    <w:rsid w:val="28B938C6"/>
    <w:rsid w:val="28BA3834"/>
    <w:rsid w:val="28BD141E"/>
    <w:rsid w:val="28BEE77F"/>
    <w:rsid w:val="28BF827E"/>
    <w:rsid w:val="28C4E357"/>
    <w:rsid w:val="28C57736"/>
    <w:rsid w:val="28C7B020"/>
    <w:rsid w:val="28CD21D1"/>
    <w:rsid w:val="28CF52BC"/>
    <w:rsid w:val="28D2A51B"/>
    <w:rsid w:val="28D379BD"/>
    <w:rsid w:val="28D742A3"/>
    <w:rsid w:val="28D92CF5"/>
    <w:rsid w:val="28DA7965"/>
    <w:rsid w:val="28DBDF14"/>
    <w:rsid w:val="28DC752D"/>
    <w:rsid w:val="28DD9ED5"/>
    <w:rsid w:val="28E0A1E7"/>
    <w:rsid w:val="28E0FBB7"/>
    <w:rsid w:val="28E9587C"/>
    <w:rsid w:val="28EB0984"/>
    <w:rsid w:val="28EDF498"/>
    <w:rsid w:val="28F79ECE"/>
    <w:rsid w:val="28F880B0"/>
    <w:rsid w:val="28F9AA73"/>
    <w:rsid w:val="28FAB814"/>
    <w:rsid w:val="28FCD4B0"/>
    <w:rsid w:val="28FF2128"/>
    <w:rsid w:val="2903A436"/>
    <w:rsid w:val="29091E77"/>
    <w:rsid w:val="2909EA80"/>
    <w:rsid w:val="290C70C3"/>
    <w:rsid w:val="290C99B0"/>
    <w:rsid w:val="290CAC4E"/>
    <w:rsid w:val="290DB46B"/>
    <w:rsid w:val="29111A46"/>
    <w:rsid w:val="291BA5CD"/>
    <w:rsid w:val="291CF1B1"/>
    <w:rsid w:val="292358C4"/>
    <w:rsid w:val="292FA51E"/>
    <w:rsid w:val="29340012"/>
    <w:rsid w:val="29361539"/>
    <w:rsid w:val="2937A4E5"/>
    <w:rsid w:val="2941B8A0"/>
    <w:rsid w:val="29425834"/>
    <w:rsid w:val="2942BC08"/>
    <w:rsid w:val="294CB378"/>
    <w:rsid w:val="295006A7"/>
    <w:rsid w:val="29500BB9"/>
    <w:rsid w:val="2950E3BF"/>
    <w:rsid w:val="2951BEB4"/>
    <w:rsid w:val="29521781"/>
    <w:rsid w:val="29568570"/>
    <w:rsid w:val="29575924"/>
    <w:rsid w:val="2958AB83"/>
    <w:rsid w:val="2967320D"/>
    <w:rsid w:val="29681B7B"/>
    <w:rsid w:val="2969DE76"/>
    <w:rsid w:val="296A325D"/>
    <w:rsid w:val="296AE113"/>
    <w:rsid w:val="296DD2AE"/>
    <w:rsid w:val="296ED507"/>
    <w:rsid w:val="2970BBD5"/>
    <w:rsid w:val="29710D17"/>
    <w:rsid w:val="2976301F"/>
    <w:rsid w:val="2977264D"/>
    <w:rsid w:val="2979B787"/>
    <w:rsid w:val="297BBD2B"/>
    <w:rsid w:val="297BE52E"/>
    <w:rsid w:val="29824FD1"/>
    <w:rsid w:val="298469F7"/>
    <w:rsid w:val="298597D6"/>
    <w:rsid w:val="298B0365"/>
    <w:rsid w:val="2995143D"/>
    <w:rsid w:val="2997BF6B"/>
    <w:rsid w:val="2997DAEB"/>
    <w:rsid w:val="29993A7B"/>
    <w:rsid w:val="29994BFA"/>
    <w:rsid w:val="29996A89"/>
    <w:rsid w:val="2999C9E4"/>
    <w:rsid w:val="299E2101"/>
    <w:rsid w:val="299F4567"/>
    <w:rsid w:val="29A080BD"/>
    <w:rsid w:val="29A7B93F"/>
    <w:rsid w:val="29A7F19B"/>
    <w:rsid w:val="29A95B78"/>
    <w:rsid w:val="29AA771E"/>
    <w:rsid w:val="29AD0EBA"/>
    <w:rsid w:val="29AD6F9C"/>
    <w:rsid w:val="29AE5E4D"/>
    <w:rsid w:val="29AEC9B4"/>
    <w:rsid w:val="29B103E1"/>
    <w:rsid w:val="29B480C8"/>
    <w:rsid w:val="29B65417"/>
    <w:rsid w:val="29B79EB5"/>
    <w:rsid w:val="29BE963D"/>
    <w:rsid w:val="29C26904"/>
    <w:rsid w:val="29C8AEE1"/>
    <w:rsid w:val="29C90490"/>
    <w:rsid w:val="29CB9F67"/>
    <w:rsid w:val="29CC17C4"/>
    <w:rsid w:val="29D8EDD6"/>
    <w:rsid w:val="29D9405D"/>
    <w:rsid w:val="29DA8B93"/>
    <w:rsid w:val="29E09BF6"/>
    <w:rsid w:val="29E300BF"/>
    <w:rsid w:val="29E46E35"/>
    <w:rsid w:val="29E785CC"/>
    <w:rsid w:val="29E9133A"/>
    <w:rsid w:val="29EBD866"/>
    <w:rsid w:val="29EF055F"/>
    <w:rsid w:val="29F16749"/>
    <w:rsid w:val="29F29639"/>
    <w:rsid w:val="29F40195"/>
    <w:rsid w:val="29F65497"/>
    <w:rsid w:val="29F8FA55"/>
    <w:rsid w:val="29F95F67"/>
    <w:rsid w:val="29FB208C"/>
    <w:rsid w:val="29FF6E56"/>
    <w:rsid w:val="2A07820F"/>
    <w:rsid w:val="2A07A7CD"/>
    <w:rsid w:val="2A0C3E58"/>
    <w:rsid w:val="2A0D6C9D"/>
    <w:rsid w:val="2A0F7B61"/>
    <w:rsid w:val="2A109E66"/>
    <w:rsid w:val="2A141D5B"/>
    <w:rsid w:val="2A15F6F3"/>
    <w:rsid w:val="2A1C4F1C"/>
    <w:rsid w:val="2A1CE0E4"/>
    <w:rsid w:val="2A1E8B83"/>
    <w:rsid w:val="2A1E954F"/>
    <w:rsid w:val="2A20C077"/>
    <w:rsid w:val="2A21850A"/>
    <w:rsid w:val="2A25837A"/>
    <w:rsid w:val="2A275B1E"/>
    <w:rsid w:val="2A282E61"/>
    <w:rsid w:val="2A2961FE"/>
    <w:rsid w:val="2A2BAE3B"/>
    <w:rsid w:val="2A2BCA21"/>
    <w:rsid w:val="2A314EFD"/>
    <w:rsid w:val="2A33F2ED"/>
    <w:rsid w:val="2A3525E3"/>
    <w:rsid w:val="2A38314E"/>
    <w:rsid w:val="2A39C072"/>
    <w:rsid w:val="2A3D593C"/>
    <w:rsid w:val="2A3E4C76"/>
    <w:rsid w:val="2A3F3780"/>
    <w:rsid w:val="2A44EF27"/>
    <w:rsid w:val="2A45FC9D"/>
    <w:rsid w:val="2A4A4863"/>
    <w:rsid w:val="2A4AA6A5"/>
    <w:rsid w:val="2A568C26"/>
    <w:rsid w:val="2A5911A8"/>
    <w:rsid w:val="2A63D2BB"/>
    <w:rsid w:val="2A68DEA8"/>
    <w:rsid w:val="2A68F848"/>
    <w:rsid w:val="2A70569E"/>
    <w:rsid w:val="2A727203"/>
    <w:rsid w:val="2A735545"/>
    <w:rsid w:val="2A743B14"/>
    <w:rsid w:val="2A7BD241"/>
    <w:rsid w:val="2A7D9F3E"/>
    <w:rsid w:val="2A88921C"/>
    <w:rsid w:val="2A953490"/>
    <w:rsid w:val="2A969D7E"/>
    <w:rsid w:val="2A9F3FC7"/>
    <w:rsid w:val="2A9FAF8C"/>
    <w:rsid w:val="2AA470E2"/>
    <w:rsid w:val="2AA4C0C1"/>
    <w:rsid w:val="2AA56E8A"/>
    <w:rsid w:val="2AA78734"/>
    <w:rsid w:val="2AA9133A"/>
    <w:rsid w:val="2AAA8B5E"/>
    <w:rsid w:val="2AB01BA0"/>
    <w:rsid w:val="2AB06C1C"/>
    <w:rsid w:val="2AB27ADC"/>
    <w:rsid w:val="2AB74F5B"/>
    <w:rsid w:val="2AB7B605"/>
    <w:rsid w:val="2ABD0842"/>
    <w:rsid w:val="2ABEB2AB"/>
    <w:rsid w:val="2AC11AE1"/>
    <w:rsid w:val="2AC7AAFC"/>
    <w:rsid w:val="2AC8DCCA"/>
    <w:rsid w:val="2AC9459C"/>
    <w:rsid w:val="2ACA70F5"/>
    <w:rsid w:val="2ACF2E8D"/>
    <w:rsid w:val="2AD700A7"/>
    <w:rsid w:val="2AD77209"/>
    <w:rsid w:val="2ADA619B"/>
    <w:rsid w:val="2ADAD8C8"/>
    <w:rsid w:val="2ADB6AD7"/>
    <w:rsid w:val="2ADBAEFB"/>
    <w:rsid w:val="2ADE701D"/>
    <w:rsid w:val="2AE33BC8"/>
    <w:rsid w:val="2AE76486"/>
    <w:rsid w:val="2AEDD31B"/>
    <w:rsid w:val="2AEE0296"/>
    <w:rsid w:val="2AEF1418"/>
    <w:rsid w:val="2AF255D1"/>
    <w:rsid w:val="2AF89CD0"/>
    <w:rsid w:val="2AFA3A07"/>
    <w:rsid w:val="2AFA88F9"/>
    <w:rsid w:val="2AFAFB50"/>
    <w:rsid w:val="2AFF97C5"/>
    <w:rsid w:val="2AFFCE28"/>
    <w:rsid w:val="2B0154A2"/>
    <w:rsid w:val="2B02D26F"/>
    <w:rsid w:val="2B0C16AB"/>
    <w:rsid w:val="2B0F1FFC"/>
    <w:rsid w:val="2B1073BB"/>
    <w:rsid w:val="2B11D7EF"/>
    <w:rsid w:val="2B134ED3"/>
    <w:rsid w:val="2B148824"/>
    <w:rsid w:val="2B1BDE37"/>
    <w:rsid w:val="2B1D59D2"/>
    <w:rsid w:val="2B23988B"/>
    <w:rsid w:val="2B23B59F"/>
    <w:rsid w:val="2B24F5CF"/>
    <w:rsid w:val="2B25995F"/>
    <w:rsid w:val="2B2C2804"/>
    <w:rsid w:val="2B3008E7"/>
    <w:rsid w:val="2B311454"/>
    <w:rsid w:val="2B316A40"/>
    <w:rsid w:val="2B336159"/>
    <w:rsid w:val="2B38C9FF"/>
    <w:rsid w:val="2B39B801"/>
    <w:rsid w:val="2B3ABF69"/>
    <w:rsid w:val="2B3CFEBB"/>
    <w:rsid w:val="2B3E61DF"/>
    <w:rsid w:val="2B3EF33A"/>
    <w:rsid w:val="2B44D462"/>
    <w:rsid w:val="2B49B822"/>
    <w:rsid w:val="2B4F30BD"/>
    <w:rsid w:val="2B511294"/>
    <w:rsid w:val="2B536D57"/>
    <w:rsid w:val="2B5B12AA"/>
    <w:rsid w:val="2B5D6DA6"/>
    <w:rsid w:val="2B5F78D5"/>
    <w:rsid w:val="2B5FAA08"/>
    <w:rsid w:val="2B61F3E8"/>
    <w:rsid w:val="2B6539AD"/>
    <w:rsid w:val="2B653AA1"/>
    <w:rsid w:val="2B663E25"/>
    <w:rsid w:val="2B6A605A"/>
    <w:rsid w:val="2B6BFF20"/>
    <w:rsid w:val="2B706C41"/>
    <w:rsid w:val="2B763112"/>
    <w:rsid w:val="2B7E6475"/>
    <w:rsid w:val="2B808A47"/>
    <w:rsid w:val="2B811086"/>
    <w:rsid w:val="2B876EC2"/>
    <w:rsid w:val="2B89E93E"/>
    <w:rsid w:val="2B90D128"/>
    <w:rsid w:val="2B950B78"/>
    <w:rsid w:val="2B95F5F9"/>
    <w:rsid w:val="2BA22783"/>
    <w:rsid w:val="2BA27556"/>
    <w:rsid w:val="2BA2A093"/>
    <w:rsid w:val="2BA8724B"/>
    <w:rsid w:val="2BB2BD2A"/>
    <w:rsid w:val="2BB6EED1"/>
    <w:rsid w:val="2BBA65B0"/>
    <w:rsid w:val="2BBB1DEB"/>
    <w:rsid w:val="2BC78E3C"/>
    <w:rsid w:val="2BCB0C4B"/>
    <w:rsid w:val="2BCD1F5E"/>
    <w:rsid w:val="2BD0594A"/>
    <w:rsid w:val="2BD11A23"/>
    <w:rsid w:val="2BE2274D"/>
    <w:rsid w:val="2BE3875F"/>
    <w:rsid w:val="2BE40469"/>
    <w:rsid w:val="2BE7F862"/>
    <w:rsid w:val="2BED280D"/>
    <w:rsid w:val="2BF378D8"/>
    <w:rsid w:val="2BF79AA4"/>
    <w:rsid w:val="2BF8641B"/>
    <w:rsid w:val="2C023B1A"/>
    <w:rsid w:val="2C08173E"/>
    <w:rsid w:val="2C094DB6"/>
    <w:rsid w:val="2C0BC60A"/>
    <w:rsid w:val="2C0D5038"/>
    <w:rsid w:val="2C0D9BE6"/>
    <w:rsid w:val="2C0F99DE"/>
    <w:rsid w:val="2C10D08C"/>
    <w:rsid w:val="2C112B04"/>
    <w:rsid w:val="2C116891"/>
    <w:rsid w:val="2C125C30"/>
    <w:rsid w:val="2C148A33"/>
    <w:rsid w:val="2C172072"/>
    <w:rsid w:val="2C1A5140"/>
    <w:rsid w:val="2C1ADA3D"/>
    <w:rsid w:val="2C20D942"/>
    <w:rsid w:val="2C2DA13E"/>
    <w:rsid w:val="2C30218B"/>
    <w:rsid w:val="2C39E310"/>
    <w:rsid w:val="2C3D5DE8"/>
    <w:rsid w:val="2C3F31C4"/>
    <w:rsid w:val="2C41689A"/>
    <w:rsid w:val="2C44C730"/>
    <w:rsid w:val="2C469BED"/>
    <w:rsid w:val="2C4C77C2"/>
    <w:rsid w:val="2C55AC74"/>
    <w:rsid w:val="2C58EDC5"/>
    <w:rsid w:val="2C624ADC"/>
    <w:rsid w:val="2C63C530"/>
    <w:rsid w:val="2C68878E"/>
    <w:rsid w:val="2C6B8CB0"/>
    <w:rsid w:val="2C6D8FB2"/>
    <w:rsid w:val="2C6F24B3"/>
    <w:rsid w:val="2C71AC7E"/>
    <w:rsid w:val="2C795962"/>
    <w:rsid w:val="2C7A8583"/>
    <w:rsid w:val="2C847D97"/>
    <w:rsid w:val="2C8B4EC3"/>
    <w:rsid w:val="2C8C6278"/>
    <w:rsid w:val="2C8F401C"/>
    <w:rsid w:val="2C8F6473"/>
    <w:rsid w:val="2C8FD8F1"/>
    <w:rsid w:val="2C905B04"/>
    <w:rsid w:val="2C91D9BB"/>
    <w:rsid w:val="2C9CD901"/>
    <w:rsid w:val="2CA17A93"/>
    <w:rsid w:val="2CA1B25D"/>
    <w:rsid w:val="2CA50EBB"/>
    <w:rsid w:val="2CA7FF95"/>
    <w:rsid w:val="2CAC441C"/>
    <w:rsid w:val="2CB74989"/>
    <w:rsid w:val="2CB9F819"/>
    <w:rsid w:val="2CBB7203"/>
    <w:rsid w:val="2CBC8A43"/>
    <w:rsid w:val="2CBCA003"/>
    <w:rsid w:val="2CBF0BB8"/>
    <w:rsid w:val="2CC4172B"/>
    <w:rsid w:val="2CCA484C"/>
    <w:rsid w:val="2CCAF8A9"/>
    <w:rsid w:val="2CCC0995"/>
    <w:rsid w:val="2CD0A3C2"/>
    <w:rsid w:val="2CD7EA04"/>
    <w:rsid w:val="2CDADD9A"/>
    <w:rsid w:val="2CDCEB95"/>
    <w:rsid w:val="2CDF60BB"/>
    <w:rsid w:val="2CE2E96B"/>
    <w:rsid w:val="2CE35BE6"/>
    <w:rsid w:val="2CE4ADA7"/>
    <w:rsid w:val="2CE5408D"/>
    <w:rsid w:val="2CEEBF2B"/>
    <w:rsid w:val="2CF0DE18"/>
    <w:rsid w:val="2CF372C1"/>
    <w:rsid w:val="2CF3E61A"/>
    <w:rsid w:val="2CF75A5C"/>
    <w:rsid w:val="2CF9EA21"/>
    <w:rsid w:val="2CFA8025"/>
    <w:rsid w:val="2CFC418B"/>
    <w:rsid w:val="2D020916"/>
    <w:rsid w:val="2D03B886"/>
    <w:rsid w:val="2D072B42"/>
    <w:rsid w:val="2D092855"/>
    <w:rsid w:val="2D09A1C2"/>
    <w:rsid w:val="2D09EE72"/>
    <w:rsid w:val="2D0BB290"/>
    <w:rsid w:val="2D12E565"/>
    <w:rsid w:val="2D16CE5F"/>
    <w:rsid w:val="2D18503E"/>
    <w:rsid w:val="2D19E586"/>
    <w:rsid w:val="2D1A2FF1"/>
    <w:rsid w:val="2D1A7A9D"/>
    <w:rsid w:val="2D1A9216"/>
    <w:rsid w:val="2D1FE97A"/>
    <w:rsid w:val="2D205A64"/>
    <w:rsid w:val="2D22C023"/>
    <w:rsid w:val="2D2430A0"/>
    <w:rsid w:val="2D33C363"/>
    <w:rsid w:val="2D33EC74"/>
    <w:rsid w:val="2D36EB33"/>
    <w:rsid w:val="2D3872CA"/>
    <w:rsid w:val="2D39ED4A"/>
    <w:rsid w:val="2D404D0A"/>
    <w:rsid w:val="2D429DCF"/>
    <w:rsid w:val="2D43C92C"/>
    <w:rsid w:val="2D468883"/>
    <w:rsid w:val="2D55241D"/>
    <w:rsid w:val="2D56322F"/>
    <w:rsid w:val="2D563611"/>
    <w:rsid w:val="2D5B726C"/>
    <w:rsid w:val="2D6178EE"/>
    <w:rsid w:val="2D67DCBA"/>
    <w:rsid w:val="2D6BCECE"/>
    <w:rsid w:val="2D6F8363"/>
    <w:rsid w:val="2D71DBDE"/>
    <w:rsid w:val="2D720089"/>
    <w:rsid w:val="2D7278DC"/>
    <w:rsid w:val="2D7566E3"/>
    <w:rsid w:val="2D78ED8B"/>
    <w:rsid w:val="2D7C7CCA"/>
    <w:rsid w:val="2D7D5AA3"/>
    <w:rsid w:val="2D7D9523"/>
    <w:rsid w:val="2D7DC396"/>
    <w:rsid w:val="2D833CB5"/>
    <w:rsid w:val="2D873D00"/>
    <w:rsid w:val="2D8954D7"/>
    <w:rsid w:val="2D8A3C77"/>
    <w:rsid w:val="2D92EF16"/>
    <w:rsid w:val="2D97E5C2"/>
    <w:rsid w:val="2D98CE6C"/>
    <w:rsid w:val="2D9CF0F6"/>
    <w:rsid w:val="2D9DE6D2"/>
    <w:rsid w:val="2DA1F1A7"/>
    <w:rsid w:val="2DA269D3"/>
    <w:rsid w:val="2DA5AEB9"/>
    <w:rsid w:val="2DA9FF1B"/>
    <w:rsid w:val="2DAF4DEB"/>
    <w:rsid w:val="2DB03E56"/>
    <w:rsid w:val="2DB34968"/>
    <w:rsid w:val="2DB3D43D"/>
    <w:rsid w:val="2DBCA9A3"/>
    <w:rsid w:val="2DBCF1DA"/>
    <w:rsid w:val="2DC20B8A"/>
    <w:rsid w:val="2DC2332B"/>
    <w:rsid w:val="2DC564F8"/>
    <w:rsid w:val="2DC64657"/>
    <w:rsid w:val="2DCA5734"/>
    <w:rsid w:val="2DCF2B45"/>
    <w:rsid w:val="2DD3506A"/>
    <w:rsid w:val="2DD9D0C4"/>
    <w:rsid w:val="2DDB0225"/>
    <w:rsid w:val="2DDF6BA3"/>
    <w:rsid w:val="2DDF9E5C"/>
    <w:rsid w:val="2DDFF181"/>
    <w:rsid w:val="2DE223AD"/>
    <w:rsid w:val="2DE39AF5"/>
    <w:rsid w:val="2DE40D7D"/>
    <w:rsid w:val="2DE80E4A"/>
    <w:rsid w:val="2DE9226C"/>
    <w:rsid w:val="2DEAAC2F"/>
    <w:rsid w:val="2DEF2FEA"/>
    <w:rsid w:val="2DF0D959"/>
    <w:rsid w:val="2DF2DAE8"/>
    <w:rsid w:val="2DF92784"/>
    <w:rsid w:val="2E016741"/>
    <w:rsid w:val="2E020A78"/>
    <w:rsid w:val="2E03D61F"/>
    <w:rsid w:val="2E0C5A9C"/>
    <w:rsid w:val="2E110109"/>
    <w:rsid w:val="2E1A7D7C"/>
    <w:rsid w:val="2E1E492E"/>
    <w:rsid w:val="2E22A55A"/>
    <w:rsid w:val="2E2CDBA6"/>
    <w:rsid w:val="2E309A85"/>
    <w:rsid w:val="2E341154"/>
    <w:rsid w:val="2E34DE12"/>
    <w:rsid w:val="2E394FE0"/>
    <w:rsid w:val="2E3B1807"/>
    <w:rsid w:val="2E3E79E4"/>
    <w:rsid w:val="2E4012CF"/>
    <w:rsid w:val="2E418603"/>
    <w:rsid w:val="2E42FB4D"/>
    <w:rsid w:val="2E4A0643"/>
    <w:rsid w:val="2E4A2596"/>
    <w:rsid w:val="2E55815A"/>
    <w:rsid w:val="2E57998F"/>
    <w:rsid w:val="2E5908F9"/>
    <w:rsid w:val="2E59A48D"/>
    <w:rsid w:val="2E5EA7E8"/>
    <w:rsid w:val="2E604319"/>
    <w:rsid w:val="2E6454F2"/>
    <w:rsid w:val="2E6490CE"/>
    <w:rsid w:val="2E64C3F3"/>
    <w:rsid w:val="2E64F378"/>
    <w:rsid w:val="2E65696F"/>
    <w:rsid w:val="2E667F38"/>
    <w:rsid w:val="2E69E3CF"/>
    <w:rsid w:val="2E6C4BD7"/>
    <w:rsid w:val="2E6F4031"/>
    <w:rsid w:val="2E70B1A5"/>
    <w:rsid w:val="2E751434"/>
    <w:rsid w:val="2E77EBA3"/>
    <w:rsid w:val="2E8789E8"/>
    <w:rsid w:val="2E946362"/>
    <w:rsid w:val="2E964F12"/>
    <w:rsid w:val="2E9CDB63"/>
    <w:rsid w:val="2E9F9956"/>
    <w:rsid w:val="2EA14BC1"/>
    <w:rsid w:val="2EA372B8"/>
    <w:rsid w:val="2EA42D3E"/>
    <w:rsid w:val="2EAF61B8"/>
    <w:rsid w:val="2EB20066"/>
    <w:rsid w:val="2EB363AD"/>
    <w:rsid w:val="2EB7B1E2"/>
    <w:rsid w:val="2EB7DF58"/>
    <w:rsid w:val="2EBBB9DB"/>
    <w:rsid w:val="2EC60BD3"/>
    <w:rsid w:val="2EC7D01D"/>
    <w:rsid w:val="2EC80A32"/>
    <w:rsid w:val="2ECC3B2B"/>
    <w:rsid w:val="2ECD0C72"/>
    <w:rsid w:val="2ECF4275"/>
    <w:rsid w:val="2ED0A3C1"/>
    <w:rsid w:val="2ED107B5"/>
    <w:rsid w:val="2ED5FB5E"/>
    <w:rsid w:val="2ED6AFCE"/>
    <w:rsid w:val="2EDC179A"/>
    <w:rsid w:val="2EE06DF2"/>
    <w:rsid w:val="2EE258E4"/>
    <w:rsid w:val="2EEC0F6E"/>
    <w:rsid w:val="2EED46EE"/>
    <w:rsid w:val="2EEDD4FD"/>
    <w:rsid w:val="2EF018AD"/>
    <w:rsid w:val="2EF8117F"/>
    <w:rsid w:val="2EF9C7F1"/>
    <w:rsid w:val="2EFADEF3"/>
    <w:rsid w:val="2EFB2060"/>
    <w:rsid w:val="2EFF2B0E"/>
    <w:rsid w:val="2F02512B"/>
    <w:rsid w:val="2F03E366"/>
    <w:rsid w:val="2F049129"/>
    <w:rsid w:val="2F0AD849"/>
    <w:rsid w:val="2F0AEC3D"/>
    <w:rsid w:val="2F149498"/>
    <w:rsid w:val="2F1A354D"/>
    <w:rsid w:val="2F1E17C8"/>
    <w:rsid w:val="2F1FBEFD"/>
    <w:rsid w:val="2F1FCD16"/>
    <w:rsid w:val="2F24DED4"/>
    <w:rsid w:val="2F257B81"/>
    <w:rsid w:val="2F29ACB8"/>
    <w:rsid w:val="2F29ED64"/>
    <w:rsid w:val="2F2C9FB7"/>
    <w:rsid w:val="2F3525F0"/>
    <w:rsid w:val="2F41E69F"/>
    <w:rsid w:val="2F440B00"/>
    <w:rsid w:val="2F44928E"/>
    <w:rsid w:val="2F44D833"/>
    <w:rsid w:val="2F4C969F"/>
    <w:rsid w:val="2F515DDA"/>
    <w:rsid w:val="2F523579"/>
    <w:rsid w:val="2F52495D"/>
    <w:rsid w:val="2F57C34D"/>
    <w:rsid w:val="2F587A04"/>
    <w:rsid w:val="2F5B5D67"/>
    <w:rsid w:val="2F643634"/>
    <w:rsid w:val="2F65F016"/>
    <w:rsid w:val="2F65FEB4"/>
    <w:rsid w:val="2F69D61F"/>
    <w:rsid w:val="2F6AC659"/>
    <w:rsid w:val="2F6B9648"/>
    <w:rsid w:val="2F71A261"/>
    <w:rsid w:val="2F795D49"/>
    <w:rsid w:val="2F7A237D"/>
    <w:rsid w:val="2F7AACEB"/>
    <w:rsid w:val="2F81C477"/>
    <w:rsid w:val="2F81D768"/>
    <w:rsid w:val="2F8F0D0C"/>
    <w:rsid w:val="2F96599D"/>
    <w:rsid w:val="2F9FF79A"/>
    <w:rsid w:val="2FA26BA4"/>
    <w:rsid w:val="2FA33AEE"/>
    <w:rsid w:val="2FA46522"/>
    <w:rsid w:val="2FA65004"/>
    <w:rsid w:val="2FA6A51E"/>
    <w:rsid w:val="2FA6FCC9"/>
    <w:rsid w:val="2FA7A524"/>
    <w:rsid w:val="2FA941D9"/>
    <w:rsid w:val="2FAFD254"/>
    <w:rsid w:val="2FB422F0"/>
    <w:rsid w:val="2FB9A855"/>
    <w:rsid w:val="2FBA05CD"/>
    <w:rsid w:val="2FBB9DAA"/>
    <w:rsid w:val="2FBE4550"/>
    <w:rsid w:val="2FBF4D3D"/>
    <w:rsid w:val="2FC5C6F4"/>
    <w:rsid w:val="2FC68DE5"/>
    <w:rsid w:val="2FC856E7"/>
    <w:rsid w:val="2FD24C8A"/>
    <w:rsid w:val="2FD3DD9E"/>
    <w:rsid w:val="2FD99E39"/>
    <w:rsid w:val="2FD9BCF5"/>
    <w:rsid w:val="2FE10A6F"/>
    <w:rsid w:val="2FE74F63"/>
    <w:rsid w:val="2FE8B743"/>
    <w:rsid w:val="2FEF9191"/>
    <w:rsid w:val="2FF50B8B"/>
    <w:rsid w:val="2FFCC20B"/>
    <w:rsid w:val="300291AA"/>
    <w:rsid w:val="30052826"/>
    <w:rsid w:val="30063420"/>
    <w:rsid w:val="300A15A3"/>
    <w:rsid w:val="300D192E"/>
    <w:rsid w:val="300D3702"/>
    <w:rsid w:val="300DE155"/>
    <w:rsid w:val="300EBF1A"/>
    <w:rsid w:val="300F0A8E"/>
    <w:rsid w:val="300FCF20"/>
    <w:rsid w:val="3012307F"/>
    <w:rsid w:val="3016E1BF"/>
    <w:rsid w:val="3017BF2B"/>
    <w:rsid w:val="30181C43"/>
    <w:rsid w:val="301AF809"/>
    <w:rsid w:val="301D7AFD"/>
    <w:rsid w:val="3021E438"/>
    <w:rsid w:val="302308FF"/>
    <w:rsid w:val="302AD9DA"/>
    <w:rsid w:val="302B106C"/>
    <w:rsid w:val="302DBB88"/>
    <w:rsid w:val="302E1A80"/>
    <w:rsid w:val="302FE521"/>
    <w:rsid w:val="3030214E"/>
    <w:rsid w:val="30311979"/>
    <w:rsid w:val="30347DA1"/>
    <w:rsid w:val="3037FF09"/>
    <w:rsid w:val="303852EB"/>
    <w:rsid w:val="30386EA1"/>
    <w:rsid w:val="3038ABC4"/>
    <w:rsid w:val="303FFD9F"/>
    <w:rsid w:val="30409703"/>
    <w:rsid w:val="3041131B"/>
    <w:rsid w:val="304F4954"/>
    <w:rsid w:val="304F6E50"/>
    <w:rsid w:val="3053CA01"/>
    <w:rsid w:val="30556A31"/>
    <w:rsid w:val="3055DD8D"/>
    <w:rsid w:val="3056EE09"/>
    <w:rsid w:val="3057A791"/>
    <w:rsid w:val="3058B64E"/>
    <w:rsid w:val="30596068"/>
    <w:rsid w:val="305A4915"/>
    <w:rsid w:val="305F4765"/>
    <w:rsid w:val="30637503"/>
    <w:rsid w:val="3069D1F1"/>
    <w:rsid w:val="306B6377"/>
    <w:rsid w:val="306D10F3"/>
    <w:rsid w:val="306FB17E"/>
    <w:rsid w:val="30723B9F"/>
    <w:rsid w:val="30727476"/>
    <w:rsid w:val="3072808B"/>
    <w:rsid w:val="307566B1"/>
    <w:rsid w:val="3076A575"/>
    <w:rsid w:val="3076F280"/>
    <w:rsid w:val="30799C4D"/>
    <w:rsid w:val="307F89D9"/>
    <w:rsid w:val="3083C4BC"/>
    <w:rsid w:val="308814A5"/>
    <w:rsid w:val="30884638"/>
    <w:rsid w:val="308886E3"/>
    <w:rsid w:val="30894799"/>
    <w:rsid w:val="3095259B"/>
    <w:rsid w:val="30962D5F"/>
    <w:rsid w:val="3097F5FA"/>
    <w:rsid w:val="309D10D6"/>
    <w:rsid w:val="30A52DFE"/>
    <w:rsid w:val="30A9C7F1"/>
    <w:rsid w:val="30AAA7C2"/>
    <w:rsid w:val="30AEA3D6"/>
    <w:rsid w:val="30B2FBAB"/>
    <w:rsid w:val="30B6E0B9"/>
    <w:rsid w:val="30B6F32C"/>
    <w:rsid w:val="30BDE103"/>
    <w:rsid w:val="30C92C2B"/>
    <w:rsid w:val="30CA5E6B"/>
    <w:rsid w:val="30CA90C1"/>
    <w:rsid w:val="30CC1EC9"/>
    <w:rsid w:val="30CFB138"/>
    <w:rsid w:val="30D438F1"/>
    <w:rsid w:val="30D4D5F6"/>
    <w:rsid w:val="30DA57C6"/>
    <w:rsid w:val="30DCE51C"/>
    <w:rsid w:val="30E0D339"/>
    <w:rsid w:val="30E358F2"/>
    <w:rsid w:val="30E3DC58"/>
    <w:rsid w:val="30E4AC28"/>
    <w:rsid w:val="30E5AB2B"/>
    <w:rsid w:val="30E7D1C9"/>
    <w:rsid w:val="30E7E6E5"/>
    <w:rsid w:val="30E8A6CB"/>
    <w:rsid w:val="30EA86FA"/>
    <w:rsid w:val="30EB74FF"/>
    <w:rsid w:val="30F44A65"/>
    <w:rsid w:val="30F9147B"/>
    <w:rsid w:val="30FDE719"/>
    <w:rsid w:val="3100CB3F"/>
    <w:rsid w:val="31025F5A"/>
    <w:rsid w:val="310C0BA2"/>
    <w:rsid w:val="310D6C7D"/>
    <w:rsid w:val="310D87E4"/>
    <w:rsid w:val="310DC10A"/>
    <w:rsid w:val="3110503E"/>
    <w:rsid w:val="3114EEB9"/>
    <w:rsid w:val="31191140"/>
    <w:rsid w:val="311A494F"/>
    <w:rsid w:val="311BC034"/>
    <w:rsid w:val="311C1FA2"/>
    <w:rsid w:val="311EC6CC"/>
    <w:rsid w:val="31276C37"/>
    <w:rsid w:val="31280396"/>
    <w:rsid w:val="31292C22"/>
    <w:rsid w:val="312BB480"/>
    <w:rsid w:val="312C107A"/>
    <w:rsid w:val="31306EC9"/>
    <w:rsid w:val="313A0D9E"/>
    <w:rsid w:val="313C7CEB"/>
    <w:rsid w:val="313E086D"/>
    <w:rsid w:val="313E2460"/>
    <w:rsid w:val="313FE8EB"/>
    <w:rsid w:val="31409BA1"/>
    <w:rsid w:val="3143BF56"/>
    <w:rsid w:val="314BFD03"/>
    <w:rsid w:val="31574CBD"/>
    <w:rsid w:val="315A270D"/>
    <w:rsid w:val="31619755"/>
    <w:rsid w:val="3167ADF9"/>
    <w:rsid w:val="3168F15A"/>
    <w:rsid w:val="316CD77A"/>
    <w:rsid w:val="316DD9FE"/>
    <w:rsid w:val="31708C9A"/>
    <w:rsid w:val="3170C7F6"/>
    <w:rsid w:val="3173EF1A"/>
    <w:rsid w:val="3173F455"/>
    <w:rsid w:val="31868D78"/>
    <w:rsid w:val="3186A2F6"/>
    <w:rsid w:val="3186C60E"/>
    <w:rsid w:val="3187CA64"/>
    <w:rsid w:val="318C2FC3"/>
    <w:rsid w:val="3193246A"/>
    <w:rsid w:val="31980C20"/>
    <w:rsid w:val="3198926C"/>
    <w:rsid w:val="31998463"/>
    <w:rsid w:val="31B52349"/>
    <w:rsid w:val="31B735E9"/>
    <w:rsid w:val="31B89DBC"/>
    <w:rsid w:val="31C37302"/>
    <w:rsid w:val="31C39EB2"/>
    <w:rsid w:val="31C4A511"/>
    <w:rsid w:val="31C4C9D4"/>
    <w:rsid w:val="31C98BE9"/>
    <w:rsid w:val="31D340C0"/>
    <w:rsid w:val="31DEB5C7"/>
    <w:rsid w:val="31E04DB9"/>
    <w:rsid w:val="31E34FBE"/>
    <w:rsid w:val="31E547D1"/>
    <w:rsid w:val="31EBB1CD"/>
    <w:rsid w:val="31EDFDA1"/>
    <w:rsid w:val="31F1E151"/>
    <w:rsid w:val="31F60875"/>
    <w:rsid w:val="31FAA278"/>
    <w:rsid w:val="32043CC9"/>
    <w:rsid w:val="3204F24E"/>
    <w:rsid w:val="320810E6"/>
    <w:rsid w:val="320C76B0"/>
    <w:rsid w:val="3214492A"/>
    <w:rsid w:val="3217637A"/>
    <w:rsid w:val="3220C2ED"/>
    <w:rsid w:val="3220ECFA"/>
    <w:rsid w:val="3221B803"/>
    <w:rsid w:val="3221DA1D"/>
    <w:rsid w:val="32222C35"/>
    <w:rsid w:val="3224AE9A"/>
    <w:rsid w:val="32263EE7"/>
    <w:rsid w:val="32296F20"/>
    <w:rsid w:val="322C58BF"/>
    <w:rsid w:val="32300D0D"/>
    <w:rsid w:val="32369B8A"/>
    <w:rsid w:val="3237F7FC"/>
    <w:rsid w:val="323B0B01"/>
    <w:rsid w:val="323C60E2"/>
    <w:rsid w:val="323CFB34"/>
    <w:rsid w:val="32453C59"/>
    <w:rsid w:val="324684F4"/>
    <w:rsid w:val="3246FCE1"/>
    <w:rsid w:val="32487E25"/>
    <w:rsid w:val="324C02D5"/>
    <w:rsid w:val="325129D8"/>
    <w:rsid w:val="32533F81"/>
    <w:rsid w:val="3262EF2C"/>
    <w:rsid w:val="32638B4E"/>
    <w:rsid w:val="32666DA1"/>
    <w:rsid w:val="326BB6AB"/>
    <w:rsid w:val="326C54ED"/>
    <w:rsid w:val="3273072D"/>
    <w:rsid w:val="3273A6EF"/>
    <w:rsid w:val="327B71A7"/>
    <w:rsid w:val="3280A9AB"/>
    <w:rsid w:val="32847F42"/>
    <w:rsid w:val="32861A88"/>
    <w:rsid w:val="32871C99"/>
    <w:rsid w:val="3287F8BC"/>
    <w:rsid w:val="32892C5D"/>
    <w:rsid w:val="3289D7A1"/>
    <w:rsid w:val="328B9F35"/>
    <w:rsid w:val="328C4616"/>
    <w:rsid w:val="328D02A4"/>
    <w:rsid w:val="328D6B43"/>
    <w:rsid w:val="329266B5"/>
    <w:rsid w:val="32930FD8"/>
    <w:rsid w:val="329558DC"/>
    <w:rsid w:val="32958A6B"/>
    <w:rsid w:val="32977561"/>
    <w:rsid w:val="329D90D8"/>
    <w:rsid w:val="329EBD74"/>
    <w:rsid w:val="32A1559D"/>
    <w:rsid w:val="32A2B99C"/>
    <w:rsid w:val="32A72F52"/>
    <w:rsid w:val="32A79CB7"/>
    <w:rsid w:val="32AA8904"/>
    <w:rsid w:val="32AF793E"/>
    <w:rsid w:val="32B110F7"/>
    <w:rsid w:val="32B1C43F"/>
    <w:rsid w:val="32B31D20"/>
    <w:rsid w:val="32B5BF06"/>
    <w:rsid w:val="32B5C11C"/>
    <w:rsid w:val="32BB0999"/>
    <w:rsid w:val="32BB56F3"/>
    <w:rsid w:val="32BB65AD"/>
    <w:rsid w:val="32C0ADEE"/>
    <w:rsid w:val="32C2F9C0"/>
    <w:rsid w:val="32CA4531"/>
    <w:rsid w:val="32D31B4D"/>
    <w:rsid w:val="32D5506D"/>
    <w:rsid w:val="32D82445"/>
    <w:rsid w:val="32DBDC35"/>
    <w:rsid w:val="32DD903C"/>
    <w:rsid w:val="32DE9960"/>
    <w:rsid w:val="32E1D597"/>
    <w:rsid w:val="32E57292"/>
    <w:rsid w:val="32E607E8"/>
    <w:rsid w:val="32E921F3"/>
    <w:rsid w:val="32EC9568"/>
    <w:rsid w:val="32F1EC1E"/>
    <w:rsid w:val="32F5F9B6"/>
    <w:rsid w:val="32F76F8F"/>
    <w:rsid w:val="32F7DB74"/>
    <w:rsid w:val="32FD67B6"/>
    <w:rsid w:val="3300A37B"/>
    <w:rsid w:val="3302C92F"/>
    <w:rsid w:val="3309F156"/>
    <w:rsid w:val="330AA31A"/>
    <w:rsid w:val="330BDBBF"/>
    <w:rsid w:val="330DDD2E"/>
    <w:rsid w:val="330FAD1F"/>
    <w:rsid w:val="3310DDFC"/>
    <w:rsid w:val="33143570"/>
    <w:rsid w:val="3314ECF6"/>
    <w:rsid w:val="33175204"/>
    <w:rsid w:val="3319439A"/>
    <w:rsid w:val="33219247"/>
    <w:rsid w:val="33237810"/>
    <w:rsid w:val="3325204A"/>
    <w:rsid w:val="3328349B"/>
    <w:rsid w:val="3329A077"/>
    <w:rsid w:val="3329CEEC"/>
    <w:rsid w:val="332B0B82"/>
    <w:rsid w:val="332DAC31"/>
    <w:rsid w:val="33308D76"/>
    <w:rsid w:val="333220C5"/>
    <w:rsid w:val="3336C92D"/>
    <w:rsid w:val="3337C539"/>
    <w:rsid w:val="333A326C"/>
    <w:rsid w:val="333F825C"/>
    <w:rsid w:val="33408631"/>
    <w:rsid w:val="33431968"/>
    <w:rsid w:val="334B9586"/>
    <w:rsid w:val="33518D66"/>
    <w:rsid w:val="3351F7C7"/>
    <w:rsid w:val="3352462A"/>
    <w:rsid w:val="3356E1F6"/>
    <w:rsid w:val="335C75F3"/>
    <w:rsid w:val="335D6DBB"/>
    <w:rsid w:val="335DF09F"/>
    <w:rsid w:val="336E8143"/>
    <w:rsid w:val="33704CAF"/>
    <w:rsid w:val="3372776E"/>
    <w:rsid w:val="337A5DEE"/>
    <w:rsid w:val="337E647E"/>
    <w:rsid w:val="33866C00"/>
    <w:rsid w:val="33877045"/>
    <w:rsid w:val="338BA219"/>
    <w:rsid w:val="3398CFA9"/>
    <w:rsid w:val="339C11A8"/>
    <w:rsid w:val="339D83AC"/>
    <w:rsid w:val="339D87CF"/>
    <w:rsid w:val="339D8CCC"/>
    <w:rsid w:val="339E8D14"/>
    <w:rsid w:val="339F4468"/>
    <w:rsid w:val="33A04854"/>
    <w:rsid w:val="33A077CA"/>
    <w:rsid w:val="33A46FCC"/>
    <w:rsid w:val="33A9F340"/>
    <w:rsid w:val="33AB2F2F"/>
    <w:rsid w:val="33B41081"/>
    <w:rsid w:val="33B5CA07"/>
    <w:rsid w:val="33BDAA7E"/>
    <w:rsid w:val="33BF6D28"/>
    <w:rsid w:val="33C0D235"/>
    <w:rsid w:val="33C39AE6"/>
    <w:rsid w:val="33C4137B"/>
    <w:rsid w:val="33CDD215"/>
    <w:rsid w:val="33CF84B2"/>
    <w:rsid w:val="33D99E00"/>
    <w:rsid w:val="33DC8F6E"/>
    <w:rsid w:val="33E0CDB4"/>
    <w:rsid w:val="33E7F9F5"/>
    <w:rsid w:val="33E9DD48"/>
    <w:rsid w:val="33E9F105"/>
    <w:rsid w:val="33F05AF4"/>
    <w:rsid w:val="33F18A16"/>
    <w:rsid w:val="33F45501"/>
    <w:rsid w:val="33F79A51"/>
    <w:rsid w:val="33F8F4FA"/>
    <w:rsid w:val="33F9F611"/>
    <w:rsid w:val="33FD5E87"/>
    <w:rsid w:val="33FDAF1A"/>
    <w:rsid w:val="33FE6944"/>
    <w:rsid w:val="3403BF8B"/>
    <w:rsid w:val="3404BDB6"/>
    <w:rsid w:val="34072005"/>
    <w:rsid w:val="340E85A8"/>
    <w:rsid w:val="34155BF7"/>
    <w:rsid w:val="3419F21F"/>
    <w:rsid w:val="341B97EF"/>
    <w:rsid w:val="3423866C"/>
    <w:rsid w:val="342599D4"/>
    <w:rsid w:val="34282C58"/>
    <w:rsid w:val="3429216B"/>
    <w:rsid w:val="342A2C98"/>
    <w:rsid w:val="342F936D"/>
    <w:rsid w:val="3435095C"/>
    <w:rsid w:val="343827A5"/>
    <w:rsid w:val="343BBF66"/>
    <w:rsid w:val="34426560"/>
    <w:rsid w:val="3442C845"/>
    <w:rsid w:val="3445BAC9"/>
    <w:rsid w:val="34463833"/>
    <w:rsid w:val="34493AF2"/>
    <w:rsid w:val="344B692A"/>
    <w:rsid w:val="344C12CF"/>
    <w:rsid w:val="344E0A76"/>
    <w:rsid w:val="344FAB4C"/>
    <w:rsid w:val="3452D4A2"/>
    <w:rsid w:val="34549073"/>
    <w:rsid w:val="345A9B17"/>
    <w:rsid w:val="345B95C2"/>
    <w:rsid w:val="345CFDAB"/>
    <w:rsid w:val="345E8942"/>
    <w:rsid w:val="345FA458"/>
    <w:rsid w:val="34663EEB"/>
    <w:rsid w:val="34671A20"/>
    <w:rsid w:val="346D278A"/>
    <w:rsid w:val="346D79E5"/>
    <w:rsid w:val="34713D28"/>
    <w:rsid w:val="3477AC96"/>
    <w:rsid w:val="34787EEC"/>
    <w:rsid w:val="347CDBFD"/>
    <w:rsid w:val="347E1F89"/>
    <w:rsid w:val="347F94A3"/>
    <w:rsid w:val="3480F41A"/>
    <w:rsid w:val="3483B003"/>
    <w:rsid w:val="3486692C"/>
    <w:rsid w:val="348AB6AE"/>
    <w:rsid w:val="348C56BA"/>
    <w:rsid w:val="34922D55"/>
    <w:rsid w:val="34944B4E"/>
    <w:rsid w:val="349C4D2B"/>
    <w:rsid w:val="34A0E4AE"/>
    <w:rsid w:val="34A553C6"/>
    <w:rsid w:val="34ACAE5D"/>
    <w:rsid w:val="34ACFC45"/>
    <w:rsid w:val="34AE985B"/>
    <w:rsid w:val="34B0DA84"/>
    <w:rsid w:val="34B1ACDF"/>
    <w:rsid w:val="34B3C517"/>
    <w:rsid w:val="34B98EAB"/>
    <w:rsid w:val="34BCB763"/>
    <w:rsid w:val="34BD47F3"/>
    <w:rsid w:val="34C2E5D2"/>
    <w:rsid w:val="34C4E7AB"/>
    <w:rsid w:val="34C57A4F"/>
    <w:rsid w:val="34C634A5"/>
    <w:rsid w:val="34D8A8AE"/>
    <w:rsid w:val="34D90D31"/>
    <w:rsid w:val="34E4FB36"/>
    <w:rsid w:val="34E62F1E"/>
    <w:rsid w:val="34E6E4AC"/>
    <w:rsid w:val="34E933F4"/>
    <w:rsid w:val="34EEB6F7"/>
    <w:rsid w:val="34EEF17B"/>
    <w:rsid w:val="34F772E1"/>
    <w:rsid w:val="34FDF9BA"/>
    <w:rsid w:val="34FF2F0A"/>
    <w:rsid w:val="34FF34F1"/>
    <w:rsid w:val="3508F7F4"/>
    <w:rsid w:val="350D9625"/>
    <w:rsid w:val="35180031"/>
    <w:rsid w:val="351B5450"/>
    <w:rsid w:val="351C2B8A"/>
    <w:rsid w:val="351E98C6"/>
    <w:rsid w:val="352F3BB7"/>
    <w:rsid w:val="3533316F"/>
    <w:rsid w:val="3539E1CE"/>
    <w:rsid w:val="35452DF9"/>
    <w:rsid w:val="354AE929"/>
    <w:rsid w:val="35510F00"/>
    <w:rsid w:val="35520A1C"/>
    <w:rsid w:val="3552A3AC"/>
    <w:rsid w:val="355AECA1"/>
    <w:rsid w:val="355D0039"/>
    <w:rsid w:val="355DF4A7"/>
    <w:rsid w:val="3563162B"/>
    <w:rsid w:val="356B16F0"/>
    <w:rsid w:val="356E26EA"/>
    <w:rsid w:val="357401A4"/>
    <w:rsid w:val="3574D213"/>
    <w:rsid w:val="3579FBA0"/>
    <w:rsid w:val="357F50A3"/>
    <w:rsid w:val="357F85EB"/>
    <w:rsid w:val="35804F1E"/>
    <w:rsid w:val="3580F8BC"/>
    <w:rsid w:val="358128AC"/>
    <w:rsid w:val="35814932"/>
    <w:rsid w:val="3581F2A8"/>
    <w:rsid w:val="3584C27F"/>
    <w:rsid w:val="358D8434"/>
    <w:rsid w:val="358E6630"/>
    <w:rsid w:val="3595E374"/>
    <w:rsid w:val="3598846F"/>
    <w:rsid w:val="359A37E2"/>
    <w:rsid w:val="359A39A5"/>
    <w:rsid w:val="359BF8E2"/>
    <w:rsid w:val="359F8FEC"/>
    <w:rsid w:val="35A175DB"/>
    <w:rsid w:val="35A3345B"/>
    <w:rsid w:val="35A7EA83"/>
    <w:rsid w:val="35AE5984"/>
    <w:rsid w:val="35B49F94"/>
    <w:rsid w:val="35B5B349"/>
    <w:rsid w:val="35B97F8F"/>
    <w:rsid w:val="35BDDBD8"/>
    <w:rsid w:val="35BF8035"/>
    <w:rsid w:val="35C22D4E"/>
    <w:rsid w:val="35C29E19"/>
    <w:rsid w:val="35C2F52F"/>
    <w:rsid w:val="35C41DB8"/>
    <w:rsid w:val="35C7FEB2"/>
    <w:rsid w:val="35D08DA1"/>
    <w:rsid w:val="35D1583C"/>
    <w:rsid w:val="35D21333"/>
    <w:rsid w:val="35D87A40"/>
    <w:rsid w:val="35D9C561"/>
    <w:rsid w:val="35DB0F49"/>
    <w:rsid w:val="35DE015A"/>
    <w:rsid w:val="35DE3EA7"/>
    <w:rsid w:val="35DFEE85"/>
    <w:rsid w:val="35DFF437"/>
    <w:rsid w:val="35E019B5"/>
    <w:rsid w:val="35E14A20"/>
    <w:rsid w:val="35E48A26"/>
    <w:rsid w:val="35EA3FDA"/>
    <w:rsid w:val="35EC3A09"/>
    <w:rsid w:val="35EE6456"/>
    <w:rsid w:val="35EED6B7"/>
    <w:rsid w:val="35FDA9A9"/>
    <w:rsid w:val="360A7881"/>
    <w:rsid w:val="360FD83D"/>
    <w:rsid w:val="3612B0EC"/>
    <w:rsid w:val="36146E77"/>
    <w:rsid w:val="3618CB14"/>
    <w:rsid w:val="361A8671"/>
    <w:rsid w:val="361B894E"/>
    <w:rsid w:val="361C6812"/>
    <w:rsid w:val="361D7E9B"/>
    <w:rsid w:val="36202524"/>
    <w:rsid w:val="36243A9B"/>
    <w:rsid w:val="3628AAC7"/>
    <w:rsid w:val="3629EEE9"/>
    <w:rsid w:val="362CDA8E"/>
    <w:rsid w:val="36314B51"/>
    <w:rsid w:val="3635F00C"/>
    <w:rsid w:val="363673F5"/>
    <w:rsid w:val="364178F9"/>
    <w:rsid w:val="3645C1D2"/>
    <w:rsid w:val="36487EBE"/>
    <w:rsid w:val="364AFC07"/>
    <w:rsid w:val="365320D4"/>
    <w:rsid w:val="3657C654"/>
    <w:rsid w:val="36591854"/>
    <w:rsid w:val="3659CEB3"/>
    <w:rsid w:val="365E2B37"/>
    <w:rsid w:val="36600869"/>
    <w:rsid w:val="3664EDB5"/>
    <w:rsid w:val="36668429"/>
    <w:rsid w:val="3667A0A1"/>
    <w:rsid w:val="366C3F08"/>
    <w:rsid w:val="3670798D"/>
    <w:rsid w:val="3673AF92"/>
    <w:rsid w:val="367414B0"/>
    <w:rsid w:val="3675FFDA"/>
    <w:rsid w:val="3677706A"/>
    <w:rsid w:val="367F829C"/>
    <w:rsid w:val="367FECF5"/>
    <w:rsid w:val="368028C8"/>
    <w:rsid w:val="36805400"/>
    <w:rsid w:val="36841529"/>
    <w:rsid w:val="3684EFB9"/>
    <w:rsid w:val="3687C154"/>
    <w:rsid w:val="3688E420"/>
    <w:rsid w:val="368C22D3"/>
    <w:rsid w:val="36963CA4"/>
    <w:rsid w:val="369AD784"/>
    <w:rsid w:val="369B2260"/>
    <w:rsid w:val="369E7736"/>
    <w:rsid w:val="369F5973"/>
    <w:rsid w:val="36A43138"/>
    <w:rsid w:val="36A9784C"/>
    <w:rsid w:val="36AA0DB9"/>
    <w:rsid w:val="36B19A9E"/>
    <w:rsid w:val="36B89F8E"/>
    <w:rsid w:val="36BFF8A5"/>
    <w:rsid w:val="36C30B85"/>
    <w:rsid w:val="36C4353B"/>
    <w:rsid w:val="36C4360E"/>
    <w:rsid w:val="36C8E43B"/>
    <w:rsid w:val="36C97DED"/>
    <w:rsid w:val="36CBD294"/>
    <w:rsid w:val="36CC833C"/>
    <w:rsid w:val="36CEA1BF"/>
    <w:rsid w:val="36D97806"/>
    <w:rsid w:val="36DDBE8A"/>
    <w:rsid w:val="36E0C97C"/>
    <w:rsid w:val="36E37C6F"/>
    <w:rsid w:val="36E62C47"/>
    <w:rsid w:val="36E757EA"/>
    <w:rsid w:val="36E9824B"/>
    <w:rsid w:val="36ECB003"/>
    <w:rsid w:val="36EDF73E"/>
    <w:rsid w:val="36F75629"/>
    <w:rsid w:val="36FB3FB0"/>
    <w:rsid w:val="36FF8E0E"/>
    <w:rsid w:val="3704D074"/>
    <w:rsid w:val="3706E751"/>
    <w:rsid w:val="370A015D"/>
    <w:rsid w:val="370DA135"/>
    <w:rsid w:val="37130EE0"/>
    <w:rsid w:val="37168357"/>
    <w:rsid w:val="37210743"/>
    <w:rsid w:val="372229E2"/>
    <w:rsid w:val="37229726"/>
    <w:rsid w:val="37231E0C"/>
    <w:rsid w:val="3723EEA1"/>
    <w:rsid w:val="3724C2D3"/>
    <w:rsid w:val="37257708"/>
    <w:rsid w:val="37278A86"/>
    <w:rsid w:val="37291594"/>
    <w:rsid w:val="373860B6"/>
    <w:rsid w:val="373AB44D"/>
    <w:rsid w:val="373B604D"/>
    <w:rsid w:val="373DE2A8"/>
    <w:rsid w:val="37403470"/>
    <w:rsid w:val="3740D9AA"/>
    <w:rsid w:val="37423011"/>
    <w:rsid w:val="37427001"/>
    <w:rsid w:val="37448AD2"/>
    <w:rsid w:val="3746ECD0"/>
    <w:rsid w:val="374AE8C2"/>
    <w:rsid w:val="374C014E"/>
    <w:rsid w:val="374F8F11"/>
    <w:rsid w:val="374FBB11"/>
    <w:rsid w:val="37521128"/>
    <w:rsid w:val="37529295"/>
    <w:rsid w:val="37573E74"/>
    <w:rsid w:val="3757C97E"/>
    <w:rsid w:val="3757D99E"/>
    <w:rsid w:val="375A98A9"/>
    <w:rsid w:val="375E4888"/>
    <w:rsid w:val="3760704E"/>
    <w:rsid w:val="376258F6"/>
    <w:rsid w:val="3762BE67"/>
    <w:rsid w:val="37651A29"/>
    <w:rsid w:val="3765D6A1"/>
    <w:rsid w:val="3766D8A2"/>
    <w:rsid w:val="376B07E0"/>
    <w:rsid w:val="376CCE0F"/>
    <w:rsid w:val="376F867D"/>
    <w:rsid w:val="3771E06F"/>
    <w:rsid w:val="37786E45"/>
    <w:rsid w:val="37787746"/>
    <w:rsid w:val="377D5D61"/>
    <w:rsid w:val="378403D2"/>
    <w:rsid w:val="3785CBF8"/>
    <w:rsid w:val="3787BE75"/>
    <w:rsid w:val="378DF118"/>
    <w:rsid w:val="378FCDCF"/>
    <w:rsid w:val="3794032D"/>
    <w:rsid w:val="379683D9"/>
    <w:rsid w:val="37A50B8F"/>
    <w:rsid w:val="37AAF09D"/>
    <w:rsid w:val="37AB6225"/>
    <w:rsid w:val="37AD65E4"/>
    <w:rsid w:val="37AF4D58"/>
    <w:rsid w:val="37BE839C"/>
    <w:rsid w:val="37BFB4B2"/>
    <w:rsid w:val="37C2AEA9"/>
    <w:rsid w:val="37C2D061"/>
    <w:rsid w:val="37D46584"/>
    <w:rsid w:val="37D48F14"/>
    <w:rsid w:val="37D80532"/>
    <w:rsid w:val="37DC28FA"/>
    <w:rsid w:val="37DCC587"/>
    <w:rsid w:val="37DCCB34"/>
    <w:rsid w:val="37E3CB1B"/>
    <w:rsid w:val="37E77114"/>
    <w:rsid w:val="37E9E0B7"/>
    <w:rsid w:val="37EC6B48"/>
    <w:rsid w:val="37EFB93F"/>
    <w:rsid w:val="3804998B"/>
    <w:rsid w:val="380C074D"/>
    <w:rsid w:val="380DA38F"/>
    <w:rsid w:val="380F2FFC"/>
    <w:rsid w:val="380F5AB7"/>
    <w:rsid w:val="3812A114"/>
    <w:rsid w:val="3812CF98"/>
    <w:rsid w:val="38143A3F"/>
    <w:rsid w:val="381793EB"/>
    <w:rsid w:val="3817D9B7"/>
    <w:rsid w:val="381A6D91"/>
    <w:rsid w:val="381DB5A1"/>
    <w:rsid w:val="381F83A5"/>
    <w:rsid w:val="3822192F"/>
    <w:rsid w:val="38243C7E"/>
    <w:rsid w:val="3825AE77"/>
    <w:rsid w:val="38275E5B"/>
    <w:rsid w:val="3827826E"/>
    <w:rsid w:val="382A60ED"/>
    <w:rsid w:val="382C2635"/>
    <w:rsid w:val="382FAA74"/>
    <w:rsid w:val="38320D05"/>
    <w:rsid w:val="38371E8E"/>
    <w:rsid w:val="3838EE37"/>
    <w:rsid w:val="383D8CA9"/>
    <w:rsid w:val="383EA78D"/>
    <w:rsid w:val="38412190"/>
    <w:rsid w:val="38458804"/>
    <w:rsid w:val="38459908"/>
    <w:rsid w:val="384BAB2F"/>
    <w:rsid w:val="384C06EA"/>
    <w:rsid w:val="385925AB"/>
    <w:rsid w:val="3859AAFA"/>
    <w:rsid w:val="385CFC5E"/>
    <w:rsid w:val="385EDBE6"/>
    <w:rsid w:val="386481A1"/>
    <w:rsid w:val="38661A14"/>
    <w:rsid w:val="3867B687"/>
    <w:rsid w:val="386AAC85"/>
    <w:rsid w:val="387216D4"/>
    <w:rsid w:val="38754867"/>
    <w:rsid w:val="387688AA"/>
    <w:rsid w:val="387C2EC1"/>
    <w:rsid w:val="387F67D3"/>
    <w:rsid w:val="3889AADE"/>
    <w:rsid w:val="388AF6D2"/>
    <w:rsid w:val="388C5F8D"/>
    <w:rsid w:val="388CAA72"/>
    <w:rsid w:val="388F9911"/>
    <w:rsid w:val="3896A847"/>
    <w:rsid w:val="389AE446"/>
    <w:rsid w:val="38A4370F"/>
    <w:rsid w:val="38A4E34F"/>
    <w:rsid w:val="38A4E4F3"/>
    <w:rsid w:val="38A5FB2D"/>
    <w:rsid w:val="38A70C9A"/>
    <w:rsid w:val="38AB736F"/>
    <w:rsid w:val="38AC7E71"/>
    <w:rsid w:val="38ADE593"/>
    <w:rsid w:val="38AE2662"/>
    <w:rsid w:val="38B50A7A"/>
    <w:rsid w:val="38B66B16"/>
    <w:rsid w:val="38BE326D"/>
    <w:rsid w:val="38BF900D"/>
    <w:rsid w:val="38C350BF"/>
    <w:rsid w:val="38C4E2D5"/>
    <w:rsid w:val="38C7B22A"/>
    <w:rsid w:val="38D43E10"/>
    <w:rsid w:val="38D43ECD"/>
    <w:rsid w:val="38D447A2"/>
    <w:rsid w:val="38D9D06D"/>
    <w:rsid w:val="38DA249B"/>
    <w:rsid w:val="38DA8829"/>
    <w:rsid w:val="38DA9128"/>
    <w:rsid w:val="38DC82C4"/>
    <w:rsid w:val="38DE0B32"/>
    <w:rsid w:val="38EA6D94"/>
    <w:rsid w:val="38EDC185"/>
    <w:rsid w:val="38EF8872"/>
    <w:rsid w:val="38F15488"/>
    <w:rsid w:val="38F2626F"/>
    <w:rsid w:val="38F34CF8"/>
    <w:rsid w:val="38FE84F5"/>
    <w:rsid w:val="390A81FD"/>
    <w:rsid w:val="390B4755"/>
    <w:rsid w:val="390F0B7D"/>
    <w:rsid w:val="390F90DD"/>
    <w:rsid w:val="39131F95"/>
    <w:rsid w:val="391A6416"/>
    <w:rsid w:val="391E3F62"/>
    <w:rsid w:val="39201346"/>
    <w:rsid w:val="3925435B"/>
    <w:rsid w:val="39259110"/>
    <w:rsid w:val="392645C5"/>
    <w:rsid w:val="392B7AC2"/>
    <w:rsid w:val="393301DD"/>
    <w:rsid w:val="393AA24F"/>
    <w:rsid w:val="393CDC9C"/>
    <w:rsid w:val="394877D2"/>
    <w:rsid w:val="394F9509"/>
    <w:rsid w:val="39532BCC"/>
    <w:rsid w:val="3955ECC2"/>
    <w:rsid w:val="395EED50"/>
    <w:rsid w:val="3972082F"/>
    <w:rsid w:val="39785C2E"/>
    <w:rsid w:val="397BAE3B"/>
    <w:rsid w:val="39804897"/>
    <w:rsid w:val="39817B00"/>
    <w:rsid w:val="39848C7A"/>
    <w:rsid w:val="3984BE6B"/>
    <w:rsid w:val="3989A29D"/>
    <w:rsid w:val="398A1F8F"/>
    <w:rsid w:val="398C1292"/>
    <w:rsid w:val="3995E294"/>
    <w:rsid w:val="3998D818"/>
    <w:rsid w:val="399A90EB"/>
    <w:rsid w:val="399DF899"/>
    <w:rsid w:val="39A25D63"/>
    <w:rsid w:val="39A9F3B5"/>
    <w:rsid w:val="39AD068F"/>
    <w:rsid w:val="39BA0AB9"/>
    <w:rsid w:val="39BB7A0E"/>
    <w:rsid w:val="39BF4503"/>
    <w:rsid w:val="39C8D961"/>
    <w:rsid w:val="39C98CFF"/>
    <w:rsid w:val="39CD1DA8"/>
    <w:rsid w:val="39CEB029"/>
    <w:rsid w:val="39D6325B"/>
    <w:rsid w:val="39DADDFB"/>
    <w:rsid w:val="39DD0B6F"/>
    <w:rsid w:val="39DEE456"/>
    <w:rsid w:val="39DF956E"/>
    <w:rsid w:val="39E52BD4"/>
    <w:rsid w:val="39E7E650"/>
    <w:rsid w:val="39EEB732"/>
    <w:rsid w:val="39F01B3D"/>
    <w:rsid w:val="39F76432"/>
    <w:rsid w:val="39FD37CD"/>
    <w:rsid w:val="3A0084FD"/>
    <w:rsid w:val="3A00E572"/>
    <w:rsid w:val="3A01308C"/>
    <w:rsid w:val="3A035A63"/>
    <w:rsid w:val="3A03B0BD"/>
    <w:rsid w:val="3A043E32"/>
    <w:rsid w:val="3A04DEB7"/>
    <w:rsid w:val="3A07357B"/>
    <w:rsid w:val="3A074DFB"/>
    <w:rsid w:val="3A0CDDAA"/>
    <w:rsid w:val="3A1461CB"/>
    <w:rsid w:val="3A18D80E"/>
    <w:rsid w:val="3A1D6CE2"/>
    <w:rsid w:val="3A206443"/>
    <w:rsid w:val="3A2340EC"/>
    <w:rsid w:val="3A2346B5"/>
    <w:rsid w:val="3A23CAA3"/>
    <w:rsid w:val="3A2D0B5D"/>
    <w:rsid w:val="3A30F3E3"/>
    <w:rsid w:val="3A34394C"/>
    <w:rsid w:val="3A352E5D"/>
    <w:rsid w:val="3A355D76"/>
    <w:rsid w:val="3A35B5A8"/>
    <w:rsid w:val="3A366C3A"/>
    <w:rsid w:val="3A3719C2"/>
    <w:rsid w:val="3A377BCD"/>
    <w:rsid w:val="3A3E8813"/>
    <w:rsid w:val="3A404BBD"/>
    <w:rsid w:val="3A4743D0"/>
    <w:rsid w:val="3A47A1A8"/>
    <w:rsid w:val="3A4DCD72"/>
    <w:rsid w:val="3A5066C6"/>
    <w:rsid w:val="3A58CC5D"/>
    <w:rsid w:val="3A6247F4"/>
    <w:rsid w:val="3A629240"/>
    <w:rsid w:val="3A65CDE3"/>
    <w:rsid w:val="3A689C41"/>
    <w:rsid w:val="3A699813"/>
    <w:rsid w:val="3A69E904"/>
    <w:rsid w:val="3A6A02BC"/>
    <w:rsid w:val="3A6D02F3"/>
    <w:rsid w:val="3A6DAAC8"/>
    <w:rsid w:val="3A6E15D9"/>
    <w:rsid w:val="3A6EBF10"/>
    <w:rsid w:val="3A6F8B96"/>
    <w:rsid w:val="3A700E71"/>
    <w:rsid w:val="3A7409BE"/>
    <w:rsid w:val="3A75C6DA"/>
    <w:rsid w:val="3A7668CA"/>
    <w:rsid w:val="3A7C092C"/>
    <w:rsid w:val="3A7F0D17"/>
    <w:rsid w:val="3A83D3C9"/>
    <w:rsid w:val="3A8550C1"/>
    <w:rsid w:val="3A85C5AE"/>
    <w:rsid w:val="3A882F1C"/>
    <w:rsid w:val="3A897A2B"/>
    <w:rsid w:val="3A8F1D59"/>
    <w:rsid w:val="3A8F6A40"/>
    <w:rsid w:val="3A8FDCD5"/>
    <w:rsid w:val="3A907FE3"/>
    <w:rsid w:val="3A9245C0"/>
    <w:rsid w:val="3A92A87A"/>
    <w:rsid w:val="3AA50D61"/>
    <w:rsid w:val="3AA85834"/>
    <w:rsid w:val="3AA9909D"/>
    <w:rsid w:val="3AA9C099"/>
    <w:rsid w:val="3AAB27A9"/>
    <w:rsid w:val="3AAC9C12"/>
    <w:rsid w:val="3AB2E151"/>
    <w:rsid w:val="3AB79B1A"/>
    <w:rsid w:val="3AB98937"/>
    <w:rsid w:val="3AC31A4B"/>
    <w:rsid w:val="3AC61332"/>
    <w:rsid w:val="3AC6687E"/>
    <w:rsid w:val="3AC747BF"/>
    <w:rsid w:val="3AC9FA0C"/>
    <w:rsid w:val="3ACBF03B"/>
    <w:rsid w:val="3AD16B54"/>
    <w:rsid w:val="3AD2E067"/>
    <w:rsid w:val="3AD4CC01"/>
    <w:rsid w:val="3ADD93F8"/>
    <w:rsid w:val="3ADF2578"/>
    <w:rsid w:val="3ADFAB2B"/>
    <w:rsid w:val="3AE5ED95"/>
    <w:rsid w:val="3AECB95B"/>
    <w:rsid w:val="3AED58C0"/>
    <w:rsid w:val="3AEF51C3"/>
    <w:rsid w:val="3AF39867"/>
    <w:rsid w:val="3AFFA621"/>
    <w:rsid w:val="3B004356"/>
    <w:rsid w:val="3B0563E4"/>
    <w:rsid w:val="3B05A51F"/>
    <w:rsid w:val="3B0A025A"/>
    <w:rsid w:val="3B10AE2A"/>
    <w:rsid w:val="3B128783"/>
    <w:rsid w:val="3B195380"/>
    <w:rsid w:val="3B1C025F"/>
    <w:rsid w:val="3B1D3FCB"/>
    <w:rsid w:val="3B1D9464"/>
    <w:rsid w:val="3B202D65"/>
    <w:rsid w:val="3B2B3F67"/>
    <w:rsid w:val="3B3491B2"/>
    <w:rsid w:val="3B38F2B1"/>
    <w:rsid w:val="3B39819A"/>
    <w:rsid w:val="3B3C150D"/>
    <w:rsid w:val="3B3E2DC4"/>
    <w:rsid w:val="3B443F6A"/>
    <w:rsid w:val="3B449033"/>
    <w:rsid w:val="3B449927"/>
    <w:rsid w:val="3B4603B8"/>
    <w:rsid w:val="3B4F8A14"/>
    <w:rsid w:val="3B4FF8E3"/>
    <w:rsid w:val="3B50188A"/>
    <w:rsid w:val="3B5153E3"/>
    <w:rsid w:val="3B55EE52"/>
    <w:rsid w:val="3B58F67E"/>
    <w:rsid w:val="3B61F4D4"/>
    <w:rsid w:val="3B67C82E"/>
    <w:rsid w:val="3B67DA3D"/>
    <w:rsid w:val="3B6CF1DB"/>
    <w:rsid w:val="3B6FF52D"/>
    <w:rsid w:val="3B7740DF"/>
    <w:rsid w:val="3B777C32"/>
    <w:rsid w:val="3B7BDA59"/>
    <w:rsid w:val="3B8125F2"/>
    <w:rsid w:val="3B8D6F68"/>
    <w:rsid w:val="3B8EA37D"/>
    <w:rsid w:val="3B8EF094"/>
    <w:rsid w:val="3B91511B"/>
    <w:rsid w:val="3B990884"/>
    <w:rsid w:val="3B9CECF4"/>
    <w:rsid w:val="3B9F2367"/>
    <w:rsid w:val="3BAAB3D2"/>
    <w:rsid w:val="3BACF879"/>
    <w:rsid w:val="3BB26337"/>
    <w:rsid w:val="3BB8853C"/>
    <w:rsid w:val="3BBF57D8"/>
    <w:rsid w:val="3BC1762A"/>
    <w:rsid w:val="3BC3A147"/>
    <w:rsid w:val="3BC433A6"/>
    <w:rsid w:val="3BC4DE9E"/>
    <w:rsid w:val="3BC75ACE"/>
    <w:rsid w:val="3BC8125C"/>
    <w:rsid w:val="3BCF5341"/>
    <w:rsid w:val="3BCFFF73"/>
    <w:rsid w:val="3BD10A29"/>
    <w:rsid w:val="3BD1194D"/>
    <w:rsid w:val="3BD26AAD"/>
    <w:rsid w:val="3BD91FFB"/>
    <w:rsid w:val="3BDEF747"/>
    <w:rsid w:val="3BE18C0D"/>
    <w:rsid w:val="3BF77886"/>
    <w:rsid w:val="3BF7A08A"/>
    <w:rsid w:val="3BFE2F06"/>
    <w:rsid w:val="3BFF4145"/>
    <w:rsid w:val="3BFFA5F0"/>
    <w:rsid w:val="3C086E10"/>
    <w:rsid w:val="3C09A6CA"/>
    <w:rsid w:val="3C15A13E"/>
    <w:rsid w:val="3C1A6447"/>
    <w:rsid w:val="3C29095F"/>
    <w:rsid w:val="3C290D74"/>
    <w:rsid w:val="3C2A0331"/>
    <w:rsid w:val="3C2DC133"/>
    <w:rsid w:val="3C2EC3CF"/>
    <w:rsid w:val="3C2FE97C"/>
    <w:rsid w:val="3C303529"/>
    <w:rsid w:val="3C358381"/>
    <w:rsid w:val="3C35A16C"/>
    <w:rsid w:val="3C46779C"/>
    <w:rsid w:val="3C4B134A"/>
    <w:rsid w:val="3C4B1B37"/>
    <w:rsid w:val="3C4BCF0E"/>
    <w:rsid w:val="3C56895B"/>
    <w:rsid w:val="3C58511C"/>
    <w:rsid w:val="3C5B33A7"/>
    <w:rsid w:val="3C5D2C31"/>
    <w:rsid w:val="3C6067AD"/>
    <w:rsid w:val="3C616381"/>
    <w:rsid w:val="3C61B450"/>
    <w:rsid w:val="3C6A531D"/>
    <w:rsid w:val="3C705DF1"/>
    <w:rsid w:val="3C71C19E"/>
    <w:rsid w:val="3C738DF3"/>
    <w:rsid w:val="3C74C68E"/>
    <w:rsid w:val="3C7C603C"/>
    <w:rsid w:val="3C7DB1F6"/>
    <w:rsid w:val="3C81BDF6"/>
    <w:rsid w:val="3C9FF3E5"/>
    <w:rsid w:val="3CA4FA14"/>
    <w:rsid w:val="3CA8AB3B"/>
    <w:rsid w:val="3CB4DB18"/>
    <w:rsid w:val="3CB66A14"/>
    <w:rsid w:val="3CB68DEA"/>
    <w:rsid w:val="3CB8CABA"/>
    <w:rsid w:val="3CB94F4D"/>
    <w:rsid w:val="3CBC1069"/>
    <w:rsid w:val="3CBE89DE"/>
    <w:rsid w:val="3CC04A10"/>
    <w:rsid w:val="3CC20705"/>
    <w:rsid w:val="3CC20E3B"/>
    <w:rsid w:val="3CC54715"/>
    <w:rsid w:val="3CC6BE0B"/>
    <w:rsid w:val="3CC7F68E"/>
    <w:rsid w:val="3CCCF7CA"/>
    <w:rsid w:val="3CD44BE7"/>
    <w:rsid w:val="3CD91EC3"/>
    <w:rsid w:val="3CDD9AA2"/>
    <w:rsid w:val="3CDDF2D6"/>
    <w:rsid w:val="3CE193C9"/>
    <w:rsid w:val="3CE3322A"/>
    <w:rsid w:val="3CEA16C7"/>
    <w:rsid w:val="3CEC254A"/>
    <w:rsid w:val="3CF2F97A"/>
    <w:rsid w:val="3CF6EF73"/>
    <w:rsid w:val="3CF98CFE"/>
    <w:rsid w:val="3CFAE95B"/>
    <w:rsid w:val="3CFC3184"/>
    <w:rsid w:val="3CFF0508"/>
    <w:rsid w:val="3D025DCC"/>
    <w:rsid w:val="3D05FC1E"/>
    <w:rsid w:val="3D08D284"/>
    <w:rsid w:val="3D0D50C7"/>
    <w:rsid w:val="3D1A22DA"/>
    <w:rsid w:val="3D1A6A35"/>
    <w:rsid w:val="3D1F46AC"/>
    <w:rsid w:val="3D21561E"/>
    <w:rsid w:val="3D251730"/>
    <w:rsid w:val="3D267DC1"/>
    <w:rsid w:val="3D275514"/>
    <w:rsid w:val="3D28E8E1"/>
    <w:rsid w:val="3D29C3E0"/>
    <w:rsid w:val="3D2BFA8D"/>
    <w:rsid w:val="3D2D2D9D"/>
    <w:rsid w:val="3D2E1AF4"/>
    <w:rsid w:val="3D30E152"/>
    <w:rsid w:val="3D3477AB"/>
    <w:rsid w:val="3D36F28B"/>
    <w:rsid w:val="3D374CB6"/>
    <w:rsid w:val="3D37F2C4"/>
    <w:rsid w:val="3D38792C"/>
    <w:rsid w:val="3D44A96D"/>
    <w:rsid w:val="3D4DDA93"/>
    <w:rsid w:val="3D4DDC76"/>
    <w:rsid w:val="3D526265"/>
    <w:rsid w:val="3D562A28"/>
    <w:rsid w:val="3D583083"/>
    <w:rsid w:val="3D5C5DA4"/>
    <w:rsid w:val="3D600407"/>
    <w:rsid w:val="3D60C84E"/>
    <w:rsid w:val="3D69FC13"/>
    <w:rsid w:val="3D6AFE5E"/>
    <w:rsid w:val="3D6DB195"/>
    <w:rsid w:val="3D6DF2C9"/>
    <w:rsid w:val="3D717530"/>
    <w:rsid w:val="3D7628D5"/>
    <w:rsid w:val="3D7AE7B5"/>
    <w:rsid w:val="3D7BB465"/>
    <w:rsid w:val="3D7CDBF9"/>
    <w:rsid w:val="3D86ED10"/>
    <w:rsid w:val="3D8B1870"/>
    <w:rsid w:val="3D8E397C"/>
    <w:rsid w:val="3D9029E3"/>
    <w:rsid w:val="3D9282B5"/>
    <w:rsid w:val="3D92B5FA"/>
    <w:rsid w:val="3D94450F"/>
    <w:rsid w:val="3D9480B8"/>
    <w:rsid w:val="3DA09710"/>
    <w:rsid w:val="3DA2B7DF"/>
    <w:rsid w:val="3DA565D1"/>
    <w:rsid w:val="3DA5D1AA"/>
    <w:rsid w:val="3DAE9CA2"/>
    <w:rsid w:val="3DB39983"/>
    <w:rsid w:val="3DB559BE"/>
    <w:rsid w:val="3DBED095"/>
    <w:rsid w:val="3DC10815"/>
    <w:rsid w:val="3DC19455"/>
    <w:rsid w:val="3DCA84C1"/>
    <w:rsid w:val="3DD1C54B"/>
    <w:rsid w:val="3DD3A39D"/>
    <w:rsid w:val="3DD3ADCF"/>
    <w:rsid w:val="3DD486D9"/>
    <w:rsid w:val="3DD57ABF"/>
    <w:rsid w:val="3DD6F276"/>
    <w:rsid w:val="3DD70F8B"/>
    <w:rsid w:val="3DE24DB9"/>
    <w:rsid w:val="3DE3D2A5"/>
    <w:rsid w:val="3DE72830"/>
    <w:rsid w:val="3DEC692B"/>
    <w:rsid w:val="3DEE2FDF"/>
    <w:rsid w:val="3DF4AD88"/>
    <w:rsid w:val="3DF5EF11"/>
    <w:rsid w:val="3DF9B6E8"/>
    <w:rsid w:val="3E03E32E"/>
    <w:rsid w:val="3E03FB8E"/>
    <w:rsid w:val="3E081175"/>
    <w:rsid w:val="3E0D29A4"/>
    <w:rsid w:val="3E0F54F7"/>
    <w:rsid w:val="3E0F6C50"/>
    <w:rsid w:val="3E1480B6"/>
    <w:rsid w:val="3E14D68F"/>
    <w:rsid w:val="3E180FB3"/>
    <w:rsid w:val="3E1E8EDC"/>
    <w:rsid w:val="3E20B678"/>
    <w:rsid w:val="3E20B695"/>
    <w:rsid w:val="3E23CCF2"/>
    <w:rsid w:val="3E2EAC75"/>
    <w:rsid w:val="3E2F2F54"/>
    <w:rsid w:val="3E44710F"/>
    <w:rsid w:val="3E4C67C2"/>
    <w:rsid w:val="3E4EA8B9"/>
    <w:rsid w:val="3E50AE0E"/>
    <w:rsid w:val="3E538420"/>
    <w:rsid w:val="3E5A2C8B"/>
    <w:rsid w:val="3E66B578"/>
    <w:rsid w:val="3E69F682"/>
    <w:rsid w:val="3E6C451E"/>
    <w:rsid w:val="3E6FD309"/>
    <w:rsid w:val="3E716ABE"/>
    <w:rsid w:val="3E71CC61"/>
    <w:rsid w:val="3E7565FA"/>
    <w:rsid w:val="3E7695C0"/>
    <w:rsid w:val="3E770312"/>
    <w:rsid w:val="3E7ECC70"/>
    <w:rsid w:val="3E7F3C2B"/>
    <w:rsid w:val="3E804DC4"/>
    <w:rsid w:val="3E83DE82"/>
    <w:rsid w:val="3E85400E"/>
    <w:rsid w:val="3E861FC4"/>
    <w:rsid w:val="3E89C462"/>
    <w:rsid w:val="3E8C0D4B"/>
    <w:rsid w:val="3E949B4A"/>
    <w:rsid w:val="3E97DBDA"/>
    <w:rsid w:val="3E996FA8"/>
    <w:rsid w:val="3E99D5DD"/>
    <w:rsid w:val="3E9CA517"/>
    <w:rsid w:val="3EA1626E"/>
    <w:rsid w:val="3EA24366"/>
    <w:rsid w:val="3EA31DF1"/>
    <w:rsid w:val="3EA7D7F0"/>
    <w:rsid w:val="3EA897C8"/>
    <w:rsid w:val="3EB5A75B"/>
    <w:rsid w:val="3EB6D147"/>
    <w:rsid w:val="3EBC5456"/>
    <w:rsid w:val="3EBD7CD1"/>
    <w:rsid w:val="3EC0CB85"/>
    <w:rsid w:val="3ECE1D6A"/>
    <w:rsid w:val="3ED040F5"/>
    <w:rsid w:val="3ED7CEB9"/>
    <w:rsid w:val="3EDB04F8"/>
    <w:rsid w:val="3EDC7903"/>
    <w:rsid w:val="3EE01746"/>
    <w:rsid w:val="3EE0577C"/>
    <w:rsid w:val="3EE41704"/>
    <w:rsid w:val="3EEA3F50"/>
    <w:rsid w:val="3EEB3E6F"/>
    <w:rsid w:val="3EEB5BB1"/>
    <w:rsid w:val="3EEE31A7"/>
    <w:rsid w:val="3EF2A82E"/>
    <w:rsid w:val="3EF56031"/>
    <w:rsid w:val="3EF8FFD5"/>
    <w:rsid w:val="3F05C9A2"/>
    <w:rsid w:val="3F0B25EC"/>
    <w:rsid w:val="3F0FC8C2"/>
    <w:rsid w:val="3F10FB46"/>
    <w:rsid w:val="3F1C4C51"/>
    <w:rsid w:val="3F1C9D3D"/>
    <w:rsid w:val="3F2059CC"/>
    <w:rsid w:val="3F22BD71"/>
    <w:rsid w:val="3F2462FD"/>
    <w:rsid w:val="3F25DA8B"/>
    <w:rsid w:val="3F2FF213"/>
    <w:rsid w:val="3F30ABC2"/>
    <w:rsid w:val="3F33CF5C"/>
    <w:rsid w:val="3F34D6CE"/>
    <w:rsid w:val="3F360363"/>
    <w:rsid w:val="3F36376F"/>
    <w:rsid w:val="3F383C4D"/>
    <w:rsid w:val="3F39BFA8"/>
    <w:rsid w:val="3F3CDA63"/>
    <w:rsid w:val="3F3F7AF0"/>
    <w:rsid w:val="3F40500A"/>
    <w:rsid w:val="3F41DF04"/>
    <w:rsid w:val="3F490AC3"/>
    <w:rsid w:val="3F4D4CB6"/>
    <w:rsid w:val="3F57BA01"/>
    <w:rsid w:val="3F636142"/>
    <w:rsid w:val="3F63686A"/>
    <w:rsid w:val="3F68C932"/>
    <w:rsid w:val="3F695114"/>
    <w:rsid w:val="3F6A3540"/>
    <w:rsid w:val="3F6C0636"/>
    <w:rsid w:val="3F7BA3FA"/>
    <w:rsid w:val="3F7FA306"/>
    <w:rsid w:val="3F80C6D8"/>
    <w:rsid w:val="3F86FA6F"/>
    <w:rsid w:val="3F88D7A9"/>
    <w:rsid w:val="3F8A2A94"/>
    <w:rsid w:val="3F8E358A"/>
    <w:rsid w:val="3F8E9AD4"/>
    <w:rsid w:val="3F92B44D"/>
    <w:rsid w:val="3F93B6F0"/>
    <w:rsid w:val="3F94CCF3"/>
    <w:rsid w:val="3F958749"/>
    <w:rsid w:val="3F975EA2"/>
    <w:rsid w:val="3F98CB63"/>
    <w:rsid w:val="3FA2487B"/>
    <w:rsid w:val="3FA2CD07"/>
    <w:rsid w:val="3FA3F10E"/>
    <w:rsid w:val="3FA94C11"/>
    <w:rsid w:val="3FABB748"/>
    <w:rsid w:val="3FAD2FA9"/>
    <w:rsid w:val="3FB1FF52"/>
    <w:rsid w:val="3FBDC507"/>
    <w:rsid w:val="3FC4BB32"/>
    <w:rsid w:val="3FC63882"/>
    <w:rsid w:val="3FC7B211"/>
    <w:rsid w:val="3FD37B4F"/>
    <w:rsid w:val="3FD4A209"/>
    <w:rsid w:val="3FDBCA18"/>
    <w:rsid w:val="3FDC5805"/>
    <w:rsid w:val="3FE2DD8F"/>
    <w:rsid w:val="3FE7365F"/>
    <w:rsid w:val="3FEB7B3B"/>
    <w:rsid w:val="3FEEDD00"/>
    <w:rsid w:val="3FF002FF"/>
    <w:rsid w:val="3FF4DFFE"/>
    <w:rsid w:val="3FF6CB65"/>
    <w:rsid w:val="3FF78984"/>
    <w:rsid w:val="3FF7EAD2"/>
    <w:rsid w:val="3FF9809A"/>
    <w:rsid w:val="3FFD8FF3"/>
    <w:rsid w:val="40065AC9"/>
    <w:rsid w:val="40074558"/>
    <w:rsid w:val="400CB300"/>
    <w:rsid w:val="401302EB"/>
    <w:rsid w:val="40186B2D"/>
    <w:rsid w:val="4018EB2E"/>
    <w:rsid w:val="401961C0"/>
    <w:rsid w:val="4019D809"/>
    <w:rsid w:val="401E7C5C"/>
    <w:rsid w:val="401E85C5"/>
    <w:rsid w:val="4022275F"/>
    <w:rsid w:val="4026FF29"/>
    <w:rsid w:val="402991B7"/>
    <w:rsid w:val="402F9DFA"/>
    <w:rsid w:val="4030DB89"/>
    <w:rsid w:val="40351E88"/>
    <w:rsid w:val="4035C745"/>
    <w:rsid w:val="403E09CA"/>
    <w:rsid w:val="404D599A"/>
    <w:rsid w:val="4050E044"/>
    <w:rsid w:val="4052F0E0"/>
    <w:rsid w:val="4059B41D"/>
    <w:rsid w:val="405BD41D"/>
    <w:rsid w:val="405CF6DC"/>
    <w:rsid w:val="405E5A4E"/>
    <w:rsid w:val="4061D256"/>
    <w:rsid w:val="406371F9"/>
    <w:rsid w:val="40648A40"/>
    <w:rsid w:val="4067D8B6"/>
    <w:rsid w:val="406ACBED"/>
    <w:rsid w:val="406C7951"/>
    <w:rsid w:val="406DBECF"/>
    <w:rsid w:val="406F30D5"/>
    <w:rsid w:val="4072F9EC"/>
    <w:rsid w:val="40738243"/>
    <w:rsid w:val="4075763B"/>
    <w:rsid w:val="407CDF4C"/>
    <w:rsid w:val="40815681"/>
    <w:rsid w:val="4082E957"/>
    <w:rsid w:val="4084E234"/>
    <w:rsid w:val="4085E68A"/>
    <w:rsid w:val="4086D580"/>
    <w:rsid w:val="4086E858"/>
    <w:rsid w:val="4094840E"/>
    <w:rsid w:val="40955933"/>
    <w:rsid w:val="4098C95C"/>
    <w:rsid w:val="409C8A63"/>
    <w:rsid w:val="409D62CA"/>
    <w:rsid w:val="40A254C7"/>
    <w:rsid w:val="40B21765"/>
    <w:rsid w:val="40B2D99F"/>
    <w:rsid w:val="40B9DF10"/>
    <w:rsid w:val="40BF2957"/>
    <w:rsid w:val="40BFAE71"/>
    <w:rsid w:val="40C0335E"/>
    <w:rsid w:val="40C7A6C8"/>
    <w:rsid w:val="40CB0B9F"/>
    <w:rsid w:val="40CB84DA"/>
    <w:rsid w:val="40CF2DF6"/>
    <w:rsid w:val="40CF59C7"/>
    <w:rsid w:val="40D1A63F"/>
    <w:rsid w:val="40D217E9"/>
    <w:rsid w:val="40D4F891"/>
    <w:rsid w:val="40DF0EFD"/>
    <w:rsid w:val="40E07CD6"/>
    <w:rsid w:val="40E390B1"/>
    <w:rsid w:val="40E417C0"/>
    <w:rsid w:val="40E6F28A"/>
    <w:rsid w:val="40E9FEFE"/>
    <w:rsid w:val="40EBAE61"/>
    <w:rsid w:val="40EE20EB"/>
    <w:rsid w:val="40EE3489"/>
    <w:rsid w:val="40F03A00"/>
    <w:rsid w:val="40F27FA7"/>
    <w:rsid w:val="40F557C6"/>
    <w:rsid w:val="40F5D883"/>
    <w:rsid w:val="40F67157"/>
    <w:rsid w:val="40F74B03"/>
    <w:rsid w:val="40F7F3FD"/>
    <w:rsid w:val="40F8AEA0"/>
    <w:rsid w:val="40FADB3C"/>
    <w:rsid w:val="410198C9"/>
    <w:rsid w:val="4101EC17"/>
    <w:rsid w:val="410F6B8F"/>
    <w:rsid w:val="4115EDA4"/>
    <w:rsid w:val="411653FB"/>
    <w:rsid w:val="411E377F"/>
    <w:rsid w:val="4121C087"/>
    <w:rsid w:val="4125FAF5"/>
    <w:rsid w:val="4127833A"/>
    <w:rsid w:val="412801FE"/>
    <w:rsid w:val="412C17A8"/>
    <w:rsid w:val="412F8F25"/>
    <w:rsid w:val="412FA33F"/>
    <w:rsid w:val="413BC695"/>
    <w:rsid w:val="413C2B8D"/>
    <w:rsid w:val="413D424C"/>
    <w:rsid w:val="413EE7CF"/>
    <w:rsid w:val="4150141B"/>
    <w:rsid w:val="41603D49"/>
    <w:rsid w:val="41617088"/>
    <w:rsid w:val="4165D698"/>
    <w:rsid w:val="416AFE2C"/>
    <w:rsid w:val="416BB2F1"/>
    <w:rsid w:val="416C5B54"/>
    <w:rsid w:val="416EF4A0"/>
    <w:rsid w:val="4170312B"/>
    <w:rsid w:val="4176B639"/>
    <w:rsid w:val="417EEDDB"/>
    <w:rsid w:val="41850024"/>
    <w:rsid w:val="41889A84"/>
    <w:rsid w:val="4189E1CD"/>
    <w:rsid w:val="418B0675"/>
    <w:rsid w:val="418D1814"/>
    <w:rsid w:val="41929BC6"/>
    <w:rsid w:val="419437A8"/>
    <w:rsid w:val="419770CF"/>
    <w:rsid w:val="419AD689"/>
    <w:rsid w:val="419B1E61"/>
    <w:rsid w:val="41A57B6C"/>
    <w:rsid w:val="41A5A30F"/>
    <w:rsid w:val="41A6EC49"/>
    <w:rsid w:val="41A8255B"/>
    <w:rsid w:val="41A9818F"/>
    <w:rsid w:val="41B28C56"/>
    <w:rsid w:val="41B37D8F"/>
    <w:rsid w:val="41B4AE24"/>
    <w:rsid w:val="41B53221"/>
    <w:rsid w:val="41B74A2C"/>
    <w:rsid w:val="41B9E9E3"/>
    <w:rsid w:val="41BD0CA2"/>
    <w:rsid w:val="41BDD68A"/>
    <w:rsid w:val="41C304EF"/>
    <w:rsid w:val="41C3BEB7"/>
    <w:rsid w:val="41C482E7"/>
    <w:rsid w:val="41C4EAFF"/>
    <w:rsid w:val="41C7AEB1"/>
    <w:rsid w:val="41CB67E4"/>
    <w:rsid w:val="41CB6AAA"/>
    <w:rsid w:val="41CF9089"/>
    <w:rsid w:val="41D1D67B"/>
    <w:rsid w:val="41D1F870"/>
    <w:rsid w:val="41D2B738"/>
    <w:rsid w:val="41D4A26B"/>
    <w:rsid w:val="41D557B2"/>
    <w:rsid w:val="41D8F973"/>
    <w:rsid w:val="41DA4DEF"/>
    <w:rsid w:val="41DA7EB3"/>
    <w:rsid w:val="41DBDCCE"/>
    <w:rsid w:val="41DCE490"/>
    <w:rsid w:val="41DF1192"/>
    <w:rsid w:val="41DFD241"/>
    <w:rsid w:val="41E508C5"/>
    <w:rsid w:val="41E91AB9"/>
    <w:rsid w:val="41EBB486"/>
    <w:rsid w:val="41F205BA"/>
    <w:rsid w:val="41FB8E97"/>
    <w:rsid w:val="41FCE50D"/>
    <w:rsid w:val="41FE6E25"/>
    <w:rsid w:val="42028A68"/>
    <w:rsid w:val="4207EFE6"/>
    <w:rsid w:val="420D54B0"/>
    <w:rsid w:val="420D916A"/>
    <w:rsid w:val="42114A36"/>
    <w:rsid w:val="421378AB"/>
    <w:rsid w:val="42176D2A"/>
    <w:rsid w:val="4217B140"/>
    <w:rsid w:val="421C9B8F"/>
    <w:rsid w:val="421CD617"/>
    <w:rsid w:val="4220FF7B"/>
    <w:rsid w:val="4222C10C"/>
    <w:rsid w:val="42249692"/>
    <w:rsid w:val="4226484D"/>
    <w:rsid w:val="422A5D1E"/>
    <w:rsid w:val="422B7502"/>
    <w:rsid w:val="423C690E"/>
    <w:rsid w:val="423E51D1"/>
    <w:rsid w:val="423F65E7"/>
    <w:rsid w:val="4241E71D"/>
    <w:rsid w:val="4243C1D7"/>
    <w:rsid w:val="424A73AF"/>
    <w:rsid w:val="424D139F"/>
    <w:rsid w:val="424D9E91"/>
    <w:rsid w:val="4251DC47"/>
    <w:rsid w:val="42522F73"/>
    <w:rsid w:val="4255668B"/>
    <w:rsid w:val="425805DE"/>
    <w:rsid w:val="425B2D85"/>
    <w:rsid w:val="4260A6A6"/>
    <w:rsid w:val="42618268"/>
    <w:rsid w:val="42648973"/>
    <w:rsid w:val="4266E724"/>
    <w:rsid w:val="4268060A"/>
    <w:rsid w:val="426AF256"/>
    <w:rsid w:val="426FA23E"/>
    <w:rsid w:val="427172A6"/>
    <w:rsid w:val="4271ACB4"/>
    <w:rsid w:val="4273B3B0"/>
    <w:rsid w:val="427405F2"/>
    <w:rsid w:val="4275B6F8"/>
    <w:rsid w:val="4279A86F"/>
    <w:rsid w:val="4281AC60"/>
    <w:rsid w:val="4284BB13"/>
    <w:rsid w:val="428C6174"/>
    <w:rsid w:val="428E2231"/>
    <w:rsid w:val="42926C1F"/>
    <w:rsid w:val="4295CAD9"/>
    <w:rsid w:val="429A8C45"/>
    <w:rsid w:val="429EA5E9"/>
    <w:rsid w:val="42A08A03"/>
    <w:rsid w:val="42A21102"/>
    <w:rsid w:val="42A43DB7"/>
    <w:rsid w:val="42A5366E"/>
    <w:rsid w:val="42A93BB1"/>
    <w:rsid w:val="42AA5B74"/>
    <w:rsid w:val="42B29D6A"/>
    <w:rsid w:val="42B4B4F4"/>
    <w:rsid w:val="42B5DA20"/>
    <w:rsid w:val="42B78ECB"/>
    <w:rsid w:val="42BBBA99"/>
    <w:rsid w:val="42BCC462"/>
    <w:rsid w:val="42BD9EE4"/>
    <w:rsid w:val="42BF68AC"/>
    <w:rsid w:val="42C0786B"/>
    <w:rsid w:val="42C3BDB0"/>
    <w:rsid w:val="42C4B4B9"/>
    <w:rsid w:val="42CA0505"/>
    <w:rsid w:val="42CCE9D9"/>
    <w:rsid w:val="42CEE22C"/>
    <w:rsid w:val="42D385EB"/>
    <w:rsid w:val="42D641E4"/>
    <w:rsid w:val="42D64B63"/>
    <w:rsid w:val="42D70900"/>
    <w:rsid w:val="42D73975"/>
    <w:rsid w:val="42DCDE89"/>
    <w:rsid w:val="42DE77DF"/>
    <w:rsid w:val="42E0A34D"/>
    <w:rsid w:val="42E33AC9"/>
    <w:rsid w:val="42E632F0"/>
    <w:rsid w:val="42E71693"/>
    <w:rsid w:val="42F565C9"/>
    <w:rsid w:val="42F80611"/>
    <w:rsid w:val="42FAC046"/>
    <w:rsid w:val="42FF4357"/>
    <w:rsid w:val="42FF618E"/>
    <w:rsid w:val="43021D98"/>
    <w:rsid w:val="4302B983"/>
    <w:rsid w:val="4303FBFD"/>
    <w:rsid w:val="43045620"/>
    <w:rsid w:val="43093F52"/>
    <w:rsid w:val="43099AF7"/>
    <w:rsid w:val="430AE2FE"/>
    <w:rsid w:val="430BBAB3"/>
    <w:rsid w:val="4311D06B"/>
    <w:rsid w:val="43197C2D"/>
    <w:rsid w:val="431A6602"/>
    <w:rsid w:val="431BA182"/>
    <w:rsid w:val="431EFB68"/>
    <w:rsid w:val="431F1E5F"/>
    <w:rsid w:val="4327145B"/>
    <w:rsid w:val="43283975"/>
    <w:rsid w:val="432A4AD2"/>
    <w:rsid w:val="432BC3E5"/>
    <w:rsid w:val="433618F8"/>
    <w:rsid w:val="43385ECE"/>
    <w:rsid w:val="4339424B"/>
    <w:rsid w:val="433A9CD6"/>
    <w:rsid w:val="43414550"/>
    <w:rsid w:val="4341D8CE"/>
    <w:rsid w:val="4343D038"/>
    <w:rsid w:val="4347B037"/>
    <w:rsid w:val="4354DE91"/>
    <w:rsid w:val="435A996F"/>
    <w:rsid w:val="435C1545"/>
    <w:rsid w:val="435E5E81"/>
    <w:rsid w:val="435FA484"/>
    <w:rsid w:val="43605A62"/>
    <w:rsid w:val="4363F17E"/>
    <w:rsid w:val="4364C277"/>
    <w:rsid w:val="4365A932"/>
    <w:rsid w:val="4365EF59"/>
    <w:rsid w:val="4367803F"/>
    <w:rsid w:val="43699AC9"/>
    <w:rsid w:val="436C2244"/>
    <w:rsid w:val="436EDA4F"/>
    <w:rsid w:val="436F581B"/>
    <w:rsid w:val="436FF1EC"/>
    <w:rsid w:val="437093AD"/>
    <w:rsid w:val="43729361"/>
    <w:rsid w:val="43785A3E"/>
    <w:rsid w:val="437B4913"/>
    <w:rsid w:val="437EA865"/>
    <w:rsid w:val="437FC5ED"/>
    <w:rsid w:val="4380EE85"/>
    <w:rsid w:val="4382E046"/>
    <w:rsid w:val="43833B4C"/>
    <w:rsid w:val="4386924E"/>
    <w:rsid w:val="4386F19B"/>
    <w:rsid w:val="439B9206"/>
    <w:rsid w:val="439DCB39"/>
    <w:rsid w:val="43A07602"/>
    <w:rsid w:val="43A08DEE"/>
    <w:rsid w:val="43A41A13"/>
    <w:rsid w:val="43A43919"/>
    <w:rsid w:val="43A58735"/>
    <w:rsid w:val="43A60090"/>
    <w:rsid w:val="43A628D5"/>
    <w:rsid w:val="43AC4F30"/>
    <w:rsid w:val="43AF3B53"/>
    <w:rsid w:val="43B39F5D"/>
    <w:rsid w:val="43B78D4B"/>
    <w:rsid w:val="43B8E320"/>
    <w:rsid w:val="43BBC17C"/>
    <w:rsid w:val="43BC8159"/>
    <w:rsid w:val="43C2F331"/>
    <w:rsid w:val="43C9C645"/>
    <w:rsid w:val="43CE7F60"/>
    <w:rsid w:val="43D7A988"/>
    <w:rsid w:val="43DAFF97"/>
    <w:rsid w:val="43E0AAA1"/>
    <w:rsid w:val="43E1DB99"/>
    <w:rsid w:val="43E3C6CB"/>
    <w:rsid w:val="43E7AC5F"/>
    <w:rsid w:val="43E99042"/>
    <w:rsid w:val="43ED01C1"/>
    <w:rsid w:val="43F0E10F"/>
    <w:rsid w:val="43F3D63F"/>
    <w:rsid w:val="43F672ED"/>
    <w:rsid w:val="43FB5926"/>
    <w:rsid w:val="43FC2664"/>
    <w:rsid w:val="43FC41B5"/>
    <w:rsid w:val="43FD7B00"/>
    <w:rsid w:val="4406C005"/>
    <w:rsid w:val="440968CC"/>
    <w:rsid w:val="440E021A"/>
    <w:rsid w:val="4411FEE9"/>
    <w:rsid w:val="44123D98"/>
    <w:rsid w:val="44153989"/>
    <w:rsid w:val="441A1A39"/>
    <w:rsid w:val="4421A1E7"/>
    <w:rsid w:val="4421AA57"/>
    <w:rsid w:val="4425B7ED"/>
    <w:rsid w:val="4427A5CA"/>
    <w:rsid w:val="442800BF"/>
    <w:rsid w:val="442AAF56"/>
    <w:rsid w:val="4431ACB0"/>
    <w:rsid w:val="44362663"/>
    <w:rsid w:val="4436736D"/>
    <w:rsid w:val="443E2FCC"/>
    <w:rsid w:val="44403154"/>
    <w:rsid w:val="4441D28C"/>
    <w:rsid w:val="44449D98"/>
    <w:rsid w:val="4444AD8B"/>
    <w:rsid w:val="444933ED"/>
    <w:rsid w:val="445197D7"/>
    <w:rsid w:val="445198C4"/>
    <w:rsid w:val="4453792B"/>
    <w:rsid w:val="445403F4"/>
    <w:rsid w:val="44574050"/>
    <w:rsid w:val="44575CF3"/>
    <w:rsid w:val="445B374E"/>
    <w:rsid w:val="445D787D"/>
    <w:rsid w:val="445E1B87"/>
    <w:rsid w:val="4464E09F"/>
    <w:rsid w:val="446638E4"/>
    <w:rsid w:val="4469FAF3"/>
    <w:rsid w:val="446E2955"/>
    <w:rsid w:val="4474A803"/>
    <w:rsid w:val="447573BD"/>
    <w:rsid w:val="447BAD51"/>
    <w:rsid w:val="447C803D"/>
    <w:rsid w:val="447FEC28"/>
    <w:rsid w:val="44800E64"/>
    <w:rsid w:val="44810655"/>
    <w:rsid w:val="448B47CB"/>
    <w:rsid w:val="448CCFDB"/>
    <w:rsid w:val="448F0475"/>
    <w:rsid w:val="448F2087"/>
    <w:rsid w:val="44970EFC"/>
    <w:rsid w:val="44989642"/>
    <w:rsid w:val="4498CBF6"/>
    <w:rsid w:val="449BB748"/>
    <w:rsid w:val="449C16D7"/>
    <w:rsid w:val="449DEDF9"/>
    <w:rsid w:val="44A27C97"/>
    <w:rsid w:val="44AAAC99"/>
    <w:rsid w:val="44ADA0CC"/>
    <w:rsid w:val="44B3EB62"/>
    <w:rsid w:val="44B54F47"/>
    <w:rsid w:val="44BB254C"/>
    <w:rsid w:val="44BD81A8"/>
    <w:rsid w:val="44BE4AEF"/>
    <w:rsid w:val="44C2A768"/>
    <w:rsid w:val="44C35A91"/>
    <w:rsid w:val="44C685EA"/>
    <w:rsid w:val="44C98DCE"/>
    <w:rsid w:val="44CE3C74"/>
    <w:rsid w:val="44CEC267"/>
    <w:rsid w:val="44CFD746"/>
    <w:rsid w:val="44D08555"/>
    <w:rsid w:val="44D2C1F3"/>
    <w:rsid w:val="44D7A884"/>
    <w:rsid w:val="44DB883B"/>
    <w:rsid w:val="44DF0C56"/>
    <w:rsid w:val="44DFDCCE"/>
    <w:rsid w:val="44E1EA50"/>
    <w:rsid w:val="44E22E1E"/>
    <w:rsid w:val="44E49538"/>
    <w:rsid w:val="44E4F8D3"/>
    <w:rsid w:val="44EA0D3D"/>
    <w:rsid w:val="44ECA777"/>
    <w:rsid w:val="44ECCF9D"/>
    <w:rsid w:val="44F0F0BE"/>
    <w:rsid w:val="44F4673F"/>
    <w:rsid w:val="44F64107"/>
    <w:rsid w:val="44F913FF"/>
    <w:rsid w:val="44FAABC4"/>
    <w:rsid w:val="44FC3655"/>
    <w:rsid w:val="44FF4653"/>
    <w:rsid w:val="4507901B"/>
    <w:rsid w:val="4507E9C2"/>
    <w:rsid w:val="4508A503"/>
    <w:rsid w:val="450A51A5"/>
    <w:rsid w:val="450C5D75"/>
    <w:rsid w:val="450D4C59"/>
    <w:rsid w:val="450F6C0E"/>
    <w:rsid w:val="45119F61"/>
    <w:rsid w:val="45137DB8"/>
    <w:rsid w:val="45239953"/>
    <w:rsid w:val="4526BAB7"/>
    <w:rsid w:val="45306F19"/>
    <w:rsid w:val="45309E93"/>
    <w:rsid w:val="45311E54"/>
    <w:rsid w:val="4531B8DC"/>
    <w:rsid w:val="4532BF4C"/>
    <w:rsid w:val="45343F9F"/>
    <w:rsid w:val="45347552"/>
    <w:rsid w:val="4537D18E"/>
    <w:rsid w:val="453A808F"/>
    <w:rsid w:val="454018AD"/>
    <w:rsid w:val="4543C0BE"/>
    <w:rsid w:val="45498B6E"/>
    <w:rsid w:val="454B196D"/>
    <w:rsid w:val="454D4842"/>
    <w:rsid w:val="454D4995"/>
    <w:rsid w:val="4554B777"/>
    <w:rsid w:val="455FA76C"/>
    <w:rsid w:val="4560416F"/>
    <w:rsid w:val="456171EC"/>
    <w:rsid w:val="4563B94C"/>
    <w:rsid w:val="456705A6"/>
    <w:rsid w:val="4568C86C"/>
    <w:rsid w:val="456949D2"/>
    <w:rsid w:val="456B9794"/>
    <w:rsid w:val="456C6574"/>
    <w:rsid w:val="456D296C"/>
    <w:rsid w:val="4572B819"/>
    <w:rsid w:val="45759EBE"/>
    <w:rsid w:val="457A5461"/>
    <w:rsid w:val="457A86F1"/>
    <w:rsid w:val="457B7D43"/>
    <w:rsid w:val="457F8B8C"/>
    <w:rsid w:val="457FF150"/>
    <w:rsid w:val="458414B2"/>
    <w:rsid w:val="45875D4E"/>
    <w:rsid w:val="45878388"/>
    <w:rsid w:val="4588D222"/>
    <w:rsid w:val="458C0602"/>
    <w:rsid w:val="458C1024"/>
    <w:rsid w:val="458DBF0C"/>
    <w:rsid w:val="458FA6A0"/>
    <w:rsid w:val="45917B79"/>
    <w:rsid w:val="4591E3FD"/>
    <w:rsid w:val="4595C5EE"/>
    <w:rsid w:val="4598F64C"/>
    <w:rsid w:val="4599C34A"/>
    <w:rsid w:val="459A87FA"/>
    <w:rsid w:val="459B336E"/>
    <w:rsid w:val="459D62A7"/>
    <w:rsid w:val="459E78EF"/>
    <w:rsid w:val="459ED256"/>
    <w:rsid w:val="45A2CF8D"/>
    <w:rsid w:val="45AC436B"/>
    <w:rsid w:val="45B055C9"/>
    <w:rsid w:val="45B474EE"/>
    <w:rsid w:val="45B73F8C"/>
    <w:rsid w:val="45BB79A4"/>
    <w:rsid w:val="45C40AFD"/>
    <w:rsid w:val="45C6E9C2"/>
    <w:rsid w:val="45C8676E"/>
    <w:rsid w:val="45CB6872"/>
    <w:rsid w:val="45CBF022"/>
    <w:rsid w:val="45D28B0F"/>
    <w:rsid w:val="45D49F13"/>
    <w:rsid w:val="45D7BAEE"/>
    <w:rsid w:val="45D88AF6"/>
    <w:rsid w:val="45DBD696"/>
    <w:rsid w:val="45DCD730"/>
    <w:rsid w:val="45DFF7D0"/>
    <w:rsid w:val="45E41FBA"/>
    <w:rsid w:val="45E94EB8"/>
    <w:rsid w:val="45EA2AA7"/>
    <w:rsid w:val="45ED1C6C"/>
    <w:rsid w:val="45EF694E"/>
    <w:rsid w:val="45F3520C"/>
    <w:rsid w:val="45F381AE"/>
    <w:rsid w:val="45FA6FF3"/>
    <w:rsid w:val="45FDA9EE"/>
    <w:rsid w:val="4604D329"/>
    <w:rsid w:val="4605C4EB"/>
    <w:rsid w:val="460B1DED"/>
    <w:rsid w:val="460D109A"/>
    <w:rsid w:val="461411D0"/>
    <w:rsid w:val="4615FDF7"/>
    <w:rsid w:val="46165497"/>
    <w:rsid w:val="4618C066"/>
    <w:rsid w:val="461C3A87"/>
    <w:rsid w:val="46276594"/>
    <w:rsid w:val="46292633"/>
    <w:rsid w:val="462ACE64"/>
    <w:rsid w:val="462B8225"/>
    <w:rsid w:val="462D2853"/>
    <w:rsid w:val="4632ACD9"/>
    <w:rsid w:val="46340571"/>
    <w:rsid w:val="46349290"/>
    <w:rsid w:val="4639BE5A"/>
    <w:rsid w:val="463CA631"/>
    <w:rsid w:val="463D89B4"/>
    <w:rsid w:val="46467CFA"/>
    <w:rsid w:val="46472847"/>
    <w:rsid w:val="4648A3AD"/>
    <w:rsid w:val="4649712D"/>
    <w:rsid w:val="464D9DD6"/>
    <w:rsid w:val="46501059"/>
    <w:rsid w:val="4659BC4F"/>
    <w:rsid w:val="465BD9B7"/>
    <w:rsid w:val="465F886C"/>
    <w:rsid w:val="46609F33"/>
    <w:rsid w:val="4666900E"/>
    <w:rsid w:val="466C16D1"/>
    <w:rsid w:val="467817B9"/>
    <w:rsid w:val="467847E9"/>
    <w:rsid w:val="467ADCB7"/>
    <w:rsid w:val="4681DFDE"/>
    <w:rsid w:val="46822117"/>
    <w:rsid w:val="46823AFF"/>
    <w:rsid w:val="468831EA"/>
    <w:rsid w:val="4689C2E0"/>
    <w:rsid w:val="468D5B65"/>
    <w:rsid w:val="468DFDEA"/>
    <w:rsid w:val="468FE542"/>
    <w:rsid w:val="46947AB8"/>
    <w:rsid w:val="469C4A19"/>
    <w:rsid w:val="469DB512"/>
    <w:rsid w:val="46A0C931"/>
    <w:rsid w:val="46A127CA"/>
    <w:rsid w:val="46A82CC9"/>
    <w:rsid w:val="46AC844A"/>
    <w:rsid w:val="46AF81FB"/>
    <w:rsid w:val="46AFCE67"/>
    <w:rsid w:val="46B3B5D1"/>
    <w:rsid w:val="46B525A3"/>
    <w:rsid w:val="46BAA16F"/>
    <w:rsid w:val="46BEA347"/>
    <w:rsid w:val="46C0AE5E"/>
    <w:rsid w:val="46C31377"/>
    <w:rsid w:val="46D092A4"/>
    <w:rsid w:val="46D0FB0C"/>
    <w:rsid w:val="46D15F1A"/>
    <w:rsid w:val="46D23855"/>
    <w:rsid w:val="46D24E9E"/>
    <w:rsid w:val="46DB42C4"/>
    <w:rsid w:val="46DC06B2"/>
    <w:rsid w:val="46DDDCB1"/>
    <w:rsid w:val="46E5B883"/>
    <w:rsid w:val="46E6E9CE"/>
    <w:rsid w:val="46EB7898"/>
    <w:rsid w:val="46EC3319"/>
    <w:rsid w:val="46EF9BE6"/>
    <w:rsid w:val="46F1FB8D"/>
    <w:rsid w:val="46F2C77E"/>
    <w:rsid w:val="46F49B1D"/>
    <w:rsid w:val="46F4D0EF"/>
    <w:rsid w:val="46F6144E"/>
    <w:rsid w:val="46F629DC"/>
    <w:rsid w:val="46F9834E"/>
    <w:rsid w:val="46F9EB9D"/>
    <w:rsid w:val="46FB7501"/>
    <w:rsid w:val="46FF0EF0"/>
    <w:rsid w:val="4703CE17"/>
    <w:rsid w:val="4704B156"/>
    <w:rsid w:val="4704EB6D"/>
    <w:rsid w:val="47065C9C"/>
    <w:rsid w:val="470ABB7A"/>
    <w:rsid w:val="470DBDD7"/>
    <w:rsid w:val="4712F860"/>
    <w:rsid w:val="4713AE1A"/>
    <w:rsid w:val="471453BF"/>
    <w:rsid w:val="471698E1"/>
    <w:rsid w:val="47173A7D"/>
    <w:rsid w:val="471B0673"/>
    <w:rsid w:val="471DA0BD"/>
    <w:rsid w:val="471F2908"/>
    <w:rsid w:val="47207574"/>
    <w:rsid w:val="47250A08"/>
    <w:rsid w:val="4725C6D8"/>
    <w:rsid w:val="47264C5E"/>
    <w:rsid w:val="472DC8F2"/>
    <w:rsid w:val="47320FEB"/>
    <w:rsid w:val="47335368"/>
    <w:rsid w:val="473CB9E5"/>
    <w:rsid w:val="473DAB00"/>
    <w:rsid w:val="47431D1A"/>
    <w:rsid w:val="4747ABB2"/>
    <w:rsid w:val="474997E7"/>
    <w:rsid w:val="474B98A0"/>
    <w:rsid w:val="4751D800"/>
    <w:rsid w:val="4754F39C"/>
    <w:rsid w:val="4754FBA6"/>
    <w:rsid w:val="4758BA28"/>
    <w:rsid w:val="4758D6D5"/>
    <w:rsid w:val="475A8C77"/>
    <w:rsid w:val="475B641C"/>
    <w:rsid w:val="475F12D3"/>
    <w:rsid w:val="4765B2DB"/>
    <w:rsid w:val="476BDDAB"/>
    <w:rsid w:val="476C7D41"/>
    <w:rsid w:val="476F5F40"/>
    <w:rsid w:val="47761827"/>
    <w:rsid w:val="47777B02"/>
    <w:rsid w:val="4789EB57"/>
    <w:rsid w:val="478B39ED"/>
    <w:rsid w:val="478B7822"/>
    <w:rsid w:val="478BA4B6"/>
    <w:rsid w:val="478C582F"/>
    <w:rsid w:val="478F5317"/>
    <w:rsid w:val="4794363F"/>
    <w:rsid w:val="4795A3B2"/>
    <w:rsid w:val="479615BD"/>
    <w:rsid w:val="47977864"/>
    <w:rsid w:val="479BEAA1"/>
    <w:rsid w:val="479D7738"/>
    <w:rsid w:val="47A09DAF"/>
    <w:rsid w:val="47A1CEE8"/>
    <w:rsid w:val="47A26315"/>
    <w:rsid w:val="47A363D9"/>
    <w:rsid w:val="47A58630"/>
    <w:rsid w:val="47A6AC4E"/>
    <w:rsid w:val="47A7D5AF"/>
    <w:rsid w:val="47A8028F"/>
    <w:rsid w:val="47ACE0CA"/>
    <w:rsid w:val="47B5B43B"/>
    <w:rsid w:val="47B63B25"/>
    <w:rsid w:val="47BB249E"/>
    <w:rsid w:val="47BBE7F3"/>
    <w:rsid w:val="47C55C9D"/>
    <w:rsid w:val="47C8BA23"/>
    <w:rsid w:val="47CE42E2"/>
    <w:rsid w:val="47D41218"/>
    <w:rsid w:val="47DC400B"/>
    <w:rsid w:val="47E248A9"/>
    <w:rsid w:val="47E45197"/>
    <w:rsid w:val="47E4F659"/>
    <w:rsid w:val="47E69313"/>
    <w:rsid w:val="47E7AF6F"/>
    <w:rsid w:val="47E8053A"/>
    <w:rsid w:val="47EEDD33"/>
    <w:rsid w:val="47F224A2"/>
    <w:rsid w:val="47F5CD5F"/>
    <w:rsid w:val="47F67EBE"/>
    <w:rsid w:val="47F92A78"/>
    <w:rsid w:val="47FA0324"/>
    <w:rsid w:val="47FD5502"/>
    <w:rsid w:val="4806DA2D"/>
    <w:rsid w:val="480B3FC1"/>
    <w:rsid w:val="48116519"/>
    <w:rsid w:val="48133C94"/>
    <w:rsid w:val="482091F4"/>
    <w:rsid w:val="48225533"/>
    <w:rsid w:val="4826CAF8"/>
    <w:rsid w:val="4832FAB2"/>
    <w:rsid w:val="483591D9"/>
    <w:rsid w:val="483626ED"/>
    <w:rsid w:val="48377DC2"/>
    <w:rsid w:val="483D1FBE"/>
    <w:rsid w:val="483EEFCF"/>
    <w:rsid w:val="483F653C"/>
    <w:rsid w:val="484004C3"/>
    <w:rsid w:val="48461DA9"/>
    <w:rsid w:val="4846D093"/>
    <w:rsid w:val="48481FA8"/>
    <w:rsid w:val="48483169"/>
    <w:rsid w:val="48496A4C"/>
    <w:rsid w:val="4850174E"/>
    <w:rsid w:val="48548331"/>
    <w:rsid w:val="48585C3D"/>
    <w:rsid w:val="4859D928"/>
    <w:rsid w:val="485B2161"/>
    <w:rsid w:val="485C8DFF"/>
    <w:rsid w:val="4861BE3A"/>
    <w:rsid w:val="4868210A"/>
    <w:rsid w:val="4874EE9D"/>
    <w:rsid w:val="48758B45"/>
    <w:rsid w:val="487BD49E"/>
    <w:rsid w:val="487BEB90"/>
    <w:rsid w:val="487F7912"/>
    <w:rsid w:val="4880C608"/>
    <w:rsid w:val="4884E68E"/>
    <w:rsid w:val="488641D4"/>
    <w:rsid w:val="4888094B"/>
    <w:rsid w:val="488B75BF"/>
    <w:rsid w:val="48912A7B"/>
    <w:rsid w:val="4892016A"/>
    <w:rsid w:val="4894BA93"/>
    <w:rsid w:val="48968983"/>
    <w:rsid w:val="4898110D"/>
    <w:rsid w:val="489ACEC7"/>
    <w:rsid w:val="489DB752"/>
    <w:rsid w:val="489EA350"/>
    <w:rsid w:val="48A2309B"/>
    <w:rsid w:val="48A84BA7"/>
    <w:rsid w:val="48A8B44D"/>
    <w:rsid w:val="48AF58B2"/>
    <w:rsid w:val="48B6D6D4"/>
    <w:rsid w:val="48B901B5"/>
    <w:rsid w:val="48C3EE5E"/>
    <w:rsid w:val="48C46CAF"/>
    <w:rsid w:val="48C515EB"/>
    <w:rsid w:val="48C57322"/>
    <w:rsid w:val="48C71CC1"/>
    <w:rsid w:val="48C74762"/>
    <w:rsid w:val="48C8F25A"/>
    <w:rsid w:val="48C93C7F"/>
    <w:rsid w:val="48C984BF"/>
    <w:rsid w:val="48D306E9"/>
    <w:rsid w:val="48D5E32C"/>
    <w:rsid w:val="48D86F35"/>
    <w:rsid w:val="48DB069F"/>
    <w:rsid w:val="48E37F43"/>
    <w:rsid w:val="48E3E42D"/>
    <w:rsid w:val="48E6C752"/>
    <w:rsid w:val="48E8F41B"/>
    <w:rsid w:val="48EC9EAF"/>
    <w:rsid w:val="48F41925"/>
    <w:rsid w:val="48F932D0"/>
    <w:rsid w:val="48F9FC91"/>
    <w:rsid w:val="48FEF651"/>
    <w:rsid w:val="490314E0"/>
    <w:rsid w:val="49038EA2"/>
    <w:rsid w:val="4904FC17"/>
    <w:rsid w:val="490B33A5"/>
    <w:rsid w:val="490EC51C"/>
    <w:rsid w:val="4912F6AD"/>
    <w:rsid w:val="4914E303"/>
    <w:rsid w:val="4921CB69"/>
    <w:rsid w:val="49270A4E"/>
    <w:rsid w:val="492763DB"/>
    <w:rsid w:val="49277517"/>
    <w:rsid w:val="4936F261"/>
    <w:rsid w:val="4938FA60"/>
    <w:rsid w:val="493B086C"/>
    <w:rsid w:val="493EC21E"/>
    <w:rsid w:val="493F62A5"/>
    <w:rsid w:val="4942A60D"/>
    <w:rsid w:val="4942AB3A"/>
    <w:rsid w:val="4946A7A3"/>
    <w:rsid w:val="494A05A1"/>
    <w:rsid w:val="494C6B0D"/>
    <w:rsid w:val="494CFDB5"/>
    <w:rsid w:val="495213C2"/>
    <w:rsid w:val="4956BC95"/>
    <w:rsid w:val="49586C71"/>
    <w:rsid w:val="495A6870"/>
    <w:rsid w:val="495DBE2D"/>
    <w:rsid w:val="495DD739"/>
    <w:rsid w:val="495F2BB4"/>
    <w:rsid w:val="49624823"/>
    <w:rsid w:val="4963A337"/>
    <w:rsid w:val="496421B9"/>
    <w:rsid w:val="49650A98"/>
    <w:rsid w:val="49663306"/>
    <w:rsid w:val="49681AF6"/>
    <w:rsid w:val="496B3D60"/>
    <w:rsid w:val="496F7DD2"/>
    <w:rsid w:val="4979F98A"/>
    <w:rsid w:val="497AC59A"/>
    <w:rsid w:val="497D25D9"/>
    <w:rsid w:val="497ED0C8"/>
    <w:rsid w:val="498308DA"/>
    <w:rsid w:val="4986A939"/>
    <w:rsid w:val="498F9700"/>
    <w:rsid w:val="49915D11"/>
    <w:rsid w:val="4991BF70"/>
    <w:rsid w:val="4994ABD4"/>
    <w:rsid w:val="49967988"/>
    <w:rsid w:val="49969DEE"/>
    <w:rsid w:val="49A1B9D6"/>
    <w:rsid w:val="49A1ECE4"/>
    <w:rsid w:val="49A3D3CE"/>
    <w:rsid w:val="49A4DA18"/>
    <w:rsid w:val="49A520A0"/>
    <w:rsid w:val="49AC2995"/>
    <w:rsid w:val="49B1ADBD"/>
    <w:rsid w:val="49BB532F"/>
    <w:rsid w:val="49BD124D"/>
    <w:rsid w:val="49C061EA"/>
    <w:rsid w:val="49C12854"/>
    <w:rsid w:val="49C2FFC9"/>
    <w:rsid w:val="49C37E2E"/>
    <w:rsid w:val="49C59EAC"/>
    <w:rsid w:val="49C64CDB"/>
    <w:rsid w:val="49C66D85"/>
    <w:rsid w:val="49C99F5D"/>
    <w:rsid w:val="49CBBF6B"/>
    <w:rsid w:val="49CCDCFD"/>
    <w:rsid w:val="49CE1476"/>
    <w:rsid w:val="49D68320"/>
    <w:rsid w:val="49D7D654"/>
    <w:rsid w:val="49D959FD"/>
    <w:rsid w:val="49DB6F92"/>
    <w:rsid w:val="49E1D4E5"/>
    <w:rsid w:val="49EC4970"/>
    <w:rsid w:val="49ECAF1F"/>
    <w:rsid w:val="49EEF89C"/>
    <w:rsid w:val="49F39DED"/>
    <w:rsid w:val="49F5C0D0"/>
    <w:rsid w:val="4A036E6B"/>
    <w:rsid w:val="4A0592BC"/>
    <w:rsid w:val="4A07B325"/>
    <w:rsid w:val="4A0D28A0"/>
    <w:rsid w:val="4A1239F9"/>
    <w:rsid w:val="4A12DFBB"/>
    <w:rsid w:val="4A145235"/>
    <w:rsid w:val="4A192809"/>
    <w:rsid w:val="4A1AD4A1"/>
    <w:rsid w:val="4A209570"/>
    <w:rsid w:val="4A21986A"/>
    <w:rsid w:val="4A28892E"/>
    <w:rsid w:val="4A295E6F"/>
    <w:rsid w:val="4A2A78AF"/>
    <w:rsid w:val="4A356DF8"/>
    <w:rsid w:val="4A3728DB"/>
    <w:rsid w:val="4A3764D7"/>
    <w:rsid w:val="4A385CCD"/>
    <w:rsid w:val="4A3ADB94"/>
    <w:rsid w:val="4A4138EB"/>
    <w:rsid w:val="4A44CDFF"/>
    <w:rsid w:val="4A45F82C"/>
    <w:rsid w:val="4A484C29"/>
    <w:rsid w:val="4A48F3FC"/>
    <w:rsid w:val="4A4CB246"/>
    <w:rsid w:val="4A51A269"/>
    <w:rsid w:val="4A539427"/>
    <w:rsid w:val="4A5436A6"/>
    <w:rsid w:val="4A5444AE"/>
    <w:rsid w:val="4A5469B2"/>
    <w:rsid w:val="4A5675B2"/>
    <w:rsid w:val="4A5CF4C4"/>
    <w:rsid w:val="4A6131D3"/>
    <w:rsid w:val="4A64371B"/>
    <w:rsid w:val="4A64B6A6"/>
    <w:rsid w:val="4A668C31"/>
    <w:rsid w:val="4A6BF69E"/>
    <w:rsid w:val="4A6BFEB0"/>
    <w:rsid w:val="4A7F22BE"/>
    <w:rsid w:val="4A80AF2A"/>
    <w:rsid w:val="4A81529B"/>
    <w:rsid w:val="4A81E4F4"/>
    <w:rsid w:val="4A8256EC"/>
    <w:rsid w:val="4A8DB7BE"/>
    <w:rsid w:val="4A8EE6B1"/>
    <w:rsid w:val="4A946786"/>
    <w:rsid w:val="4A94AB2C"/>
    <w:rsid w:val="4A9A03C4"/>
    <w:rsid w:val="4A9C3DEE"/>
    <w:rsid w:val="4A9C9E20"/>
    <w:rsid w:val="4A9F575F"/>
    <w:rsid w:val="4A9F8240"/>
    <w:rsid w:val="4AA2DB59"/>
    <w:rsid w:val="4AA3736A"/>
    <w:rsid w:val="4AA387C3"/>
    <w:rsid w:val="4AA7A4E0"/>
    <w:rsid w:val="4AAAFAD5"/>
    <w:rsid w:val="4AAC822A"/>
    <w:rsid w:val="4AB001FB"/>
    <w:rsid w:val="4AB118CD"/>
    <w:rsid w:val="4AB18D6E"/>
    <w:rsid w:val="4ABA0CC6"/>
    <w:rsid w:val="4ABA9684"/>
    <w:rsid w:val="4ABBA264"/>
    <w:rsid w:val="4ABC5BB7"/>
    <w:rsid w:val="4AC13EEF"/>
    <w:rsid w:val="4AC172EF"/>
    <w:rsid w:val="4AC25B97"/>
    <w:rsid w:val="4AC8D4FF"/>
    <w:rsid w:val="4ACF40F6"/>
    <w:rsid w:val="4AD5F9B1"/>
    <w:rsid w:val="4AD77103"/>
    <w:rsid w:val="4AD7E1B1"/>
    <w:rsid w:val="4AD839F0"/>
    <w:rsid w:val="4AD8985F"/>
    <w:rsid w:val="4ADB5028"/>
    <w:rsid w:val="4ADFF388"/>
    <w:rsid w:val="4AE22106"/>
    <w:rsid w:val="4AE3F92B"/>
    <w:rsid w:val="4AE64EA6"/>
    <w:rsid w:val="4AEB0945"/>
    <w:rsid w:val="4AF08345"/>
    <w:rsid w:val="4AF5FC1F"/>
    <w:rsid w:val="4AF791CD"/>
    <w:rsid w:val="4AFD88C4"/>
    <w:rsid w:val="4AFF2CA6"/>
    <w:rsid w:val="4B01DB88"/>
    <w:rsid w:val="4B04A2F7"/>
    <w:rsid w:val="4B058C92"/>
    <w:rsid w:val="4B062880"/>
    <w:rsid w:val="4B12163F"/>
    <w:rsid w:val="4B12C57E"/>
    <w:rsid w:val="4B163E8E"/>
    <w:rsid w:val="4B16A1F7"/>
    <w:rsid w:val="4B189A8C"/>
    <w:rsid w:val="4B19A746"/>
    <w:rsid w:val="4B1BD6C2"/>
    <w:rsid w:val="4B23DD96"/>
    <w:rsid w:val="4B241A57"/>
    <w:rsid w:val="4B27B331"/>
    <w:rsid w:val="4B2841CD"/>
    <w:rsid w:val="4B2D2D72"/>
    <w:rsid w:val="4B2E3782"/>
    <w:rsid w:val="4B37024F"/>
    <w:rsid w:val="4B38C64F"/>
    <w:rsid w:val="4B39F6FB"/>
    <w:rsid w:val="4B3D849D"/>
    <w:rsid w:val="4B41F854"/>
    <w:rsid w:val="4B45A86F"/>
    <w:rsid w:val="4B4FE6C1"/>
    <w:rsid w:val="4B508B01"/>
    <w:rsid w:val="4B531D6A"/>
    <w:rsid w:val="4B54F2EB"/>
    <w:rsid w:val="4B55C0E5"/>
    <w:rsid w:val="4B5832B6"/>
    <w:rsid w:val="4B5A4828"/>
    <w:rsid w:val="4B60A11C"/>
    <w:rsid w:val="4B66DB2D"/>
    <w:rsid w:val="4B699053"/>
    <w:rsid w:val="4B69A5E8"/>
    <w:rsid w:val="4B69ED48"/>
    <w:rsid w:val="4B6AA9A1"/>
    <w:rsid w:val="4B6CD419"/>
    <w:rsid w:val="4B75756E"/>
    <w:rsid w:val="4B75A5E1"/>
    <w:rsid w:val="4B77DA0B"/>
    <w:rsid w:val="4B7B9E70"/>
    <w:rsid w:val="4B7E1F99"/>
    <w:rsid w:val="4B8016DA"/>
    <w:rsid w:val="4B84FF70"/>
    <w:rsid w:val="4B903526"/>
    <w:rsid w:val="4B9CCE1D"/>
    <w:rsid w:val="4BA240F7"/>
    <w:rsid w:val="4BA334F5"/>
    <w:rsid w:val="4BA3463C"/>
    <w:rsid w:val="4BA9AA40"/>
    <w:rsid w:val="4BAAA132"/>
    <w:rsid w:val="4BAC6E49"/>
    <w:rsid w:val="4BAE0A5A"/>
    <w:rsid w:val="4BAE0B7E"/>
    <w:rsid w:val="4BB4259C"/>
    <w:rsid w:val="4BB4836B"/>
    <w:rsid w:val="4BB9A412"/>
    <w:rsid w:val="4BBB5223"/>
    <w:rsid w:val="4BBBD704"/>
    <w:rsid w:val="4BBC771C"/>
    <w:rsid w:val="4BCB2E09"/>
    <w:rsid w:val="4BCD0D6A"/>
    <w:rsid w:val="4BD0639A"/>
    <w:rsid w:val="4BD4E6FF"/>
    <w:rsid w:val="4BD54873"/>
    <w:rsid w:val="4BD7D629"/>
    <w:rsid w:val="4BD97046"/>
    <w:rsid w:val="4BE1B8AF"/>
    <w:rsid w:val="4BE2C5D7"/>
    <w:rsid w:val="4BE4A8ED"/>
    <w:rsid w:val="4BE4E3DA"/>
    <w:rsid w:val="4BED11A5"/>
    <w:rsid w:val="4BF29D3E"/>
    <w:rsid w:val="4BF3EE94"/>
    <w:rsid w:val="4BF49BF7"/>
    <w:rsid w:val="4BF78847"/>
    <w:rsid w:val="4BF903E7"/>
    <w:rsid w:val="4BFA9745"/>
    <w:rsid w:val="4BFC642D"/>
    <w:rsid w:val="4BFEE824"/>
    <w:rsid w:val="4BFEF24F"/>
    <w:rsid w:val="4C0059AE"/>
    <w:rsid w:val="4C012581"/>
    <w:rsid w:val="4C01997B"/>
    <w:rsid w:val="4C01DBB9"/>
    <w:rsid w:val="4C02D009"/>
    <w:rsid w:val="4C049AE4"/>
    <w:rsid w:val="4C0F1E03"/>
    <w:rsid w:val="4C0FD88F"/>
    <w:rsid w:val="4C1420C3"/>
    <w:rsid w:val="4C177CBD"/>
    <w:rsid w:val="4C19544F"/>
    <w:rsid w:val="4C1A8D30"/>
    <w:rsid w:val="4C1DD5F0"/>
    <w:rsid w:val="4C1E274D"/>
    <w:rsid w:val="4C2173FD"/>
    <w:rsid w:val="4C23A09E"/>
    <w:rsid w:val="4C24E5A3"/>
    <w:rsid w:val="4C2578CC"/>
    <w:rsid w:val="4C258C16"/>
    <w:rsid w:val="4C289482"/>
    <w:rsid w:val="4C343572"/>
    <w:rsid w:val="4C44BF1A"/>
    <w:rsid w:val="4C4545E3"/>
    <w:rsid w:val="4C48E480"/>
    <w:rsid w:val="4C4CF2C3"/>
    <w:rsid w:val="4C4E480E"/>
    <w:rsid w:val="4C548FC4"/>
    <w:rsid w:val="4C553427"/>
    <w:rsid w:val="4C573F8D"/>
    <w:rsid w:val="4C5B61D2"/>
    <w:rsid w:val="4C611E72"/>
    <w:rsid w:val="4C6625B3"/>
    <w:rsid w:val="4C6FA362"/>
    <w:rsid w:val="4C702520"/>
    <w:rsid w:val="4C709B22"/>
    <w:rsid w:val="4C72D295"/>
    <w:rsid w:val="4C7820BE"/>
    <w:rsid w:val="4C7DA33B"/>
    <w:rsid w:val="4C7E2E62"/>
    <w:rsid w:val="4C80A53E"/>
    <w:rsid w:val="4C847E5D"/>
    <w:rsid w:val="4C8C5E1D"/>
    <w:rsid w:val="4C8E464A"/>
    <w:rsid w:val="4C8E7F01"/>
    <w:rsid w:val="4C908A16"/>
    <w:rsid w:val="4C90CAD3"/>
    <w:rsid w:val="4C96059B"/>
    <w:rsid w:val="4C97E1C0"/>
    <w:rsid w:val="4C98B853"/>
    <w:rsid w:val="4C9A0005"/>
    <w:rsid w:val="4C9CCA3E"/>
    <w:rsid w:val="4C9EC8BD"/>
    <w:rsid w:val="4CA00C2F"/>
    <w:rsid w:val="4CA43647"/>
    <w:rsid w:val="4CA52D76"/>
    <w:rsid w:val="4CA70583"/>
    <w:rsid w:val="4CAB9AAF"/>
    <w:rsid w:val="4CAEA458"/>
    <w:rsid w:val="4CB40D01"/>
    <w:rsid w:val="4CB59B20"/>
    <w:rsid w:val="4CB5D6C6"/>
    <w:rsid w:val="4CBB85AC"/>
    <w:rsid w:val="4CBF630F"/>
    <w:rsid w:val="4CC1BF3A"/>
    <w:rsid w:val="4CC4B3CA"/>
    <w:rsid w:val="4CCBE312"/>
    <w:rsid w:val="4CCE0C11"/>
    <w:rsid w:val="4CCE2241"/>
    <w:rsid w:val="4CD01C53"/>
    <w:rsid w:val="4CD195B2"/>
    <w:rsid w:val="4CD6FF5F"/>
    <w:rsid w:val="4CDDB96B"/>
    <w:rsid w:val="4CE3F361"/>
    <w:rsid w:val="4CE7593D"/>
    <w:rsid w:val="4CEC46E6"/>
    <w:rsid w:val="4CF33A19"/>
    <w:rsid w:val="4CF4CE24"/>
    <w:rsid w:val="4CF9DA42"/>
    <w:rsid w:val="4CFAFA59"/>
    <w:rsid w:val="4D036008"/>
    <w:rsid w:val="4D126400"/>
    <w:rsid w:val="4D128CB8"/>
    <w:rsid w:val="4D142D29"/>
    <w:rsid w:val="4D1707F0"/>
    <w:rsid w:val="4D1781E3"/>
    <w:rsid w:val="4D186EF6"/>
    <w:rsid w:val="4D1AB49E"/>
    <w:rsid w:val="4D278F06"/>
    <w:rsid w:val="4D295BE5"/>
    <w:rsid w:val="4D2B1942"/>
    <w:rsid w:val="4D2F3763"/>
    <w:rsid w:val="4D2F8B97"/>
    <w:rsid w:val="4D31B65F"/>
    <w:rsid w:val="4D360A72"/>
    <w:rsid w:val="4D38F643"/>
    <w:rsid w:val="4D3D23BF"/>
    <w:rsid w:val="4D3DE86B"/>
    <w:rsid w:val="4D42BE9A"/>
    <w:rsid w:val="4D4573ED"/>
    <w:rsid w:val="4D4A6668"/>
    <w:rsid w:val="4D4F5ED3"/>
    <w:rsid w:val="4D558CFC"/>
    <w:rsid w:val="4D55FB5C"/>
    <w:rsid w:val="4D56370F"/>
    <w:rsid w:val="4D563796"/>
    <w:rsid w:val="4D57B005"/>
    <w:rsid w:val="4D57E2D6"/>
    <w:rsid w:val="4D5813B3"/>
    <w:rsid w:val="4D597DB1"/>
    <w:rsid w:val="4D5E5973"/>
    <w:rsid w:val="4D635780"/>
    <w:rsid w:val="4D6CB394"/>
    <w:rsid w:val="4D6E2264"/>
    <w:rsid w:val="4D766D5B"/>
    <w:rsid w:val="4D7695BC"/>
    <w:rsid w:val="4D7DA7AD"/>
    <w:rsid w:val="4D7DBB99"/>
    <w:rsid w:val="4D7E3129"/>
    <w:rsid w:val="4D803DFE"/>
    <w:rsid w:val="4D83BEB6"/>
    <w:rsid w:val="4D83F769"/>
    <w:rsid w:val="4D84140C"/>
    <w:rsid w:val="4D85F4A4"/>
    <w:rsid w:val="4D85F633"/>
    <w:rsid w:val="4D88D90B"/>
    <w:rsid w:val="4D89794D"/>
    <w:rsid w:val="4D943A25"/>
    <w:rsid w:val="4D956F23"/>
    <w:rsid w:val="4D9E2CF3"/>
    <w:rsid w:val="4DA044D8"/>
    <w:rsid w:val="4DA71CC0"/>
    <w:rsid w:val="4DA89120"/>
    <w:rsid w:val="4DABAA3D"/>
    <w:rsid w:val="4DACFE48"/>
    <w:rsid w:val="4DAD3EE1"/>
    <w:rsid w:val="4DAD4767"/>
    <w:rsid w:val="4DB12691"/>
    <w:rsid w:val="4DB215B0"/>
    <w:rsid w:val="4DB2489B"/>
    <w:rsid w:val="4DB37EEB"/>
    <w:rsid w:val="4DB61029"/>
    <w:rsid w:val="4DB8C585"/>
    <w:rsid w:val="4DB96C2D"/>
    <w:rsid w:val="4DB9F7AE"/>
    <w:rsid w:val="4DBC2E5C"/>
    <w:rsid w:val="4DBD445E"/>
    <w:rsid w:val="4DBF70FF"/>
    <w:rsid w:val="4DC031FB"/>
    <w:rsid w:val="4DC38011"/>
    <w:rsid w:val="4DC3DCD8"/>
    <w:rsid w:val="4DC47904"/>
    <w:rsid w:val="4DC73CF1"/>
    <w:rsid w:val="4DC80804"/>
    <w:rsid w:val="4DD12C5A"/>
    <w:rsid w:val="4DD26774"/>
    <w:rsid w:val="4DD2D7A7"/>
    <w:rsid w:val="4DD3301E"/>
    <w:rsid w:val="4DD65451"/>
    <w:rsid w:val="4DDBDB58"/>
    <w:rsid w:val="4DDC58D5"/>
    <w:rsid w:val="4DDE9C5E"/>
    <w:rsid w:val="4DE44F22"/>
    <w:rsid w:val="4DE5CCD5"/>
    <w:rsid w:val="4DECB6DB"/>
    <w:rsid w:val="4DED1956"/>
    <w:rsid w:val="4DF26D3C"/>
    <w:rsid w:val="4DF40CAC"/>
    <w:rsid w:val="4DF81D8E"/>
    <w:rsid w:val="4DF8CB56"/>
    <w:rsid w:val="4DFCC5EF"/>
    <w:rsid w:val="4DFD37E5"/>
    <w:rsid w:val="4E059F36"/>
    <w:rsid w:val="4E05F586"/>
    <w:rsid w:val="4E07CF89"/>
    <w:rsid w:val="4E0A3A26"/>
    <w:rsid w:val="4E0A6192"/>
    <w:rsid w:val="4E0E6A5F"/>
    <w:rsid w:val="4E0F4167"/>
    <w:rsid w:val="4E13AC3A"/>
    <w:rsid w:val="4E1829A5"/>
    <w:rsid w:val="4E1866F7"/>
    <w:rsid w:val="4E1DE2A3"/>
    <w:rsid w:val="4E20AFB2"/>
    <w:rsid w:val="4E232BEA"/>
    <w:rsid w:val="4E250B63"/>
    <w:rsid w:val="4E2545BB"/>
    <w:rsid w:val="4E25F138"/>
    <w:rsid w:val="4E296BE2"/>
    <w:rsid w:val="4E321B20"/>
    <w:rsid w:val="4E323606"/>
    <w:rsid w:val="4E325B8E"/>
    <w:rsid w:val="4E3AD300"/>
    <w:rsid w:val="4E430120"/>
    <w:rsid w:val="4E45400A"/>
    <w:rsid w:val="4E491863"/>
    <w:rsid w:val="4E4AFF7F"/>
    <w:rsid w:val="4E4CDF77"/>
    <w:rsid w:val="4E4D6AAD"/>
    <w:rsid w:val="4E4FFA23"/>
    <w:rsid w:val="4E5145F9"/>
    <w:rsid w:val="4E554B24"/>
    <w:rsid w:val="4E5B70ED"/>
    <w:rsid w:val="4E5D385F"/>
    <w:rsid w:val="4E5D61F0"/>
    <w:rsid w:val="4E5DB8D3"/>
    <w:rsid w:val="4E5E4BFE"/>
    <w:rsid w:val="4E5F9507"/>
    <w:rsid w:val="4E6010E5"/>
    <w:rsid w:val="4E64970A"/>
    <w:rsid w:val="4E663B83"/>
    <w:rsid w:val="4E6B073D"/>
    <w:rsid w:val="4E79654C"/>
    <w:rsid w:val="4E81A4A9"/>
    <w:rsid w:val="4E84F704"/>
    <w:rsid w:val="4E885848"/>
    <w:rsid w:val="4E890BBD"/>
    <w:rsid w:val="4E8CB043"/>
    <w:rsid w:val="4E8D7EB7"/>
    <w:rsid w:val="4E90CA29"/>
    <w:rsid w:val="4E91C4F4"/>
    <w:rsid w:val="4E9254BF"/>
    <w:rsid w:val="4E961651"/>
    <w:rsid w:val="4E987F7A"/>
    <w:rsid w:val="4E9A0D2C"/>
    <w:rsid w:val="4E9CBD51"/>
    <w:rsid w:val="4E9DC5F1"/>
    <w:rsid w:val="4EA16432"/>
    <w:rsid w:val="4EA23AB1"/>
    <w:rsid w:val="4EA866BB"/>
    <w:rsid w:val="4EA99A1C"/>
    <w:rsid w:val="4EAE9D17"/>
    <w:rsid w:val="4EB5C6B8"/>
    <w:rsid w:val="4EB5CD62"/>
    <w:rsid w:val="4EB61415"/>
    <w:rsid w:val="4EBA162C"/>
    <w:rsid w:val="4EC214D9"/>
    <w:rsid w:val="4EC34324"/>
    <w:rsid w:val="4EC8BBF2"/>
    <w:rsid w:val="4EC8C1FE"/>
    <w:rsid w:val="4ECB07C4"/>
    <w:rsid w:val="4ECB3043"/>
    <w:rsid w:val="4ECFF006"/>
    <w:rsid w:val="4ED8632B"/>
    <w:rsid w:val="4EDC3592"/>
    <w:rsid w:val="4EE24957"/>
    <w:rsid w:val="4EE41622"/>
    <w:rsid w:val="4EE53546"/>
    <w:rsid w:val="4EE5BBC7"/>
    <w:rsid w:val="4EE7FE5C"/>
    <w:rsid w:val="4EE86B30"/>
    <w:rsid w:val="4EEB526C"/>
    <w:rsid w:val="4EED389B"/>
    <w:rsid w:val="4EEEBA96"/>
    <w:rsid w:val="4EEF045D"/>
    <w:rsid w:val="4EF59AF3"/>
    <w:rsid w:val="4EFA0089"/>
    <w:rsid w:val="4F02BD1D"/>
    <w:rsid w:val="4F04E163"/>
    <w:rsid w:val="4F09F2C5"/>
    <w:rsid w:val="4F0F4D50"/>
    <w:rsid w:val="4F13FBE2"/>
    <w:rsid w:val="4F1B7A99"/>
    <w:rsid w:val="4F1C49AF"/>
    <w:rsid w:val="4F1D3A43"/>
    <w:rsid w:val="4F1D7189"/>
    <w:rsid w:val="4F1EB3A7"/>
    <w:rsid w:val="4F21590D"/>
    <w:rsid w:val="4F225754"/>
    <w:rsid w:val="4F234513"/>
    <w:rsid w:val="4F321D2E"/>
    <w:rsid w:val="4F32CA91"/>
    <w:rsid w:val="4F32FED0"/>
    <w:rsid w:val="4F37B91A"/>
    <w:rsid w:val="4F39A403"/>
    <w:rsid w:val="4F44D146"/>
    <w:rsid w:val="4F46BEC5"/>
    <w:rsid w:val="4F4862E2"/>
    <w:rsid w:val="4F49A14E"/>
    <w:rsid w:val="4F4C0A65"/>
    <w:rsid w:val="4F4DA1A2"/>
    <w:rsid w:val="4F502D30"/>
    <w:rsid w:val="4F522C27"/>
    <w:rsid w:val="4F53D186"/>
    <w:rsid w:val="4F5B4160"/>
    <w:rsid w:val="4F641725"/>
    <w:rsid w:val="4F6517F7"/>
    <w:rsid w:val="4F6B248F"/>
    <w:rsid w:val="4F6BD634"/>
    <w:rsid w:val="4F6BDAD4"/>
    <w:rsid w:val="4F6DE32F"/>
    <w:rsid w:val="4F728812"/>
    <w:rsid w:val="4F7CA45F"/>
    <w:rsid w:val="4F7D7E78"/>
    <w:rsid w:val="4F7EED47"/>
    <w:rsid w:val="4F817993"/>
    <w:rsid w:val="4F81FD39"/>
    <w:rsid w:val="4F88E9B7"/>
    <w:rsid w:val="4F8A9C95"/>
    <w:rsid w:val="4F8AAF93"/>
    <w:rsid w:val="4F9058BD"/>
    <w:rsid w:val="4F948976"/>
    <w:rsid w:val="4F989650"/>
    <w:rsid w:val="4F9DB456"/>
    <w:rsid w:val="4FA09331"/>
    <w:rsid w:val="4FA1F013"/>
    <w:rsid w:val="4FA4E8A6"/>
    <w:rsid w:val="4FA66498"/>
    <w:rsid w:val="4FA6B532"/>
    <w:rsid w:val="4FAA2461"/>
    <w:rsid w:val="4FABAB13"/>
    <w:rsid w:val="4FAEEF2D"/>
    <w:rsid w:val="4FAF1A71"/>
    <w:rsid w:val="4FB0C92D"/>
    <w:rsid w:val="4FB2906B"/>
    <w:rsid w:val="4FBA8113"/>
    <w:rsid w:val="4FBF947C"/>
    <w:rsid w:val="4FC1F470"/>
    <w:rsid w:val="4FC57C68"/>
    <w:rsid w:val="4FCC0E2A"/>
    <w:rsid w:val="4FCE4E0F"/>
    <w:rsid w:val="4FD05FB2"/>
    <w:rsid w:val="4FD11DDE"/>
    <w:rsid w:val="4FD1D3C4"/>
    <w:rsid w:val="4FD7DB0D"/>
    <w:rsid w:val="4FDAFD2F"/>
    <w:rsid w:val="4FE1F7C5"/>
    <w:rsid w:val="4FED4BCC"/>
    <w:rsid w:val="4FEEA813"/>
    <w:rsid w:val="4FF24206"/>
    <w:rsid w:val="4FF50685"/>
    <w:rsid w:val="4FFBF65D"/>
    <w:rsid w:val="5000E361"/>
    <w:rsid w:val="500550B4"/>
    <w:rsid w:val="5006C20F"/>
    <w:rsid w:val="5006CCDA"/>
    <w:rsid w:val="500EF80B"/>
    <w:rsid w:val="5010B5FC"/>
    <w:rsid w:val="5011C5E2"/>
    <w:rsid w:val="50183AF4"/>
    <w:rsid w:val="5019A85D"/>
    <w:rsid w:val="501BF3DC"/>
    <w:rsid w:val="501CD98A"/>
    <w:rsid w:val="5020339D"/>
    <w:rsid w:val="502C92D3"/>
    <w:rsid w:val="50307A1B"/>
    <w:rsid w:val="503224B5"/>
    <w:rsid w:val="5033A49A"/>
    <w:rsid w:val="50387C68"/>
    <w:rsid w:val="5039FA9B"/>
    <w:rsid w:val="503B633E"/>
    <w:rsid w:val="503BFC73"/>
    <w:rsid w:val="503D5E6B"/>
    <w:rsid w:val="5043803A"/>
    <w:rsid w:val="504631F5"/>
    <w:rsid w:val="50470182"/>
    <w:rsid w:val="504928E3"/>
    <w:rsid w:val="5049A266"/>
    <w:rsid w:val="5055AD40"/>
    <w:rsid w:val="50564A29"/>
    <w:rsid w:val="5058FEA7"/>
    <w:rsid w:val="505DFF85"/>
    <w:rsid w:val="505E4369"/>
    <w:rsid w:val="5060373F"/>
    <w:rsid w:val="506526AD"/>
    <w:rsid w:val="5066BE23"/>
    <w:rsid w:val="5066D9C1"/>
    <w:rsid w:val="506BA7AE"/>
    <w:rsid w:val="506DCB78"/>
    <w:rsid w:val="506DF5D6"/>
    <w:rsid w:val="506FD00F"/>
    <w:rsid w:val="5071E5D1"/>
    <w:rsid w:val="5073D1D8"/>
    <w:rsid w:val="507535AF"/>
    <w:rsid w:val="50766CB7"/>
    <w:rsid w:val="507E3DA1"/>
    <w:rsid w:val="5081A421"/>
    <w:rsid w:val="508645A9"/>
    <w:rsid w:val="50866427"/>
    <w:rsid w:val="5087165C"/>
    <w:rsid w:val="508982D6"/>
    <w:rsid w:val="5089BC97"/>
    <w:rsid w:val="508A8AA1"/>
    <w:rsid w:val="508DA4D6"/>
    <w:rsid w:val="508E26EC"/>
    <w:rsid w:val="508F622B"/>
    <w:rsid w:val="50908176"/>
    <w:rsid w:val="50956BF1"/>
    <w:rsid w:val="50A2C5B1"/>
    <w:rsid w:val="50A3F821"/>
    <w:rsid w:val="50A42FA0"/>
    <w:rsid w:val="50AA1D18"/>
    <w:rsid w:val="50AE2EDE"/>
    <w:rsid w:val="50AE8687"/>
    <w:rsid w:val="50AE97A4"/>
    <w:rsid w:val="50B74AFA"/>
    <w:rsid w:val="50B76BB2"/>
    <w:rsid w:val="50B89AC3"/>
    <w:rsid w:val="50BA8CF8"/>
    <w:rsid w:val="50BBDB41"/>
    <w:rsid w:val="50BDD7E4"/>
    <w:rsid w:val="50C2891D"/>
    <w:rsid w:val="50C45911"/>
    <w:rsid w:val="50C4776E"/>
    <w:rsid w:val="50C4A235"/>
    <w:rsid w:val="50C5212C"/>
    <w:rsid w:val="50C9A9C2"/>
    <w:rsid w:val="50CD198E"/>
    <w:rsid w:val="50D3E5D5"/>
    <w:rsid w:val="50D496A4"/>
    <w:rsid w:val="50D78C26"/>
    <w:rsid w:val="50D9453B"/>
    <w:rsid w:val="50DA2CA3"/>
    <w:rsid w:val="50E9418F"/>
    <w:rsid w:val="50EFC478"/>
    <w:rsid w:val="50F32EC2"/>
    <w:rsid w:val="50F66F11"/>
    <w:rsid w:val="50F711C1"/>
    <w:rsid w:val="50F7D318"/>
    <w:rsid w:val="50FB5A4A"/>
    <w:rsid w:val="50FDC776"/>
    <w:rsid w:val="5100A8CC"/>
    <w:rsid w:val="51025D47"/>
    <w:rsid w:val="510971BD"/>
    <w:rsid w:val="5109E9C6"/>
    <w:rsid w:val="510F5C7C"/>
    <w:rsid w:val="511124DD"/>
    <w:rsid w:val="51119FB6"/>
    <w:rsid w:val="511470A7"/>
    <w:rsid w:val="51148360"/>
    <w:rsid w:val="51167A1B"/>
    <w:rsid w:val="51187337"/>
    <w:rsid w:val="5119396B"/>
    <w:rsid w:val="511CBD14"/>
    <w:rsid w:val="511CDE09"/>
    <w:rsid w:val="511D5D8A"/>
    <w:rsid w:val="51217297"/>
    <w:rsid w:val="51221290"/>
    <w:rsid w:val="5124F6F6"/>
    <w:rsid w:val="5127775D"/>
    <w:rsid w:val="512B412C"/>
    <w:rsid w:val="512BCFD0"/>
    <w:rsid w:val="513466B1"/>
    <w:rsid w:val="5134CD92"/>
    <w:rsid w:val="5135D063"/>
    <w:rsid w:val="513684D4"/>
    <w:rsid w:val="513833E8"/>
    <w:rsid w:val="513984B7"/>
    <w:rsid w:val="514657BB"/>
    <w:rsid w:val="514955EF"/>
    <w:rsid w:val="5149B726"/>
    <w:rsid w:val="514B07D7"/>
    <w:rsid w:val="514D6B0B"/>
    <w:rsid w:val="51510C8A"/>
    <w:rsid w:val="51537BEF"/>
    <w:rsid w:val="515804F1"/>
    <w:rsid w:val="51592C00"/>
    <w:rsid w:val="515D34E5"/>
    <w:rsid w:val="516337EA"/>
    <w:rsid w:val="51645F66"/>
    <w:rsid w:val="51657E63"/>
    <w:rsid w:val="5167EED7"/>
    <w:rsid w:val="516907C4"/>
    <w:rsid w:val="516BF740"/>
    <w:rsid w:val="516E4826"/>
    <w:rsid w:val="51744CFC"/>
    <w:rsid w:val="51749FC6"/>
    <w:rsid w:val="517552D9"/>
    <w:rsid w:val="517607A6"/>
    <w:rsid w:val="5178784E"/>
    <w:rsid w:val="517942F8"/>
    <w:rsid w:val="51794772"/>
    <w:rsid w:val="51855074"/>
    <w:rsid w:val="5188372A"/>
    <w:rsid w:val="518BA80A"/>
    <w:rsid w:val="518C1426"/>
    <w:rsid w:val="519169BF"/>
    <w:rsid w:val="519EA0CD"/>
    <w:rsid w:val="519F7070"/>
    <w:rsid w:val="51A18B86"/>
    <w:rsid w:val="51A43387"/>
    <w:rsid w:val="51A9A914"/>
    <w:rsid w:val="51AB1764"/>
    <w:rsid w:val="51ADA729"/>
    <w:rsid w:val="51B1BC59"/>
    <w:rsid w:val="51B62451"/>
    <w:rsid w:val="51B7940D"/>
    <w:rsid w:val="51BB46C8"/>
    <w:rsid w:val="51C5A299"/>
    <w:rsid w:val="51C974EB"/>
    <w:rsid w:val="51D363DD"/>
    <w:rsid w:val="51DB3567"/>
    <w:rsid w:val="51DD33F7"/>
    <w:rsid w:val="51DE42B5"/>
    <w:rsid w:val="51E21A7D"/>
    <w:rsid w:val="51E72FB7"/>
    <w:rsid w:val="51E96BAA"/>
    <w:rsid w:val="51EF6A24"/>
    <w:rsid w:val="51EF7A44"/>
    <w:rsid w:val="51F25729"/>
    <w:rsid w:val="51F2DD1C"/>
    <w:rsid w:val="51F69568"/>
    <w:rsid w:val="51FAEA3B"/>
    <w:rsid w:val="5200BE4E"/>
    <w:rsid w:val="52016A18"/>
    <w:rsid w:val="52017F7E"/>
    <w:rsid w:val="520A743D"/>
    <w:rsid w:val="52134735"/>
    <w:rsid w:val="5213794A"/>
    <w:rsid w:val="5218BCFA"/>
    <w:rsid w:val="5218ED41"/>
    <w:rsid w:val="521EB4B1"/>
    <w:rsid w:val="521FB0CE"/>
    <w:rsid w:val="522301CC"/>
    <w:rsid w:val="5225C757"/>
    <w:rsid w:val="5225F724"/>
    <w:rsid w:val="52265B02"/>
    <w:rsid w:val="522A6529"/>
    <w:rsid w:val="5231FD00"/>
    <w:rsid w:val="52339097"/>
    <w:rsid w:val="52341ADF"/>
    <w:rsid w:val="523989CA"/>
    <w:rsid w:val="5239B760"/>
    <w:rsid w:val="523A3BFD"/>
    <w:rsid w:val="523C97AF"/>
    <w:rsid w:val="523E69F8"/>
    <w:rsid w:val="5241F237"/>
    <w:rsid w:val="5244A5EF"/>
    <w:rsid w:val="5249D019"/>
    <w:rsid w:val="524A3D4B"/>
    <w:rsid w:val="524B7A3E"/>
    <w:rsid w:val="524B7CDA"/>
    <w:rsid w:val="524CE760"/>
    <w:rsid w:val="524E1010"/>
    <w:rsid w:val="5251DC98"/>
    <w:rsid w:val="5252C0F6"/>
    <w:rsid w:val="525329E5"/>
    <w:rsid w:val="5254DB05"/>
    <w:rsid w:val="5254E77F"/>
    <w:rsid w:val="525DDA85"/>
    <w:rsid w:val="525E5968"/>
    <w:rsid w:val="5261FFC8"/>
    <w:rsid w:val="52644C61"/>
    <w:rsid w:val="5265F87C"/>
    <w:rsid w:val="52682FDF"/>
    <w:rsid w:val="5268A02D"/>
    <w:rsid w:val="526D378B"/>
    <w:rsid w:val="52726C7C"/>
    <w:rsid w:val="5273E7B8"/>
    <w:rsid w:val="5275DD7D"/>
    <w:rsid w:val="52784477"/>
    <w:rsid w:val="52788E37"/>
    <w:rsid w:val="527B1D54"/>
    <w:rsid w:val="5283B07C"/>
    <w:rsid w:val="528791B2"/>
    <w:rsid w:val="5289D66B"/>
    <w:rsid w:val="5289FF01"/>
    <w:rsid w:val="528AE8CB"/>
    <w:rsid w:val="528B68BD"/>
    <w:rsid w:val="52955A2F"/>
    <w:rsid w:val="52968EDE"/>
    <w:rsid w:val="5296DD1C"/>
    <w:rsid w:val="5299ADEE"/>
    <w:rsid w:val="529AD44B"/>
    <w:rsid w:val="529B5A54"/>
    <w:rsid w:val="529CE9CF"/>
    <w:rsid w:val="529DED4D"/>
    <w:rsid w:val="52A3ECFB"/>
    <w:rsid w:val="52A814EB"/>
    <w:rsid w:val="52AC6C48"/>
    <w:rsid w:val="52AD5451"/>
    <w:rsid w:val="52AF8CF2"/>
    <w:rsid w:val="52AF8E90"/>
    <w:rsid w:val="52AFC030"/>
    <w:rsid w:val="52B2CBF9"/>
    <w:rsid w:val="52B44C75"/>
    <w:rsid w:val="52B6B1DA"/>
    <w:rsid w:val="52BBE5FF"/>
    <w:rsid w:val="52C0BE18"/>
    <w:rsid w:val="52C2812D"/>
    <w:rsid w:val="52C61B75"/>
    <w:rsid w:val="52C6B6ED"/>
    <w:rsid w:val="52C6ECE0"/>
    <w:rsid w:val="52C9297E"/>
    <w:rsid w:val="52C987C1"/>
    <w:rsid w:val="52CECB16"/>
    <w:rsid w:val="52D1A0C4"/>
    <w:rsid w:val="52D31736"/>
    <w:rsid w:val="52D34DAD"/>
    <w:rsid w:val="52E49646"/>
    <w:rsid w:val="52E4C323"/>
    <w:rsid w:val="52E983FF"/>
    <w:rsid w:val="52EBB06F"/>
    <w:rsid w:val="52EC1C05"/>
    <w:rsid w:val="52EE116D"/>
    <w:rsid w:val="52EED675"/>
    <w:rsid w:val="52F100D5"/>
    <w:rsid w:val="52F1BFF5"/>
    <w:rsid w:val="52F9903C"/>
    <w:rsid w:val="52FD9FCC"/>
    <w:rsid w:val="52FE0269"/>
    <w:rsid w:val="52FF1560"/>
    <w:rsid w:val="52FF62CA"/>
    <w:rsid w:val="52FF9FC3"/>
    <w:rsid w:val="5300F2C8"/>
    <w:rsid w:val="5302B9B8"/>
    <w:rsid w:val="53075CE2"/>
    <w:rsid w:val="530C65C0"/>
    <w:rsid w:val="53116260"/>
    <w:rsid w:val="53117FD4"/>
    <w:rsid w:val="5317240D"/>
    <w:rsid w:val="5319E254"/>
    <w:rsid w:val="531B6F7D"/>
    <w:rsid w:val="531F53AD"/>
    <w:rsid w:val="53289927"/>
    <w:rsid w:val="53296942"/>
    <w:rsid w:val="5329AD23"/>
    <w:rsid w:val="532C74F5"/>
    <w:rsid w:val="532E7649"/>
    <w:rsid w:val="53310678"/>
    <w:rsid w:val="53317F59"/>
    <w:rsid w:val="5336BCA6"/>
    <w:rsid w:val="533CB6B3"/>
    <w:rsid w:val="533E329B"/>
    <w:rsid w:val="533E81E8"/>
    <w:rsid w:val="533E8703"/>
    <w:rsid w:val="534036D2"/>
    <w:rsid w:val="5340EB26"/>
    <w:rsid w:val="53437226"/>
    <w:rsid w:val="53440A74"/>
    <w:rsid w:val="53441B1E"/>
    <w:rsid w:val="5344EA3D"/>
    <w:rsid w:val="534F6F8A"/>
    <w:rsid w:val="53538A88"/>
    <w:rsid w:val="5354276E"/>
    <w:rsid w:val="5358C555"/>
    <w:rsid w:val="5359D0EF"/>
    <w:rsid w:val="536303EA"/>
    <w:rsid w:val="5363A8C1"/>
    <w:rsid w:val="5369B4C9"/>
    <w:rsid w:val="536D952C"/>
    <w:rsid w:val="536DFB94"/>
    <w:rsid w:val="537185EB"/>
    <w:rsid w:val="53722872"/>
    <w:rsid w:val="5377630D"/>
    <w:rsid w:val="537815D1"/>
    <w:rsid w:val="537AEFAF"/>
    <w:rsid w:val="537DB3C4"/>
    <w:rsid w:val="537ED826"/>
    <w:rsid w:val="5380CB4D"/>
    <w:rsid w:val="53842C53"/>
    <w:rsid w:val="5385918F"/>
    <w:rsid w:val="5386CCE2"/>
    <w:rsid w:val="538C99A2"/>
    <w:rsid w:val="538D0940"/>
    <w:rsid w:val="538DA88F"/>
    <w:rsid w:val="538E987F"/>
    <w:rsid w:val="539EEA76"/>
    <w:rsid w:val="53A210B1"/>
    <w:rsid w:val="53A222A3"/>
    <w:rsid w:val="53A3D319"/>
    <w:rsid w:val="53AC1804"/>
    <w:rsid w:val="53ACB2D1"/>
    <w:rsid w:val="53AE5C3E"/>
    <w:rsid w:val="53AE64A1"/>
    <w:rsid w:val="53B1818B"/>
    <w:rsid w:val="53B1FE86"/>
    <w:rsid w:val="53B3E628"/>
    <w:rsid w:val="53B588F3"/>
    <w:rsid w:val="53BEC055"/>
    <w:rsid w:val="53C20C1B"/>
    <w:rsid w:val="53C22B63"/>
    <w:rsid w:val="53C3A67A"/>
    <w:rsid w:val="53C59D4C"/>
    <w:rsid w:val="53C8DA97"/>
    <w:rsid w:val="53CC1829"/>
    <w:rsid w:val="53CC4C70"/>
    <w:rsid w:val="53CFFEAB"/>
    <w:rsid w:val="53D2B598"/>
    <w:rsid w:val="53DB3062"/>
    <w:rsid w:val="53DD83DC"/>
    <w:rsid w:val="53DF9152"/>
    <w:rsid w:val="53ED56DB"/>
    <w:rsid w:val="53EE2176"/>
    <w:rsid w:val="53EEEBBC"/>
    <w:rsid w:val="53EFFAA7"/>
    <w:rsid w:val="53F03065"/>
    <w:rsid w:val="540253E0"/>
    <w:rsid w:val="540476D0"/>
    <w:rsid w:val="540573E0"/>
    <w:rsid w:val="540624B4"/>
    <w:rsid w:val="5408797B"/>
    <w:rsid w:val="540C2B7B"/>
    <w:rsid w:val="540C3766"/>
    <w:rsid w:val="540CED19"/>
    <w:rsid w:val="540E22B4"/>
    <w:rsid w:val="54108D21"/>
    <w:rsid w:val="5410F3EC"/>
    <w:rsid w:val="54124689"/>
    <w:rsid w:val="5412966F"/>
    <w:rsid w:val="54147AD1"/>
    <w:rsid w:val="541AF7CD"/>
    <w:rsid w:val="541C5F11"/>
    <w:rsid w:val="54206218"/>
    <w:rsid w:val="54208A22"/>
    <w:rsid w:val="542279E3"/>
    <w:rsid w:val="54251DD5"/>
    <w:rsid w:val="54261260"/>
    <w:rsid w:val="542BAAE0"/>
    <w:rsid w:val="542DEA1F"/>
    <w:rsid w:val="543438EB"/>
    <w:rsid w:val="54357E4F"/>
    <w:rsid w:val="5435A062"/>
    <w:rsid w:val="5437C132"/>
    <w:rsid w:val="543B49CC"/>
    <w:rsid w:val="543EEA80"/>
    <w:rsid w:val="543F0411"/>
    <w:rsid w:val="54408265"/>
    <w:rsid w:val="544096A0"/>
    <w:rsid w:val="54417F5F"/>
    <w:rsid w:val="5444FFAC"/>
    <w:rsid w:val="5445B8D8"/>
    <w:rsid w:val="54472D36"/>
    <w:rsid w:val="5448CA72"/>
    <w:rsid w:val="544A50F2"/>
    <w:rsid w:val="544B09D8"/>
    <w:rsid w:val="544BC920"/>
    <w:rsid w:val="544D240D"/>
    <w:rsid w:val="5450A29A"/>
    <w:rsid w:val="5453A9F8"/>
    <w:rsid w:val="54566884"/>
    <w:rsid w:val="5457163A"/>
    <w:rsid w:val="5458D0EE"/>
    <w:rsid w:val="545A0A7D"/>
    <w:rsid w:val="545BB09F"/>
    <w:rsid w:val="545E78C1"/>
    <w:rsid w:val="545F181F"/>
    <w:rsid w:val="546095F1"/>
    <w:rsid w:val="546D7125"/>
    <w:rsid w:val="5472E2DF"/>
    <w:rsid w:val="5476C955"/>
    <w:rsid w:val="5479EFD4"/>
    <w:rsid w:val="5481CF93"/>
    <w:rsid w:val="54864DEF"/>
    <w:rsid w:val="54899DD5"/>
    <w:rsid w:val="548C7B01"/>
    <w:rsid w:val="548E9611"/>
    <w:rsid w:val="549431CD"/>
    <w:rsid w:val="54960499"/>
    <w:rsid w:val="54967808"/>
    <w:rsid w:val="549ADB24"/>
    <w:rsid w:val="549C3E1D"/>
    <w:rsid w:val="549CCD8F"/>
    <w:rsid w:val="54A0999D"/>
    <w:rsid w:val="54A0CE6B"/>
    <w:rsid w:val="54A36398"/>
    <w:rsid w:val="54A42568"/>
    <w:rsid w:val="54A44503"/>
    <w:rsid w:val="54AE5592"/>
    <w:rsid w:val="54AF81CA"/>
    <w:rsid w:val="54B03A3A"/>
    <w:rsid w:val="54B08A31"/>
    <w:rsid w:val="54B0A3F9"/>
    <w:rsid w:val="54B5ECFF"/>
    <w:rsid w:val="54BBFF49"/>
    <w:rsid w:val="54BCCCB1"/>
    <w:rsid w:val="54BCE4E7"/>
    <w:rsid w:val="54BCE721"/>
    <w:rsid w:val="54C1445B"/>
    <w:rsid w:val="54C48CA8"/>
    <w:rsid w:val="54C499B7"/>
    <w:rsid w:val="54C8D662"/>
    <w:rsid w:val="54D3FFC7"/>
    <w:rsid w:val="54D70E9F"/>
    <w:rsid w:val="54D8C0D0"/>
    <w:rsid w:val="54DCF0A5"/>
    <w:rsid w:val="54E4E8BE"/>
    <w:rsid w:val="54E79F6F"/>
    <w:rsid w:val="54F3B5FC"/>
    <w:rsid w:val="54F4E30E"/>
    <w:rsid w:val="54F8A570"/>
    <w:rsid w:val="54FA7EF2"/>
    <w:rsid w:val="54FC61BA"/>
    <w:rsid w:val="54FE21E9"/>
    <w:rsid w:val="5502F917"/>
    <w:rsid w:val="55095566"/>
    <w:rsid w:val="550C2B7D"/>
    <w:rsid w:val="5510DC46"/>
    <w:rsid w:val="5514E4EA"/>
    <w:rsid w:val="551517A4"/>
    <w:rsid w:val="551B6AEC"/>
    <w:rsid w:val="551C9A06"/>
    <w:rsid w:val="551D4DED"/>
    <w:rsid w:val="55226570"/>
    <w:rsid w:val="5522940A"/>
    <w:rsid w:val="552E6CFC"/>
    <w:rsid w:val="5531A020"/>
    <w:rsid w:val="5539A966"/>
    <w:rsid w:val="553A0DCB"/>
    <w:rsid w:val="553ABAD7"/>
    <w:rsid w:val="553F363C"/>
    <w:rsid w:val="55436012"/>
    <w:rsid w:val="55448825"/>
    <w:rsid w:val="5544984A"/>
    <w:rsid w:val="55486D2B"/>
    <w:rsid w:val="554D1DDD"/>
    <w:rsid w:val="554DCDAC"/>
    <w:rsid w:val="554E4293"/>
    <w:rsid w:val="554FE871"/>
    <w:rsid w:val="554FF8BC"/>
    <w:rsid w:val="5550C89C"/>
    <w:rsid w:val="55519922"/>
    <w:rsid w:val="55532181"/>
    <w:rsid w:val="5555E19C"/>
    <w:rsid w:val="5556867E"/>
    <w:rsid w:val="5559194B"/>
    <w:rsid w:val="55604984"/>
    <w:rsid w:val="5560598F"/>
    <w:rsid w:val="5566770C"/>
    <w:rsid w:val="556A53F6"/>
    <w:rsid w:val="55720028"/>
    <w:rsid w:val="557A0889"/>
    <w:rsid w:val="557B3AF6"/>
    <w:rsid w:val="5580782D"/>
    <w:rsid w:val="558C7BC7"/>
    <w:rsid w:val="558DA2CA"/>
    <w:rsid w:val="55945E84"/>
    <w:rsid w:val="5594A494"/>
    <w:rsid w:val="55966947"/>
    <w:rsid w:val="559A402F"/>
    <w:rsid w:val="55A3E47A"/>
    <w:rsid w:val="55A8E130"/>
    <w:rsid w:val="55AA4A0F"/>
    <w:rsid w:val="55AAE4D7"/>
    <w:rsid w:val="55ACAB65"/>
    <w:rsid w:val="55AD199A"/>
    <w:rsid w:val="55C2BD83"/>
    <w:rsid w:val="55C70CE7"/>
    <w:rsid w:val="55C9DEA0"/>
    <w:rsid w:val="55CDB43F"/>
    <w:rsid w:val="55D147BA"/>
    <w:rsid w:val="55D1E628"/>
    <w:rsid w:val="55D23C11"/>
    <w:rsid w:val="55D71A2D"/>
    <w:rsid w:val="55DB67A1"/>
    <w:rsid w:val="55DBE1A5"/>
    <w:rsid w:val="55DD4FC0"/>
    <w:rsid w:val="55E72614"/>
    <w:rsid w:val="55E9069B"/>
    <w:rsid w:val="55ED1511"/>
    <w:rsid w:val="55EDEBB4"/>
    <w:rsid w:val="55F11F6A"/>
    <w:rsid w:val="55F2CD58"/>
    <w:rsid w:val="55F7E992"/>
    <w:rsid w:val="55F86819"/>
    <w:rsid w:val="55FA9056"/>
    <w:rsid w:val="55FB2B12"/>
    <w:rsid w:val="55FB9528"/>
    <w:rsid w:val="55FC1446"/>
    <w:rsid w:val="560AA565"/>
    <w:rsid w:val="560C271D"/>
    <w:rsid w:val="560CFAFC"/>
    <w:rsid w:val="561A80F2"/>
    <w:rsid w:val="561C0B2A"/>
    <w:rsid w:val="561CF2B0"/>
    <w:rsid w:val="561D8B34"/>
    <w:rsid w:val="561DCBCD"/>
    <w:rsid w:val="56232740"/>
    <w:rsid w:val="5624A1D7"/>
    <w:rsid w:val="56269A85"/>
    <w:rsid w:val="56281E6E"/>
    <w:rsid w:val="5629E34A"/>
    <w:rsid w:val="562A1BC5"/>
    <w:rsid w:val="562CC92F"/>
    <w:rsid w:val="562ED091"/>
    <w:rsid w:val="562F8043"/>
    <w:rsid w:val="562FDACA"/>
    <w:rsid w:val="5631A6B7"/>
    <w:rsid w:val="563AD168"/>
    <w:rsid w:val="563F9A54"/>
    <w:rsid w:val="56485A80"/>
    <w:rsid w:val="56488E29"/>
    <w:rsid w:val="56507BFC"/>
    <w:rsid w:val="565632E0"/>
    <w:rsid w:val="56574203"/>
    <w:rsid w:val="5657CFAA"/>
    <w:rsid w:val="5658464E"/>
    <w:rsid w:val="565CF5BB"/>
    <w:rsid w:val="565ECE12"/>
    <w:rsid w:val="565EEC38"/>
    <w:rsid w:val="56606A18"/>
    <w:rsid w:val="56633557"/>
    <w:rsid w:val="56637857"/>
    <w:rsid w:val="56637C6D"/>
    <w:rsid w:val="566835FE"/>
    <w:rsid w:val="566D9221"/>
    <w:rsid w:val="5672FDE8"/>
    <w:rsid w:val="5673A84E"/>
    <w:rsid w:val="567486C3"/>
    <w:rsid w:val="5674FF91"/>
    <w:rsid w:val="56785917"/>
    <w:rsid w:val="567A99B5"/>
    <w:rsid w:val="567DC67A"/>
    <w:rsid w:val="568436E8"/>
    <w:rsid w:val="568559DA"/>
    <w:rsid w:val="568605A8"/>
    <w:rsid w:val="568D8D5C"/>
    <w:rsid w:val="56907368"/>
    <w:rsid w:val="569246FC"/>
    <w:rsid w:val="56930523"/>
    <w:rsid w:val="569DB4D8"/>
    <w:rsid w:val="569EF933"/>
    <w:rsid w:val="569F38AE"/>
    <w:rsid w:val="569F5BFB"/>
    <w:rsid w:val="56A2DB0C"/>
    <w:rsid w:val="56A3A903"/>
    <w:rsid w:val="56A7BDEC"/>
    <w:rsid w:val="56A85F60"/>
    <w:rsid w:val="56AFC0B8"/>
    <w:rsid w:val="56B0A51A"/>
    <w:rsid w:val="56B1C757"/>
    <w:rsid w:val="56B258A7"/>
    <w:rsid w:val="56B58107"/>
    <w:rsid w:val="56B73B4D"/>
    <w:rsid w:val="56B7ED10"/>
    <w:rsid w:val="56B94A9C"/>
    <w:rsid w:val="56BF7359"/>
    <w:rsid w:val="56C111EF"/>
    <w:rsid w:val="56C1D96E"/>
    <w:rsid w:val="56C49A81"/>
    <w:rsid w:val="56C4A8F9"/>
    <w:rsid w:val="56CDA2AB"/>
    <w:rsid w:val="56CE9DB2"/>
    <w:rsid w:val="56CF2255"/>
    <w:rsid w:val="56D499F8"/>
    <w:rsid w:val="56DA9846"/>
    <w:rsid w:val="56DB53E7"/>
    <w:rsid w:val="56DF578F"/>
    <w:rsid w:val="56DF7B78"/>
    <w:rsid w:val="56E11C3C"/>
    <w:rsid w:val="56E53FA3"/>
    <w:rsid w:val="56E8EE3E"/>
    <w:rsid w:val="56EE750B"/>
    <w:rsid w:val="56F23B0E"/>
    <w:rsid w:val="56F44CE5"/>
    <w:rsid w:val="56F6CC3D"/>
    <w:rsid w:val="56FBEA3D"/>
    <w:rsid w:val="56FFD446"/>
    <w:rsid w:val="57030FD0"/>
    <w:rsid w:val="5706A486"/>
    <w:rsid w:val="570A383A"/>
    <w:rsid w:val="570AAAEC"/>
    <w:rsid w:val="570E0490"/>
    <w:rsid w:val="570F1E45"/>
    <w:rsid w:val="5713E4FD"/>
    <w:rsid w:val="571965CA"/>
    <w:rsid w:val="571D2E44"/>
    <w:rsid w:val="57284C28"/>
    <w:rsid w:val="5729CA60"/>
    <w:rsid w:val="572E2193"/>
    <w:rsid w:val="573309E1"/>
    <w:rsid w:val="573B987F"/>
    <w:rsid w:val="573E6D63"/>
    <w:rsid w:val="57471700"/>
    <w:rsid w:val="5747342E"/>
    <w:rsid w:val="574B9E79"/>
    <w:rsid w:val="5756CB49"/>
    <w:rsid w:val="5758766E"/>
    <w:rsid w:val="575E5654"/>
    <w:rsid w:val="5760E8EA"/>
    <w:rsid w:val="576210FC"/>
    <w:rsid w:val="5763FCAE"/>
    <w:rsid w:val="5765125D"/>
    <w:rsid w:val="576B7B01"/>
    <w:rsid w:val="576E555F"/>
    <w:rsid w:val="576F9A2B"/>
    <w:rsid w:val="5771A5B1"/>
    <w:rsid w:val="5774218B"/>
    <w:rsid w:val="5775A452"/>
    <w:rsid w:val="5776E710"/>
    <w:rsid w:val="57774241"/>
    <w:rsid w:val="57774332"/>
    <w:rsid w:val="5779A22C"/>
    <w:rsid w:val="577AD33F"/>
    <w:rsid w:val="57819A37"/>
    <w:rsid w:val="57827610"/>
    <w:rsid w:val="578298F7"/>
    <w:rsid w:val="5782A5E3"/>
    <w:rsid w:val="5783C42B"/>
    <w:rsid w:val="5786D989"/>
    <w:rsid w:val="578DC5FE"/>
    <w:rsid w:val="578F4DFF"/>
    <w:rsid w:val="578FF344"/>
    <w:rsid w:val="57911730"/>
    <w:rsid w:val="57927042"/>
    <w:rsid w:val="579307EB"/>
    <w:rsid w:val="5793FB9C"/>
    <w:rsid w:val="579B0E22"/>
    <w:rsid w:val="57A3A8EB"/>
    <w:rsid w:val="57A4EFAE"/>
    <w:rsid w:val="57AD962A"/>
    <w:rsid w:val="57AEF0ED"/>
    <w:rsid w:val="57B16283"/>
    <w:rsid w:val="57B20B7C"/>
    <w:rsid w:val="57B34DC9"/>
    <w:rsid w:val="57B3EC63"/>
    <w:rsid w:val="57B6AF42"/>
    <w:rsid w:val="57BE5AAB"/>
    <w:rsid w:val="57C16486"/>
    <w:rsid w:val="57C3E975"/>
    <w:rsid w:val="57C4CE43"/>
    <w:rsid w:val="57C4DE6F"/>
    <w:rsid w:val="57C5EEAD"/>
    <w:rsid w:val="57C618A1"/>
    <w:rsid w:val="57C6DD20"/>
    <w:rsid w:val="57C99D41"/>
    <w:rsid w:val="57C9E250"/>
    <w:rsid w:val="57CACB58"/>
    <w:rsid w:val="57D1E6CE"/>
    <w:rsid w:val="57D90103"/>
    <w:rsid w:val="57D92936"/>
    <w:rsid w:val="57DFF805"/>
    <w:rsid w:val="57E32B37"/>
    <w:rsid w:val="57E815D2"/>
    <w:rsid w:val="57E8AE77"/>
    <w:rsid w:val="57E9F8D2"/>
    <w:rsid w:val="57EEE729"/>
    <w:rsid w:val="57EEEED3"/>
    <w:rsid w:val="57F1639D"/>
    <w:rsid w:val="57F4C345"/>
    <w:rsid w:val="57F9EB9D"/>
    <w:rsid w:val="57FC3A79"/>
    <w:rsid w:val="57FC6432"/>
    <w:rsid w:val="5802859B"/>
    <w:rsid w:val="5807CEBF"/>
    <w:rsid w:val="581398CE"/>
    <w:rsid w:val="58183309"/>
    <w:rsid w:val="581C5FAD"/>
    <w:rsid w:val="581F1B42"/>
    <w:rsid w:val="58200DD7"/>
    <w:rsid w:val="58205684"/>
    <w:rsid w:val="5826D340"/>
    <w:rsid w:val="58287A0A"/>
    <w:rsid w:val="58299C32"/>
    <w:rsid w:val="5829E56B"/>
    <w:rsid w:val="582D6C15"/>
    <w:rsid w:val="582FA9BB"/>
    <w:rsid w:val="58304EC2"/>
    <w:rsid w:val="5833B4ED"/>
    <w:rsid w:val="5837E014"/>
    <w:rsid w:val="5838BB60"/>
    <w:rsid w:val="583C5700"/>
    <w:rsid w:val="583E9E72"/>
    <w:rsid w:val="58438E4D"/>
    <w:rsid w:val="58473D5F"/>
    <w:rsid w:val="584A0924"/>
    <w:rsid w:val="584E20CF"/>
    <w:rsid w:val="58514962"/>
    <w:rsid w:val="58530BAE"/>
    <w:rsid w:val="5854A622"/>
    <w:rsid w:val="58566353"/>
    <w:rsid w:val="585AD825"/>
    <w:rsid w:val="585B5703"/>
    <w:rsid w:val="585D4755"/>
    <w:rsid w:val="585E5EC1"/>
    <w:rsid w:val="586357B8"/>
    <w:rsid w:val="5864AC17"/>
    <w:rsid w:val="5864E43B"/>
    <w:rsid w:val="586DB2E4"/>
    <w:rsid w:val="586DEBFC"/>
    <w:rsid w:val="586F9C34"/>
    <w:rsid w:val="58797750"/>
    <w:rsid w:val="587BD96E"/>
    <w:rsid w:val="587C747F"/>
    <w:rsid w:val="58804E6B"/>
    <w:rsid w:val="588070AA"/>
    <w:rsid w:val="589330B4"/>
    <w:rsid w:val="58980036"/>
    <w:rsid w:val="589AC6E0"/>
    <w:rsid w:val="589F9A34"/>
    <w:rsid w:val="58A0462B"/>
    <w:rsid w:val="58A0C6C3"/>
    <w:rsid w:val="58A15113"/>
    <w:rsid w:val="58A38D21"/>
    <w:rsid w:val="58AD2C27"/>
    <w:rsid w:val="58AD6BEC"/>
    <w:rsid w:val="58AE7000"/>
    <w:rsid w:val="58AFC695"/>
    <w:rsid w:val="58B49980"/>
    <w:rsid w:val="58B4B6A7"/>
    <w:rsid w:val="58B620D1"/>
    <w:rsid w:val="58B723FE"/>
    <w:rsid w:val="58BA7215"/>
    <w:rsid w:val="58C0FEFD"/>
    <w:rsid w:val="58C1EAEA"/>
    <w:rsid w:val="58C23B11"/>
    <w:rsid w:val="58C41C89"/>
    <w:rsid w:val="58C6AF23"/>
    <w:rsid w:val="58C83060"/>
    <w:rsid w:val="58C97B7E"/>
    <w:rsid w:val="58CA3DCF"/>
    <w:rsid w:val="58CADBB9"/>
    <w:rsid w:val="58CCE378"/>
    <w:rsid w:val="58CF1AE3"/>
    <w:rsid w:val="58D52C4E"/>
    <w:rsid w:val="58D52E03"/>
    <w:rsid w:val="58DAEBC7"/>
    <w:rsid w:val="58DFF857"/>
    <w:rsid w:val="58E0F600"/>
    <w:rsid w:val="58E1CE9C"/>
    <w:rsid w:val="58EC997A"/>
    <w:rsid w:val="58EFEBA9"/>
    <w:rsid w:val="58F7D0DD"/>
    <w:rsid w:val="58FFB8F9"/>
    <w:rsid w:val="590067D2"/>
    <w:rsid w:val="5901DC9B"/>
    <w:rsid w:val="59020825"/>
    <w:rsid w:val="59099968"/>
    <w:rsid w:val="590B0DF2"/>
    <w:rsid w:val="590D9AFE"/>
    <w:rsid w:val="590DCFA5"/>
    <w:rsid w:val="590FF1EC"/>
    <w:rsid w:val="5910B2DF"/>
    <w:rsid w:val="5910DFB0"/>
    <w:rsid w:val="59122583"/>
    <w:rsid w:val="5922956B"/>
    <w:rsid w:val="5923F688"/>
    <w:rsid w:val="59245563"/>
    <w:rsid w:val="59253B3C"/>
    <w:rsid w:val="59265560"/>
    <w:rsid w:val="59283BD2"/>
    <w:rsid w:val="59296F2A"/>
    <w:rsid w:val="592CE791"/>
    <w:rsid w:val="592F63D6"/>
    <w:rsid w:val="592FCBFD"/>
    <w:rsid w:val="5932DC37"/>
    <w:rsid w:val="59396D25"/>
    <w:rsid w:val="593FEA8C"/>
    <w:rsid w:val="5941ECC7"/>
    <w:rsid w:val="5943DF7F"/>
    <w:rsid w:val="5946DAF9"/>
    <w:rsid w:val="5947ED4B"/>
    <w:rsid w:val="594ADD74"/>
    <w:rsid w:val="594F1E2A"/>
    <w:rsid w:val="59504137"/>
    <w:rsid w:val="5950D620"/>
    <w:rsid w:val="595221B4"/>
    <w:rsid w:val="59596632"/>
    <w:rsid w:val="5963A82D"/>
    <w:rsid w:val="59689573"/>
    <w:rsid w:val="596B481D"/>
    <w:rsid w:val="596B7DA2"/>
    <w:rsid w:val="596E339C"/>
    <w:rsid w:val="59724744"/>
    <w:rsid w:val="5977EF73"/>
    <w:rsid w:val="5978E347"/>
    <w:rsid w:val="598089A1"/>
    <w:rsid w:val="598194E7"/>
    <w:rsid w:val="59823066"/>
    <w:rsid w:val="59834095"/>
    <w:rsid w:val="598362F5"/>
    <w:rsid w:val="59850A24"/>
    <w:rsid w:val="5985FEC5"/>
    <w:rsid w:val="598D455D"/>
    <w:rsid w:val="59901424"/>
    <w:rsid w:val="59905CD8"/>
    <w:rsid w:val="5991995E"/>
    <w:rsid w:val="5993750E"/>
    <w:rsid w:val="5996C7DF"/>
    <w:rsid w:val="59980ADA"/>
    <w:rsid w:val="599B9049"/>
    <w:rsid w:val="599BDEC9"/>
    <w:rsid w:val="59A08E34"/>
    <w:rsid w:val="59A20B9C"/>
    <w:rsid w:val="59A343F9"/>
    <w:rsid w:val="59A432A1"/>
    <w:rsid w:val="59A6852F"/>
    <w:rsid w:val="59A89D8F"/>
    <w:rsid w:val="59AB92D5"/>
    <w:rsid w:val="59ABBB01"/>
    <w:rsid w:val="59ADEDD3"/>
    <w:rsid w:val="59AECAF1"/>
    <w:rsid w:val="59B17840"/>
    <w:rsid w:val="59B4BE3A"/>
    <w:rsid w:val="59BD1606"/>
    <w:rsid w:val="59BDF2DE"/>
    <w:rsid w:val="59BEF687"/>
    <w:rsid w:val="59C24BAD"/>
    <w:rsid w:val="59C549A3"/>
    <w:rsid w:val="59CA5008"/>
    <w:rsid w:val="59CAA9F7"/>
    <w:rsid w:val="59CADDEF"/>
    <w:rsid w:val="59CB7A1C"/>
    <w:rsid w:val="59DC24C9"/>
    <w:rsid w:val="59DED052"/>
    <w:rsid w:val="59E0D5B8"/>
    <w:rsid w:val="59E106C5"/>
    <w:rsid w:val="59E8BF8A"/>
    <w:rsid w:val="59E96819"/>
    <w:rsid w:val="59E9FB20"/>
    <w:rsid w:val="59EAC6EB"/>
    <w:rsid w:val="59EB7754"/>
    <w:rsid w:val="59F201C1"/>
    <w:rsid w:val="59F3EE81"/>
    <w:rsid w:val="59F4CB1C"/>
    <w:rsid w:val="59F654E6"/>
    <w:rsid w:val="59F9CFF6"/>
    <w:rsid w:val="59FC94AF"/>
    <w:rsid w:val="59FF83A1"/>
    <w:rsid w:val="5A009490"/>
    <w:rsid w:val="5A02899F"/>
    <w:rsid w:val="5A02E408"/>
    <w:rsid w:val="5A03B086"/>
    <w:rsid w:val="5A062107"/>
    <w:rsid w:val="5A08791E"/>
    <w:rsid w:val="5A09BD0D"/>
    <w:rsid w:val="5A0B68AC"/>
    <w:rsid w:val="5A0DBA6B"/>
    <w:rsid w:val="5A104F3B"/>
    <w:rsid w:val="5A14F838"/>
    <w:rsid w:val="5A15FF35"/>
    <w:rsid w:val="5A1BC607"/>
    <w:rsid w:val="5A1DBF8A"/>
    <w:rsid w:val="5A20784F"/>
    <w:rsid w:val="5A21A944"/>
    <w:rsid w:val="5A24418D"/>
    <w:rsid w:val="5A255B71"/>
    <w:rsid w:val="5A27A597"/>
    <w:rsid w:val="5A35984A"/>
    <w:rsid w:val="5A36E088"/>
    <w:rsid w:val="5A3F971A"/>
    <w:rsid w:val="5A43A4B7"/>
    <w:rsid w:val="5A473C0E"/>
    <w:rsid w:val="5A4A287D"/>
    <w:rsid w:val="5A4BDB23"/>
    <w:rsid w:val="5A4CC560"/>
    <w:rsid w:val="5A4E8F1C"/>
    <w:rsid w:val="5A4FF6D7"/>
    <w:rsid w:val="5A56EF9F"/>
    <w:rsid w:val="5A57416B"/>
    <w:rsid w:val="5A5EFCC8"/>
    <w:rsid w:val="5A63DE82"/>
    <w:rsid w:val="5A646673"/>
    <w:rsid w:val="5A660B70"/>
    <w:rsid w:val="5A669EB9"/>
    <w:rsid w:val="5A66D222"/>
    <w:rsid w:val="5A6A2D00"/>
    <w:rsid w:val="5A6DD88B"/>
    <w:rsid w:val="5A71A0E0"/>
    <w:rsid w:val="5A744AF0"/>
    <w:rsid w:val="5A7790C0"/>
    <w:rsid w:val="5A7A46B4"/>
    <w:rsid w:val="5A7B78EA"/>
    <w:rsid w:val="5A7F3294"/>
    <w:rsid w:val="5A7FFCEB"/>
    <w:rsid w:val="5A8526F4"/>
    <w:rsid w:val="5A8ED697"/>
    <w:rsid w:val="5A8FCEA9"/>
    <w:rsid w:val="5A93E83A"/>
    <w:rsid w:val="5A96B6B2"/>
    <w:rsid w:val="5A989305"/>
    <w:rsid w:val="5A9DBB87"/>
    <w:rsid w:val="5AA0D4FE"/>
    <w:rsid w:val="5AA1C124"/>
    <w:rsid w:val="5AA51CC6"/>
    <w:rsid w:val="5AA51E8D"/>
    <w:rsid w:val="5AADFC9F"/>
    <w:rsid w:val="5AB02A45"/>
    <w:rsid w:val="5AB8A075"/>
    <w:rsid w:val="5ABA22A2"/>
    <w:rsid w:val="5ABB64ED"/>
    <w:rsid w:val="5ABEC237"/>
    <w:rsid w:val="5AC34CA2"/>
    <w:rsid w:val="5AC7375D"/>
    <w:rsid w:val="5AD07D1C"/>
    <w:rsid w:val="5AD4FBBC"/>
    <w:rsid w:val="5AD69623"/>
    <w:rsid w:val="5AD86C28"/>
    <w:rsid w:val="5ADC688D"/>
    <w:rsid w:val="5AE01B08"/>
    <w:rsid w:val="5AE29DCD"/>
    <w:rsid w:val="5AE47E8D"/>
    <w:rsid w:val="5AE56B79"/>
    <w:rsid w:val="5AE5E8A4"/>
    <w:rsid w:val="5AE798F4"/>
    <w:rsid w:val="5AEB5AD5"/>
    <w:rsid w:val="5AF3A59C"/>
    <w:rsid w:val="5AF4FF6E"/>
    <w:rsid w:val="5AFEC86B"/>
    <w:rsid w:val="5B03218B"/>
    <w:rsid w:val="5B0703F4"/>
    <w:rsid w:val="5B0B4A75"/>
    <w:rsid w:val="5B0F42CE"/>
    <w:rsid w:val="5B1414BC"/>
    <w:rsid w:val="5B15BDA0"/>
    <w:rsid w:val="5B18C753"/>
    <w:rsid w:val="5B1C2561"/>
    <w:rsid w:val="5B1C4176"/>
    <w:rsid w:val="5B1E88FE"/>
    <w:rsid w:val="5B231E0D"/>
    <w:rsid w:val="5B2393D4"/>
    <w:rsid w:val="5B2915BE"/>
    <w:rsid w:val="5B2A62A6"/>
    <w:rsid w:val="5B2C805D"/>
    <w:rsid w:val="5B2D9BEE"/>
    <w:rsid w:val="5B2EDFBE"/>
    <w:rsid w:val="5B2F080B"/>
    <w:rsid w:val="5B31987F"/>
    <w:rsid w:val="5B32482D"/>
    <w:rsid w:val="5B33DCF4"/>
    <w:rsid w:val="5B35AEE0"/>
    <w:rsid w:val="5B383076"/>
    <w:rsid w:val="5B40FA21"/>
    <w:rsid w:val="5B442EB8"/>
    <w:rsid w:val="5B444104"/>
    <w:rsid w:val="5B4460C3"/>
    <w:rsid w:val="5B47A217"/>
    <w:rsid w:val="5B4C6A94"/>
    <w:rsid w:val="5B4D01A5"/>
    <w:rsid w:val="5B4D2B96"/>
    <w:rsid w:val="5B4D857C"/>
    <w:rsid w:val="5B4E5EE3"/>
    <w:rsid w:val="5B553742"/>
    <w:rsid w:val="5B56B676"/>
    <w:rsid w:val="5B58E667"/>
    <w:rsid w:val="5B5963B0"/>
    <w:rsid w:val="5B5D7AE4"/>
    <w:rsid w:val="5B662DD7"/>
    <w:rsid w:val="5B6802F3"/>
    <w:rsid w:val="5B69746A"/>
    <w:rsid w:val="5B6A491B"/>
    <w:rsid w:val="5B6ACD09"/>
    <w:rsid w:val="5B721682"/>
    <w:rsid w:val="5B728E7C"/>
    <w:rsid w:val="5B7C2D86"/>
    <w:rsid w:val="5B7EC1C8"/>
    <w:rsid w:val="5B7EDEEA"/>
    <w:rsid w:val="5B84163D"/>
    <w:rsid w:val="5B8B53B6"/>
    <w:rsid w:val="5B8C9EE8"/>
    <w:rsid w:val="5B8E961A"/>
    <w:rsid w:val="5B901D5D"/>
    <w:rsid w:val="5B9284AE"/>
    <w:rsid w:val="5B95FF83"/>
    <w:rsid w:val="5B967351"/>
    <w:rsid w:val="5B9A05E2"/>
    <w:rsid w:val="5B9AA7F7"/>
    <w:rsid w:val="5B9B0186"/>
    <w:rsid w:val="5B9DFB7D"/>
    <w:rsid w:val="5BA154A3"/>
    <w:rsid w:val="5BA99E6F"/>
    <w:rsid w:val="5BAA54C3"/>
    <w:rsid w:val="5BACE948"/>
    <w:rsid w:val="5BADB622"/>
    <w:rsid w:val="5BAE19C2"/>
    <w:rsid w:val="5BAF6164"/>
    <w:rsid w:val="5BB001A7"/>
    <w:rsid w:val="5BB96E2A"/>
    <w:rsid w:val="5BBB9898"/>
    <w:rsid w:val="5BBC3CCF"/>
    <w:rsid w:val="5BBCAF19"/>
    <w:rsid w:val="5BBD79A5"/>
    <w:rsid w:val="5BBD968B"/>
    <w:rsid w:val="5BC2F3A6"/>
    <w:rsid w:val="5BC406FF"/>
    <w:rsid w:val="5BC6DF0F"/>
    <w:rsid w:val="5BCDFAF2"/>
    <w:rsid w:val="5BCEE4EE"/>
    <w:rsid w:val="5BD045C8"/>
    <w:rsid w:val="5BD07AF4"/>
    <w:rsid w:val="5BD23678"/>
    <w:rsid w:val="5BD4E6E1"/>
    <w:rsid w:val="5BD8968C"/>
    <w:rsid w:val="5BE0DDF1"/>
    <w:rsid w:val="5BE3F994"/>
    <w:rsid w:val="5BE76383"/>
    <w:rsid w:val="5BE76757"/>
    <w:rsid w:val="5BECCFBF"/>
    <w:rsid w:val="5BEEE01A"/>
    <w:rsid w:val="5BF03D04"/>
    <w:rsid w:val="5BF66853"/>
    <w:rsid w:val="5BF82775"/>
    <w:rsid w:val="5BFCBE6B"/>
    <w:rsid w:val="5C0065BB"/>
    <w:rsid w:val="5C027C7B"/>
    <w:rsid w:val="5C058BEC"/>
    <w:rsid w:val="5C0661A9"/>
    <w:rsid w:val="5C06EF49"/>
    <w:rsid w:val="5C0DD619"/>
    <w:rsid w:val="5C11C612"/>
    <w:rsid w:val="5C142A6D"/>
    <w:rsid w:val="5C17AF17"/>
    <w:rsid w:val="5C1A2C23"/>
    <w:rsid w:val="5C202016"/>
    <w:rsid w:val="5C235A75"/>
    <w:rsid w:val="5C23D2FD"/>
    <w:rsid w:val="5C2F348B"/>
    <w:rsid w:val="5C300293"/>
    <w:rsid w:val="5C36D9DF"/>
    <w:rsid w:val="5C39A520"/>
    <w:rsid w:val="5C3C4269"/>
    <w:rsid w:val="5C406A29"/>
    <w:rsid w:val="5C418A04"/>
    <w:rsid w:val="5C427527"/>
    <w:rsid w:val="5C430D04"/>
    <w:rsid w:val="5C4345D9"/>
    <w:rsid w:val="5C43D907"/>
    <w:rsid w:val="5C4565D8"/>
    <w:rsid w:val="5C46C261"/>
    <w:rsid w:val="5C480EEC"/>
    <w:rsid w:val="5C48C456"/>
    <w:rsid w:val="5C4FE16D"/>
    <w:rsid w:val="5C500743"/>
    <w:rsid w:val="5C50138C"/>
    <w:rsid w:val="5C54B22F"/>
    <w:rsid w:val="5C59AE3F"/>
    <w:rsid w:val="5C5B7F07"/>
    <w:rsid w:val="5C5E3BA2"/>
    <w:rsid w:val="5C60FF25"/>
    <w:rsid w:val="5C65C1D0"/>
    <w:rsid w:val="5C68E5A0"/>
    <w:rsid w:val="5C6939B3"/>
    <w:rsid w:val="5C6D968F"/>
    <w:rsid w:val="5C713BC9"/>
    <w:rsid w:val="5C76D4BF"/>
    <w:rsid w:val="5C77B59E"/>
    <w:rsid w:val="5C7C375E"/>
    <w:rsid w:val="5C87B603"/>
    <w:rsid w:val="5C93DD16"/>
    <w:rsid w:val="5C93FAFA"/>
    <w:rsid w:val="5C9860B7"/>
    <w:rsid w:val="5C9CBC81"/>
    <w:rsid w:val="5C9EAA4A"/>
    <w:rsid w:val="5CA234B8"/>
    <w:rsid w:val="5CA50E13"/>
    <w:rsid w:val="5CAB1951"/>
    <w:rsid w:val="5CABAEE0"/>
    <w:rsid w:val="5CAF139B"/>
    <w:rsid w:val="5CBA595F"/>
    <w:rsid w:val="5CBFF06B"/>
    <w:rsid w:val="5CC3FA6F"/>
    <w:rsid w:val="5CC4E61F"/>
    <w:rsid w:val="5CC53032"/>
    <w:rsid w:val="5CC7F1AE"/>
    <w:rsid w:val="5CC908B1"/>
    <w:rsid w:val="5CD559CA"/>
    <w:rsid w:val="5CD6CC60"/>
    <w:rsid w:val="5CD7B79B"/>
    <w:rsid w:val="5CDB3018"/>
    <w:rsid w:val="5CDBBB72"/>
    <w:rsid w:val="5CDC3B52"/>
    <w:rsid w:val="5CE0D46E"/>
    <w:rsid w:val="5CE345CF"/>
    <w:rsid w:val="5CE65804"/>
    <w:rsid w:val="5CEC8E18"/>
    <w:rsid w:val="5CF16594"/>
    <w:rsid w:val="5CF734F6"/>
    <w:rsid w:val="5CF8F433"/>
    <w:rsid w:val="5CFBF96B"/>
    <w:rsid w:val="5D0B67F6"/>
    <w:rsid w:val="5D0F85D6"/>
    <w:rsid w:val="5D17B413"/>
    <w:rsid w:val="5D18A9A7"/>
    <w:rsid w:val="5D1A0164"/>
    <w:rsid w:val="5D1CE6E0"/>
    <w:rsid w:val="5D24981A"/>
    <w:rsid w:val="5D29E736"/>
    <w:rsid w:val="5D2A808D"/>
    <w:rsid w:val="5D2B3F5D"/>
    <w:rsid w:val="5D2F9971"/>
    <w:rsid w:val="5D31A9E1"/>
    <w:rsid w:val="5D31CFE4"/>
    <w:rsid w:val="5D35C989"/>
    <w:rsid w:val="5D372463"/>
    <w:rsid w:val="5D40064D"/>
    <w:rsid w:val="5D43038E"/>
    <w:rsid w:val="5D455B2D"/>
    <w:rsid w:val="5D4A16D7"/>
    <w:rsid w:val="5D54F143"/>
    <w:rsid w:val="5D5569C7"/>
    <w:rsid w:val="5D579B6E"/>
    <w:rsid w:val="5D587F7A"/>
    <w:rsid w:val="5D5B6D02"/>
    <w:rsid w:val="5D62AF70"/>
    <w:rsid w:val="5D63984B"/>
    <w:rsid w:val="5D6B4E41"/>
    <w:rsid w:val="5D6E1B6F"/>
    <w:rsid w:val="5D6EDA1B"/>
    <w:rsid w:val="5D73A003"/>
    <w:rsid w:val="5D74B4A4"/>
    <w:rsid w:val="5D7D0FFB"/>
    <w:rsid w:val="5D8138EC"/>
    <w:rsid w:val="5D83CF57"/>
    <w:rsid w:val="5D85B72E"/>
    <w:rsid w:val="5D86AC2A"/>
    <w:rsid w:val="5D8B672B"/>
    <w:rsid w:val="5D922F29"/>
    <w:rsid w:val="5D9284F5"/>
    <w:rsid w:val="5D98011E"/>
    <w:rsid w:val="5D99B3A6"/>
    <w:rsid w:val="5D9F5AFF"/>
    <w:rsid w:val="5DA28A85"/>
    <w:rsid w:val="5DA71D4B"/>
    <w:rsid w:val="5DA81FA4"/>
    <w:rsid w:val="5DA9FCFB"/>
    <w:rsid w:val="5DAB6381"/>
    <w:rsid w:val="5DAC6046"/>
    <w:rsid w:val="5DAFF69F"/>
    <w:rsid w:val="5DB7DCEE"/>
    <w:rsid w:val="5DBB87CA"/>
    <w:rsid w:val="5DBC48B4"/>
    <w:rsid w:val="5DBE23F2"/>
    <w:rsid w:val="5DC423F6"/>
    <w:rsid w:val="5DC72C3A"/>
    <w:rsid w:val="5DC733AB"/>
    <w:rsid w:val="5DC87922"/>
    <w:rsid w:val="5DC9117E"/>
    <w:rsid w:val="5DCDDAA3"/>
    <w:rsid w:val="5DCF1B15"/>
    <w:rsid w:val="5DD1A084"/>
    <w:rsid w:val="5DDDE2AC"/>
    <w:rsid w:val="5DE1477B"/>
    <w:rsid w:val="5DE8893C"/>
    <w:rsid w:val="5DEA8A52"/>
    <w:rsid w:val="5DEBE47D"/>
    <w:rsid w:val="5DEDFDCE"/>
    <w:rsid w:val="5DF284A4"/>
    <w:rsid w:val="5DF34A16"/>
    <w:rsid w:val="5DFA7834"/>
    <w:rsid w:val="5DFC4691"/>
    <w:rsid w:val="5E00CB00"/>
    <w:rsid w:val="5E02B88D"/>
    <w:rsid w:val="5E035CB8"/>
    <w:rsid w:val="5E0A3543"/>
    <w:rsid w:val="5E0C6A7A"/>
    <w:rsid w:val="5E154240"/>
    <w:rsid w:val="5E1C8BC0"/>
    <w:rsid w:val="5E1D1B68"/>
    <w:rsid w:val="5E22E637"/>
    <w:rsid w:val="5E261E79"/>
    <w:rsid w:val="5E265663"/>
    <w:rsid w:val="5E28442F"/>
    <w:rsid w:val="5E28F9E1"/>
    <w:rsid w:val="5E292B84"/>
    <w:rsid w:val="5E316D07"/>
    <w:rsid w:val="5E36D046"/>
    <w:rsid w:val="5E3E6B49"/>
    <w:rsid w:val="5E410271"/>
    <w:rsid w:val="5E45B867"/>
    <w:rsid w:val="5E4D008C"/>
    <w:rsid w:val="5E4E08A0"/>
    <w:rsid w:val="5E50879C"/>
    <w:rsid w:val="5E551AC7"/>
    <w:rsid w:val="5E57141B"/>
    <w:rsid w:val="5E591E13"/>
    <w:rsid w:val="5E5D6B15"/>
    <w:rsid w:val="5E5F73C5"/>
    <w:rsid w:val="5E5FB57B"/>
    <w:rsid w:val="5E6187F8"/>
    <w:rsid w:val="5E63646E"/>
    <w:rsid w:val="5E660B9F"/>
    <w:rsid w:val="5E67EFB6"/>
    <w:rsid w:val="5E688C84"/>
    <w:rsid w:val="5E6E0CAC"/>
    <w:rsid w:val="5E6E6523"/>
    <w:rsid w:val="5E713002"/>
    <w:rsid w:val="5E73779E"/>
    <w:rsid w:val="5E778D8E"/>
    <w:rsid w:val="5E7B2B72"/>
    <w:rsid w:val="5E8658BE"/>
    <w:rsid w:val="5E899775"/>
    <w:rsid w:val="5E907ACE"/>
    <w:rsid w:val="5E93D1AE"/>
    <w:rsid w:val="5E99574A"/>
    <w:rsid w:val="5EA09BDA"/>
    <w:rsid w:val="5EA1E9DD"/>
    <w:rsid w:val="5EA2D5D9"/>
    <w:rsid w:val="5EA4F4C5"/>
    <w:rsid w:val="5EA6CAA7"/>
    <w:rsid w:val="5EA9D698"/>
    <w:rsid w:val="5EAB9884"/>
    <w:rsid w:val="5EAD4FD5"/>
    <w:rsid w:val="5EB30CDB"/>
    <w:rsid w:val="5EB6FB2B"/>
    <w:rsid w:val="5EB78123"/>
    <w:rsid w:val="5EB8DEF4"/>
    <w:rsid w:val="5EBBC497"/>
    <w:rsid w:val="5EBD439A"/>
    <w:rsid w:val="5EC26ABF"/>
    <w:rsid w:val="5EC751FB"/>
    <w:rsid w:val="5ECDFD4C"/>
    <w:rsid w:val="5ECE1413"/>
    <w:rsid w:val="5ECF031B"/>
    <w:rsid w:val="5ED0F3BC"/>
    <w:rsid w:val="5ED102AD"/>
    <w:rsid w:val="5ED523A5"/>
    <w:rsid w:val="5ED7C371"/>
    <w:rsid w:val="5ED9CC91"/>
    <w:rsid w:val="5EDCCD6E"/>
    <w:rsid w:val="5EE019CB"/>
    <w:rsid w:val="5EEA0F69"/>
    <w:rsid w:val="5EEE19B8"/>
    <w:rsid w:val="5EF19D81"/>
    <w:rsid w:val="5EF44FDB"/>
    <w:rsid w:val="5EF541DD"/>
    <w:rsid w:val="5EF854D8"/>
    <w:rsid w:val="5EFAFD4A"/>
    <w:rsid w:val="5EFB4743"/>
    <w:rsid w:val="5EFC8145"/>
    <w:rsid w:val="5F002D40"/>
    <w:rsid w:val="5F009912"/>
    <w:rsid w:val="5F029419"/>
    <w:rsid w:val="5F04B915"/>
    <w:rsid w:val="5F07C558"/>
    <w:rsid w:val="5F0B46D2"/>
    <w:rsid w:val="5F0D12EF"/>
    <w:rsid w:val="5F0F75EC"/>
    <w:rsid w:val="5F1484A7"/>
    <w:rsid w:val="5F17C302"/>
    <w:rsid w:val="5F186B34"/>
    <w:rsid w:val="5F1C3ACE"/>
    <w:rsid w:val="5F1D094D"/>
    <w:rsid w:val="5F2008FE"/>
    <w:rsid w:val="5F247081"/>
    <w:rsid w:val="5F263304"/>
    <w:rsid w:val="5F27EE11"/>
    <w:rsid w:val="5F2B5CDD"/>
    <w:rsid w:val="5F2E6E1C"/>
    <w:rsid w:val="5F2FCB2A"/>
    <w:rsid w:val="5F33D17F"/>
    <w:rsid w:val="5F35B6EB"/>
    <w:rsid w:val="5F39E64F"/>
    <w:rsid w:val="5F3CE612"/>
    <w:rsid w:val="5F3DA8C7"/>
    <w:rsid w:val="5F40F1A4"/>
    <w:rsid w:val="5F47E1C8"/>
    <w:rsid w:val="5F48801E"/>
    <w:rsid w:val="5F4907A4"/>
    <w:rsid w:val="5F491E23"/>
    <w:rsid w:val="5F4CC19F"/>
    <w:rsid w:val="5F4E8432"/>
    <w:rsid w:val="5F56E8D1"/>
    <w:rsid w:val="5F58DD0A"/>
    <w:rsid w:val="5F5AFB37"/>
    <w:rsid w:val="5F629B20"/>
    <w:rsid w:val="5F6950CB"/>
    <w:rsid w:val="5F6B8B43"/>
    <w:rsid w:val="5F6D2CB5"/>
    <w:rsid w:val="5F70D255"/>
    <w:rsid w:val="5F71BCDB"/>
    <w:rsid w:val="5F79DA78"/>
    <w:rsid w:val="5F7ED236"/>
    <w:rsid w:val="5F8C7591"/>
    <w:rsid w:val="5F8ED1A8"/>
    <w:rsid w:val="5F9941A9"/>
    <w:rsid w:val="5F9B84F8"/>
    <w:rsid w:val="5FA605A4"/>
    <w:rsid w:val="5FA8AEA9"/>
    <w:rsid w:val="5FAB275A"/>
    <w:rsid w:val="5FADE5C6"/>
    <w:rsid w:val="5FB807D0"/>
    <w:rsid w:val="5FB8C0C6"/>
    <w:rsid w:val="5FC2C834"/>
    <w:rsid w:val="5FC69413"/>
    <w:rsid w:val="5FC91DAC"/>
    <w:rsid w:val="5FC920B8"/>
    <w:rsid w:val="5FCA4A95"/>
    <w:rsid w:val="5FDDFE6E"/>
    <w:rsid w:val="5FDF9A68"/>
    <w:rsid w:val="5FE271CF"/>
    <w:rsid w:val="5FE4B65C"/>
    <w:rsid w:val="5FEAFE52"/>
    <w:rsid w:val="5FEB7B62"/>
    <w:rsid w:val="5FEB8040"/>
    <w:rsid w:val="5FEB8C8E"/>
    <w:rsid w:val="5FF94AED"/>
    <w:rsid w:val="5FFFC105"/>
    <w:rsid w:val="60020EAA"/>
    <w:rsid w:val="60074C5E"/>
    <w:rsid w:val="600832A0"/>
    <w:rsid w:val="600BDFCE"/>
    <w:rsid w:val="600CA9E5"/>
    <w:rsid w:val="600CF38B"/>
    <w:rsid w:val="600D76EB"/>
    <w:rsid w:val="601137BE"/>
    <w:rsid w:val="6018E970"/>
    <w:rsid w:val="601D73CB"/>
    <w:rsid w:val="601E0D68"/>
    <w:rsid w:val="60242586"/>
    <w:rsid w:val="6026A7F0"/>
    <w:rsid w:val="60274746"/>
    <w:rsid w:val="602984A3"/>
    <w:rsid w:val="602B4527"/>
    <w:rsid w:val="60300B12"/>
    <w:rsid w:val="6035C18D"/>
    <w:rsid w:val="603C7FE5"/>
    <w:rsid w:val="6040178A"/>
    <w:rsid w:val="60406421"/>
    <w:rsid w:val="6041B206"/>
    <w:rsid w:val="6043E411"/>
    <w:rsid w:val="6044829B"/>
    <w:rsid w:val="604C3670"/>
    <w:rsid w:val="604DB1BC"/>
    <w:rsid w:val="604EA032"/>
    <w:rsid w:val="60504849"/>
    <w:rsid w:val="6052C3FC"/>
    <w:rsid w:val="6054AC73"/>
    <w:rsid w:val="6057CAFF"/>
    <w:rsid w:val="60600CF4"/>
    <w:rsid w:val="6064DBE1"/>
    <w:rsid w:val="6065E865"/>
    <w:rsid w:val="6072D029"/>
    <w:rsid w:val="607D6B73"/>
    <w:rsid w:val="607E31C6"/>
    <w:rsid w:val="60832165"/>
    <w:rsid w:val="6084B332"/>
    <w:rsid w:val="6084E975"/>
    <w:rsid w:val="6085EE9A"/>
    <w:rsid w:val="608C5E31"/>
    <w:rsid w:val="608D6015"/>
    <w:rsid w:val="60942FDB"/>
    <w:rsid w:val="60963765"/>
    <w:rsid w:val="6099A0E0"/>
    <w:rsid w:val="609AF7D9"/>
    <w:rsid w:val="60A27294"/>
    <w:rsid w:val="60A52249"/>
    <w:rsid w:val="60A8B392"/>
    <w:rsid w:val="60AA259B"/>
    <w:rsid w:val="60AAAC19"/>
    <w:rsid w:val="60AB1D5A"/>
    <w:rsid w:val="60AE70D9"/>
    <w:rsid w:val="60CFA1E0"/>
    <w:rsid w:val="60D0403A"/>
    <w:rsid w:val="60D21A08"/>
    <w:rsid w:val="60D71931"/>
    <w:rsid w:val="60D8F80C"/>
    <w:rsid w:val="60D95283"/>
    <w:rsid w:val="60DB70CD"/>
    <w:rsid w:val="60DC226E"/>
    <w:rsid w:val="60DD1558"/>
    <w:rsid w:val="60DDBF1B"/>
    <w:rsid w:val="60E0A74F"/>
    <w:rsid w:val="60E1A5A0"/>
    <w:rsid w:val="60E24568"/>
    <w:rsid w:val="60E76082"/>
    <w:rsid w:val="60E81254"/>
    <w:rsid w:val="60EB70CF"/>
    <w:rsid w:val="60EBFA4F"/>
    <w:rsid w:val="60EBFCB6"/>
    <w:rsid w:val="60ECE081"/>
    <w:rsid w:val="60F1ED84"/>
    <w:rsid w:val="60F9733B"/>
    <w:rsid w:val="60FE4332"/>
    <w:rsid w:val="6101CD75"/>
    <w:rsid w:val="61072BA4"/>
    <w:rsid w:val="610CA2B6"/>
    <w:rsid w:val="610D4300"/>
    <w:rsid w:val="610DC8B9"/>
    <w:rsid w:val="610E7BE3"/>
    <w:rsid w:val="6114ADA0"/>
    <w:rsid w:val="6117F902"/>
    <w:rsid w:val="61214D5E"/>
    <w:rsid w:val="612AAF1B"/>
    <w:rsid w:val="612FA5B4"/>
    <w:rsid w:val="6135E311"/>
    <w:rsid w:val="613600D9"/>
    <w:rsid w:val="61362873"/>
    <w:rsid w:val="613DA04F"/>
    <w:rsid w:val="61435C40"/>
    <w:rsid w:val="614C2635"/>
    <w:rsid w:val="6154201D"/>
    <w:rsid w:val="61579098"/>
    <w:rsid w:val="61590C1F"/>
    <w:rsid w:val="615AE92B"/>
    <w:rsid w:val="615AEF56"/>
    <w:rsid w:val="615BAD6A"/>
    <w:rsid w:val="615DAC23"/>
    <w:rsid w:val="615ED1C3"/>
    <w:rsid w:val="61617561"/>
    <w:rsid w:val="6163682C"/>
    <w:rsid w:val="6166AD07"/>
    <w:rsid w:val="6168CB88"/>
    <w:rsid w:val="616B3C10"/>
    <w:rsid w:val="616B9740"/>
    <w:rsid w:val="61719896"/>
    <w:rsid w:val="6172CC9A"/>
    <w:rsid w:val="6172DC20"/>
    <w:rsid w:val="61742C6D"/>
    <w:rsid w:val="6179BD9E"/>
    <w:rsid w:val="617A3810"/>
    <w:rsid w:val="61813E17"/>
    <w:rsid w:val="61876F5D"/>
    <w:rsid w:val="618808D7"/>
    <w:rsid w:val="61890F93"/>
    <w:rsid w:val="6193746E"/>
    <w:rsid w:val="619E1560"/>
    <w:rsid w:val="619E9F23"/>
    <w:rsid w:val="619FA0A6"/>
    <w:rsid w:val="619FC175"/>
    <w:rsid w:val="61A5AC35"/>
    <w:rsid w:val="61AB7E64"/>
    <w:rsid w:val="61AC5B32"/>
    <w:rsid w:val="61AD5D81"/>
    <w:rsid w:val="61ADF136"/>
    <w:rsid w:val="61B00004"/>
    <w:rsid w:val="61BB800E"/>
    <w:rsid w:val="61C12879"/>
    <w:rsid w:val="61C22AB6"/>
    <w:rsid w:val="61C99A63"/>
    <w:rsid w:val="61C9B091"/>
    <w:rsid w:val="61C9B424"/>
    <w:rsid w:val="61CEB858"/>
    <w:rsid w:val="61D1A926"/>
    <w:rsid w:val="61D8EFE7"/>
    <w:rsid w:val="61DB498A"/>
    <w:rsid w:val="61E33946"/>
    <w:rsid w:val="61E45816"/>
    <w:rsid w:val="61E5A54A"/>
    <w:rsid w:val="61E8595D"/>
    <w:rsid w:val="61E9DD0D"/>
    <w:rsid w:val="61EA99B7"/>
    <w:rsid w:val="61EAFA3E"/>
    <w:rsid w:val="61F0A428"/>
    <w:rsid w:val="61F91B12"/>
    <w:rsid w:val="61FB9714"/>
    <w:rsid w:val="61FBF09C"/>
    <w:rsid w:val="61FD5381"/>
    <w:rsid w:val="62027521"/>
    <w:rsid w:val="6204B89F"/>
    <w:rsid w:val="6207BD62"/>
    <w:rsid w:val="62083997"/>
    <w:rsid w:val="620884FF"/>
    <w:rsid w:val="6208B5BB"/>
    <w:rsid w:val="620C43A6"/>
    <w:rsid w:val="620DE729"/>
    <w:rsid w:val="620E9AB4"/>
    <w:rsid w:val="6211CA64"/>
    <w:rsid w:val="62127564"/>
    <w:rsid w:val="6216BC71"/>
    <w:rsid w:val="6218050B"/>
    <w:rsid w:val="62193DDF"/>
    <w:rsid w:val="6219500A"/>
    <w:rsid w:val="621A03B8"/>
    <w:rsid w:val="621AF9AA"/>
    <w:rsid w:val="621D0BD6"/>
    <w:rsid w:val="62246392"/>
    <w:rsid w:val="622CCB10"/>
    <w:rsid w:val="622EE889"/>
    <w:rsid w:val="622FA74F"/>
    <w:rsid w:val="62385118"/>
    <w:rsid w:val="623B938F"/>
    <w:rsid w:val="623DB05B"/>
    <w:rsid w:val="623DBCDA"/>
    <w:rsid w:val="623E8EF4"/>
    <w:rsid w:val="623FD3A4"/>
    <w:rsid w:val="62484D20"/>
    <w:rsid w:val="625B4C58"/>
    <w:rsid w:val="626317DA"/>
    <w:rsid w:val="6268041F"/>
    <w:rsid w:val="626BC2CA"/>
    <w:rsid w:val="626DEA69"/>
    <w:rsid w:val="6270296E"/>
    <w:rsid w:val="6271FBC1"/>
    <w:rsid w:val="62728898"/>
    <w:rsid w:val="6276917A"/>
    <w:rsid w:val="627B998A"/>
    <w:rsid w:val="627FD3D9"/>
    <w:rsid w:val="62865990"/>
    <w:rsid w:val="62875313"/>
    <w:rsid w:val="628B1011"/>
    <w:rsid w:val="628BC263"/>
    <w:rsid w:val="628CAA0F"/>
    <w:rsid w:val="628DEF83"/>
    <w:rsid w:val="6291B82E"/>
    <w:rsid w:val="6296DA2D"/>
    <w:rsid w:val="629C3406"/>
    <w:rsid w:val="62A04847"/>
    <w:rsid w:val="62A0B9A1"/>
    <w:rsid w:val="62A1252C"/>
    <w:rsid w:val="62AA4C95"/>
    <w:rsid w:val="62AA9603"/>
    <w:rsid w:val="62AC0AC7"/>
    <w:rsid w:val="62AE3880"/>
    <w:rsid w:val="62B053CF"/>
    <w:rsid w:val="62B08A87"/>
    <w:rsid w:val="62B09E83"/>
    <w:rsid w:val="62B3D6A0"/>
    <w:rsid w:val="62B44AE6"/>
    <w:rsid w:val="62B5C45D"/>
    <w:rsid w:val="62B8E574"/>
    <w:rsid w:val="62BF478A"/>
    <w:rsid w:val="62C18AFC"/>
    <w:rsid w:val="62CD3FF9"/>
    <w:rsid w:val="62D1AB1F"/>
    <w:rsid w:val="62D43BCA"/>
    <w:rsid w:val="62D9184A"/>
    <w:rsid w:val="62DFDB9D"/>
    <w:rsid w:val="62E317C0"/>
    <w:rsid w:val="62E69006"/>
    <w:rsid w:val="62ECB61B"/>
    <w:rsid w:val="62FAFAA3"/>
    <w:rsid w:val="630241C5"/>
    <w:rsid w:val="630418EC"/>
    <w:rsid w:val="63081D04"/>
    <w:rsid w:val="63084EE3"/>
    <w:rsid w:val="630B2601"/>
    <w:rsid w:val="630C28B4"/>
    <w:rsid w:val="630D57FB"/>
    <w:rsid w:val="630E438A"/>
    <w:rsid w:val="63115F2A"/>
    <w:rsid w:val="6312AE54"/>
    <w:rsid w:val="63147394"/>
    <w:rsid w:val="63190576"/>
    <w:rsid w:val="631A5AD5"/>
    <w:rsid w:val="631F55E2"/>
    <w:rsid w:val="632557FA"/>
    <w:rsid w:val="63272B7D"/>
    <w:rsid w:val="632D2251"/>
    <w:rsid w:val="63393FF2"/>
    <w:rsid w:val="633A6F84"/>
    <w:rsid w:val="633ABF98"/>
    <w:rsid w:val="633B481B"/>
    <w:rsid w:val="633BB2C8"/>
    <w:rsid w:val="633FC18F"/>
    <w:rsid w:val="63401085"/>
    <w:rsid w:val="6341753F"/>
    <w:rsid w:val="63418E9E"/>
    <w:rsid w:val="6348D880"/>
    <w:rsid w:val="634E4E1E"/>
    <w:rsid w:val="63529D22"/>
    <w:rsid w:val="63563C0A"/>
    <w:rsid w:val="635C8E04"/>
    <w:rsid w:val="635EE808"/>
    <w:rsid w:val="6360AC4C"/>
    <w:rsid w:val="63634C20"/>
    <w:rsid w:val="63644FD1"/>
    <w:rsid w:val="6366A3E6"/>
    <w:rsid w:val="6368CB35"/>
    <w:rsid w:val="6372F9BC"/>
    <w:rsid w:val="637300E2"/>
    <w:rsid w:val="637547F8"/>
    <w:rsid w:val="637716F5"/>
    <w:rsid w:val="637D6D93"/>
    <w:rsid w:val="63816C8E"/>
    <w:rsid w:val="6383C4CB"/>
    <w:rsid w:val="6389F006"/>
    <w:rsid w:val="638C986B"/>
    <w:rsid w:val="638D26C8"/>
    <w:rsid w:val="638FF16B"/>
    <w:rsid w:val="6390C6AB"/>
    <w:rsid w:val="639197ED"/>
    <w:rsid w:val="6393F109"/>
    <w:rsid w:val="639C772A"/>
    <w:rsid w:val="639FF7D7"/>
    <w:rsid w:val="63A4861C"/>
    <w:rsid w:val="63A51E9D"/>
    <w:rsid w:val="63A80CDC"/>
    <w:rsid w:val="63AD2422"/>
    <w:rsid w:val="63AE340F"/>
    <w:rsid w:val="63AF91B7"/>
    <w:rsid w:val="63B04611"/>
    <w:rsid w:val="63B0D0A2"/>
    <w:rsid w:val="63B37BFB"/>
    <w:rsid w:val="63B774CE"/>
    <w:rsid w:val="63B8F0B3"/>
    <w:rsid w:val="63BB9FE4"/>
    <w:rsid w:val="63BEAE5E"/>
    <w:rsid w:val="63BEE876"/>
    <w:rsid w:val="63BF953C"/>
    <w:rsid w:val="63C033F3"/>
    <w:rsid w:val="63C078EE"/>
    <w:rsid w:val="63C13483"/>
    <w:rsid w:val="63C3B9B1"/>
    <w:rsid w:val="63C4CEFC"/>
    <w:rsid w:val="63C7267E"/>
    <w:rsid w:val="63CFA853"/>
    <w:rsid w:val="63D69C38"/>
    <w:rsid w:val="63D6F630"/>
    <w:rsid w:val="63DAB732"/>
    <w:rsid w:val="63DCFAA2"/>
    <w:rsid w:val="63DF513C"/>
    <w:rsid w:val="63E36049"/>
    <w:rsid w:val="63E3A65F"/>
    <w:rsid w:val="63E3EBE3"/>
    <w:rsid w:val="63E64DDF"/>
    <w:rsid w:val="63EABF01"/>
    <w:rsid w:val="63EBD90A"/>
    <w:rsid w:val="63EC4F4D"/>
    <w:rsid w:val="63F762A4"/>
    <w:rsid w:val="63F86D6A"/>
    <w:rsid w:val="640A84F6"/>
    <w:rsid w:val="640F3CAF"/>
    <w:rsid w:val="64113B51"/>
    <w:rsid w:val="641224D0"/>
    <w:rsid w:val="64181C6C"/>
    <w:rsid w:val="641BD4DA"/>
    <w:rsid w:val="642430D0"/>
    <w:rsid w:val="642701A2"/>
    <w:rsid w:val="642A30DD"/>
    <w:rsid w:val="642BB5BD"/>
    <w:rsid w:val="642BB79C"/>
    <w:rsid w:val="642D02E5"/>
    <w:rsid w:val="642F8A64"/>
    <w:rsid w:val="643707FD"/>
    <w:rsid w:val="6438DE09"/>
    <w:rsid w:val="6439E555"/>
    <w:rsid w:val="643CE830"/>
    <w:rsid w:val="643EA3A3"/>
    <w:rsid w:val="643F5D2B"/>
    <w:rsid w:val="6440714D"/>
    <w:rsid w:val="64443F80"/>
    <w:rsid w:val="64491ED6"/>
    <w:rsid w:val="64492A37"/>
    <w:rsid w:val="644B97C7"/>
    <w:rsid w:val="644E31D7"/>
    <w:rsid w:val="64504DD6"/>
    <w:rsid w:val="64527AE1"/>
    <w:rsid w:val="6452BE37"/>
    <w:rsid w:val="6455238A"/>
    <w:rsid w:val="645D3109"/>
    <w:rsid w:val="645EC124"/>
    <w:rsid w:val="6462DB5B"/>
    <w:rsid w:val="6468CDD9"/>
    <w:rsid w:val="646A3B6C"/>
    <w:rsid w:val="646D9FEA"/>
    <w:rsid w:val="646FDDF3"/>
    <w:rsid w:val="647976C7"/>
    <w:rsid w:val="64844C73"/>
    <w:rsid w:val="64848414"/>
    <w:rsid w:val="64880039"/>
    <w:rsid w:val="648DED17"/>
    <w:rsid w:val="648E6959"/>
    <w:rsid w:val="648F82E7"/>
    <w:rsid w:val="64923B1F"/>
    <w:rsid w:val="6494F2D6"/>
    <w:rsid w:val="64A2C1AD"/>
    <w:rsid w:val="64A58E31"/>
    <w:rsid w:val="64A959C5"/>
    <w:rsid w:val="64AC0F4A"/>
    <w:rsid w:val="64AD56B6"/>
    <w:rsid w:val="64AF12FB"/>
    <w:rsid w:val="64B47D8D"/>
    <w:rsid w:val="64B81FB3"/>
    <w:rsid w:val="64B84C4A"/>
    <w:rsid w:val="64BB2C9A"/>
    <w:rsid w:val="64BD5266"/>
    <w:rsid w:val="64BF705D"/>
    <w:rsid w:val="64C18815"/>
    <w:rsid w:val="64C3F6B9"/>
    <w:rsid w:val="64C4D19B"/>
    <w:rsid w:val="64C57FE5"/>
    <w:rsid w:val="64C5AA08"/>
    <w:rsid w:val="64C7C6B2"/>
    <w:rsid w:val="64C8A6E4"/>
    <w:rsid w:val="64C92077"/>
    <w:rsid w:val="64CCFDC3"/>
    <w:rsid w:val="64D461B7"/>
    <w:rsid w:val="64D7BB13"/>
    <w:rsid w:val="64D7DB7B"/>
    <w:rsid w:val="64DABD81"/>
    <w:rsid w:val="64DB4468"/>
    <w:rsid w:val="64DD3DA3"/>
    <w:rsid w:val="64EBF2E7"/>
    <w:rsid w:val="64EC65BE"/>
    <w:rsid w:val="64ED9998"/>
    <w:rsid w:val="64EDD6EA"/>
    <w:rsid w:val="64EE4E98"/>
    <w:rsid w:val="64F782F6"/>
    <w:rsid w:val="64F81D54"/>
    <w:rsid w:val="64F956FE"/>
    <w:rsid w:val="64FD7C7F"/>
    <w:rsid w:val="65002032"/>
    <w:rsid w:val="6500CA48"/>
    <w:rsid w:val="6500E25C"/>
    <w:rsid w:val="6501D450"/>
    <w:rsid w:val="65028829"/>
    <w:rsid w:val="650382C5"/>
    <w:rsid w:val="65074DE4"/>
    <w:rsid w:val="650B05E4"/>
    <w:rsid w:val="650C052C"/>
    <w:rsid w:val="650CEA57"/>
    <w:rsid w:val="650F4A12"/>
    <w:rsid w:val="6512314A"/>
    <w:rsid w:val="65156DBA"/>
    <w:rsid w:val="65157EAC"/>
    <w:rsid w:val="6516652C"/>
    <w:rsid w:val="6518C006"/>
    <w:rsid w:val="6519BBC9"/>
    <w:rsid w:val="651C71C1"/>
    <w:rsid w:val="651D2808"/>
    <w:rsid w:val="651D5DE3"/>
    <w:rsid w:val="651F3956"/>
    <w:rsid w:val="65200D09"/>
    <w:rsid w:val="65211C92"/>
    <w:rsid w:val="65228989"/>
    <w:rsid w:val="65230686"/>
    <w:rsid w:val="6523B96C"/>
    <w:rsid w:val="6523E8E4"/>
    <w:rsid w:val="653111EF"/>
    <w:rsid w:val="65332E8E"/>
    <w:rsid w:val="6533FD7F"/>
    <w:rsid w:val="65366130"/>
    <w:rsid w:val="65372394"/>
    <w:rsid w:val="653A6904"/>
    <w:rsid w:val="653ECD42"/>
    <w:rsid w:val="6540567D"/>
    <w:rsid w:val="65406951"/>
    <w:rsid w:val="654078FF"/>
    <w:rsid w:val="65413EC1"/>
    <w:rsid w:val="6541BDC1"/>
    <w:rsid w:val="65425B02"/>
    <w:rsid w:val="6543D7BA"/>
    <w:rsid w:val="6548F11B"/>
    <w:rsid w:val="654BAC4F"/>
    <w:rsid w:val="654FADB8"/>
    <w:rsid w:val="6550DEA1"/>
    <w:rsid w:val="65529377"/>
    <w:rsid w:val="65588D72"/>
    <w:rsid w:val="655BFA0B"/>
    <w:rsid w:val="655CC865"/>
    <w:rsid w:val="655ED173"/>
    <w:rsid w:val="655F473C"/>
    <w:rsid w:val="6569D5BE"/>
    <w:rsid w:val="656EBD14"/>
    <w:rsid w:val="656FAF2A"/>
    <w:rsid w:val="6571EB9B"/>
    <w:rsid w:val="65726781"/>
    <w:rsid w:val="6572881A"/>
    <w:rsid w:val="657A89A8"/>
    <w:rsid w:val="657BB2D3"/>
    <w:rsid w:val="657F9ACF"/>
    <w:rsid w:val="6583885B"/>
    <w:rsid w:val="658497D2"/>
    <w:rsid w:val="6590DCF4"/>
    <w:rsid w:val="659AD2E4"/>
    <w:rsid w:val="659F8205"/>
    <w:rsid w:val="65A23C9D"/>
    <w:rsid w:val="65A672D0"/>
    <w:rsid w:val="65AA1D9B"/>
    <w:rsid w:val="65AE5E2C"/>
    <w:rsid w:val="65B6393A"/>
    <w:rsid w:val="65BAA550"/>
    <w:rsid w:val="65BB2645"/>
    <w:rsid w:val="65BD35B1"/>
    <w:rsid w:val="65C0B81B"/>
    <w:rsid w:val="65C0ECAF"/>
    <w:rsid w:val="65C25C91"/>
    <w:rsid w:val="65C932D6"/>
    <w:rsid w:val="65CBF673"/>
    <w:rsid w:val="65D02063"/>
    <w:rsid w:val="65D1A1D7"/>
    <w:rsid w:val="65D79538"/>
    <w:rsid w:val="65D895C2"/>
    <w:rsid w:val="65DAEAD5"/>
    <w:rsid w:val="65DB257C"/>
    <w:rsid w:val="65DF0B24"/>
    <w:rsid w:val="65E31AE3"/>
    <w:rsid w:val="65F5A40A"/>
    <w:rsid w:val="65F88773"/>
    <w:rsid w:val="65F8EC0F"/>
    <w:rsid w:val="65FC8144"/>
    <w:rsid w:val="65FCB10D"/>
    <w:rsid w:val="66018D34"/>
    <w:rsid w:val="66027A49"/>
    <w:rsid w:val="6602D211"/>
    <w:rsid w:val="6603C284"/>
    <w:rsid w:val="6606DEE1"/>
    <w:rsid w:val="66112A83"/>
    <w:rsid w:val="661613F9"/>
    <w:rsid w:val="66181FCB"/>
    <w:rsid w:val="66199FC9"/>
    <w:rsid w:val="661D3737"/>
    <w:rsid w:val="6620B18F"/>
    <w:rsid w:val="662158BB"/>
    <w:rsid w:val="6623CBAE"/>
    <w:rsid w:val="66283F15"/>
    <w:rsid w:val="662896F6"/>
    <w:rsid w:val="6634ABFB"/>
    <w:rsid w:val="663B4C4A"/>
    <w:rsid w:val="6649A779"/>
    <w:rsid w:val="664C1456"/>
    <w:rsid w:val="664DEC1A"/>
    <w:rsid w:val="66612552"/>
    <w:rsid w:val="6663FC00"/>
    <w:rsid w:val="666422B0"/>
    <w:rsid w:val="6669B2F2"/>
    <w:rsid w:val="66766B90"/>
    <w:rsid w:val="66768DE2"/>
    <w:rsid w:val="66770F6B"/>
    <w:rsid w:val="66789B69"/>
    <w:rsid w:val="667FCCC1"/>
    <w:rsid w:val="668714FF"/>
    <w:rsid w:val="668B8873"/>
    <w:rsid w:val="66908924"/>
    <w:rsid w:val="6691ADE8"/>
    <w:rsid w:val="6695B3D1"/>
    <w:rsid w:val="6697A33A"/>
    <w:rsid w:val="6698B42F"/>
    <w:rsid w:val="66A09FDC"/>
    <w:rsid w:val="66A0C018"/>
    <w:rsid w:val="66A54F55"/>
    <w:rsid w:val="66A8686B"/>
    <w:rsid w:val="66B1FEE4"/>
    <w:rsid w:val="66B50E2F"/>
    <w:rsid w:val="66B62980"/>
    <w:rsid w:val="66BCE545"/>
    <w:rsid w:val="66BF51EA"/>
    <w:rsid w:val="66BF7047"/>
    <w:rsid w:val="66C0A562"/>
    <w:rsid w:val="66C75CF8"/>
    <w:rsid w:val="66C7D88D"/>
    <w:rsid w:val="66D1151C"/>
    <w:rsid w:val="66D1CB38"/>
    <w:rsid w:val="66D50BAE"/>
    <w:rsid w:val="66D52A0A"/>
    <w:rsid w:val="66D67BB7"/>
    <w:rsid w:val="66D90480"/>
    <w:rsid w:val="66DF7910"/>
    <w:rsid w:val="66E33AC7"/>
    <w:rsid w:val="66E51075"/>
    <w:rsid w:val="66E5C23D"/>
    <w:rsid w:val="66E8E4B2"/>
    <w:rsid w:val="66E971F0"/>
    <w:rsid w:val="66ECAF02"/>
    <w:rsid w:val="66EF6122"/>
    <w:rsid w:val="66EF6E6F"/>
    <w:rsid w:val="66F42AF9"/>
    <w:rsid w:val="66F50EED"/>
    <w:rsid w:val="66FB27EC"/>
    <w:rsid w:val="66FD5D28"/>
    <w:rsid w:val="6708B07E"/>
    <w:rsid w:val="67094C2C"/>
    <w:rsid w:val="670C432C"/>
    <w:rsid w:val="670E101E"/>
    <w:rsid w:val="671F8E9E"/>
    <w:rsid w:val="67211218"/>
    <w:rsid w:val="6721F30A"/>
    <w:rsid w:val="672268E1"/>
    <w:rsid w:val="6723588C"/>
    <w:rsid w:val="67249584"/>
    <w:rsid w:val="67268792"/>
    <w:rsid w:val="672AB9E7"/>
    <w:rsid w:val="672F8266"/>
    <w:rsid w:val="673A53C3"/>
    <w:rsid w:val="673B17DB"/>
    <w:rsid w:val="67459593"/>
    <w:rsid w:val="674C0605"/>
    <w:rsid w:val="674CBB11"/>
    <w:rsid w:val="674E4BEC"/>
    <w:rsid w:val="674F3F8B"/>
    <w:rsid w:val="67599619"/>
    <w:rsid w:val="675CE015"/>
    <w:rsid w:val="675E965D"/>
    <w:rsid w:val="6760ECD1"/>
    <w:rsid w:val="6764E371"/>
    <w:rsid w:val="6765EB13"/>
    <w:rsid w:val="676D3D0A"/>
    <w:rsid w:val="676E6339"/>
    <w:rsid w:val="677608F4"/>
    <w:rsid w:val="6778ABA0"/>
    <w:rsid w:val="677B9FA1"/>
    <w:rsid w:val="677DE707"/>
    <w:rsid w:val="677EF9E3"/>
    <w:rsid w:val="67801CBC"/>
    <w:rsid w:val="67827B50"/>
    <w:rsid w:val="6783A565"/>
    <w:rsid w:val="67845895"/>
    <w:rsid w:val="6790E31F"/>
    <w:rsid w:val="6794DFA9"/>
    <w:rsid w:val="67961641"/>
    <w:rsid w:val="67973171"/>
    <w:rsid w:val="679A396A"/>
    <w:rsid w:val="679BCF31"/>
    <w:rsid w:val="679C83FF"/>
    <w:rsid w:val="679ED641"/>
    <w:rsid w:val="67A1637A"/>
    <w:rsid w:val="67A27752"/>
    <w:rsid w:val="67A3E151"/>
    <w:rsid w:val="67A44B34"/>
    <w:rsid w:val="67A59FAF"/>
    <w:rsid w:val="67A9D938"/>
    <w:rsid w:val="67AA5AAB"/>
    <w:rsid w:val="67ACB93A"/>
    <w:rsid w:val="67AEE058"/>
    <w:rsid w:val="67AF9679"/>
    <w:rsid w:val="67B774E3"/>
    <w:rsid w:val="67BF2BFB"/>
    <w:rsid w:val="67BFDFA2"/>
    <w:rsid w:val="67C70565"/>
    <w:rsid w:val="67C7530D"/>
    <w:rsid w:val="67CAD7A0"/>
    <w:rsid w:val="67CFB869"/>
    <w:rsid w:val="67D01596"/>
    <w:rsid w:val="67D0497B"/>
    <w:rsid w:val="67D2955A"/>
    <w:rsid w:val="67D5EB57"/>
    <w:rsid w:val="67DBC0FD"/>
    <w:rsid w:val="67DBCCA0"/>
    <w:rsid w:val="67E38F83"/>
    <w:rsid w:val="67E9D56B"/>
    <w:rsid w:val="67ED5B4E"/>
    <w:rsid w:val="67ED71B1"/>
    <w:rsid w:val="67EDA4BA"/>
    <w:rsid w:val="67F198A9"/>
    <w:rsid w:val="67F448D9"/>
    <w:rsid w:val="67F9D755"/>
    <w:rsid w:val="68048791"/>
    <w:rsid w:val="6805BA8F"/>
    <w:rsid w:val="6808E374"/>
    <w:rsid w:val="6809A429"/>
    <w:rsid w:val="680D2389"/>
    <w:rsid w:val="68125E43"/>
    <w:rsid w:val="6812738C"/>
    <w:rsid w:val="68149E9B"/>
    <w:rsid w:val="681DB616"/>
    <w:rsid w:val="68278AF4"/>
    <w:rsid w:val="682F2507"/>
    <w:rsid w:val="68305E35"/>
    <w:rsid w:val="6836E543"/>
    <w:rsid w:val="68371C80"/>
    <w:rsid w:val="68383928"/>
    <w:rsid w:val="683A5A6F"/>
    <w:rsid w:val="683A6EB8"/>
    <w:rsid w:val="683B5E57"/>
    <w:rsid w:val="683C0B8A"/>
    <w:rsid w:val="683E1FF8"/>
    <w:rsid w:val="683E4617"/>
    <w:rsid w:val="683F7F27"/>
    <w:rsid w:val="683FC323"/>
    <w:rsid w:val="6840D4A9"/>
    <w:rsid w:val="684B7908"/>
    <w:rsid w:val="684E40A9"/>
    <w:rsid w:val="6857814E"/>
    <w:rsid w:val="685C0E34"/>
    <w:rsid w:val="68618215"/>
    <w:rsid w:val="6861C824"/>
    <w:rsid w:val="68678F83"/>
    <w:rsid w:val="686C6B7B"/>
    <w:rsid w:val="686CDDE5"/>
    <w:rsid w:val="6871C3D2"/>
    <w:rsid w:val="687BF714"/>
    <w:rsid w:val="687E9223"/>
    <w:rsid w:val="6881ED46"/>
    <w:rsid w:val="6885DDA2"/>
    <w:rsid w:val="68877741"/>
    <w:rsid w:val="688B1369"/>
    <w:rsid w:val="688C5488"/>
    <w:rsid w:val="688E88DC"/>
    <w:rsid w:val="689160D4"/>
    <w:rsid w:val="68948C90"/>
    <w:rsid w:val="6896C99B"/>
    <w:rsid w:val="6898B323"/>
    <w:rsid w:val="689DE21F"/>
    <w:rsid w:val="68A0602A"/>
    <w:rsid w:val="68A189EF"/>
    <w:rsid w:val="68A79DCC"/>
    <w:rsid w:val="68A822E4"/>
    <w:rsid w:val="68A88320"/>
    <w:rsid w:val="68ABB3CF"/>
    <w:rsid w:val="68B16490"/>
    <w:rsid w:val="68B46E4C"/>
    <w:rsid w:val="68B67659"/>
    <w:rsid w:val="68B93A9F"/>
    <w:rsid w:val="68BA2511"/>
    <w:rsid w:val="68BBFF19"/>
    <w:rsid w:val="68BFE856"/>
    <w:rsid w:val="68C2E058"/>
    <w:rsid w:val="68C40FDB"/>
    <w:rsid w:val="68C73B63"/>
    <w:rsid w:val="68C7463A"/>
    <w:rsid w:val="68CB69E4"/>
    <w:rsid w:val="68CC1259"/>
    <w:rsid w:val="68CDAAE2"/>
    <w:rsid w:val="68D07FFA"/>
    <w:rsid w:val="68D0C5FF"/>
    <w:rsid w:val="68D332C3"/>
    <w:rsid w:val="68D3A8A4"/>
    <w:rsid w:val="68D42F9D"/>
    <w:rsid w:val="68D5E105"/>
    <w:rsid w:val="68D815C7"/>
    <w:rsid w:val="68E8D03B"/>
    <w:rsid w:val="68EA1A1D"/>
    <w:rsid w:val="68F2BCCF"/>
    <w:rsid w:val="68F5F4B6"/>
    <w:rsid w:val="68FB2A4D"/>
    <w:rsid w:val="68FB69B8"/>
    <w:rsid w:val="68FBF81A"/>
    <w:rsid w:val="69068F96"/>
    <w:rsid w:val="69073E5F"/>
    <w:rsid w:val="69095DAD"/>
    <w:rsid w:val="690C8D49"/>
    <w:rsid w:val="6915B77C"/>
    <w:rsid w:val="69189276"/>
    <w:rsid w:val="6919AA7B"/>
    <w:rsid w:val="691B2CEB"/>
    <w:rsid w:val="691C74BE"/>
    <w:rsid w:val="691D9F9F"/>
    <w:rsid w:val="691E3975"/>
    <w:rsid w:val="691E3DA3"/>
    <w:rsid w:val="69206499"/>
    <w:rsid w:val="6929BC06"/>
    <w:rsid w:val="692CCF99"/>
    <w:rsid w:val="692D0534"/>
    <w:rsid w:val="69307E44"/>
    <w:rsid w:val="693A3706"/>
    <w:rsid w:val="693D33DB"/>
    <w:rsid w:val="693D6089"/>
    <w:rsid w:val="693E9F1A"/>
    <w:rsid w:val="693F11AA"/>
    <w:rsid w:val="69419591"/>
    <w:rsid w:val="6944A636"/>
    <w:rsid w:val="6948C9AF"/>
    <w:rsid w:val="694C06F6"/>
    <w:rsid w:val="694F0D22"/>
    <w:rsid w:val="694F90EF"/>
    <w:rsid w:val="6951473A"/>
    <w:rsid w:val="6952360B"/>
    <w:rsid w:val="695A0810"/>
    <w:rsid w:val="695C0871"/>
    <w:rsid w:val="695FDA3F"/>
    <w:rsid w:val="696037B8"/>
    <w:rsid w:val="6960A667"/>
    <w:rsid w:val="69665226"/>
    <w:rsid w:val="696A3C27"/>
    <w:rsid w:val="696AB39A"/>
    <w:rsid w:val="696CF484"/>
    <w:rsid w:val="6970FA64"/>
    <w:rsid w:val="6972614B"/>
    <w:rsid w:val="69730553"/>
    <w:rsid w:val="6981CAD1"/>
    <w:rsid w:val="698C936C"/>
    <w:rsid w:val="6992945C"/>
    <w:rsid w:val="69947034"/>
    <w:rsid w:val="6995A658"/>
    <w:rsid w:val="69961463"/>
    <w:rsid w:val="6996269A"/>
    <w:rsid w:val="699A3BE1"/>
    <w:rsid w:val="699FFD73"/>
    <w:rsid w:val="69AD092C"/>
    <w:rsid w:val="69AE6E28"/>
    <w:rsid w:val="69AFF6B2"/>
    <w:rsid w:val="69B0455D"/>
    <w:rsid w:val="69B07CA1"/>
    <w:rsid w:val="69B28B80"/>
    <w:rsid w:val="69B36EE0"/>
    <w:rsid w:val="69B64123"/>
    <w:rsid w:val="69BA2C83"/>
    <w:rsid w:val="69BB2702"/>
    <w:rsid w:val="69BE594C"/>
    <w:rsid w:val="69BF76B1"/>
    <w:rsid w:val="69C51ED4"/>
    <w:rsid w:val="69C68D93"/>
    <w:rsid w:val="69CACCEB"/>
    <w:rsid w:val="69D0EDA2"/>
    <w:rsid w:val="69D2EA07"/>
    <w:rsid w:val="69D991D8"/>
    <w:rsid w:val="69DBDBF9"/>
    <w:rsid w:val="69DC9AC7"/>
    <w:rsid w:val="69DCF017"/>
    <w:rsid w:val="69DE5F6B"/>
    <w:rsid w:val="69DF2C52"/>
    <w:rsid w:val="69E2F43E"/>
    <w:rsid w:val="69EC8475"/>
    <w:rsid w:val="69F287D1"/>
    <w:rsid w:val="69F3D254"/>
    <w:rsid w:val="69F637A0"/>
    <w:rsid w:val="69F68E7E"/>
    <w:rsid w:val="69F92700"/>
    <w:rsid w:val="69F938B2"/>
    <w:rsid w:val="69F98FAF"/>
    <w:rsid w:val="69FAD42F"/>
    <w:rsid w:val="69FD12AF"/>
    <w:rsid w:val="6A044828"/>
    <w:rsid w:val="6A05AEE2"/>
    <w:rsid w:val="6A0A8EE7"/>
    <w:rsid w:val="6A0FD780"/>
    <w:rsid w:val="6A163E7E"/>
    <w:rsid w:val="6A1E9521"/>
    <w:rsid w:val="6A2229A0"/>
    <w:rsid w:val="6A247F53"/>
    <w:rsid w:val="6A26B42D"/>
    <w:rsid w:val="6A26CDAC"/>
    <w:rsid w:val="6A26CED1"/>
    <w:rsid w:val="6A26FD16"/>
    <w:rsid w:val="6A273AFE"/>
    <w:rsid w:val="6A275044"/>
    <w:rsid w:val="6A2CADD8"/>
    <w:rsid w:val="6A2FAE86"/>
    <w:rsid w:val="6A303590"/>
    <w:rsid w:val="6A3212AA"/>
    <w:rsid w:val="6A45931F"/>
    <w:rsid w:val="6A45F93D"/>
    <w:rsid w:val="6A477D10"/>
    <w:rsid w:val="6A4AC7D3"/>
    <w:rsid w:val="6A4B25BB"/>
    <w:rsid w:val="6A4EEF7D"/>
    <w:rsid w:val="6A54B4F4"/>
    <w:rsid w:val="6A609F60"/>
    <w:rsid w:val="6A654CF5"/>
    <w:rsid w:val="6A671BA4"/>
    <w:rsid w:val="6A672328"/>
    <w:rsid w:val="6A6E2AFC"/>
    <w:rsid w:val="6A6F0E05"/>
    <w:rsid w:val="6A6F3CBF"/>
    <w:rsid w:val="6A71AF5A"/>
    <w:rsid w:val="6A73689F"/>
    <w:rsid w:val="6A73D853"/>
    <w:rsid w:val="6A7DE7E0"/>
    <w:rsid w:val="6A80B4CE"/>
    <w:rsid w:val="6A81C23B"/>
    <w:rsid w:val="6A876F5E"/>
    <w:rsid w:val="6A877B55"/>
    <w:rsid w:val="6A897E82"/>
    <w:rsid w:val="6A919341"/>
    <w:rsid w:val="6A92858D"/>
    <w:rsid w:val="6A9645F4"/>
    <w:rsid w:val="6A977721"/>
    <w:rsid w:val="6A99D6D7"/>
    <w:rsid w:val="6A9CA910"/>
    <w:rsid w:val="6A9CB651"/>
    <w:rsid w:val="6AA09336"/>
    <w:rsid w:val="6AA87AFF"/>
    <w:rsid w:val="6AA8D890"/>
    <w:rsid w:val="6AAA6296"/>
    <w:rsid w:val="6AAB151F"/>
    <w:rsid w:val="6AB38179"/>
    <w:rsid w:val="6AB69AA5"/>
    <w:rsid w:val="6AB8A4C1"/>
    <w:rsid w:val="6ABB75A9"/>
    <w:rsid w:val="6ABCD90F"/>
    <w:rsid w:val="6ABEB574"/>
    <w:rsid w:val="6AC0372D"/>
    <w:rsid w:val="6AC3B776"/>
    <w:rsid w:val="6AC4A9BA"/>
    <w:rsid w:val="6AC50D6D"/>
    <w:rsid w:val="6AC8266E"/>
    <w:rsid w:val="6ACF1241"/>
    <w:rsid w:val="6AD5E252"/>
    <w:rsid w:val="6AD63DE0"/>
    <w:rsid w:val="6AD67D28"/>
    <w:rsid w:val="6ADFEEC0"/>
    <w:rsid w:val="6AE4968D"/>
    <w:rsid w:val="6AF0EE51"/>
    <w:rsid w:val="6AF2537D"/>
    <w:rsid w:val="6AFAE142"/>
    <w:rsid w:val="6AFB0EC8"/>
    <w:rsid w:val="6AFDADBF"/>
    <w:rsid w:val="6B037AC7"/>
    <w:rsid w:val="6B047646"/>
    <w:rsid w:val="6B089599"/>
    <w:rsid w:val="6B153F86"/>
    <w:rsid w:val="6B15D33B"/>
    <w:rsid w:val="6B1DB6EA"/>
    <w:rsid w:val="6B1F8579"/>
    <w:rsid w:val="6B1FBE8E"/>
    <w:rsid w:val="6B225605"/>
    <w:rsid w:val="6B238655"/>
    <w:rsid w:val="6B246C61"/>
    <w:rsid w:val="6B3D83C0"/>
    <w:rsid w:val="6B3EF401"/>
    <w:rsid w:val="6B3F16F5"/>
    <w:rsid w:val="6B3FBC52"/>
    <w:rsid w:val="6B40CCA3"/>
    <w:rsid w:val="6B42A1E2"/>
    <w:rsid w:val="6B4AF875"/>
    <w:rsid w:val="6B4B16F5"/>
    <w:rsid w:val="6B534A85"/>
    <w:rsid w:val="6B5896B9"/>
    <w:rsid w:val="6B5C912F"/>
    <w:rsid w:val="6B60DFF3"/>
    <w:rsid w:val="6B636981"/>
    <w:rsid w:val="6B654CA2"/>
    <w:rsid w:val="6B6FE141"/>
    <w:rsid w:val="6B71830C"/>
    <w:rsid w:val="6B71E712"/>
    <w:rsid w:val="6B728507"/>
    <w:rsid w:val="6B744350"/>
    <w:rsid w:val="6B7CCE5D"/>
    <w:rsid w:val="6B7EE2A9"/>
    <w:rsid w:val="6B82BCFE"/>
    <w:rsid w:val="6B857007"/>
    <w:rsid w:val="6B87093D"/>
    <w:rsid w:val="6B87C714"/>
    <w:rsid w:val="6B87D850"/>
    <w:rsid w:val="6B8BB4F1"/>
    <w:rsid w:val="6B8FBBE9"/>
    <w:rsid w:val="6B9501EB"/>
    <w:rsid w:val="6B950A72"/>
    <w:rsid w:val="6B96017C"/>
    <w:rsid w:val="6B9E18EF"/>
    <w:rsid w:val="6B9F473B"/>
    <w:rsid w:val="6BA76BD9"/>
    <w:rsid w:val="6BA95767"/>
    <w:rsid w:val="6BAEF23B"/>
    <w:rsid w:val="6BB23D6C"/>
    <w:rsid w:val="6BB2BA46"/>
    <w:rsid w:val="6BB3AAFF"/>
    <w:rsid w:val="6BB901E2"/>
    <w:rsid w:val="6BBC4339"/>
    <w:rsid w:val="6BBC6FDA"/>
    <w:rsid w:val="6BBF77DB"/>
    <w:rsid w:val="6BC2848E"/>
    <w:rsid w:val="6BC79C1C"/>
    <w:rsid w:val="6BC9BCD9"/>
    <w:rsid w:val="6BCAB43D"/>
    <w:rsid w:val="6BCAD1DC"/>
    <w:rsid w:val="6BCD666C"/>
    <w:rsid w:val="6BD09D98"/>
    <w:rsid w:val="6BD2A395"/>
    <w:rsid w:val="6BD50AEA"/>
    <w:rsid w:val="6BD806BD"/>
    <w:rsid w:val="6BD8D906"/>
    <w:rsid w:val="6BDAF389"/>
    <w:rsid w:val="6BDCFA1B"/>
    <w:rsid w:val="6BDE2753"/>
    <w:rsid w:val="6BDE5FB1"/>
    <w:rsid w:val="6BE1A3E2"/>
    <w:rsid w:val="6BE1C99E"/>
    <w:rsid w:val="6BE4969C"/>
    <w:rsid w:val="6BE5CC7B"/>
    <w:rsid w:val="6BE6F61C"/>
    <w:rsid w:val="6BEB2081"/>
    <w:rsid w:val="6BF3CB22"/>
    <w:rsid w:val="6BF4EE68"/>
    <w:rsid w:val="6BF56636"/>
    <w:rsid w:val="6BF8E8D4"/>
    <w:rsid w:val="6C013B82"/>
    <w:rsid w:val="6C064386"/>
    <w:rsid w:val="6C0F475E"/>
    <w:rsid w:val="6C107183"/>
    <w:rsid w:val="6C1188A1"/>
    <w:rsid w:val="6C145B6C"/>
    <w:rsid w:val="6C18EB2A"/>
    <w:rsid w:val="6C1DB08C"/>
    <w:rsid w:val="6C21EE64"/>
    <w:rsid w:val="6C21EEC8"/>
    <w:rsid w:val="6C24A7FC"/>
    <w:rsid w:val="6C28258C"/>
    <w:rsid w:val="6C284A6A"/>
    <w:rsid w:val="6C290502"/>
    <w:rsid w:val="6C2948DE"/>
    <w:rsid w:val="6C2C20BE"/>
    <w:rsid w:val="6C328CD7"/>
    <w:rsid w:val="6C3691AC"/>
    <w:rsid w:val="6C37E025"/>
    <w:rsid w:val="6C3F0644"/>
    <w:rsid w:val="6C3F3523"/>
    <w:rsid w:val="6C4485FF"/>
    <w:rsid w:val="6C47227C"/>
    <w:rsid w:val="6C48B85B"/>
    <w:rsid w:val="6C496D29"/>
    <w:rsid w:val="6C50E36F"/>
    <w:rsid w:val="6C517843"/>
    <w:rsid w:val="6C51876C"/>
    <w:rsid w:val="6C51D6D7"/>
    <w:rsid w:val="6C51E791"/>
    <w:rsid w:val="6C5370B3"/>
    <w:rsid w:val="6C5A1862"/>
    <w:rsid w:val="6C5AB797"/>
    <w:rsid w:val="6C5AED2B"/>
    <w:rsid w:val="6C5C6BD8"/>
    <w:rsid w:val="6C5C7460"/>
    <w:rsid w:val="6C5CF010"/>
    <w:rsid w:val="6C5F1DD7"/>
    <w:rsid w:val="6C62C881"/>
    <w:rsid w:val="6C670A8F"/>
    <w:rsid w:val="6C673179"/>
    <w:rsid w:val="6C72B44F"/>
    <w:rsid w:val="6C74D49D"/>
    <w:rsid w:val="6C783E11"/>
    <w:rsid w:val="6C7BCFD1"/>
    <w:rsid w:val="6C7BD2A1"/>
    <w:rsid w:val="6C83CD9B"/>
    <w:rsid w:val="6C8728D5"/>
    <w:rsid w:val="6C88E7FC"/>
    <w:rsid w:val="6C89DBD7"/>
    <w:rsid w:val="6C8E6A94"/>
    <w:rsid w:val="6C8E7B63"/>
    <w:rsid w:val="6C8F2379"/>
    <w:rsid w:val="6C93A122"/>
    <w:rsid w:val="6C940907"/>
    <w:rsid w:val="6C950DA8"/>
    <w:rsid w:val="6C97AAF1"/>
    <w:rsid w:val="6C9AD01A"/>
    <w:rsid w:val="6C9CFC41"/>
    <w:rsid w:val="6C9D3173"/>
    <w:rsid w:val="6C9D82EB"/>
    <w:rsid w:val="6CA1DCE9"/>
    <w:rsid w:val="6CA49830"/>
    <w:rsid w:val="6CB02E43"/>
    <w:rsid w:val="6CB146B1"/>
    <w:rsid w:val="6CB2325C"/>
    <w:rsid w:val="6CB44B3D"/>
    <w:rsid w:val="6CBACE72"/>
    <w:rsid w:val="6CBC9175"/>
    <w:rsid w:val="6CC757E4"/>
    <w:rsid w:val="6CC97A9C"/>
    <w:rsid w:val="6CCA8931"/>
    <w:rsid w:val="6CCEF1E5"/>
    <w:rsid w:val="6CD19B4F"/>
    <w:rsid w:val="6CD44603"/>
    <w:rsid w:val="6CD4DD69"/>
    <w:rsid w:val="6CD79BC5"/>
    <w:rsid w:val="6CD984E8"/>
    <w:rsid w:val="6CEC1EC6"/>
    <w:rsid w:val="6CEF5DA3"/>
    <w:rsid w:val="6CF11A5B"/>
    <w:rsid w:val="6CF19241"/>
    <w:rsid w:val="6CF27AF6"/>
    <w:rsid w:val="6CF37BA0"/>
    <w:rsid w:val="6CF4C24A"/>
    <w:rsid w:val="6CF50841"/>
    <w:rsid w:val="6CFE84BD"/>
    <w:rsid w:val="6D000102"/>
    <w:rsid w:val="6D02773F"/>
    <w:rsid w:val="6D035AF3"/>
    <w:rsid w:val="6D08702A"/>
    <w:rsid w:val="6D0B1881"/>
    <w:rsid w:val="6D0E1614"/>
    <w:rsid w:val="6D0F84A5"/>
    <w:rsid w:val="6D12A0BA"/>
    <w:rsid w:val="6D14A27F"/>
    <w:rsid w:val="6D17ACF5"/>
    <w:rsid w:val="6D1A3302"/>
    <w:rsid w:val="6D1A72B7"/>
    <w:rsid w:val="6D1AAC4D"/>
    <w:rsid w:val="6D1B6EB6"/>
    <w:rsid w:val="6D1D92DA"/>
    <w:rsid w:val="6D1FFBC2"/>
    <w:rsid w:val="6D23357F"/>
    <w:rsid w:val="6D2366D4"/>
    <w:rsid w:val="6D23A8B1"/>
    <w:rsid w:val="6D24F2D7"/>
    <w:rsid w:val="6D2521A9"/>
    <w:rsid w:val="6D2C1787"/>
    <w:rsid w:val="6D2DD9D5"/>
    <w:rsid w:val="6D2DE23C"/>
    <w:rsid w:val="6D2E01D6"/>
    <w:rsid w:val="6D3042E3"/>
    <w:rsid w:val="6D32B6C3"/>
    <w:rsid w:val="6D348E91"/>
    <w:rsid w:val="6D37A715"/>
    <w:rsid w:val="6D383935"/>
    <w:rsid w:val="6D390F30"/>
    <w:rsid w:val="6D39423E"/>
    <w:rsid w:val="6D3A1B8F"/>
    <w:rsid w:val="6D3B179C"/>
    <w:rsid w:val="6D3FB6E0"/>
    <w:rsid w:val="6D42E79F"/>
    <w:rsid w:val="6D44E37D"/>
    <w:rsid w:val="6D44F96C"/>
    <w:rsid w:val="6D47F3AE"/>
    <w:rsid w:val="6D51029C"/>
    <w:rsid w:val="6D54DE47"/>
    <w:rsid w:val="6D5588E5"/>
    <w:rsid w:val="6D56275F"/>
    <w:rsid w:val="6D56A5E7"/>
    <w:rsid w:val="6D5705CA"/>
    <w:rsid w:val="6D585963"/>
    <w:rsid w:val="6D5F3338"/>
    <w:rsid w:val="6D5F7468"/>
    <w:rsid w:val="6D640FF0"/>
    <w:rsid w:val="6D67CB4E"/>
    <w:rsid w:val="6D6920F0"/>
    <w:rsid w:val="6D69E358"/>
    <w:rsid w:val="6D75BB2F"/>
    <w:rsid w:val="6D76C15E"/>
    <w:rsid w:val="6D7A3BC7"/>
    <w:rsid w:val="6D7BBD2A"/>
    <w:rsid w:val="6D7E716A"/>
    <w:rsid w:val="6D829BCF"/>
    <w:rsid w:val="6D836266"/>
    <w:rsid w:val="6D89D802"/>
    <w:rsid w:val="6D8F496C"/>
    <w:rsid w:val="6D8F9B83"/>
    <w:rsid w:val="6D913D52"/>
    <w:rsid w:val="6D92E9FC"/>
    <w:rsid w:val="6D93D7B5"/>
    <w:rsid w:val="6D95F10A"/>
    <w:rsid w:val="6D99AAE8"/>
    <w:rsid w:val="6DAA737B"/>
    <w:rsid w:val="6DACAA0A"/>
    <w:rsid w:val="6DB03753"/>
    <w:rsid w:val="6DB3C23A"/>
    <w:rsid w:val="6DB4BB8B"/>
    <w:rsid w:val="6DB52865"/>
    <w:rsid w:val="6DB9CBA9"/>
    <w:rsid w:val="6DBC9B68"/>
    <w:rsid w:val="6DC36775"/>
    <w:rsid w:val="6DC92896"/>
    <w:rsid w:val="6DCD98D6"/>
    <w:rsid w:val="6DD28382"/>
    <w:rsid w:val="6DD33073"/>
    <w:rsid w:val="6DD6AACF"/>
    <w:rsid w:val="6DE8AE2B"/>
    <w:rsid w:val="6DE8DEA5"/>
    <w:rsid w:val="6DE977BF"/>
    <w:rsid w:val="6DF31344"/>
    <w:rsid w:val="6DF3288A"/>
    <w:rsid w:val="6DF3F871"/>
    <w:rsid w:val="6DFEF5A9"/>
    <w:rsid w:val="6E0055CA"/>
    <w:rsid w:val="6E051C91"/>
    <w:rsid w:val="6E069E5D"/>
    <w:rsid w:val="6E07921F"/>
    <w:rsid w:val="6E0FFC4D"/>
    <w:rsid w:val="6E108F00"/>
    <w:rsid w:val="6E10A4FE"/>
    <w:rsid w:val="6E10DE04"/>
    <w:rsid w:val="6E111E53"/>
    <w:rsid w:val="6E11F0C6"/>
    <w:rsid w:val="6E154D53"/>
    <w:rsid w:val="6E15BEE1"/>
    <w:rsid w:val="6E1A746D"/>
    <w:rsid w:val="6E1D8576"/>
    <w:rsid w:val="6E1F98ED"/>
    <w:rsid w:val="6E24B85D"/>
    <w:rsid w:val="6E27E2C3"/>
    <w:rsid w:val="6E2E1E3A"/>
    <w:rsid w:val="6E2E2B89"/>
    <w:rsid w:val="6E2E36A4"/>
    <w:rsid w:val="6E315DE2"/>
    <w:rsid w:val="6E32165E"/>
    <w:rsid w:val="6E323BC2"/>
    <w:rsid w:val="6E32F61B"/>
    <w:rsid w:val="6E3499DC"/>
    <w:rsid w:val="6E37E4A7"/>
    <w:rsid w:val="6E39C349"/>
    <w:rsid w:val="6E3C48A4"/>
    <w:rsid w:val="6E3DAD4A"/>
    <w:rsid w:val="6E3DF6A7"/>
    <w:rsid w:val="6E40A402"/>
    <w:rsid w:val="6E410A17"/>
    <w:rsid w:val="6E447DEE"/>
    <w:rsid w:val="6E48B8FB"/>
    <w:rsid w:val="6E4A5F7A"/>
    <w:rsid w:val="6E4DD23F"/>
    <w:rsid w:val="6E4E3322"/>
    <w:rsid w:val="6E4F201B"/>
    <w:rsid w:val="6E522C07"/>
    <w:rsid w:val="6E59D51C"/>
    <w:rsid w:val="6E5B5F26"/>
    <w:rsid w:val="6E5C8E8A"/>
    <w:rsid w:val="6E5D9F37"/>
    <w:rsid w:val="6E5FFD22"/>
    <w:rsid w:val="6E621215"/>
    <w:rsid w:val="6E62EFAA"/>
    <w:rsid w:val="6E6AF8C0"/>
    <w:rsid w:val="6E6BC7F6"/>
    <w:rsid w:val="6E72CCF6"/>
    <w:rsid w:val="6E7418D7"/>
    <w:rsid w:val="6E752482"/>
    <w:rsid w:val="6E75956B"/>
    <w:rsid w:val="6E7945E6"/>
    <w:rsid w:val="6E794E43"/>
    <w:rsid w:val="6E7B5381"/>
    <w:rsid w:val="6E81B59B"/>
    <w:rsid w:val="6E85BA22"/>
    <w:rsid w:val="6E89E3A6"/>
    <w:rsid w:val="6E8CEBD8"/>
    <w:rsid w:val="6E8D62A2"/>
    <w:rsid w:val="6E8E433D"/>
    <w:rsid w:val="6E8F0B3C"/>
    <w:rsid w:val="6E9095BB"/>
    <w:rsid w:val="6E9C2B1C"/>
    <w:rsid w:val="6E9D97F9"/>
    <w:rsid w:val="6E9F65C4"/>
    <w:rsid w:val="6EA1DA73"/>
    <w:rsid w:val="6EA3A0E0"/>
    <w:rsid w:val="6EA4C397"/>
    <w:rsid w:val="6EA5DF91"/>
    <w:rsid w:val="6EA8FDBD"/>
    <w:rsid w:val="6EAEEBB0"/>
    <w:rsid w:val="6EAF4A0A"/>
    <w:rsid w:val="6EB33096"/>
    <w:rsid w:val="6EB36941"/>
    <w:rsid w:val="6EB474BF"/>
    <w:rsid w:val="6EB5F824"/>
    <w:rsid w:val="6EB969B3"/>
    <w:rsid w:val="6EBA09E2"/>
    <w:rsid w:val="6EBE22A3"/>
    <w:rsid w:val="6EC1F971"/>
    <w:rsid w:val="6ECC8190"/>
    <w:rsid w:val="6ECEB16E"/>
    <w:rsid w:val="6ED1A521"/>
    <w:rsid w:val="6ED1F2AB"/>
    <w:rsid w:val="6ED23829"/>
    <w:rsid w:val="6ED7B947"/>
    <w:rsid w:val="6EE5CBB8"/>
    <w:rsid w:val="6EEFD361"/>
    <w:rsid w:val="6EF27488"/>
    <w:rsid w:val="6EF6B8C5"/>
    <w:rsid w:val="6EF8B3E0"/>
    <w:rsid w:val="6EFA6156"/>
    <w:rsid w:val="6EFC8CC2"/>
    <w:rsid w:val="6EFD5E76"/>
    <w:rsid w:val="6EFDB9ED"/>
    <w:rsid w:val="6EFF06BE"/>
    <w:rsid w:val="6EFFBA41"/>
    <w:rsid w:val="6F012BF8"/>
    <w:rsid w:val="6F04E455"/>
    <w:rsid w:val="6F073B77"/>
    <w:rsid w:val="6F0CEA34"/>
    <w:rsid w:val="6F0FBDD2"/>
    <w:rsid w:val="6F112867"/>
    <w:rsid w:val="6F13FCA2"/>
    <w:rsid w:val="6F16017D"/>
    <w:rsid w:val="6F1DFBBD"/>
    <w:rsid w:val="6F24EAAE"/>
    <w:rsid w:val="6F25A863"/>
    <w:rsid w:val="6F277769"/>
    <w:rsid w:val="6F287E3A"/>
    <w:rsid w:val="6F295974"/>
    <w:rsid w:val="6F2AF03D"/>
    <w:rsid w:val="6F2B6BE4"/>
    <w:rsid w:val="6F2B6D1F"/>
    <w:rsid w:val="6F3126D6"/>
    <w:rsid w:val="6F31C0D1"/>
    <w:rsid w:val="6F31F9A0"/>
    <w:rsid w:val="6F32846B"/>
    <w:rsid w:val="6F34071B"/>
    <w:rsid w:val="6F38469D"/>
    <w:rsid w:val="6F38888D"/>
    <w:rsid w:val="6F3F6A8B"/>
    <w:rsid w:val="6F408520"/>
    <w:rsid w:val="6F409739"/>
    <w:rsid w:val="6F419FA9"/>
    <w:rsid w:val="6F474976"/>
    <w:rsid w:val="6F478C63"/>
    <w:rsid w:val="6F4F919F"/>
    <w:rsid w:val="6F56D709"/>
    <w:rsid w:val="6F5B2885"/>
    <w:rsid w:val="6F5CD62D"/>
    <w:rsid w:val="6F5F1E2E"/>
    <w:rsid w:val="6F64476B"/>
    <w:rsid w:val="6F647358"/>
    <w:rsid w:val="6F772AC8"/>
    <w:rsid w:val="6F78893B"/>
    <w:rsid w:val="6F79850F"/>
    <w:rsid w:val="6F7BD120"/>
    <w:rsid w:val="6F7F940B"/>
    <w:rsid w:val="6F84FFCD"/>
    <w:rsid w:val="6F8A589F"/>
    <w:rsid w:val="6F8EE3A5"/>
    <w:rsid w:val="6F996CAB"/>
    <w:rsid w:val="6FB1588F"/>
    <w:rsid w:val="6FB20946"/>
    <w:rsid w:val="6FB7674C"/>
    <w:rsid w:val="6FB8BED0"/>
    <w:rsid w:val="6FBB787D"/>
    <w:rsid w:val="6FC020B6"/>
    <w:rsid w:val="6FC0E134"/>
    <w:rsid w:val="6FC3F5C8"/>
    <w:rsid w:val="6FC3FB2F"/>
    <w:rsid w:val="6FC7138B"/>
    <w:rsid w:val="6FC79621"/>
    <w:rsid w:val="6FC7B9EF"/>
    <w:rsid w:val="6FC8AFA2"/>
    <w:rsid w:val="6FCA9165"/>
    <w:rsid w:val="6FCBE855"/>
    <w:rsid w:val="6FCD8B93"/>
    <w:rsid w:val="6FD30CFE"/>
    <w:rsid w:val="6FD4928B"/>
    <w:rsid w:val="6FD593AA"/>
    <w:rsid w:val="6FD739F9"/>
    <w:rsid w:val="6FDC7463"/>
    <w:rsid w:val="6FDE7A3C"/>
    <w:rsid w:val="6FE00C7A"/>
    <w:rsid w:val="6FE2993F"/>
    <w:rsid w:val="6FE4024C"/>
    <w:rsid w:val="6FE65416"/>
    <w:rsid w:val="6FE68A3F"/>
    <w:rsid w:val="6FE87110"/>
    <w:rsid w:val="6FF18597"/>
    <w:rsid w:val="6FF2DB59"/>
    <w:rsid w:val="6FF59C6A"/>
    <w:rsid w:val="6FF604A4"/>
    <w:rsid w:val="6FFA80CD"/>
    <w:rsid w:val="6FFB1A02"/>
    <w:rsid w:val="6FFDBA97"/>
    <w:rsid w:val="7003A44F"/>
    <w:rsid w:val="700402C7"/>
    <w:rsid w:val="7005510F"/>
    <w:rsid w:val="700C84F2"/>
    <w:rsid w:val="701368CF"/>
    <w:rsid w:val="701A04CE"/>
    <w:rsid w:val="701E3C50"/>
    <w:rsid w:val="701F9ACC"/>
    <w:rsid w:val="7020EB18"/>
    <w:rsid w:val="7020FEE1"/>
    <w:rsid w:val="7026DE52"/>
    <w:rsid w:val="702FD28F"/>
    <w:rsid w:val="7031EA9E"/>
    <w:rsid w:val="70320450"/>
    <w:rsid w:val="703A57CF"/>
    <w:rsid w:val="703F460F"/>
    <w:rsid w:val="7040CC20"/>
    <w:rsid w:val="70452EA0"/>
    <w:rsid w:val="70466ADD"/>
    <w:rsid w:val="70495677"/>
    <w:rsid w:val="704993D8"/>
    <w:rsid w:val="704A18C0"/>
    <w:rsid w:val="704AAD29"/>
    <w:rsid w:val="704AE31F"/>
    <w:rsid w:val="704ED121"/>
    <w:rsid w:val="7053536A"/>
    <w:rsid w:val="7054844C"/>
    <w:rsid w:val="705B8BF4"/>
    <w:rsid w:val="7062C974"/>
    <w:rsid w:val="7065146B"/>
    <w:rsid w:val="706986CE"/>
    <w:rsid w:val="706AF46A"/>
    <w:rsid w:val="706CF43E"/>
    <w:rsid w:val="706DE50A"/>
    <w:rsid w:val="7072B85E"/>
    <w:rsid w:val="70731118"/>
    <w:rsid w:val="70748564"/>
    <w:rsid w:val="7077EEB5"/>
    <w:rsid w:val="7079AC16"/>
    <w:rsid w:val="707EE99D"/>
    <w:rsid w:val="7083FC7D"/>
    <w:rsid w:val="70888976"/>
    <w:rsid w:val="70897B51"/>
    <w:rsid w:val="708A29A7"/>
    <w:rsid w:val="708D19EC"/>
    <w:rsid w:val="708E54CB"/>
    <w:rsid w:val="7095C076"/>
    <w:rsid w:val="70A44603"/>
    <w:rsid w:val="70A49680"/>
    <w:rsid w:val="70A9A16B"/>
    <w:rsid w:val="70A9F8DD"/>
    <w:rsid w:val="70AC0260"/>
    <w:rsid w:val="70AE48ED"/>
    <w:rsid w:val="70AEC616"/>
    <w:rsid w:val="70B1FEE4"/>
    <w:rsid w:val="70B28D3D"/>
    <w:rsid w:val="70B32255"/>
    <w:rsid w:val="70B756A0"/>
    <w:rsid w:val="70B9A4CF"/>
    <w:rsid w:val="70BCD3FA"/>
    <w:rsid w:val="70BEF720"/>
    <w:rsid w:val="70C0CFE3"/>
    <w:rsid w:val="70C992AA"/>
    <w:rsid w:val="70C9C7E1"/>
    <w:rsid w:val="70CAFB1A"/>
    <w:rsid w:val="70CBA6FC"/>
    <w:rsid w:val="70CC9500"/>
    <w:rsid w:val="70CFFBB6"/>
    <w:rsid w:val="70D3A472"/>
    <w:rsid w:val="70D536E2"/>
    <w:rsid w:val="70D64646"/>
    <w:rsid w:val="70D646FF"/>
    <w:rsid w:val="70D81A82"/>
    <w:rsid w:val="70D88772"/>
    <w:rsid w:val="70D9A6A0"/>
    <w:rsid w:val="70DC0BCF"/>
    <w:rsid w:val="70DCB019"/>
    <w:rsid w:val="70DD1214"/>
    <w:rsid w:val="70DE950A"/>
    <w:rsid w:val="70E09C04"/>
    <w:rsid w:val="70E2AA23"/>
    <w:rsid w:val="70E3FFDB"/>
    <w:rsid w:val="70E70C08"/>
    <w:rsid w:val="70EE9D2E"/>
    <w:rsid w:val="70F05CBC"/>
    <w:rsid w:val="70FAA43A"/>
    <w:rsid w:val="70FF6B64"/>
    <w:rsid w:val="7110D51A"/>
    <w:rsid w:val="7114A98E"/>
    <w:rsid w:val="71189D77"/>
    <w:rsid w:val="7118D1E8"/>
    <w:rsid w:val="7119B488"/>
    <w:rsid w:val="711ABE5E"/>
    <w:rsid w:val="711FC0B4"/>
    <w:rsid w:val="71221BCC"/>
    <w:rsid w:val="7123CC73"/>
    <w:rsid w:val="712624A2"/>
    <w:rsid w:val="71288930"/>
    <w:rsid w:val="7129F56D"/>
    <w:rsid w:val="712AB406"/>
    <w:rsid w:val="712F1D9D"/>
    <w:rsid w:val="7137F8C6"/>
    <w:rsid w:val="713EB399"/>
    <w:rsid w:val="714270E7"/>
    <w:rsid w:val="714845C0"/>
    <w:rsid w:val="714AC397"/>
    <w:rsid w:val="714C2E1B"/>
    <w:rsid w:val="714C61B7"/>
    <w:rsid w:val="71548B24"/>
    <w:rsid w:val="7158390A"/>
    <w:rsid w:val="715AE467"/>
    <w:rsid w:val="715E5EAF"/>
    <w:rsid w:val="715F46A9"/>
    <w:rsid w:val="715F8904"/>
    <w:rsid w:val="71641F4B"/>
    <w:rsid w:val="7168DCF2"/>
    <w:rsid w:val="7169AD70"/>
    <w:rsid w:val="716B0CAA"/>
    <w:rsid w:val="716F29BC"/>
    <w:rsid w:val="716F3767"/>
    <w:rsid w:val="716FA9E1"/>
    <w:rsid w:val="7173B23C"/>
    <w:rsid w:val="717A808B"/>
    <w:rsid w:val="7181A928"/>
    <w:rsid w:val="7182421C"/>
    <w:rsid w:val="7186392C"/>
    <w:rsid w:val="71890C66"/>
    <w:rsid w:val="71895EB3"/>
    <w:rsid w:val="718C715D"/>
    <w:rsid w:val="718E168F"/>
    <w:rsid w:val="71964657"/>
    <w:rsid w:val="719843CE"/>
    <w:rsid w:val="719F26BE"/>
    <w:rsid w:val="719FA710"/>
    <w:rsid w:val="71AB54DD"/>
    <w:rsid w:val="71ADC104"/>
    <w:rsid w:val="71AE8F00"/>
    <w:rsid w:val="71AFCD1E"/>
    <w:rsid w:val="71B2C25F"/>
    <w:rsid w:val="71B3C82E"/>
    <w:rsid w:val="71B47D0F"/>
    <w:rsid w:val="71B5CB3A"/>
    <w:rsid w:val="71BAAE6C"/>
    <w:rsid w:val="71BD4ED0"/>
    <w:rsid w:val="71CD935D"/>
    <w:rsid w:val="71D1984B"/>
    <w:rsid w:val="71D59F56"/>
    <w:rsid w:val="71D6825E"/>
    <w:rsid w:val="71DB9FCC"/>
    <w:rsid w:val="71DCDD91"/>
    <w:rsid w:val="71E113D8"/>
    <w:rsid w:val="71E7A54D"/>
    <w:rsid w:val="71E97A76"/>
    <w:rsid w:val="71EEAC0E"/>
    <w:rsid w:val="71F19D46"/>
    <w:rsid w:val="71F30898"/>
    <w:rsid w:val="71F343B5"/>
    <w:rsid w:val="71F93646"/>
    <w:rsid w:val="71FDBB6B"/>
    <w:rsid w:val="71FE99F1"/>
    <w:rsid w:val="7204C37C"/>
    <w:rsid w:val="7205572F"/>
    <w:rsid w:val="72056BA9"/>
    <w:rsid w:val="7208C49F"/>
    <w:rsid w:val="7208F79D"/>
    <w:rsid w:val="720D33A3"/>
    <w:rsid w:val="720E88BF"/>
    <w:rsid w:val="7218E374"/>
    <w:rsid w:val="72196FCB"/>
    <w:rsid w:val="7219CF4C"/>
    <w:rsid w:val="72283FB8"/>
    <w:rsid w:val="7228FF75"/>
    <w:rsid w:val="722E5987"/>
    <w:rsid w:val="723520D6"/>
    <w:rsid w:val="723CADC3"/>
    <w:rsid w:val="723F49C2"/>
    <w:rsid w:val="72466692"/>
    <w:rsid w:val="7247CADD"/>
    <w:rsid w:val="724D0EC5"/>
    <w:rsid w:val="724DCF45"/>
    <w:rsid w:val="7255229E"/>
    <w:rsid w:val="725552DF"/>
    <w:rsid w:val="72564B24"/>
    <w:rsid w:val="725EC33B"/>
    <w:rsid w:val="7267CA37"/>
    <w:rsid w:val="726BF9CE"/>
    <w:rsid w:val="7273C091"/>
    <w:rsid w:val="7274FE58"/>
    <w:rsid w:val="727A7E42"/>
    <w:rsid w:val="727A8F74"/>
    <w:rsid w:val="727BFB57"/>
    <w:rsid w:val="727CEC19"/>
    <w:rsid w:val="727F14EF"/>
    <w:rsid w:val="7282E9B4"/>
    <w:rsid w:val="728634B8"/>
    <w:rsid w:val="728DDCA5"/>
    <w:rsid w:val="728E60C2"/>
    <w:rsid w:val="72994D33"/>
    <w:rsid w:val="729D0B01"/>
    <w:rsid w:val="72A25813"/>
    <w:rsid w:val="72A6A196"/>
    <w:rsid w:val="72A70C4E"/>
    <w:rsid w:val="72A99BA1"/>
    <w:rsid w:val="72AB5857"/>
    <w:rsid w:val="72BB471F"/>
    <w:rsid w:val="72BD7AC8"/>
    <w:rsid w:val="72C2AB31"/>
    <w:rsid w:val="72C68467"/>
    <w:rsid w:val="72C86280"/>
    <w:rsid w:val="72D14138"/>
    <w:rsid w:val="72D28E60"/>
    <w:rsid w:val="72D52229"/>
    <w:rsid w:val="72D66672"/>
    <w:rsid w:val="72D66C5F"/>
    <w:rsid w:val="72D7786C"/>
    <w:rsid w:val="72DA259B"/>
    <w:rsid w:val="72DB083E"/>
    <w:rsid w:val="72DDEB31"/>
    <w:rsid w:val="72E2E532"/>
    <w:rsid w:val="72E4D873"/>
    <w:rsid w:val="72E82987"/>
    <w:rsid w:val="72E8C79D"/>
    <w:rsid w:val="72EC11F4"/>
    <w:rsid w:val="72EDD587"/>
    <w:rsid w:val="72F0A358"/>
    <w:rsid w:val="72F23333"/>
    <w:rsid w:val="72F7C80B"/>
    <w:rsid w:val="72F8261C"/>
    <w:rsid w:val="72F9604E"/>
    <w:rsid w:val="7300B4D2"/>
    <w:rsid w:val="7303AAFC"/>
    <w:rsid w:val="73046C2C"/>
    <w:rsid w:val="73075719"/>
    <w:rsid w:val="73076943"/>
    <w:rsid w:val="731C8E06"/>
    <w:rsid w:val="731D51C2"/>
    <w:rsid w:val="7324DC54"/>
    <w:rsid w:val="73257E0D"/>
    <w:rsid w:val="732719C2"/>
    <w:rsid w:val="732929E8"/>
    <w:rsid w:val="732B0065"/>
    <w:rsid w:val="732D3D2C"/>
    <w:rsid w:val="732DDF92"/>
    <w:rsid w:val="73350F81"/>
    <w:rsid w:val="7336A65C"/>
    <w:rsid w:val="7339BC86"/>
    <w:rsid w:val="7352C63D"/>
    <w:rsid w:val="735332B2"/>
    <w:rsid w:val="7359FD85"/>
    <w:rsid w:val="735D38BD"/>
    <w:rsid w:val="735D62A3"/>
    <w:rsid w:val="735E4FC9"/>
    <w:rsid w:val="7362F88A"/>
    <w:rsid w:val="7363637B"/>
    <w:rsid w:val="736370CE"/>
    <w:rsid w:val="7366725C"/>
    <w:rsid w:val="736B835E"/>
    <w:rsid w:val="736D9934"/>
    <w:rsid w:val="737116D1"/>
    <w:rsid w:val="7371C5F6"/>
    <w:rsid w:val="7374E2B2"/>
    <w:rsid w:val="7377598F"/>
    <w:rsid w:val="7378662A"/>
    <w:rsid w:val="737E93E9"/>
    <w:rsid w:val="737F7728"/>
    <w:rsid w:val="73803D9B"/>
    <w:rsid w:val="73807837"/>
    <w:rsid w:val="73835A59"/>
    <w:rsid w:val="73837D0D"/>
    <w:rsid w:val="73846B07"/>
    <w:rsid w:val="73891480"/>
    <w:rsid w:val="738B94C0"/>
    <w:rsid w:val="738C7DD0"/>
    <w:rsid w:val="738D7242"/>
    <w:rsid w:val="7390C88A"/>
    <w:rsid w:val="73922DFA"/>
    <w:rsid w:val="739256C4"/>
    <w:rsid w:val="739372A1"/>
    <w:rsid w:val="73964F67"/>
    <w:rsid w:val="73986678"/>
    <w:rsid w:val="739CFC15"/>
    <w:rsid w:val="739E8E3C"/>
    <w:rsid w:val="73A65B95"/>
    <w:rsid w:val="73A74D0C"/>
    <w:rsid w:val="73AA3E77"/>
    <w:rsid w:val="73AA5920"/>
    <w:rsid w:val="73AE2B64"/>
    <w:rsid w:val="73B86F83"/>
    <w:rsid w:val="73BBD3FD"/>
    <w:rsid w:val="73BFFC7F"/>
    <w:rsid w:val="73C29546"/>
    <w:rsid w:val="73C7047C"/>
    <w:rsid w:val="73C98377"/>
    <w:rsid w:val="73CDA5A0"/>
    <w:rsid w:val="73CDD4A1"/>
    <w:rsid w:val="73D0AE74"/>
    <w:rsid w:val="73D46527"/>
    <w:rsid w:val="73D614C1"/>
    <w:rsid w:val="73D66A98"/>
    <w:rsid w:val="73DD1EF5"/>
    <w:rsid w:val="73DF5C0F"/>
    <w:rsid w:val="73E02B0A"/>
    <w:rsid w:val="73E52E09"/>
    <w:rsid w:val="73EB013D"/>
    <w:rsid w:val="73EF499B"/>
    <w:rsid w:val="73F37261"/>
    <w:rsid w:val="73F46D07"/>
    <w:rsid w:val="73F4DD11"/>
    <w:rsid w:val="73F8322A"/>
    <w:rsid w:val="73FAA3EE"/>
    <w:rsid w:val="73FC17A8"/>
    <w:rsid w:val="73FC3AFB"/>
    <w:rsid w:val="73FCFF11"/>
    <w:rsid w:val="73FDD960"/>
    <w:rsid w:val="73FDF3C2"/>
    <w:rsid w:val="74018D9A"/>
    <w:rsid w:val="74038A7F"/>
    <w:rsid w:val="74048186"/>
    <w:rsid w:val="740621D2"/>
    <w:rsid w:val="7406D3EC"/>
    <w:rsid w:val="74090EBF"/>
    <w:rsid w:val="7415EF22"/>
    <w:rsid w:val="74170BB1"/>
    <w:rsid w:val="741D16AB"/>
    <w:rsid w:val="7423B227"/>
    <w:rsid w:val="742435D4"/>
    <w:rsid w:val="74256490"/>
    <w:rsid w:val="7428C5C2"/>
    <w:rsid w:val="742C79D9"/>
    <w:rsid w:val="742FE5F1"/>
    <w:rsid w:val="74302BA9"/>
    <w:rsid w:val="74414995"/>
    <w:rsid w:val="74435980"/>
    <w:rsid w:val="74494196"/>
    <w:rsid w:val="744C31F6"/>
    <w:rsid w:val="744CA686"/>
    <w:rsid w:val="744E13AA"/>
    <w:rsid w:val="744E287E"/>
    <w:rsid w:val="744EC4A7"/>
    <w:rsid w:val="7454262B"/>
    <w:rsid w:val="74565D2E"/>
    <w:rsid w:val="7457FC9A"/>
    <w:rsid w:val="745EF934"/>
    <w:rsid w:val="74616BCD"/>
    <w:rsid w:val="74618609"/>
    <w:rsid w:val="7464E3F7"/>
    <w:rsid w:val="7465EF26"/>
    <w:rsid w:val="74668F45"/>
    <w:rsid w:val="7467315F"/>
    <w:rsid w:val="7467B47F"/>
    <w:rsid w:val="746809ED"/>
    <w:rsid w:val="74697677"/>
    <w:rsid w:val="746A93D6"/>
    <w:rsid w:val="746D7661"/>
    <w:rsid w:val="74702CB3"/>
    <w:rsid w:val="74707A0A"/>
    <w:rsid w:val="7472144B"/>
    <w:rsid w:val="7476FF54"/>
    <w:rsid w:val="7476FF70"/>
    <w:rsid w:val="74803582"/>
    <w:rsid w:val="74808385"/>
    <w:rsid w:val="7483D4F8"/>
    <w:rsid w:val="74855616"/>
    <w:rsid w:val="7489C081"/>
    <w:rsid w:val="748B2038"/>
    <w:rsid w:val="748E6849"/>
    <w:rsid w:val="748EFAE6"/>
    <w:rsid w:val="748F6F55"/>
    <w:rsid w:val="749C1E66"/>
    <w:rsid w:val="749F461E"/>
    <w:rsid w:val="749FE952"/>
    <w:rsid w:val="74A1D5CC"/>
    <w:rsid w:val="74A3390C"/>
    <w:rsid w:val="74BAE3B9"/>
    <w:rsid w:val="74BE269D"/>
    <w:rsid w:val="74C20D44"/>
    <w:rsid w:val="74C74AA8"/>
    <w:rsid w:val="74C8FAE0"/>
    <w:rsid w:val="74CA4228"/>
    <w:rsid w:val="74CAC1E7"/>
    <w:rsid w:val="74CEA799"/>
    <w:rsid w:val="74D100D3"/>
    <w:rsid w:val="74D3D27C"/>
    <w:rsid w:val="74D7BC29"/>
    <w:rsid w:val="74D86407"/>
    <w:rsid w:val="74DC8EC7"/>
    <w:rsid w:val="74E206E3"/>
    <w:rsid w:val="74E3E405"/>
    <w:rsid w:val="74E4EA2A"/>
    <w:rsid w:val="74E6E102"/>
    <w:rsid w:val="74E83F98"/>
    <w:rsid w:val="74E9A2B7"/>
    <w:rsid w:val="74EB6DAD"/>
    <w:rsid w:val="74ED2A08"/>
    <w:rsid w:val="74FA097C"/>
    <w:rsid w:val="74FE70AF"/>
    <w:rsid w:val="7507B6E9"/>
    <w:rsid w:val="750D227A"/>
    <w:rsid w:val="7510F122"/>
    <w:rsid w:val="7513B038"/>
    <w:rsid w:val="75153FA3"/>
    <w:rsid w:val="7515DD3C"/>
    <w:rsid w:val="75167C8F"/>
    <w:rsid w:val="751EB5B4"/>
    <w:rsid w:val="751F0FA6"/>
    <w:rsid w:val="751F5ACD"/>
    <w:rsid w:val="7524920F"/>
    <w:rsid w:val="7527120B"/>
    <w:rsid w:val="752AA95A"/>
    <w:rsid w:val="752C88F6"/>
    <w:rsid w:val="7532766D"/>
    <w:rsid w:val="75359F29"/>
    <w:rsid w:val="753C19AB"/>
    <w:rsid w:val="753C6EAD"/>
    <w:rsid w:val="753C7777"/>
    <w:rsid w:val="753F3A6F"/>
    <w:rsid w:val="753FF625"/>
    <w:rsid w:val="754032E5"/>
    <w:rsid w:val="75406561"/>
    <w:rsid w:val="7541F1B9"/>
    <w:rsid w:val="75462981"/>
    <w:rsid w:val="7548CDB9"/>
    <w:rsid w:val="754A14A7"/>
    <w:rsid w:val="754B2991"/>
    <w:rsid w:val="754D2E16"/>
    <w:rsid w:val="755122D2"/>
    <w:rsid w:val="75569FD8"/>
    <w:rsid w:val="7559F738"/>
    <w:rsid w:val="7562AC52"/>
    <w:rsid w:val="7565C0A6"/>
    <w:rsid w:val="7565FA49"/>
    <w:rsid w:val="7568D1C9"/>
    <w:rsid w:val="757114EF"/>
    <w:rsid w:val="7574F53D"/>
    <w:rsid w:val="75788021"/>
    <w:rsid w:val="757B2C70"/>
    <w:rsid w:val="757CD710"/>
    <w:rsid w:val="757CF4BE"/>
    <w:rsid w:val="7581A09B"/>
    <w:rsid w:val="7582E8B1"/>
    <w:rsid w:val="758F6032"/>
    <w:rsid w:val="75932F53"/>
    <w:rsid w:val="75998545"/>
    <w:rsid w:val="75A2851F"/>
    <w:rsid w:val="75A422F5"/>
    <w:rsid w:val="75A9EEC8"/>
    <w:rsid w:val="75AC2DEA"/>
    <w:rsid w:val="75AE76BC"/>
    <w:rsid w:val="75B2D7EF"/>
    <w:rsid w:val="75B32015"/>
    <w:rsid w:val="75B3AC16"/>
    <w:rsid w:val="75B40CAA"/>
    <w:rsid w:val="75B501BC"/>
    <w:rsid w:val="75B58AD3"/>
    <w:rsid w:val="75B61A86"/>
    <w:rsid w:val="75B6F367"/>
    <w:rsid w:val="75B7B6B8"/>
    <w:rsid w:val="75BC79FC"/>
    <w:rsid w:val="75BDE3D3"/>
    <w:rsid w:val="75BEE0A8"/>
    <w:rsid w:val="75C37675"/>
    <w:rsid w:val="75CC72A2"/>
    <w:rsid w:val="75D6082A"/>
    <w:rsid w:val="75E33420"/>
    <w:rsid w:val="75E6469D"/>
    <w:rsid w:val="75E9D82A"/>
    <w:rsid w:val="75ECD8E3"/>
    <w:rsid w:val="75EDE31D"/>
    <w:rsid w:val="75EFB273"/>
    <w:rsid w:val="75FF2689"/>
    <w:rsid w:val="7601AA27"/>
    <w:rsid w:val="7601FF0E"/>
    <w:rsid w:val="76025823"/>
    <w:rsid w:val="7608388D"/>
    <w:rsid w:val="760A2EB5"/>
    <w:rsid w:val="760BEDCD"/>
    <w:rsid w:val="760C4A6B"/>
    <w:rsid w:val="760C667D"/>
    <w:rsid w:val="76103DF0"/>
    <w:rsid w:val="7614FC6E"/>
    <w:rsid w:val="76167A50"/>
    <w:rsid w:val="76186B17"/>
    <w:rsid w:val="761BB6E3"/>
    <w:rsid w:val="761DA641"/>
    <w:rsid w:val="761E34BA"/>
    <w:rsid w:val="761E8D10"/>
    <w:rsid w:val="761F9F3E"/>
    <w:rsid w:val="7621CB72"/>
    <w:rsid w:val="76240119"/>
    <w:rsid w:val="762AAC95"/>
    <w:rsid w:val="762C14FA"/>
    <w:rsid w:val="762E0E24"/>
    <w:rsid w:val="762EE36E"/>
    <w:rsid w:val="763B4BBE"/>
    <w:rsid w:val="763B88FE"/>
    <w:rsid w:val="763BBA9F"/>
    <w:rsid w:val="763C4FEA"/>
    <w:rsid w:val="763FB3C3"/>
    <w:rsid w:val="7643132B"/>
    <w:rsid w:val="764A1E36"/>
    <w:rsid w:val="764DA694"/>
    <w:rsid w:val="764E51FF"/>
    <w:rsid w:val="764FCFF8"/>
    <w:rsid w:val="76530566"/>
    <w:rsid w:val="7655B33F"/>
    <w:rsid w:val="76566E97"/>
    <w:rsid w:val="76570472"/>
    <w:rsid w:val="765A6EB1"/>
    <w:rsid w:val="765C79C0"/>
    <w:rsid w:val="765D4E3A"/>
    <w:rsid w:val="766193E8"/>
    <w:rsid w:val="76671B15"/>
    <w:rsid w:val="766B987B"/>
    <w:rsid w:val="766BA1C5"/>
    <w:rsid w:val="766C0433"/>
    <w:rsid w:val="76700CE7"/>
    <w:rsid w:val="76735F46"/>
    <w:rsid w:val="7674AECC"/>
    <w:rsid w:val="7675AA5C"/>
    <w:rsid w:val="76762A58"/>
    <w:rsid w:val="76772BC8"/>
    <w:rsid w:val="767B05A1"/>
    <w:rsid w:val="767B1C97"/>
    <w:rsid w:val="7682D7DC"/>
    <w:rsid w:val="76841929"/>
    <w:rsid w:val="7686E357"/>
    <w:rsid w:val="768877E4"/>
    <w:rsid w:val="768C5C40"/>
    <w:rsid w:val="769032A1"/>
    <w:rsid w:val="76906123"/>
    <w:rsid w:val="76961FD6"/>
    <w:rsid w:val="76982B39"/>
    <w:rsid w:val="769AA32D"/>
    <w:rsid w:val="76A4D1E3"/>
    <w:rsid w:val="76A5D945"/>
    <w:rsid w:val="76A5F615"/>
    <w:rsid w:val="76A71C4C"/>
    <w:rsid w:val="76A75BEA"/>
    <w:rsid w:val="76A95948"/>
    <w:rsid w:val="76AF6C63"/>
    <w:rsid w:val="76B1C8F0"/>
    <w:rsid w:val="76B2041E"/>
    <w:rsid w:val="76B7776C"/>
    <w:rsid w:val="76C26037"/>
    <w:rsid w:val="76C3729A"/>
    <w:rsid w:val="76C41E92"/>
    <w:rsid w:val="76C641DA"/>
    <w:rsid w:val="76CABED2"/>
    <w:rsid w:val="76CBD089"/>
    <w:rsid w:val="76CC0282"/>
    <w:rsid w:val="76D31EAA"/>
    <w:rsid w:val="76D355A7"/>
    <w:rsid w:val="76D37BB1"/>
    <w:rsid w:val="76D3D943"/>
    <w:rsid w:val="76D67C65"/>
    <w:rsid w:val="76DCB2DD"/>
    <w:rsid w:val="76DE74E8"/>
    <w:rsid w:val="76E0C48D"/>
    <w:rsid w:val="76E4D6BA"/>
    <w:rsid w:val="76E5E9DD"/>
    <w:rsid w:val="76E8B553"/>
    <w:rsid w:val="76ED8D2E"/>
    <w:rsid w:val="76F09018"/>
    <w:rsid w:val="76F394EC"/>
    <w:rsid w:val="76F42544"/>
    <w:rsid w:val="76F81A42"/>
    <w:rsid w:val="76F9DC7E"/>
    <w:rsid w:val="76FA92A8"/>
    <w:rsid w:val="7701CAAA"/>
    <w:rsid w:val="770317FF"/>
    <w:rsid w:val="770442E3"/>
    <w:rsid w:val="77097452"/>
    <w:rsid w:val="771FF703"/>
    <w:rsid w:val="77242F17"/>
    <w:rsid w:val="772DC805"/>
    <w:rsid w:val="772E1A76"/>
    <w:rsid w:val="773C5EB8"/>
    <w:rsid w:val="773FF356"/>
    <w:rsid w:val="77408D2E"/>
    <w:rsid w:val="77446924"/>
    <w:rsid w:val="7745C044"/>
    <w:rsid w:val="7747ED92"/>
    <w:rsid w:val="774DE365"/>
    <w:rsid w:val="774E23E5"/>
    <w:rsid w:val="7751366A"/>
    <w:rsid w:val="775586DF"/>
    <w:rsid w:val="77585A45"/>
    <w:rsid w:val="775CB2FF"/>
    <w:rsid w:val="7763F0A5"/>
    <w:rsid w:val="77691450"/>
    <w:rsid w:val="77691777"/>
    <w:rsid w:val="776FC160"/>
    <w:rsid w:val="7771A4C8"/>
    <w:rsid w:val="777BF661"/>
    <w:rsid w:val="777D49FC"/>
    <w:rsid w:val="778231D3"/>
    <w:rsid w:val="7784F455"/>
    <w:rsid w:val="77894E92"/>
    <w:rsid w:val="7789B37E"/>
    <w:rsid w:val="778A041D"/>
    <w:rsid w:val="778BC0B9"/>
    <w:rsid w:val="779231E8"/>
    <w:rsid w:val="7792540E"/>
    <w:rsid w:val="7792B1C6"/>
    <w:rsid w:val="7795DF6C"/>
    <w:rsid w:val="7798E461"/>
    <w:rsid w:val="779D3B63"/>
    <w:rsid w:val="77A35FA5"/>
    <w:rsid w:val="77A735FD"/>
    <w:rsid w:val="77A81ACC"/>
    <w:rsid w:val="77A98591"/>
    <w:rsid w:val="77A9B50D"/>
    <w:rsid w:val="77AAF0F3"/>
    <w:rsid w:val="77AEA016"/>
    <w:rsid w:val="77B6A2E5"/>
    <w:rsid w:val="77B7DC9B"/>
    <w:rsid w:val="77BA051B"/>
    <w:rsid w:val="77BB91F7"/>
    <w:rsid w:val="77BCFA3E"/>
    <w:rsid w:val="77C253C5"/>
    <w:rsid w:val="77C7180D"/>
    <w:rsid w:val="77C73A17"/>
    <w:rsid w:val="77C827BC"/>
    <w:rsid w:val="77CF28D9"/>
    <w:rsid w:val="77E1B77D"/>
    <w:rsid w:val="77E4863F"/>
    <w:rsid w:val="77E580F2"/>
    <w:rsid w:val="77E5EE7E"/>
    <w:rsid w:val="77E78648"/>
    <w:rsid w:val="77E8CD74"/>
    <w:rsid w:val="77F5EECE"/>
    <w:rsid w:val="77F72BCF"/>
    <w:rsid w:val="77F7D469"/>
    <w:rsid w:val="77FF7AD1"/>
    <w:rsid w:val="780C08E4"/>
    <w:rsid w:val="780CCA83"/>
    <w:rsid w:val="780DAB93"/>
    <w:rsid w:val="78112B39"/>
    <w:rsid w:val="7817D440"/>
    <w:rsid w:val="78210494"/>
    <w:rsid w:val="7823353A"/>
    <w:rsid w:val="78295603"/>
    <w:rsid w:val="78295880"/>
    <w:rsid w:val="782EC225"/>
    <w:rsid w:val="7835ED82"/>
    <w:rsid w:val="7838E928"/>
    <w:rsid w:val="783A7036"/>
    <w:rsid w:val="783BB918"/>
    <w:rsid w:val="783E034B"/>
    <w:rsid w:val="78400E38"/>
    <w:rsid w:val="784921BF"/>
    <w:rsid w:val="78494F6E"/>
    <w:rsid w:val="784BD8B3"/>
    <w:rsid w:val="784C9EEB"/>
    <w:rsid w:val="784E7B76"/>
    <w:rsid w:val="784F3AB0"/>
    <w:rsid w:val="784FA012"/>
    <w:rsid w:val="785295B2"/>
    <w:rsid w:val="7854AF68"/>
    <w:rsid w:val="7854B2EA"/>
    <w:rsid w:val="7854B928"/>
    <w:rsid w:val="785A53D8"/>
    <w:rsid w:val="785B51DC"/>
    <w:rsid w:val="785C3D16"/>
    <w:rsid w:val="785CC33B"/>
    <w:rsid w:val="785CE1ED"/>
    <w:rsid w:val="786318F2"/>
    <w:rsid w:val="7866059A"/>
    <w:rsid w:val="78694497"/>
    <w:rsid w:val="786D0746"/>
    <w:rsid w:val="7871207A"/>
    <w:rsid w:val="7872F654"/>
    <w:rsid w:val="7873EF66"/>
    <w:rsid w:val="78771C8D"/>
    <w:rsid w:val="787A2AFA"/>
    <w:rsid w:val="787BEEC1"/>
    <w:rsid w:val="787C94EE"/>
    <w:rsid w:val="7885B7C9"/>
    <w:rsid w:val="78875FBB"/>
    <w:rsid w:val="788924D0"/>
    <w:rsid w:val="7891609C"/>
    <w:rsid w:val="7891ACA9"/>
    <w:rsid w:val="78944876"/>
    <w:rsid w:val="78966725"/>
    <w:rsid w:val="78975C39"/>
    <w:rsid w:val="789A3461"/>
    <w:rsid w:val="789AF58E"/>
    <w:rsid w:val="789DC563"/>
    <w:rsid w:val="789E0FCF"/>
    <w:rsid w:val="789E7D24"/>
    <w:rsid w:val="789F0672"/>
    <w:rsid w:val="78A2A2FA"/>
    <w:rsid w:val="78A8CB5F"/>
    <w:rsid w:val="78AF484F"/>
    <w:rsid w:val="78B7B235"/>
    <w:rsid w:val="78B8E298"/>
    <w:rsid w:val="78BA52E6"/>
    <w:rsid w:val="78BBC764"/>
    <w:rsid w:val="78C409E4"/>
    <w:rsid w:val="78C40C88"/>
    <w:rsid w:val="78C5945B"/>
    <w:rsid w:val="78C63E97"/>
    <w:rsid w:val="78C7B08A"/>
    <w:rsid w:val="78C87C1B"/>
    <w:rsid w:val="78D101B2"/>
    <w:rsid w:val="78D25A61"/>
    <w:rsid w:val="78D315BE"/>
    <w:rsid w:val="78DA7ADB"/>
    <w:rsid w:val="78E1DCB7"/>
    <w:rsid w:val="78E2B29F"/>
    <w:rsid w:val="78E5D182"/>
    <w:rsid w:val="78E902D8"/>
    <w:rsid w:val="78EB1C07"/>
    <w:rsid w:val="78EC30BA"/>
    <w:rsid w:val="78ECF019"/>
    <w:rsid w:val="78F9C2E3"/>
    <w:rsid w:val="7903DB08"/>
    <w:rsid w:val="7904E7D8"/>
    <w:rsid w:val="7906F7EF"/>
    <w:rsid w:val="790DED28"/>
    <w:rsid w:val="79114B57"/>
    <w:rsid w:val="79189BCD"/>
    <w:rsid w:val="791A5970"/>
    <w:rsid w:val="79206755"/>
    <w:rsid w:val="7920F939"/>
    <w:rsid w:val="7922C6E1"/>
    <w:rsid w:val="79272F07"/>
    <w:rsid w:val="7929A128"/>
    <w:rsid w:val="792E2050"/>
    <w:rsid w:val="79301AAE"/>
    <w:rsid w:val="7930230F"/>
    <w:rsid w:val="793405C1"/>
    <w:rsid w:val="793CD7B9"/>
    <w:rsid w:val="79403877"/>
    <w:rsid w:val="794172C7"/>
    <w:rsid w:val="794262E4"/>
    <w:rsid w:val="7948B420"/>
    <w:rsid w:val="79490440"/>
    <w:rsid w:val="794E1F89"/>
    <w:rsid w:val="7951564B"/>
    <w:rsid w:val="7951E9DF"/>
    <w:rsid w:val="795357E7"/>
    <w:rsid w:val="7957377E"/>
    <w:rsid w:val="795A49CF"/>
    <w:rsid w:val="795AA987"/>
    <w:rsid w:val="795C2187"/>
    <w:rsid w:val="7963A3BC"/>
    <w:rsid w:val="796650CB"/>
    <w:rsid w:val="7967F98A"/>
    <w:rsid w:val="79681B72"/>
    <w:rsid w:val="79686BAA"/>
    <w:rsid w:val="796DC644"/>
    <w:rsid w:val="7973EED7"/>
    <w:rsid w:val="79789261"/>
    <w:rsid w:val="79793DC3"/>
    <w:rsid w:val="797B236B"/>
    <w:rsid w:val="797C9B99"/>
    <w:rsid w:val="797DB1F8"/>
    <w:rsid w:val="797E4908"/>
    <w:rsid w:val="79827929"/>
    <w:rsid w:val="7985BC8C"/>
    <w:rsid w:val="7987FF92"/>
    <w:rsid w:val="79889E0B"/>
    <w:rsid w:val="798923BB"/>
    <w:rsid w:val="798BC786"/>
    <w:rsid w:val="798E7644"/>
    <w:rsid w:val="799146EE"/>
    <w:rsid w:val="79929E24"/>
    <w:rsid w:val="7993CE97"/>
    <w:rsid w:val="7997D991"/>
    <w:rsid w:val="799ADC68"/>
    <w:rsid w:val="799D2915"/>
    <w:rsid w:val="79A391DB"/>
    <w:rsid w:val="79A774FA"/>
    <w:rsid w:val="79A77E9E"/>
    <w:rsid w:val="79B047CE"/>
    <w:rsid w:val="79B298A5"/>
    <w:rsid w:val="79B4A9F3"/>
    <w:rsid w:val="79B74279"/>
    <w:rsid w:val="79B7A55D"/>
    <w:rsid w:val="79BFA9EF"/>
    <w:rsid w:val="79C317BE"/>
    <w:rsid w:val="79C4D927"/>
    <w:rsid w:val="79D17ADF"/>
    <w:rsid w:val="79D56AD4"/>
    <w:rsid w:val="79D81419"/>
    <w:rsid w:val="79D92D45"/>
    <w:rsid w:val="79DA6DC8"/>
    <w:rsid w:val="79DC3838"/>
    <w:rsid w:val="79DF59F6"/>
    <w:rsid w:val="79E06031"/>
    <w:rsid w:val="79E08CF3"/>
    <w:rsid w:val="79E39C4E"/>
    <w:rsid w:val="79E3AE69"/>
    <w:rsid w:val="79E57C38"/>
    <w:rsid w:val="79E9C8AC"/>
    <w:rsid w:val="79EE374A"/>
    <w:rsid w:val="79EE6FAC"/>
    <w:rsid w:val="79F6C1F9"/>
    <w:rsid w:val="79FD6BE4"/>
    <w:rsid w:val="7A02F338"/>
    <w:rsid w:val="7A05236C"/>
    <w:rsid w:val="7A076C07"/>
    <w:rsid w:val="7A0A91F0"/>
    <w:rsid w:val="7A0BC8D4"/>
    <w:rsid w:val="7A0D998C"/>
    <w:rsid w:val="7A13D684"/>
    <w:rsid w:val="7A17BF22"/>
    <w:rsid w:val="7A18654F"/>
    <w:rsid w:val="7A1D8A9F"/>
    <w:rsid w:val="7A1EACA2"/>
    <w:rsid w:val="7A2112CA"/>
    <w:rsid w:val="7A2B782F"/>
    <w:rsid w:val="7A2D0DDC"/>
    <w:rsid w:val="7A33C816"/>
    <w:rsid w:val="7A3506B4"/>
    <w:rsid w:val="7A36DC41"/>
    <w:rsid w:val="7A3BFD31"/>
    <w:rsid w:val="7A3C09AD"/>
    <w:rsid w:val="7A42FAF8"/>
    <w:rsid w:val="7A432C6D"/>
    <w:rsid w:val="7A436A20"/>
    <w:rsid w:val="7A44C57D"/>
    <w:rsid w:val="7A506D0F"/>
    <w:rsid w:val="7A511658"/>
    <w:rsid w:val="7A539A12"/>
    <w:rsid w:val="7A5432F2"/>
    <w:rsid w:val="7A558035"/>
    <w:rsid w:val="7A5CB9E3"/>
    <w:rsid w:val="7A5D8C02"/>
    <w:rsid w:val="7A615D09"/>
    <w:rsid w:val="7A61F836"/>
    <w:rsid w:val="7A663D43"/>
    <w:rsid w:val="7A682789"/>
    <w:rsid w:val="7A6BBB60"/>
    <w:rsid w:val="7A747378"/>
    <w:rsid w:val="7A78C8BF"/>
    <w:rsid w:val="7A7A3D9B"/>
    <w:rsid w:val="7A7CB28C"/>
    <w:rsid w:val="7A7E4FF6"/>
    <w:rsid w:val="7A82E959"/>
    <w:rsid w:val="7A844983"/>
    <w:rsid w:val="7A84FFFD"/>
    <w:rsid w:val="7A8525D5"/>
    <w:rsid w:val="7A85F680"/>
    <w:rsid w:val="7A87DCB2"/>
    <w:rsid w:val="7A88F68B"/>
    <w:rsid w:val="7A89830F"/>
    <w:rsid w:val="7A8AFA41"/>
    <w:rsid w:val="7A8C7BF0"/>
    <w:rsid w:val="7A8DB2B6"/>
    <w:rsid w:val="7A967815"/>
    <w:rsid w:val="7A96D575"/>
    <w:rsid w:val="7A9BDF96"/>
    <w:rsid w:val="7A9C3730"/>
    <w:rsid w:val="7AA08F8B"/>
    <w:rsid w:val="7AA4229E"/>
    <w:rsid w:val="7AA5FB55"/>
    <w:rsid w:val="7AA7A190"/>
    <w:rsid w:val="7AA81099"/>
    <w:rsid w:val="7AAC0F3F"/>
    <w:rsid w:val="7AB19385"/>
    <w:rsid w:val="7AB6945C"/>
    <w:rsid w:val="7AB7C317"/>
    <w:rsid w:val="7AB918E6"/>
    <w:rsid w:val="7ABDE2A8"/>
    <w:rsid w:val="7AC44FB5"/>
    <w:rsid w:val="7AC5920B"/>
    <w:rsid w:val="7ACA01EA"/>
    <w:rsid w:val="7ACB8E7F"/>
    <w:rsid w:val="7ACBBB6A"/>
    <w:rsid w:val="7ACC66B1"/>
    <w:rsid w:val="7ACCB3EA"/>
    <w:rsid w:val="7ACD9F1C"/>
    <w:rsid w:val="7AD0C79C"/>
    <w:rsid w:val="7AD3EE91"/>
    <w:rsid w:val="7AD41522"/>
    <w:rsid w:val="7AD47D0A"/>
    <w:rsid w:val="7ADE34CB"/>
    <w:rsid w:val="7AE28CE0"/>
    <w:rsid w:val="7AE383B9"/>
    <w:rsid w:val="7AE3D716"/>
    <w:rsid w:val="7AE439F4"/>
    <w:rsid w:val="7AE505D7"/>
    <w:rsid w:val="7AEC2399"/>
    <w:rsid w:val="7AEEEA14"/>
    <w:rsid w:val="7AEEEBEC"/>
    <w:rsid w:val="7AEFF80C"/>
    <w:rsid w:val="7AF04A43"/>
    <w:rsid w:val="7AF31061"/>
    <w:rsid w:val="7AF655B4"/>
    <w:rsid w:val="7AF7158C"/>
    <w:rsid w:val="7AF7C300"/>
    <w:rsid w:val="7AFBE2F1"/>
    <w:rsid w:val="7B01114C"/>
    <w:rsid w:val="7B02653D"/>
    <w:rsid w:val="7B02D488"/>
    <w:rsid w:val="7B09ACC6"/>
    <w:rsid w:val="7B0D20BA"/>
    <w:rsid w:val="7B11FB8C"/>
    <w:rsid w:val="7B147AC6"/>
    <w:rsid w:val="7B16A7A0"/>
    <w:rsid w:val="7B1B3F13"/>
    <w:rsid w:val="7B1C9B2E"/>
    <w:rsid w:val="7B1D8F40"/>
    <w:rsid w:val="7B203D54"/>
    <w:rsid w:val="7B228436"/>
    <w:rsid w:val="7B28D56D"/>
    <w:rsid w:val="7B2A253D"/>
    <w:rsid w:val="7B2AF508"/>
    <w:rsid w:val="7B2B6DA6"/>
    <w:rsid w:val="7B31EA44"/>
    <w:rsid w:val="7B33BD4D"/>
    <w:rsid w:val="7B358D53"/>
    <w:rsid w:val="7B35B28C"/>
    <w:rsid w:val="7B368933"/>
    <w:rsid w:val="7B37D335"/>
    <w:rsid w:val="7B396D11"/>
    <w:rsid w:val="7B39C42C"/>
    <w:rsid w:val="7B46699A"/>
    <w:rsid w:val="7B47AB28"/>
    <w:rsid w:val="7B4A0513"/>
    <w:rsid w:val="7B4B2E39"/>
    <w:rsid w:val="7B52BD4D"/>
    <w:rsid w:val="7B53B2F1"/>
    <w:rsid w:val="7B57E188"/>
    <w:rsid w:val="7B59FA5A"/>
    <w:rsid w:val="7B5B8D3F"/>
    <w:rsid w:val="7B5C9213"/>
    <w:rsid w:val="7B639EB6"/>
    <w:rsid w:val="7B6496B3"/>
    <w:rsid w:val="7B6592CE"/>
    <w:rsid w:val="7B6BE914"/>
    <w:rsid w:val="7B6CFB60"/>
    <w:rsid w:val="7B6EF4AB"/>
    <w:rsid w:val="7B744E06"/>
    <w:rsid w:val="7B77A1EB"/>
    <w:rsid w:val="7B792BE2"/>
    <w:rsid w:val="7B7A3E3E"/>
    <w:rsid w:val="7B7BF522"/>
    <w:rsid w:val="7B7C55D3"/>
    <w:rsid w:val="7B7E8F95"/>
    <w:rsid w:val="7B840460"/>
    <w:rsid w:val="7B895334"/>
    <w:rsid w:val="7B8E064E"/>
    <w:rsid w:val="7B906B4E"/>
    <w:rsid w:val="7B93A98B"/>
    <w:rsid w:val="7B9EB3A7"/>
    <w:rsid w:val="7B9F1F73"/>
    <w:rsid w:val="7B9F72F8"/>
    <w:rsid w:val="7BA25809"/>
    <w:rsid w:val="7BA4599F"/>
    <w:rsid w:val="7BA5F182"/>
    <w:rsid w:val="7BA83CA5"/>
    <w:rsid w:val="7BAC481C"/>
    <w:rsid w:val="7BAD03EA"/>
    <w:rsid w:val="7BAED1C7"/>
    <w:rsid w:val="7BB435B0"/>
    <w:rsid w:val="7BB640F5"/>
    <w:rsid w:val="7BB961A5"/>
    <w:rsid w:val="7BBD588B"/>
    <w:rsid w:val="7BBF1075"/>
    <w:rsid w:val="7BBFF704"/>
    <w:rsid w:val="7BC0F2AB"/>
    <w:rsid w:val="7BCAD456"/>
    <w:rsid w:val="7BCAEB54"/>
    <w:rsid w:val="7BCBF1FC"/>
    <w:rsid w:val="7BD550D8"/>
    <w:rsid w:val="7BD9B6A1"/>
    <w:rsid w:val="7BDA03CB"/>
    <w:rsid w:val="7BDB8971"/>
    <w:rsid w:val="7BE2956E"/>
    <w:rsid w:val="7BE49E6E"/>
    <w:rsid w:val="7BE74927"/>
    <w:rsid w:val="7BF1EE2A"/>
    <w:rsid w:val="7BF2C6DD"/>
    <w:rsid w:val="7BF37F00"/>
    <w:rsid w:val="7BF73ED1"/>
    <w:rsid w:val="7BF8EC76"/>
    <w:rsid w:val="7BFC6C1D"/>
    <w:rsid w:val="7BFF5C0F"/>
    <w:rsid w:val="7C00E07D"/>
    <w:rsid w:val="7C041692"/>
    <w:rsid w:val="7C057E78"/>
    <w:rsid w:val="7C05915D"/>
    <w:rsid w:val="7C06A7C7"/>
    <w:rsid w:val="7C0B955D"/>
    <w:rsid w:val="7C10F232"/>
    <w:rsid w:val="7C11DC72"/>
    <w:rsid w:val="7C136479"/>
    <w:rsid w:val="7C1376C7"/>
    <w:rsid w:val="7C15457A"/>
    <w:rsid w:val="7C177C8E"/>
    <w:rsid w:val="7C1975B1"/>
    <w:rsid w:val="7C200C22"/>
    <w:rsid w:val="7C21C6E1"/>
    <w:rsid w:val="7C23B360"/>
    <w:rsid w:val="7C29BAED"/>
    <w:rsid w:val="7C2E0058"/>
    <w:rsid w:val="7C31FAD1"/>
    <w:rsid w:val="7C32A5D6"/>
    <w:rsid w:val="7C3A39EA"/>
    <w:rsid w:val="7C3B3CAB"/>
    <w:rsid w:val="7C3C8573"/>
    <w:rsid w:val="7C3D850F"/>
    <w:rsid w:val="7C40CEB6"/>
    <w:rsid w:val="7C4379B0"/>
    <w:rsid w:val="7C4785FF"/>
    <w:rsid w:val="7C484ECB"/>
    <w:rsid w:val="7C50F8BC"/>
    <w:rsid w:val="7C5264BD"/>
    <w:rsid w:val="7C540420"/>
    <w:rsid w:val="7C5886D6"/>
    <w:rsid w:val="7C5B929F"/>
    <w:rsid w:val="7C5D6AF2"/>
    <w:rsid w:val="7C6A763D"/>
    <w:rsid w:val="7C6B5D00"/>
    <w:rsid w:val="7C6C31EA"/>
    <w:rsid w:val="7C713B6D"/>
    <w:rsid w:val="7C774AA0"/>
    <w:rsid w:val="7C77AC2B"/>
    <w:rsid w:val="7C79520D"/>
    <w:rsid w:val="7C796C0A"/>
    <w:rsid w:val="7C7A0F9A"/>
    <w:rsid w:val="7C88325A"/>
    <w:rsid w:val="7C8922E2"/>
    <w:rsid w:val="7C8ABC4D"/>
    <w:rsid w:val="7C8C1AA4"/>
    <w:rsid w:val="7C8EE0C2"/>
    <w:rsid w:val="7C912E26"/>
    <w:rsid w:val="7C96D138"/>
    <w:rsid w:val="7C97B628"/>
    <w:rsid w:val="7C97B859"/>
    <w:rsid w:val="7C99596C"/>
    <w:rsid w:val="7C99EA87"/>
    <w:rsid w:val="7C9A3218"/>
    <w:rsid w:val="7C9AAB3A"/>
    <w:rsid w:val="7C9F10EF"/>
    <w:rsid w:val="7C9FE1C7"/>
    <w:rsid w:val="7CA4728C"/>
    <w:rsid w:val="7CA49256"/>
    <w:rsid w:val="7CA777EC"/>
    <w:rsid w:val="7CAF388D"/>
    <w:rsid w:val="7CB10920"/>
    <w:rsid w:val="7CB86B8F"/>
    <w:rsid w:val="7CBC3F0C"/>
    <w:rsid w:val="7CC506D0"/>
    <w:rsid w:val="7CC5F59E"/>
    <w:rsid w:val="7CCA9EF1"/>
    <w:rsid w:val="7CCB1995"/>
    <w:rsid w:val="7CCB4947"/>
    <w:rsid w:val="7CCC8EBE"/>
    <w:rsid w:val="7CD27C82"/>
    <w:rsid w:val="7CE27712"/>
    <w:rsid w:val="7CE3D1FB"/>
    <w:rsid w:val="7CE5A844"/>
    <w:rsid w:val="7CEE1A57"/>
    <w:rsid w:val="7CF1D165"/>
    <w:rsid w:val="7CF51B1E"/>
    <w:rsid w:val="7CF591EF"/>
    <w:rsid w:val="7CFAB880"/>
    <w:rsid w:val="7CFCE147"/>
    <w:rsid w:val="7CFD827D"/>
    <w:rsid w:val="7CFF257F"/>
    <w:rsid w:val="7D006714"/>
    <w:rsid w:val="7D02C70C"/>
    <w:rsid w:val="7D0AD2DA"/>
    <w:rsid w:val="7D11CDA5"/>
    <w:rsid w:val="7D121D42"/>
    <w:rsid w:val="7D1411CC"/>
    <w:rsid w:val="7D18334E"/>
    <w:rsid w:val="7D1FC573"/>
    <w:rsid w:val="7D1FF96C"/>
    <w:rsid w:val="7D212639"/>
    <w:rsid w:val="7D214089"/>
    <w:rsid w:val="7D22DEDD"/>
    <w:rsid w:val="7D23EC0F"/>
    <w:rsid w:val="7D23FF70"/>
    <w:rsid w:val="7D2504A1"/>
    <w:rsid w:val="7D2C341B"/>
    <w:rsid w:val="7D311DB7"/>
    <w:rsid w:val="7D3252D5"/>
    <w:rsid w:val="7D33B248"/>
    <w:rsid w:val="7D35CFE6"/>
    <w:rsid w:val="7D3B1E35"/>
    <w:rsid w:val="7D3BB1EE"/>
    <w:rsid w:val="7D431AC7"/>
    <w:rsid w:val="7D4689FF"/>
    <w:rsid w:val="7D4981AC"/>
    <w:rsid w:val="7D4FC21F"/>
    <w:rsid w:val="7D500611"/>
    <w:rsid w:val="7D53DF9E"/>
    <w:rsid w:val="7D5527EE"/>
    <w:rsid w:val="7D552B61"/>
    <w:rsid w:val="7D56563C"/>
    <w:rsid w:val="7D572058"/>
    <w:rsid w:val="7D602234"/>
    <w:rsid w:val="7D66C968"/>
    <w:rsid w:val="7D6810D4"/>
    <w:rsid w:val="7D69F58E"/>
    <w:rsid w:val="7D6A762D"/>
    <w:rsid w:val="7D7505A9"/>
    <w:rsid w:val="7D75D9F4"/>
    <w:rsid w:val="7D7A5774"/>
    <w:rsid w:val="7D7A80C1"/>
    <w:rsid w:val="7D7A9016"/>
    <w:rsid w:val="7D7AF151"/>
    <w:rsid w:val="7D7B6FD9"/>
    <w:rsid w:val="7D83E659"/>
    <w:rsid w:val="7D8752BA"/>
    <w:rsid w:val="7D93728B"/>
    <w:rsid w:val="7D9AF47D"/>
    <w:rsid w:val="7D9B21AD"/>
    <w:rsid w:val="7DA161BE"/>
    <w:rsid w:val="7DA28CD4"/>
    <w:rsid w:val="7DA4155C"/>
    <w:rsid w:val="7DA9C08C"/>
    <w:rsid w:val="7DAA4EFA"/>
    <w:rsid w:val="7DAC143A"/>
    <w:rsid w:val="7DAD22AD"/>
    <w:rsid w:val="7DADACD3"/>
    <w:rsid w:val="7DBA0028"/>
    <w:rsid w:val="7DBC485A"/>
    <w:rsid w:val="7DBC9017"/>
    <w:rsid w:val="7DBCB50B"/>
    <w:rsid w:val="7DC06DF4"/>
    <w:rsid w:val="7DC2718C"/>
    <w:rsid w:val="7DC9D9EB"/>
    <w:rsid w:val="7DCCEEB2"/>
    <w:rsid w:val="7DD01827"/>
    <w:rsid w:val="7DD3E8E7"/>
    <w:rsid w:val="7DDCC7BC"/>
    <w:rsid w:val="7DDCED03"/>
    <w:rsid w:val="7DDF3196"/>
    <w:rsid w:val="7DE1AB8A"/>
    <w:rsid w:val="7DE2D5E3"/>
    <w:rsid w:val="7DE5E774"/>
    <w:rsid w:val="7DE73597"/>
    <w:rsid w:val="7DEBED7D"/>
    <w:rsid w:val="7DF33D9A"/>
    <w:rsid w:val="7DF47C09"/>
    <w:rsid w:val="7DFC33CC"/>
    <w:rsid w:val="7E03A62D"/>
    <w:rsid w:val="7E054F39"/>
    <w:rsid w:val="7E073E1B"/>
    <w:rsid w:val="7E0A3324"/>
    <w:rsid w:val="7E0DBC3D"/>
    <w:rsid w:val="7E101028"/>
    <w:rsid w:val="7E1250E9"/>
    <w:rsid w:val="7E16CF06"/>
    <w:rsid w:val="7E1B04CA"/>
    <w:rsid w:val="7E1B672D"/>
    <w:rsid w:val="7E1B77D8"/>
    <w:rsid w:val="7E1F66BF"/>
    <w:rsid w:val="7E203A15"/>
    <w:rsid w:val="7E21B2B8"/>
    <w:rsid w:val="7E2409C0"/>
    <w:rsid w:val="7E246695"/>
    <w:rsid w:val="7E27EB05"/>
    <w:rsid w:val="7E2951D3"/>
    <w:rsid w:val="7E2DB81B"/>
    <w:rsid w:val="7E3231CA"/>
    <w:rsid w:val="7E32B254"/>
    <w:rsid w:val="7E3454C5"/>
    <w:rsid w:val="7E36606C"/>
    <w:rsid w:val="7E38BEC0"/>
    <w:rsid w:val="7E39755D"/>
    <w:rsid w:val="7E39E683"/>
    <w:rsid w:val="7E3EA32D"/>
    <w:rsid w:val="7E40F0E0"/>
    <w:rsid w:val="7E41F30F"/>
    <w:rsid w:val="7E41FC3A"/>
    <w:rsid w:val="7E471BF6"/>
    <w:rsid w:val="7E4CE9F3"/>
    <w:rsid w:val="7E50070A"/>
    <w:rsid w:val="7E50C0DA"/>
    <w:rsid w:val="7E555510"/>
    <w:rsid w:val="7E5E6955"/>
    <w:rsid w:val="7E5E7242"/>
    <w:rsid w:val="7E606A50"/>
    <w:rsid w:val="7E6955DC"/>
    <w:rsid w:val="7E6E77E6"/>
    <w:rsid w:val="7E7078BB"/>
    <w:rsid w:val="7E718162"/>
    <w:rsid w:val="7E727D7A"/>
    <w:rsid w:val="7E77D7C0"/>
    <w:rsid w:val="7E7E09DC"/>
    <w:rsid w:val="7E7E4773"/>
    <w:rsid w:val="7E81F2EE"/>
    <w:rsid w:val="7E86AFB6"/>
    <w:rsid w:val="7E89CFC0"/>
    <w:rsid w:val="7E8AE27C"/>
    <w:rsid w:val="7E8F172E"/>
    <w:rsid w:val="7E91571C"/>
    <w:rsid w:val="7E935BF0"/>
    <w:rsid w:val="7E97FAD1"/>
    <w:rsid w:val="7E99C0BF"/>
    <w:rsid w:val="7E9A2B97"/>
    <w:rsid w:val="7E9A59C2"/>
    <w:rsid w:val="7EA44050"/>
    <w:rsid w:val="7EA57E63"/>
    <w:rsid w:val="7EA6BD24"/>
    <w:rsid w:val="7EB05E54"/>
    <w:rsid w:val="7EB1EA3D"/>
    <w:rsid w:val="7EB2A0DF"/>
    <w:rsid w:val="7EB804BD"/>
    <w:rsid w:val="7EB86FC5"/>
    <w:rsid w:val="7EBA4C2F"/>
    <w:rsid w:val="7EBAB119"/>
    <w:rsid w:val="7EBBF04B"/>
    <w:rsid w:val="7EBD8146"/>
    <w:rsid w:val="7EC59353"/>
    <w:rsid w:val="7EC84E51"/>
    <w:rsid w:val="7ECA5912"/>
    <w:rsid w:val="7ED2F0DE"/>
    <w:rsid w:val="7EDCB10D"/>
    <w:rsid w:val="7EE0DCE2"/>
    <w:rsid w:val="7EE2BE58"/>
    <w:rsid w:val="7EE51E38"/>
    <w:rsid w:val="7EEBD672"/>
    <w:rsid w:val="7EF33517"/>
    <w:rsid w:val="7EF4F94D"/>
    <w:rsid w:val="7EF6AC79"/>
    <w:rsid w:val="7EF82224"/>
    <w:rsid w:val="7EFA504F"/>
    <w:rsid w:val="7F01EAFF"/>
    <w:rsid w:val="7F056B0B"/>
    <w:rsid w:val="7F0C6107"/>
    <w:rsid w:val="7F0DE4B1"/>
    <w:rsid w:val="7F10795B"/>
    <w:rsid w:val="7F12EF50"/>
    <w:rsid w:val="7F134CA4"/>
    <w:rsid w:val="7F14819F"/>
    <w:rsid w:val="7F19CBD4"/>
    <w:rsid w:val="7F1B0A24"/>
    <w:rsid w:val="7F1EE9E9"/>
    <w:rsid w:val="7F2404E1"/>
    <w:rsid w:val="7F255BC3"/>
    <w:rsid w:val="7F2D803D"/>
    <w:rsid w:val="7F369E8D"/>
    <w:rsid w:val="7F3F0094"/>
    <w:rsid w:val="7F435B02"/>
    <w:rsid w:val="7F467384"/>
    <w:rsid w:val="7F497D34"/>
    <w:rsid w:val="7F543ACA"/>
    <w:rsid w:val="7F564C1E"/>
    <w:rsid w:val="7F5818BB"/>
    <w:rsid w:val="7F5A9A45"/>
    <w:rsid w:val="7F5C5523"/>
    <w:rsid w:val="7F5D02B5"/>
    <w:rsid w:val="7F618E57"/>
    <w:rsid w:val="7F629274"/>
    <w:rsid w:val="7F63A300"/>
    <w:rsid w:val="7F6458F4"/>
    <w:rsid w:val="7F653BB7"/>
    <w:rsid w:val="7F6A30AB"/>
    <w:rsid w:val="7F6B961E"/>
    <w:rsid w:val="7F6E1F63"/>
    <w:rsid w:val="7F755BA0"/>
    <w:rsid w:val="7F75AD5A"/>
    <w:rsid w:val="7F79607A"/>
    <w:rsid w:val="7F7AEBD8"/>
    <w:rsid w:val="7F7BB794"/>
    <w:rsid w:val="7F7E756E"/>
    <w:rsid w:val="7F82C9EA"/>
    <w:rsid w:val="7F8BFB65"/>
    <w:rsid w:val="7F8E3822"/>
    <w:rsid w:val="7F90866D"/>
    <w:rsid w:val="7F933AF6"/>
    <w:rsid w:val="7F956814"/>
    <w:rsid w:val="7F9E1FDC"/>
    <w:rsid w:val="7FA05DA7"/>
    <w:rsid w:val="7FA43715"/>
    <w:rsid w:val="7FA45624"/>
    <w:rsid w:val="7FAAEA4D"/>
    <w:rsid w:val="7FAAFE17"/>
    <w:rsid w:val="7FB28DDB"/>
    <w:rsid w:val="7FB7DF14"/>
    <w:rsid w:val="7FBA43FE"/>
    <w:rsid w:val="7FC14232"/>
    <w:rsid w:val="7FC19F81"/>
    <w:rsid w:val="7FC65DDB"/>
    <w:rsid w:val="7FC76429"/>
    <w:rsid w:val="7FC8FA9B"/>
    <w:rsid w:val="7FD0D5C2"/>
    <w:rsid w:val="7FD59C31"/>
    <w:rsid w:val="7FD5B6E4"/>
    <w:rsid w:val="7FDB7860"/>
    <w:rsid w:val="7FDC06FD"/>
    <w:rsid w:val="7FE0603D"/>
    <w:rsid w:val="7FE94B4F"/>
    <w:rsid w:val="7FEAC54D"/>
    <w:rsid w:val="7FED8A8C"/>
    <w:rsid w:val="7FF10063"/>
    <w:rsid w:val="7FF33D57"/>
    <w:rsid w:val="7FF9A846"/>
    <w:rsid w:val="7FF9EC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07F0"/>
  <w15:chartTrackingRefBased/>
  <w15:docId w15:val="{129B974A-99D2-6B46-B7ED-833F865B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6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33573"/>
    <w:pPr>
      <w:spacing w:after="0" w:line="240" w:lineRule="auto"/>
    </w:pPr>
  </w:style>
  <w:style w:type="paragraph" w:styleId="CommentSubject">
    <w:name w:val="annotation subject"/>
    <w:basedOn w:val="CommentText"/>
    <w:next w:val="CommentText"/>
    <w:link w:val="CommentSubjectChar"/>
    <w:uiPriority w:val="99"/>
    <w:semiHidden/>
    <w:unhideWhenUsed/>
    <w:rsid w:val="00533573"/>
    <w:rPr>
      <w:b/>
      <w:bCs/>
    </w:rPr>
  </w:style>
  <w:style w:type="character" w:customStyle="1" w:styleId="CommentSubjectChar">
    <w:name w:val="Comment Subject Char"/>
    <w:basedOn w:val="CommentTextChar"/>
    <w:link w:val="CommentSubject"/>
    <w:uiPriority w:val="99"/>
    <w:semiHidden/>
    <w:rsid w:val="00533573"/>
    <w:rPr>
      <w:b/>
      <w:bCs/>
      <w:sz w:val="20"/>
      <w:szCs w:val="20"/>
    </w:rPr>
  </w:style>
  <w:style w:type="character" w:styleId="FollowedHyperlink">
    <w:name w:val="FollowedHyperlink"/>
    <w:basedOn w:val="DefaultParagraphFont"/>
    <w:uiPriority w:val="99"/>
    <w:semiHidden/>
    <w:unhideWhenUsed/>
    <w:rsid w:val="00A25B7D"/>
    <w:rPr>
      <w:color w:val="954F72" w:themeColor="followedHyperlink"/>
      <w:u w:val="single"/>
    </w:rPr>
  </w:style>
  <w:style w:type="paragraph" w:styleId="Header">
    <w:name w:val="header"/>
    <w:basedOn w:val="Normal"/>
    <w:link w:val="HeaderChar"/>
    <w:uiPriority w:val="99"/>
    <w:unhideWhenUsed/>
    <w:rsid w:val="00C85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74C"/>
  </w:style>
  <w:style w:type="paragraph" w:styleId="Footer">
    <w:name w:val="footer"/>
    <w:basedOn w:val="Normal"/>
    <w:link w:val="FooterChar"/>
    <w:uiPriority w:val="99"/>
    <w:unhideWhenUsed/>
    <w:rsid w:val="00C85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74C"/>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2D1F1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1F1B"/>
    <w:rPr>
      <w:rFonts w:ascii="Times New Roman" w:hAnsi="Times New Roman" w:cs="Times New Roman"/>
      <w:sz w:val="18"/>
      <w:szCs w:val="18"/>
    </w:rPr>
  </w:style>
  <w:style w:type="character" w:styleId="Mention">
    <w:name w:val="Mention"/>
    <w:basedOn w:val="DefaultParagraphFont"/>
    <w:uiPriority w:val="99"/>
    <w:unhideWhenUsed/>
    <w:rPr>
      <w:color w:val="2B579A"/>
      <w:shd w:val="clear" w:color="auto" w:fill="E6E6E6"/>
    </w:rPr>
  </w:style>
  <w:style w:type="paragraph" w:styleId="Bibliography">
    <w:name w:val="Bibliography"/>
    <w:basedOn w:val="Normal"/>
    <w:next w:val="Normal"/>
    <w:uiPriority w:val="37"/>
    <w:unhideWhenUsed/>
    <w:rsid w:val="008F7099"/>
    <w:pPr>
      <w:tabs>
        <w:tab w:val="left" w:pos="504"/>
      </w:tabs>
      <w:spacing w:after="240" w:line="240" w:lineRule="auto"/>
      <w:ind w:left="504" w:hanging="504"/>
    </w:pPr>
  </w:style>
  <w:style w:type="character" w:customStyle="1" w:styleId="ui-provider">
    <w:name w:val="ui-provider"/>
    <w:basedOn w:val="DefaultParagraphFont"/>
    <w:rsid w:val="00C54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BE1B9-FDED-48E1-9081-72E81322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.~WRD1057</Template>
  <TotalTime>0</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Gibbs</dc:creator>
  <cp:keywords/>
  <dc:description/>
  <cp:lastModifiedBy>Bethany Kumar</cp:lastModifiedBy>
  <cp:revision>3</cp:revision>
  <cp:lastPrinted>2024-06-26T15:52:00Z</cp:lastPrinted>
  <dcterms:created xsi:type="dcterms:W3CDTF">2024-08-28T17:42:00Z</dcterms:created>
  <dcterms:modified xsi:type="dcterms:W3CDTF">2024-08-28T17:42:00Z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id="G4nxQbxi"/&gt;&lt;style id="http://www.zotero.org/styles/sage-vancouver" hasBibliography="1" bibliographyStyleHasBeenSet="1"/&gt;&lt;prefs&gt;&lt;pref name="fieldType" value="Field"/&gt;&lt;pref name="automaticJournalAb</vt:lpwstr>
  </property>
  <property fmtid="{D5CDD505-2E9C-101B-9397-08002B2CF9AE}" pid="3" name="ZOTERO_PREF_2">
    <vt:lpwstr>breviations" value="true"/&gt;&lt;pref name="dontAskDelayCitationUpdates" value="true"/&gt;&lt;/prefs&gt;&lt;/data&gt;</vt:lpwstr>
  </property>
</Properties>
</file>