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C561E" w14:textId="763777CB" w:rsidR="00446A22" w:rsidRPr="00446A22" w:rsidRDefault="0024379E" w:rsidP="0024379E">
      <w:pPr>
        <w:tabs>
          <w:tab w:val="left" w:pos="360"/>
        </w:tabs>
        <w:spacing w:after="0" w:line="240" w:lineRule="auto"/>
        <w:rPr>
          <w:rFonts w:ascii="Times New Roman" w:eastAsia="Times New Roman" w:hAnsi="Times New Roman" w:cs="Times New Roman"/>
          <w:b/>
          <w:bCs/>
          <w:sz w:val="40"/>
          <w:szCs w:val="40"/>
          <w:lang w:val="en-US"/>
        </w:rPr>
      </w:pPr>
      <w:r>
        <w:rPr>
          <w:rFonts w:ascii="Times New Roman" w:eastAsia="Times New Roman" w:hAnsi="Times New Roman" w:cs="Times New Roman"/>
          <w:b/>
          <w:bCs/>
          <w:sz w:val="40"/>
          <w:szCs w:val="40"/>
          <w:lang w:val="en-US"/>
        </w:rPr>
        <w:t>Supplementary Material</w:t>
      </w:r>
    </w:p>
    <w:p w14:paraId="5DB02725" w14:textId="77777777" w:rsidR="00446A22" w:rsidRPr="00446A22" w:rsidRDefault="00446A22" w:rsidP="0024379E">
      <w:pPr>
        <w:tabs>
          <w:tab w:val="left" w:pos="360"/>
        </w:tabs>
        <w:spacing w:after="0" w:line="240" w:lineRule="auto"/>
        <w:rPr>
          <w:rFonts w:ascii="Times New Roman" w:eastAsia="Times New Roman" w:hAnsi="Times New Roman" w:cs="Times New Roman"/>
          <w:b/>
          <w:bCs/>
          <w:sz w:val="24"/>
          <w:szCs w:val="24"/>
          <w:lang w:val="en-US"/>
        </w:rPr>
      </w:pPr>
    </w:p>
    <w:p w14:paraId="524B47DA" w14:textId="7979C7FC" w:rsidR="004A09F5" w:rsidRPr="00446A22" w:rsidRDefault="45FDA9EE" w:rsidP="0024379E">
      <w:pPr>
        <w:tabs>
          <w:tab w:val="left" w:pos="360"/>
        </w:tabs>
        <w:spacing w:after="0" w:line="240" w:lineRule="auto"/>
        <w:rPr>
          <w:rFonts w:ascii="Times New Roman" w:eastAsia="Times New Roman" w:hAnsi="Times New Roman" w:cs="Times New Roman"/>
          <w:b/>
          <w:bCs/>
          <w:sz w:val="24"/>
          <w:szCs w:val="24"/>
          <w:lang w:val="en-US"/>
        </w:rPr>
      </w:pPr>
      <w:r w:rsidRPr="00446A22">
        <w:rPr>
          <w:rFonts w:ascii="Times New Roman" w:eastAsia="Times New Roman" w:hAnsi="Times New Roman" w:cs="Times New Roman"/>
          <w:b/>
          <w:bCs/>
          <w:sz w:val="24"/>
          <w:szCs w:val="24"/>
          <w:lang w:val="en-US"/>
        </w:rPr>
        <w:t xml:space="preserve">Naturalistic </w:t>
      </w:r>
      <w:r w:rsidR="00446A22" w:rsidRPr="00446A22">
        <w:rPr>
          <w:rFonts w:ascii="Times New Roman" w:eastAsia="Times New Roman" w:hAnsi="Times New Roman" w:cs="Times New Roman"/>
          <w:b/>
          <w:bCs/>
          <w:sz w:val="24"/>
          <w:szCs w:val="24"/>
          <w:lang w:val="en-US"/>
        </w:rPr>
        <w:t xml:space="preserve">Eye Movement Tasks </w:t>
      </w:r>
      <w:r w:rsidRPr="00446A22">
        <w:rPr>
          <w:rFonts w:ascii="Times New Roman" w:eastAsia="Times New Roman" w:hAnsi="Times New Roman" w:cs="Times New Roman"/>
          <w:b/>
          <w:bCs/>
          <w:sz w:val="24"/>
          <w:szCs w:val="24"/>
          <w:lang w:val="en-US"/>
        </w:rPr>
        <w:t xml:space="preserve">in </w:t>
      </w:r>
      <w:r w:rsidR="00446A22" w:rsidRPr="00446A22">
        <w:rPr>
          <w:rFonts w:ascii="Times New Roman" w:eastAsia="Times New Roman" w:hAnsi="Times New Roman" w:cs="Times New Roman"/>
          <w:b/>
          <w:bCs/>
          <w:sz w:val="24"/>
          <w:szCs w:val="24"/>
          <w:lang w:val="en-US"/>
        </w:rPr>
        <w:t>Parkinson’s Disease: A Systematic Review</w:t>
      </w:r>
    </w:p>
    <w:p w14:paraId="28FCDE6F" w14:textId="07EE1415" w:rsidR="00FA578D" w:rsidRDefault="00FA578D" w:rsidP="0024379E">
      <w:pPr>
        <w:spacing w:after="0" w:line="240" w:lineRule="auto"/>
        <w:rPr>
          <w:rFonts w:ascii="Times New Roman" w:hAnsi="Times New Roman" w:cs="Times New Roman"/>
          <w:b/>
          <w:bCs/>
          <w:sz w:val="24"/>
          <w:szCs w:val="24"/>
          <w:lang w:val="en-US"/>
        </w:rPr>
      </w:pPr>
    </w:p>
    <w:p w14:paraId="2BA372B5" w14:textId="77777777" w:rsidR="0024379E" w:rsidRDefault="0024379E" w:rsidP="0024379E">
      <w:pPr>
        <w:spacing w:after="0" w:line="240" w:lineRule="auto"/>
        <w:rPr>
          <w:rFonts w:ascii="Times New Roman" w:hAnsi="Times New Roman" w:cs="Times New Roman"/>
          <w:b/>
          <w:bCs/>
          <w:sz w:val="24"/>
          <w:szCs w:val="24"/>
          <w:lang w:val="en-US"/>
        </w:rPr>
      </w:pPr>
    </w:p>
    <w:p w14:paraId="651E784A" w14:textId="77777777" w:rsidR="0024379E" w:rsidRPr="0024379E" w:rsidRDefault="0024379E" w:rsidP="0024379E">
      <w:pPr>
        <w:spacing w:after="0" w:line="240" w:lineRule="auto"/>
        <w:rPr>
          <w:rFonts w:ascii="Times New Roman" w:hAnsi="Times New Roman" w:cs="Times New Roman"/>
          <w:b/>
          <w:bCs/>
          <w:sz w:val="24"/>
          <w:szCs w:val="24"/>
          <w:lang w:val="en-US"/>
        </w:rPr>
      </w:pPr>
    </w:p>
    <w:p w14:paraId="06EF8966" w14:textId="2550B11A" w:rsidR="3CD91EC3" w:rsidRPr="0024379E" w:rsidRDefault="0024379E" w:rsidP="0024379E">
      <w:pPr>
        <w:spacing w:after="0" w:line="240" w:lineRule="auto"/>
        <w:rPr>
          <w:rFonts w:ascii="Times New Roman" w:hAnsi="Times New Roman" w:cs="Times New Roman"/>
          <w:sz w:val="24"/>
          <w:szCs w:val="24"/>
          <w:lang w:val="en-US"/>
        </w:rPr>
      </w:pPr>
      <w:r>
        <w:rPr>
          <w:rFonts w:ascii="Times New Roman" w:hAnsi="Times New Roman" w:cs="Times New Roman"/>
          <w:b/>
          <w:bCs/>
          <w:sz w:val="24"/>
          <w:szCs w:val="24"/>
          <w:lang w:val="en-US"/>
        </w:rPr>
        <w:t>Supplementary Material 2</w:t>
      </w:r>
      <w:r w:rsidR="3CD91EC3" w:rsidRPr="0024379E">
        <w:rPr>
          <w:rFonts w:ascii="Times New Roman" w:hAnsi="Times New Roman" w:cs="Times New Roman"/>
          <w:b/>
          <w:bCs/>
          <w:sz w:val="24"/>
          <w:szCs w:val="24"/>
          <w:lang w:val="en-US"/>
        </w:rPr>
        <w:t>: Screening Criteria</w:t>
      </w:r>
    </w:p>
    <w:p w14:paraId="4FCC6CBF" w14:textId="76250AB8" w:rsidR="3CD91EC3" w:rsidRPr="00446A22" w:rsidRDefault="3CD91EC3" w:rsidP="0024379E">
      <w:pPr>
        <w:spacing w:after="0" w:line="240" w:lineRule="auto"/>
        <w:rPr>
          <w:rFonts w:ascii="Times New Roman" w:hAnsi="Times New Roman" w:cs="Times New Roman"/>
          <w:sz w:val="20"/>
          <w:szCs w:val="20"/>
          <w:lang w:val="en-US"/>
        </w:rPr>
      </w:pPr>
      <w:r w:rsidRPr="00446A22">
        <w:rPr>
          <w:rFonts w:ascii="Times New Roman" w:eastAsia="Calibri" w:hAnsi="Times New Roman" w:cs="Times New Roman"/>
          <w:sz w:val="20"/>
          <w:szCs w:val="20"/>
          <w:lang w:val="en-US"/>
        </w:rPr>
        <w:t>Title and Abstract Criteria:</w:t>
      </w:r>
    </w:p>
    <w:p w14:paraId="51CE0633" w14:textId="02D0D486" w:rsidR="3CD91EC3" w:rsidRPr="00446A22" w:rsidRDefault="3CD91EC3" w:rsidP="0024379E">
      <w:pPr>
        <w:pStyle w:val="ListParagraph"/>
        <w:numPr>
          <w:ilvl w:val="0"/>
          <w:numId w:val="4"/>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Does the abstract describe an original study?</w:t>
      </w:r>
    </w:p>
    <w:p w14:paraId="750F0F44" w14:textId="4D6CDCB0" w:rsidR="3CD91EC3" w:rsidRPr="00446A22" w:rsidRDefault="3CD91EC3" w:rsidP="0024379E">
      <w:pPr>
        <w:pStyle w:val="ListParagraph"/>
        <w:numPr>
          <w:ilvl w:val="1"/>
          <w:numId w:val="4"/>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Select yes if the abstract is in the English language and clearly describes an original piece of research.</w:t>
      </w:r>
    </w:p>
    <w:p w14:paraId="20383E8D" w14:textId="27BEEE61" w:rsidR="3CD91EC3" w:rsidRPr="00446A22" w:rsidRDefault="3CD91EC3" w:rsidP="0024379E">
      <w:pPr>
        <w:pStyle w:val="ListParagraph"/>
        <w:numPr>
          <w:ilvl w:val="1"/>
          <w:numId w:val="4"/>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Select unsure if the abstract is not in the English language or you are unsure whether the abstract is describing an original piece of research.</w:t>
      </w:r>
    </w:p>
    <w:p w14:paraId="6B62E153" w14:textId="30A8EF52" w:rsidR="3CD91EC3" w:rsidRPr="00446A22" w:rsidRDefault="3CD91EC3" w:rsidP="0024379E">
      <w:pPr>
        <w:pStyle w:val="ListParagraph"/>
        <w:numPr>
          <w:ilvl w:val="1"/>
          <w:numId w:val="4"/>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Select no if the abstract clearly does not describe an original study (e.g., a review, an opinion piece, a book chapter, a letter to the editor).</w:t>
      </w:r>
    </w:p>
    <w:p w14:paraId="3153ADE6" w14:textId="2AF01193" w:rsidR="3CD91EC3" w:rsidRPr="00446A22" w:rsidRDefault="3CD91EC3" w:rsidP="0024379E">
      <w:pPr>
        <w:pStyle w:val="ListParagraph"/>
        <w:numPr>
          <w:ilvl w:val="0"/>
          <w:numId w:val="4"/>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Is the task described a naturalistic eye movement task?</w:t>
      </w:r>
    </w:p>
    <w:p w14:paraId="0DD5CC49" w14:textId="2F2A9A72" w:rsidR="3CD91EC3" w:rsidRPr="00446A22" w:rsidRDefault="3CD91EC3" w:rsidP="0024379E">
      <w:pPr>
        <w:pStyle w:val="ListParagraph"/>
        <w:numPr>
          <w:ilvl w:val="1"/>
          <w:numId w:val="4"/>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 xml:space="preserve">Select yes if the study clearly involves a naturalistic eye movement task. These </w:t>
      </w:r>
      <w:proofErr w:type="gramStart"/>
      <w:r w:rsidRPr="00446A22">
        <w:rPr>
          <w:rFonts w:ascii="Times New Roman" w:eastAsia="Calibri" w:hAnsi="Times New Roman" w:cs="Times New Roman"/>
          <w:sz w:val="20"/>
          <w:szCs w:val="20"/>
          <w:lang w:val="en-US"/>
        </w:rPr>
        <w:t>include:</w:t>
      </w:r>
      <w:proofErr w:type="gramEnd"/>
      <w:r w:rsidRPr="00446A22">
        <w:rPr>
          <w:rFonts w:ascii="Times New Roman" w:eastAsia="Calibri" w:hAnsi="Times New Roman" w:cs="Times New Roman"/>
          <w:sz w:val="20"/>
          <w:szCs w:val="20"/>
          <w:lang w:val="en-US"/>
        </w:rPr>
        <w:t xml:space="preserve"> studies involving naturalistic stimuli (e.g., photographs, faces), naturalistic eye movements (e.g., free unrestricted visual exploration for at least 5 seconds), tasks that mirror (e.g., reading, watching TV, making a cup of tea, walking) or closely mirror (e.g., virtual reality) tasks undertaken in an everyday setting.</w:t>
      </w:r>
    </w:p>
    <w:p w14:paraId="60330E48" w14:textId="674F69F9" w:rsidR="3CD91EC3" w:rsidRPr="00446A22" w:rsidRDefault="3CD91EC3" w:rsidP="0024379E">
      <w:pPr>
        <w:pStyle w:val="ListParagraph"/>
        <w:numPr>
          <w:ilvl w:val="1"/>
          <w:numId w:val="4"/>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Select unsure if you are unsure whether the study involves a naturalistic eye movement task.</w:t>
      </w:r>
    </w:p>
    <w:p w14:paraId="6EA72989" w14:textId="5DF20E4D" w:rsidR="3CD91EC3" w:rsidRPr="00446A22" w:rsidRDefault="3CD91EC3" w:rsidP="0024379E">
      <w:pPr>
        <w:pStyle w:val="ListParagraph"/>
        <w:numPr>
          <w:ilvl w:val="1"/>
          <w:numId w:val="4"/>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Select no if the study clearly does not involve a naturalistic eye movement task. For example, artificial eye movement tasks that force unnatural or unintuitive eye movements, such as the antisaccade. Select no if the record is not an original study.</w:t>
      </w:r>
    </w:p>
    <w:p w14:paraId="78A985A7" w14:textId="063AA276" w:rsidR="3CD91EC3" w:rsidRPr="00446A22" w:rsidRDefault="3CD91EC3" w:rsidP="0024379E">
      <w:pPr>
        <w:pStyle w:val="ListParagraph"/>
        <w:numPr>
          <w:ilvl w:val="0"/>
          <w:numId w:val="4"/>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Does the study include Parkinson’s patients?</w:t>
      </w:r>
    </w:p>
    <w:p w14:paraId="4213BEA8" w14:textId="539EED7E" w:rsidR="3CD91EC3" w:rsidRPr="00446A22" w:rsidRDefault="3CD91EC3" w:rsidP="0024379E">
      <w:pPr>
        <w:pStyle w:val="ListParagraph"/>
        <w:numPr>
          <w:ilvl w:val="1"/>
          <w:numId w:val="4"/>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Select yes if the study clearly includes Parkinson’s patients, even if other patient groups (e.g., AD, FTD, PSP, MSA) are also included.</w:t>
      </w:r>
    </w:p>
    <w:p w14:paraId="760392B5" w14:textId="64F398CC" w:rsidR="3CD91EC3" w:rsidRPr="00446A22" w:rsidRDefault="3CD91EC3" w:rsidP="0024379E">
      <w:pPr>
        <w:pStyle w:val="ListParagraph"/>
        <w:numPr>
          <w:ilvl w:val="1"/>
          <w:numId w:val="4"/>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Select unsure it is not clear whether the study includes Parkinson’s patients.</w:t>
      </w:r>
    </w:p>
    <w:p w14:paraId="3491D5B3" w14:textId="3F7FB990" w:rsidR="3CD91EC3" w:rsidRPr="00446A22" w:rsidRDefault="3CD91EC3" w:rsidP="0024379E">
      <w:pPr>
        <w:pStyle w:val="ListParagraph"/>
        <w:numPr>
          <w:ilvl w:val="1"/>
          <w:numId w:val="4"/>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Select no if the study clearly does not include Parkinson’s patients. Studies that have only recruited patients with other parkinsonian disorders (e.g., PSP, MSA) should be excluded. Studies that only include Parkinson’s patients with a comorbid psychiatric or neurological condition should be excluded. Select no if the record is not an original study.</w:t>
      </w:r>
    </w:p>
    <w:p w14:paraId="2A77EB4F" w14:textId="3740E1C3" w:rsidR="3CD91EC3" w:rsidRPr="00446A22" w:rsidRDefault="3CD91EC3" w:rsidP="0024379E">
      <w:pPr>
        <w:spacing w:after="0" w:line="240" w:lineRule="auto"/>
        <w:rPr>
          <w:rFonts w:ascii="Times New Roman" w:hAnsi="Times New Roman" w:cs="Times New Roman"/>
          <w:sz w:val="20"/>
          <w:szCs w:val="20"/>
          <w:lang w:val="en-US"/>
        </w:rPr>
      </w:pPr>
      <w:r w:rsidRPr="00446A22">
        <w:rPr>
          <w:rFonts w:ascii="Times New Roman" w:eastAsia="Calibri" w:hAnsi="Times New Roman" w:cs="Times New Roman"/>
          <w:sz w:val="20"/>
          <w:szCs w:val="20"/>
          <w:lang w:val="en-US"/>
        </w:rPr>
        <w:t xml:space="preserve"> </w:t>
      </w:r>
    </w:p>
    <w:p w14:paraId="55256D34" w14:textId="37893761" w:rsidR="3CD91EC3" w:rsidRPr="00446A22" w:rsidRDefault="3CD91EC3" w:rsidP="0024379E">
      <w:pPr>
        <w:spacing w:after="0" w:line="240" w:lineRule="auto"/>
        <w:rPr>
          <w:rFonts w:ascii="Times New Roman" w:hAnsi="Times New Roman" w:cs="Times New Roman"/>
          <w:sz w:val="20"/>
          <w:szCs w:val="20"/>
          <w:lang w:val="en-US"/>
        </w:rPr>
      </w:pPr>
      <w:r w:rsidRPr="00446A22">
        <w:rPr>
          <w:rFonts w:ascii="Times New Roman" w:eastAsia="Calibri" w:hAnsi="Times New Roman" w:cs="Times New Roman"/>
          <w:sz w:val="20"/>
          <w:szCs w:val="20"/>
          <w:lang w:val="en-US"/>
        </w:rPr>
        <w:t>Full-Text Criteria:</w:t>
      </w:r>
    </w:p>
    <w:p w14:paraId="3CAC6E2E" w14:textId="6B9B7F8A" w:rsidR="3CD91EC3" w:rsidRPr="00446A22" w:rsidRDefault="3CD91EC3" w:rsidP="0024379E">
      <w:pPr>
        <w:pStyle w:val="ListParagraph"/>
        <w:numPr>
          <w:ilvl w:val="0"/>
          <w:numId w:val="3"/>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Is the record written in the English Language?</w:t>
      </w:r>
    </w:p>
    <w:p w14:paraId="19762AE3" w14:textId="62D2363E" w:rsidR="3CD91EC3" w:rsidRPr="00446A22" w:rsidRDefault="3CD91EC3" w:rsidP="0024379E">
      <w:pPr>
        <w:pStyle w:val="ListParagraph"/>
        <w:numPr>
          <w:ilvl w:val="0"/>
          <w:numId w:val="3"/>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Does the record report original human eye movement data, collected during a naturalistic eye movement task?</w:t>
      </w:r>
    </w:p>
    <w:p w14:paraId="517A7E8E" w14:textId="199E7D2E" w:rsidR="3CD91EC3" w:rsidRPr="00446A22" w:rsidRDefault="3CD91EC3" w:rsidP="0024379E">
      <w:pPr>
        <w:pStyle w:val="ListParagraph"/>
        <w:numPr>
          <w:ilvl w:val="1"/>
          <w:numId w:val="3"/>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 xml:space="preserve">Select yes if the record reports original human data collected during a naturalistic eye movement task, even if simulated results are also presented. Naturalistic tasks </w:t>
      </w:r>
      <w:proofErr w:type="gramStart"/>
      <w:r w:rsidRPr="00446A22">
        <w:rPr>
          <w:rFonts w:ascii="Times New Roman" w:eastAsia="Calibri" w:hAnsi="Times New Roman" w:cs="Times New Roman"/>
          <w:sz w:val="20"/>
          <w:szCs w:val="20"/>
          <w:lang w:val="en-US"/>
        </w:rPr>
        <w:t>include:</w:t>
      </w:r>
      <w:proofErr w:type="gramEnd"/>
      <w:r w:rsidRPr="00446A22">
        <w:rPr>
          <w:rFonts w:ascii="Times New Roman" w:eastAsia="Calibri" w:hAnsi="Times New Roman" w:cs="Times New Roman"/>
          <w:sz w:val="20"/>
          <w:szCs w:val="20"/>
          <w:lang w:val="en-US"/>
        </w:rPr>
        <w:t xml:space="preserve"> studies involving naturalistic stimuli (e.g., photographs, faces), naturalistic eye movements (e.g., free unrestricted visual exploration for at least 5 seconds), tasks that mirror (e.g., reading, watching TV, making a cup of tea, walking) or closely mirror (e.g., virtual reality) tasks undertaken in an everyday setting.</w:t>
      </w:r>
    </w:p>
    <w:p w14:paraId="0E715EDB" w14:textId="32E6F1CA" w:rsidR="3CD91EC3" w:rsidRPr="00446A22" w:rsidRDefault="3CD91EC3" w:rsidP="0024379E">
      <w:pPr>
        <w:pStyle w:val="ListParagraph"/>
        <w:numPr>
          <w:ilvl w:val="1"/>
          <w:numId w:val="3"/>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 xml:space="preserve">Select no if the record does not report original human data or clearly does not report a naturalistic eye movement task. For example, artificial eye movement tasks that force unnatural or unintuitive eye movements, such as the antisaccade. </w:t>
      </w:r>
    </w:p>
    <w:p w14:paraId="6DBBA169" w14:textId="0E14AF67" w:rsidR="3CD91EC3" w:rsidRPr="00446A22" w:rsidRDefault="3CD91EC3" w:rsidP="0024379E">
      <w:pPr>
        <w:pStyle w:val="ListParagraph"/>
        <w:numPr>
          <w:ilvl w:val="0"/>
          <w:numId w:val="3"/>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Does the study include Parkinson’s patients and an appropriate healthy older control group?</w:t>
      </w:r>
    </w:p>
    <w:p w14:paraId="7B9D74E6" w14:textId="6CECCF84" w:rsidR="3CD91EC3" w:rsidRPr="00446A22" w:rsidRDefault="3CD91EC3" w:rsidP="0024379E">
      <w:pPr>
        <w:pStyle w:val="ListParagraph"/>
        <w:numPr>
          <w:ilvl w:val="1"/>
          <w:numId w:val="3"/>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Select yes if the study clearly includes Parkinson’s patients, even if other patient groups (e.g., AD, FTD, PSP, MSA) are also included, as well as an appropriate healthy older control group.</w:t>
      </w:r>
    </w:p>
    <w:p w14:paraId="22FB0A88" w14:textId="2D523A5F" w:rsidR="3CD91EC3" w:rsidRPr="00446A22" w:rsidRDefault="3CD91EC3" w:rsidP="0024379E">
      <w:pPr>
        <w:pStyle w:val="ListParagraph"/>
        <w:numPr>
          <w:ilvl w:val="1"/>
          <w:numId w:val="3"/>
        </w:numPr>
        <w:spacing w:after="0" w:line="240" w:lineRule="auto"/>
        <w:rPr>
          <w:rFonts w:ascii="Times New Roman" w:eastAsia="Calibri" w:hAnsi="Times New Roman" w:cs="Times New Roman"/>
          <w:sz w:val="20"/>
          <w:szCs w:val="20"/>
          <w:lang w:val="en-US"/>
        </w:rPr>
      </w:pPr>
      <w:r w:rsidRPr="00446A22">
        <w:rPr>
          <w:rFonts w:ascii="Times New Roman" w:eastAsia="Calibri" w:hAnsi="Times New Roman" w:cs="Times New Roman"/>
          <w:sz w:val="20"/>
          <w:szCs w:val="20"/>
          <w:lang w:val="en-US"/>
        </w:rPr>
        <w:t>Select no if the study clearly does not include Parkinson’s patients. Studies that have only recruited patients with other parkinsonian disorders (e.g., PSP, MSA) should be excluded. Studies that only include Parkinson’s patients with a comorbid psychiatric or neurological condition should be excluded. Select no if the record does not report original data.</w:t>
      </w:r>
    </w:p>
    <w:p w14:paraId="30BF8404" w14:textId="2647DF62" w:rsidR="004C0EE3" w:rsidRPr="00446A22" w:rsidRDefault="004C0EE3" w:rsidP="0024379E">
      <w:pPr>
        <w:spacing w:after="0" w:line="240" w:lineRule="auto"/>
        <w:jc w:val="center"/>
        <w:rPr>
          <w:rFonts w:ascii="Times New Roman" w:hAnsi="Times New Roman" w:cs="Times New Roman"/>
          <w:sz w:val="20"/>
          <w:szCs w:val="20"/>
          <w:lang w:val="en-US"/>
        </w:rPr>
      </w:pPr>
    </w:p>
    <w:p w14:paraId="2E518B05" w14:textId="77777777" w:rsidR="004C0EE3" w:rsidRPr="00446A22" w:rsidRDefault="004C0EE3" w:rsidP="0024379E">
      <w:pPr>
        <w:spacing w:after="0" w:line="240" w:lineRule="auto"/>
        <w:jc w:val="center"/>
        <w:rPr>
          <w:rFonts w:ascii="Times New Roman" w:hAnsi="Times New Roman" w:cs="Times New Roman"/>
          <w:sz w:val="20"/>
          <w:szCs w:val="20"/>
          <w:lang w:val="en-US"/>
        </w:rPr>
      </w:pPr>
    </w:p>
    <w:p w14:paraId="1D8F1F8B" w14:textId="55FEE37E" w:rsidR="667FCCC1" w:rsidRPr="00446A22" w:rsidRDefault="667FCCC1" w:rsidP="0024379E">
      <w:pPr>
        <w:spacing w:after="0" w:line="240" w:lineRule="auto"/>
        <w:jc w:val="center"/>
        <w:rPr>
          <w:rFonts w:ascii="Times New Roman" w:hAnsi="Times New Roman" w:cs="Times New Roman"/>
          <w:sz w:val="20"/>
          <w:szCs w:val="20"/>
          <w:lang w:val="en-US"/>
        </w:rPr>
      </w:pPr>
    </w:p>
    <w:p w14:paraId="6C8BCC8A" w14:textId="2349AE89" w:rsidR="0024379E" w:rsidRDefault="0024379E">
      <w:pPr>
        <w:rPr>
          <w:rFonts w:ascii="Times New Roman" w:hAnsi="Times New Roman" w:cs="Times New Roman"/>
          <w:b/>
          <w:bCs/>
          <w:sz w:val="20"/>
          <w:szCs w:val="20"/>
          <w:lang w:val="en-US"/>
        </w:rPr>
      </w:pPr>
    </w:p>
    <w:sectPr w:rsidR="0024379E">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3C5AB" w14:textId="77777777" w:rsidR="00C731A2" w:rsidRDefault="00C731A2" w:rsidP="00C8574C">
      <w:pPr>
        <w:spacing w:after="0" w:line="240" w:lineRule="auto"/>
      </w:pPr>
      <w:r>
        <w:separator/>
      </w:r>
    </w:p>
  </w:endnote>
  <w:endnote w:type="continuationSeparator" w:id="0">
    <w:p w14:paraId="09E964C2" w14:textId="77777777" w:rsidR="00C731A2" w:rsidRDefault="00C731A2" w:rsidP="00C8574C">
      <w:pPr>
        <w:spacing w:after="0" w:line="240" w:lineRule="auto"/>
      </w:pPr>
      <w:r>
        <w:continuationSeparator/>
      </w:r>
    </w:p>
  </w:endnote>
  <w:endnote w:type="continuationNotice" w:id="1">
    <w:p w14:paraId="5E7065AB" w14:textId="77777777" w:rsidR="00C731A2" w:rsidRDefault="00C731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8A0F2" w14:textId="073AD4A2" w:rsidR="007A7D94" w:rsidRPr="0048552E" w:rsidRDefault="007A7D94" w:rsidP="0048552E">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8D53C" w14:textId="77777777" w:rsidR="00C731A2" w:rsidRDefault="00C731A2" w:rsidP="00C8574C">
      <w:pPr>
        <w:spacing w:after="0" w:line="240" w:lineRule="auto"/>
      </w:pPr>
      <w:r>
        <w:separator/>
      </w:r>
    </w:p>
  </w:footnote>
  <w:footnote w:type="continuationSeparator" w:id="0">
    <w:p w14:paraId="6191ECFC" w14:textId="77777777" w:rsidR="00C731A2" w:rsidRDefault="00C731A2" w:rsidP="00C8574C">
      <w:pPr>
        <w:spacing w:after="0" w:line="240" w:lineRule="auto"/>
      </w:pPr>
      <w:r>
        <w:continuationSeparator/>
      </w:r>
    </w:p>
  </w:footnote>
  <w:footnote w:type="continuationNotice" w:id="1">
    <w:p w14:paraId="6BA9307A" w14:textId="77777777" w:rsidR="00C731A2" w:rsidRDefault="00C731A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THX/EWh16JMsvu" int2:id="CQ4KxM5G">
      <int2:state int2:value="Rejected" int2:type="AugLoop_Text_Critique"/>
    </int2:textHash>
    <int2:textHash int2:hashCode="qiQcquQTCv7LBw" int2:id="TIvSEA0C">
      <int2:state int2:value="Rejected" int2:type="AugLoop_Text_Critique"/>
    </int2:textHash>
    <int2:textHash int2:hashCode="WHhS8GuIOXSWtX" int2:id="yjoZT8A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4C5C6"/>
    <w:multiLevelType w:val="hybridMultilevel"/>
    <w:tmpl w:val="9874443E"/>
    <w:lvl w:ilvl="0" w:tplc="8416C290">
      <w:start w:val="1"/>
      <w:numFmt w:val="decimal"/>
      <w:lvlText w:val="%1."/>
      <w:lvlJc w:val="left"/>
      <w:pPr>
        <w:ind w:left="720" w:hanging="360"/>
      </w:pPr>
    </w:lvl>
    <w:lvl w:ilvl="1" w:tplc="9E1C1F0C">
      <w:start w:val="1"/>
      <w:numFmt w:val="lowerLetter"/>
      <w:lvlText w:val="%2."/>
      <w:lvlJc w:val="left"/>
      <w:pPr>
        <w:ind w:left="1440" w:hanging="360"/>
      </w:pPr>
    </w:lvl>
    <w:lvl w:ilvl="2" w:tplc="806A0976">
      <w:start w:val="1"/>
      <w:numFmt w:val="lowerRoman"/>
      <w:lvlText w:val="%3."/>
      <w:lvlJc w:val="right"/>
      <w:pPr>
        <w:ind w:left="2160" w:hanging="180"/>
      </w:pPr>
    </w:lvl>
    <w:lvl w:ilvl="3" w:tplc="571E7DA2">
      <w:start w:val="1"/>
      <w:numFmt w:val="decimal"/>
      <w:lvlText w:val="%4."/>
      <w:lvlJc w:val="left"/>
      <w:pPr>
        <w:ind w:left="2880" w:hanging="360"/>
      </w:pPr>
    </w:lvl>
    <w:lvl w:ilvl="4" w:tplc="1A743B94">
      <w:start w:val="1"/>
      <w:numFmt w:val="lowerLetter"/>
      <w:lvlText w:val="%5."/>
      <w:lvlJc w:val="left"/>
      <w:pPr>
        <w:ind w:left="3600" w:hanging="360"/>
      </w:pPr>
    </w:lvl>
    <w:lvl w:ilvl="5" w:tplc="2E1E89A8">
      <w:start w:val="1"/>
      <w:numFmt w:val="lowerRoman"/>
      <w:lvlText w:val="%6."/>
      <w:lvlJc w:val="right"/>
      <w:pPr>
        <w:ind w:left="4320" w:hanging="180"/>
      </w:pPr>
    </w:lvl>
    <w:lvl w:ilvl="6" w:tplc="954A9C24">
      <w:start w:val="1"/>
      <w:numFmt w:val="decimal"/>
      <w:lvlText w:val="%7."/>
      <w:lvlJc w:val="left"/>
      <w:pPr>
        <w:ind w:left="5040" w:hanging="360"/>
      </w:pPr>
    </w:lvl>
    <w:lvl w:ilvl="7" w:tplc="87D8EA94">
      <w:start w:val="1"/>
      <w:numFmt w:val="lowerLetter"/>
      <w:lvlText w:val="%8."/>
      <w:lvlJc w:val="left"/>
      <w:pPr>
        <w:ind w:left="5760" w:hanging="360"/>
      </w:pPr>
    </w:lvl>
    <w:lvl w:ilvl="8" w:tplc="D7F455FE">
      <w:start w:val="1"/>
      <w:numFmt w:val="lowerRoman"/>
      <w:lvlText w:val="%9."/>
      <w:lvlJc w:val="right"/>
      <w:pPr>
        <w:ind w:left="6480" w:hanging="180"/>
      </w:pPr>
    </w:lvl>
  </w:abstractNum>
  <w:abstractNum w:abstractNumId="1" w15:restartNumberingAfterBreak="0">
    <w:nsid w:val="0C0077BA"/>
    <w:multiLevelType w:val="hybridMultilevel"/>
    <w:tmpl w:val="FFFFFFFF"/>
    <w:lvl w:ilvl="0" w:tplc="8A58E798">
      <w:start w:val="1"/>
      <w:numFmt w:val="bullet"/>
      <w:lvlText w:val=""/>
      <w:lvlJc w:val="left"/>
      <w:pPr>
        <w:ind w:left="720" w:hanging="360"/>
      </w:pPr>
      <w:rPr>
        <w:rFonts w:ascii="Wingdings" w:hAnsi="Wingdings" w:hint="default"/>
      </w:rPr>
    </w:lvl>
    <w:lvl w:ilvl="1" w:tplc="5576F8D2">
      <w:start w:val="1"/>
      <w:numFmt w:val="bullet"/>
      <w:lvlText w:val="o"/>
      <w:lvlJc w:val="left"/>
      <w:pPr>
        <w:ind w:left="1440" w:hanging="360"/>
      </w:pPr>
      <w:rPr>
        <w:rFonts w:ascii="Courier New" w:hAnsi="Courier New" w:hint="default"/>
      </w:rPr>
    </w:lvl>
    <w:lvl w:ilvl="2" w:tplc="21A07E4E">
      <w:start w:val="1"/>
      <w:numFmt w:val="bullet"/>
      <w:lvlText w:val=""/>
      <w:lvlJc w:val="left"/>
      <w:pPr>
        <w:ind w:left="2160" w:hanging="360"/>
      </w:pPr>
      <w:rPr>
        <w:rFonts w:ascii="Wingdings" w:hAnsi="Wingdings" w:hint="default"/>
      </w:rPr>
    </w:lvl>
    <w:lvl w:ilvl="3" w:tplc="0BA88F80">
      <w:start w:val="1"/>
      <w:numFmt w:val="bullet"/>
      <w:lvlText w:val=""/>
      <w:lvlJc w:val="left"/>
      <w:pPr>
        <w:ind w:left="2880" w:hanging="360"/>
      </w:pPr>
      <w:rPr>
        <w:rFonts w:ascii="Symbol" w:hAnsi="Symbol" w:hint="default"/>
      </w:rPr>
    </w:lvl>
    <w:lvl w:ilvl="4" w:tplc="BA48CEB8">
      <w:start w:val="1"/>
      <w:numFmt w:val="bullet"/>
      <w:lvlText w:val="o"/>
      <w:lvlJc w:val="left"/>
      <w:pPr>
        <w:ind w:left="3600" w:hanging="360"/>
      </w:pPr>
      <w:rPr>
        <w:rFonts w:ascii="Courier New" w:hAnsi="Courier New" w:hint="default"/>
      </w:rPr>
    </w:lvl>
    <w:lvl w:ilvl="5" w:tplc="F1DC1C70">
      <w:start w:val="1"/>
      <w:numFmt w:val="bullet"/>
      <w:lvlText w:val=""/>
      <w:lvlJc w:val="left"/>
      <w:pPr>
        <w:ind w:left="4320" w:hanging="360"/>
      </w:pPr>
      <w:rPr>
        <w:rFonts w:ascii="Wingdings" w:hAnsi="Wingdings" w:hint="default"/>
      </w:rPr>
    </w:lvl>
    <w:lvl w:ilvl="6" w:tplc="7BF616F8">
      <w:start w:val="1"/>
      <w:numFmt w:val="bullet"/>
      <w:lvlText w:val=""/>
      <w:lvlJc w:val="left"/>
      <w:pPr>
        <w:ind w:left="5040" w:hanging="360"/>
      </w:pPr>
      <w:rPr>
        <w:rFonts w:ascii="Symbol" w:hAnsi="Symbol" w:hint="default"/>
      </w:rPr>
    </w:lvl>
    <w:lvl w:ilvl="7" w:tplc="A0FA4936">
      <w:start w:val="1"/>
      <w:numFmt w:val="bullet"/>
      <w:lvlText w:val="o"/>
      <w:lvlJc w:val="left"/>
      <w:pPr>
        <w:ind w:left="5760" w:hanging="360"/>
      </w:pPr>
      <w:rPr>
        <w:rFonts w:ascii="Courier New" w:hAnsi="Courier New" w:hint="default"/>
      </w:rPr>
    </w:lvl>
    <w:lvl w:ilvl="8" w:tplc="201E85E2">
      <w:start w:val="1"/>
      <w:numFmt w:val="bullet"/>
      <w:lvlText w:val=""/>
      <w:lvlJc w:val="left"/>
      <w:pPr>
        <w:ind w:left="6480" w:hanging="360"/>
      </w:pPr>
      <w:rPr>
        <w:rFonts w:ascii="Wingdings" w:hAnsi="Wingdings" w:hint="default"/>
      </w:rPr>
    </w:lvl>
  </w:abstractNum>
  <w:abstractNum w:abstractNumId="2" w15:restartNumberingAfterBreak="0">
    <w:nsid w:val="31BBB7E3"/>
    <w:multiLevelType w:val="hybridMultilevel"/>
    <w:tmpl w:val="FFFFFFFF"/>
    <w:lvl w:ilvl="0" w:tplc="633EBF5E">
      <w:start w:val="1"/>
      <w:numFmt w:val="bullet"/>
      <w:lvlText w:val=""/>
      <w:lvlJc w:val="left"/>
      <w:pPr>
        <w:ind w:left="720" w:hanging="360"/>
      </w:pPr>
      <w:rPr>
        <w:rFonts w:ascii="Symbol" w:hAnsi="Symbol" w:hint="default"/>
      </w:rPr>
    </w:lvl>
    <w:lvl w:ilvl="1" w:tplc="315AC29E">
      <w:start w:val="1"/>
      <w:numFmt w:val="bullet"/>
      <w:lvlText w:val="o"/>
      <w:lvlJc w:val="left"/>
      <w:pPr>
        <w:ind w:left="1440" w:hanging="360"/>
      </w:pPr>
      <w:rPr>
        <w:rFonts w:ascii="Courier New" w:hAnsi="Courier New" w:hint="default"/>
      </w:rPr>
    </w:lvl>
    <w:lvl w:ilvl="2" w:tplc="E2927898">
      <w:start w:val="1"/>
      <w:numFmt w:val="bullet"/>
      <w:lvlText w:val=""/>
      <w:lvlJc w:val="left"/>
      <w:pPr>
        <w:ind w:left="2160" w:hanging="360"/>
      </w:pPr>
      <w:rPr>
        <w:rFonts w:ascii="Wingdings" w:hAnsi="Wingdings" w:hint="default"/>
      </w:rPr>
    </w:lvl>
    <w:lvl w:ilvl="3" w:tplc="BBD8E6C8">
      <w:start w:val="1"/>
      <w:numFmt w:val="bullet"/>
      <w:lvlText w:val=""/>
      <w:lvlJc w:val="left"/>
      <w:pPr>
        <w:ind w:left="2880" w:hanging="360"/>
      </w:pPr>
      <w:rPr>
        <w:rFonts w:ascii="Symbol" w:hAnsi="Symbol" w:hint="default"/>
      </w:rPr>
    </w:lvl>
    <w:lvl w:ilvl="4" w:tplc="2FB0BB4A">
      <w:start w:val="1"/>
      <w:numFmt w:val="bullet"/>
      <w:lvlText w:val="o"/>
      <w:lvlJc w:val="left"/>
      <w:pPr>
        <w:ind w:left="3600" w:hanging="360"/>
      </w:pPr>
      <w:rPr>
        <w:rFonts w:ascii="Courier New" w:hAnsi="Courier New" w:hint="default"/>
      </w:rPr>
    </w:lvl>
    <w:lvl w:ilvl="5" w:tplc="7C14676A">
      <w:start w:val="1"/>
      <w:numFmt w:val="bullet"/>
      <w:lvlText w:val=""/>
      <w:lvlJc w:val="left"/>
      <w:pPr>
        <w:ind w:left="4320" w:hanging="360"/>
      </w:pPr>
      <w:rPr>
        <w:rFonts w:ascii="Wingdings" w:hAnsi="Wingdings" w:hint="default"/>
      </w:rPr>
    </w:lvl>
    <w:lvl w:ilvl="6" w:tplc="AF0E31D6">
      <w:start w:val="1"/>
      <w:numFmt w:val="bullet"/>
      <w:lvlText w:val=""/>
      <w:lvlJc w:val="left"/>
      <w:pPr>
        <w:ind w:left="5040" w:hanging="360"/>
      </w:pPr>
      <w:rPr>
        <w:rFonts w:ascii="Symbol" w:hAnsi="Symbol" w:hint="default"/>
      </w:rPr>
    </w:lvl>
    <w:lvl w:ilvl="7" w:tplc="6FD6D7BA">
      <w:start w:val="1"/>
      <w:numFmt w:val="bullet"/>
      <w:lvlText w:val="o"/>
      <w:lvlJc w:val="left"/>
      <w:pPr>
        <w:ind w:left="5760" w:hanging="360"/>
      </w:pPr>
      <w:rPr>
        <w:rFonts w:ascii="Courier New" w:hAnsi="Courier New" w:hint="default"/>
      </w:rPr>
    </w:lvl>
    <w:lvl w:ilvl="8" w:tplc="799CC86A">
      <w:start w:val="1"/>
      <w:numFmt w:val="bullet"/>
      <w:lvlText w:val=""/>
      <w:lvlJc w:val="left"/>
      <w:pPr>
        <w:ind w:left="6480" w:hanging="360"/>
      </w:pPr>
      <w:rPr>
        <w:rFonts w:ascii="Wingdings" w:hAnsi="Wingdings" w:hint="default"/>
      </w:rPr>
    </w:lvl>
  </w:abstractNum>
  <w:abstractNum w:abstractNumId="3" w15:restartNumberingAfterBreak="0">
    <w:nsid w:val="331F3698"/>
    <w:multiLevelType w:val="hybridMultilevel"/>
    <w:tmpl w:val="FFFFFFFF"/>
    <w:lvl w:ilvl="0" w:tplc="9B3E30B2">
      <w:start w:val="1"/>
      <w:numFmt w:val="bullet"/>
      <w:lvlText w:val=""/>
      <w:lvlJc w:val="left"/>
      <w:pPr>
        <w:ind w:left="720" w:hanging="360"/>
      </w:pPr>
      <w:rPr>
        <w:rFonts w:ascii="Symbol" w:hAnsi="Symbol" w:hint="default"/>
      </w:rPr>
    </w:lvl>
    <w:lvl w:ilvl="1" w:tplc="74B26EEC">
      <w:start w:val="1"/>
      <w:numFmt w:val="bullet"/>
      <w:lvlText w:val="o"/>
      <w:lvlJc w:val="left"/>
      <w:pPr>
        <w:ind w:left="1440" w:hanging="360"/>
      </w:pPr>
      <w:rPr>
        <w:rFonts w:ascii="Courier New" w:hAnsi="Courier New" w:hint="default"/>
      </w:rPr>
    </w:lvl>
    <w:lvl w:ilvl="2" w:tplc="CEA879F6">
      <w:start w:val="1"/>
      <w:numFmt w:val="bullet"/>
      <w:lvlText w:val=""/>
      <w:lvlJc w:val="left"/>
      <w:pPr>
        <w:ind w:left="2160" w:hanging="360"/>
      </w:pPr>
      <w:rPr>
        <w:rFonts w:ascii="Wingdings" w:hAnsi="Wingdings" w:hint="default"/>
      </w:rPr>
    </w:lvl>
    <w:lvl w:ilvl="3" w:tplc="6758046E">
      <w:start w:val="1"/>
      <w:numFmt w:val="bullet"/>
      <w:lvlText w:val=""/>
      <w:lvlJc w:val="left"/>
      <w:pPr>
        <w:ind w:left="2880" w:hanging="360"/>
      </w:pPr>
      <w:rPr>
        <w:rFonts w:ascii="Symbol" w:hAnsi="Symbol" w:hint="default"/>
      </w:rPr>
    </w:lvl>
    <w:lvl w:ilvl="4" w:tplc="2D603F14">
      <w:start w:val="1"/>
      <w:numFmt w:val="bullet"/>
      <w:lvlText w:val="o"/>
      <w:lvlJc w:val="left"/>
      <w:pPr>
        <w:ind w:left="3600" w:hanging="360"/>
      </w:pPr>
      <w:rPr>
        <w:rFonts w:ascii="Courier New" w:hAnsi="Courier New" w:hint="default"/>
      </w:rPr>
    </w:lvl>
    <w:lvl w:ilvl="5" w:tplc="7618E614">
      <w:start w:val="1"/>
      <w:numFmt w:val="bullet"/>
      <w:lvlText w:val=""/>
      <w:lvlJc w:val="left"/>
      <w:pPr>
        <w:ind w:left="4320" w:hanging="360"/>
      </w:pPr>
      <w:rPr>
        <w:rFonts w:ascii="Wingdings" w:hAnsi="Wingdings" w:hint="default"/>
      </w:rPr>
    </w:lvl>
    <w:lvl w:ilvl="6" w:tplc="4E241B18">
      <w:start w:val="1"/>
      <w:numFmt w:val="bullet"/>
      <w:lvlText w:val=""/>
      <w:lvlJc w:val="left"/>
      <w:pPr>
        <w:ind w:left="5040" w:hanging="360"/>
      </w:pPr>
      <w:rPr>
        <w:rFonts w:ascii="Symbol" w:hAnsi="Symbol" w:hint="default"/>
      </w:rPr>
    </w:lvl>
    <w:lvl w:ilvl="7" w:tplc="DC5EBDCC">
      <w:start w:val="1"/>
      <w:numFmt w:val="bullet"/>
      <w:lvlText w:val="o"/>
      <w:lvlJc w:val="left"/>
      <w:pPr>
        <w:ind w:left="5760" w:hanging="360"/>
      </w:pPr>
      <w:rPr>
        <w:rFonts w:ascii="Courier New" w:hAnsi="Courier New" w:hint="default"/>
      </w:rPr>
    </w:lvl>
    <w:lvl w:ilvl="8" w:tplc="DDC43EC0">
      <w:start w:val="1"/>
      <w:numFmt w:val="bullet"/>
      <w:lvlText w:val=""/>
      <w:lvlJc w:val="left"/>
      <w:pPr>
        <w:ind w:left="6480" w:hanging="360"/>
      </w:pPr>
      <w:rPr>
        <w:rFonts w:ascii="Wingdings" w:hAnsi="Wingdings" w:hint="default"/>
      </w:rPr>
    </w:lvl>
  </w:abstractNum>
  <w:abstractNum w:abstractNumId="4" w15:restartNumberingAfterBreak="0">
    <w:nsid w:val="3A9686EE"/>
    <w:multiLevelType w:val="hybridMultilevel"/>
    <w:tmpl w:val="FFFFFFFF"/>
    <w:lvl w:ilvl="0" w:tplc="8EBA1934">
      <w:start w:val="1"/>
      <w:numFmt w:val="bullet"/>
      <w:lvlText w:val=""/>
      <w:lvlJc w:val="left"/>
      <w:pPr>
        <w:ind w:left="720" w:hanging="360"/>
      </w:pPr>
      <w:rPr>
        <w:rFonts w:ascii="Symbol" w:hAnsi="Symbol" w:hint="default"/>
      </w:rPr>
    </w:lvl>
    <w:lvl w:ilvl="1" w:tplc="36A261DA">
      <w:start w:val="1"/>
      <w:numFmt w:val="bullet"/>
      <w:lvlText w:val="o"/>
      <w:lvlJc w:val="left"/>
      <w:pPr>
        <w:ind w:left="1440" w:hanging="360"/>
      </w:pPr>
      <w:rPr>
        <w:rFonts w:ascii="Courier New" w:hAnsi="Courier New" w:hint="default"/>
      </w:rPr>
    </w:lvl>
    <w:lvl w:ilvl="2" w:tplc="65FCEB4A">
      <w:start w:val="1"/>
      <w:numFmt w:val="bullet"/>
      <w:lvlText w:val=""/>
      <w:lvlJc w:val="left"/>
      <w:pPr>
        <w:ind w:left="2160" w:hanging="360"/>
      </w:pPr>
      <w:rPr>
        <w:rFonts w:ascii="Wingdings" w:hAnsi="Wingdings" w:hint="default"/>
      </w:rPr>
    </w:lvl>
    <w:lvl w:ilvl="3" w:tplc="0FC42D5A">
      <w:start w:val="1"/>
      <w:numFmt w:val="bullet"/>
      <w:lvlText w:val=""/>
      <w:lvlJc w:val="left"/>
      <w:pPr>
        <w:ind w:left="2880" w:hanging="360"/>
      </w:pPr>
      <w:rPr>
        <w:rFonts w:ascii="Symbol" w:hAnsi="Symbol" w:hint="default"/>
      </w:rPr>
    </w:lvl>
    <w:lvl w:ilvl="4" w:tplc="57F6E670">
      <w:start w:val="1"/>
      <w:numFmt w:val="bullet"/>
      <w:lvlText w:val="o"/>
      <w:lvlJc w:val="left"/>
      <w:pPr>
        <w:ind w:left="3600" w:hanging="360"/>
      </w:pPr>
      <w:rPr>
        <w:rFonts w:ascii="Courier New" w:hAnsi="Courier New" w:hint="default"/>
      </w:rPr>
    </w:lvl>
    <w:lvl w:ilvl="5" w:tplc="13120DE8">
      <w:start w:val="1"/>
      <w:numFmt w:val="bullet"/>
      <w:lvlText w:val=""/>
      <w:lvlJc w:val="left"/>
      <w:pPr>
        <w:ind w:left="4320" w:hanging="360"/>
      </w:pPr>
      <w:rPr>
        <w:rFonts w:ascii="Wingdings" w:hAnsi="Wingdings" w:hint="default"/>
      </w:rPr>
    </w:lvl>
    <w:lvl w:ilvl="6" w:tplc="E7844984">
      <w:start w:val="1"/>
      <w:numFmt w:val="bullet"/>
      <w:lvlText w:val=""/>
      <w:lvlJc w:val="left"/>
      <w:pPr>
        <w:ind w:left="5040" w:hanging="360"/>
      </w:pPr>
      <w:rPr>
        <w:rFonts w:ascii="Symbol" w:hAnsi="Symbol" w:hint="default"/>
      </w:rPr>
    </w:lvl>
    <w:lvl w:ilvl="7" w:tplc="A97EFA3E">
      <w:start w:val="1"/>
      <w:numFmt w:val="bullet"/>
      <w:lvlText w:val="o"/>
      <w:lvlJc w:val="left"/>
      <w:pPr>
        <w:ind w:left="5760" w:hanging="360"/>
      </w:pPr>
      <w:rPr>
        <w:rFonts w:ascii="Courier New" w:hAnsi="Courier New" w:hint="default"/>
      </w:rPr>
    </w:lvl>
    <w:lvl w:ilvl="8" w:tplc="AA82E3A2">
      <w:start w:val="1"/>
      <w:numFmt w:val="bullet"/>
      <w:lvlText w:val=""/>
      <w:lvlJc w:val="left"/>
      <w:pPr>
        <w:ind w:left="6480" w:hanging="360"/>
      </w:pPr>
      <w:rPr>
        <w:rFonts w:ascii="Wingdings" w:hAnsi="Wingdings" w:hint="default"/>
      </w:rPr>
    </w:lvl>
  </w:abstractNum>
  <w:abstractNum w:abstractNumId="5" w15:restartNumberingAfterBreak="0">
    <w:nsid w:val="40052719"/>
    <w:multiLevelType w:val="hybridMultilevel"/>
    <w:tmpl w:val="64CC664A"/>
    <w:lvl w:ilvl="0" w:tplc="AFE43C0E">
      <w:start w:val="1"/>
      <w:numFmt w:val="decimal"/>
      <w:lvlText w:val="%1."/>
      <w:lvlJc w:val="left"/>
      <w:pPr>
        <w:ind w:left="720" w:hanging="360"/>
      </w:pPr>
    </w:lvl>
    <w:lvl w:ilvl="1" w:tplc="715A18D8">
      <w:start w:val="1"/>
      <w:numFmt w:val="lowerLetter"/>
      <w:lvlText w:val="%2."/>
      <w:lvlJc w:val="left"/>
      <w:pPr>
        <w:ind w:left="1440" w:hanging="360"/>
      </w:pPr>
    </w:lvl>
    <w:lvl w:ilvl="2" w:tplc="7B2846FE">
      <w:start w:val="1"/>
      <w:numFmt w:val="lowerRoman"/>
      <w:lvlText w:val="%3."/>
      <w:lvlJc w:val="right"/>
      <w:pPr>
        <w:ind w:left="2160" w:hanging="180"/>
      </w:pPr>
    </w:lvl>
    <w:lvl w:ilvl="3" w:tplc="0272074C">
      <w:start w:val="1"/>
      <w:numFmt w:val="decimal"/>
      <w:lvlText w:val="%4."/>
      <w:lvlJc w:val="left"/>
      <w:pPr>
        <w:ind w:left="2880" w:hanging="360"/>
      </w:pPr>
    </w:lvl>
    <w:lvl w:ilvl="4" w:tplc="342CF44A">
      <w:start w:val="1"/>
      <w:numFmt w:val="lowerLetter"/>
      <w:lvlText w:val="%5."/>
      <w:lvlJc w:val="left"/>
      <w:pPr>
        <w:ind w:left="3600" w:hanging="360"/>
      </w:pPr>
    </w:lvl>
    <w:lvl w:ilvl="5" w:tplc="7162246A">
      <w:start w:val="1"/>
      <w:numFmt w:val="lowerRoman"/>
      <w:lvlText w:val="%6."/>
      <w:lvlJc w:val="right"/>
      <w:pPr>
        <w:ind w:left="4320" w:hanging="180"/>
      </w:pPr>
    </w:lvl>
    <w:lvl w:ilvl="6" w:tplc="4314A726">
      <w:start w:val="1"/>
      <w:numFmt w:val="decimal"/>
      <w:lvlText w:val="%7."/>
      <w:lvlJc w:val="left"/>
      <w:pPr>
        <w:ind w:left="5040" w:hanging="360"/>
      </w:pPr>
    </w:lvl>
    <w:lvl w:ilvl="7" w:tplc="000E97B8">
      <w:start w:val="1"/>
      <w:numFmt w:val="lowerLetter"/>
      <w:lvlText w:val="%8."/>
      <w:lvlJc w:val="left"/>
      <w:pPr>
        <w:ind w:left="5760" w:hanging="360"/>
      </w:pPr>
    </w:lvl>
    <w:lvl w:ilvl="8" w:tplc="01F8EBC6">
      <w:start w:val="1"/>
      <w:numFmt w:val="lowerRoman"/>
      <w:lvlText w:val="%9."/>
      <w:lvlJc w:val="right"/>
      <w:pPr>
        <w:ind w:left="6480" w:hanging="180"/>
      </w:pPr>
    </w:lvl>
  </w:abstractNum>
  <w:abstractNum w:abstractNumId="6" w15:restartNumberingAfterBreak="0">
    <w:nsid w:val="42DBA21A"/>
    <w:multiLevelType w:val="hybridMultilevel"/>
    <w:tmpl w:val="FFFFFFFF"/>
    <w:lvl w:ilvl="0" w:tplc="2A985772">
      <w:start w:val="1"/>
      <w:numFmt w:val="bullet"/>
      <w:lvlText w:val=""/>
      <w:lvlJc w:val="left"/>
      <w:pPr>
        <w:ind w:left="720" w:hanging="360"/>
      </w:pPr>
      <w:rPr>
        <w:rFonts w:ascii="Symbol" w:hAnsi="Symbol" w:hint="default"/>
      </w:rPr>
    </w:lvl>
    <w:lvl w:ilvl="1" w:tplc="016E52DE">
      <w:start w:val="1"/>
      <w:numFmt w:val="bullet"/>
      <w:lvlText w:val="o"/>
      <w:lvlJc w:val="left"/>
      <w:pPr>
        <w:ind w:left="1440" w:hanging="360"/>
      </w:pPr>
      <w:rPr>
        <w:rFonts w:ascii="Courier New" w:hAnsi="Courier New" w:hint="default"/>
      </w:rPr>
    </w:lvl>
    <w:lvl w:ilvl="2" w:tplc="641A9574">
      <w:start w:val="1"/>
      <w:numFmt w:val="bullet"/>
      <w:lvlText w:val=""/>
      <w:lvlJc w:val="left"/>
      <w:pPr>
        <w:ind w:left="2160" w:hanging="360"/>
      </w:pPr>
      <w:rPr>
        <w:rFonts w:ascii="Wingdings" w:hAnsi="Wingdings" w:hint="default"/>
      </w:rPr>
    </w:lvl>
    <w:lvl w:ilvl="3" w:tplc="2D2443E0">
      <w:start w:val="1"/>
      <w:numFmt w:val="bullet"/>
      <w:lvlText w:val=""/>
      <w:lvlJc w:val="left"/>
      <w:pPr>
        <w:ind w:left="2880" w:hanging="360"/>
      </w:pPr>
      <w:rPr>
        <w:rFonts w:ascii="Symbol" w:hAnsi="Symbol" w:hint="default"/>
      </w:rPr>
    </w:lvl>
    <w:lvl w:ilvl="4" w:tplc="4DCC1162">
      <w:start w:val="1"/>
      <w:numFmt w:val="bullet"/>
      <w:lvlText w:val="o"/>
      <w:lvlJc w:val="left"/>
      <w:pPr>
        <w:ind w:left="3600" w:hanging="360"/>
      </w:pPr>
      <w:rPr>
        <w:rFonts w:ascii="Courier New" w:hAnsi="Courier New" w:hint="default"/>
      </w:rPr>
    </w:lvl>
    <w:lvl w:ilvl="5" w:tplc="5C04827E">
      <w:start w:val="1"/>
      <w:numFmt w:val="bullet"/>
      <w:lvlText w:val=""/>
      <w:lvlJc w:val="left"/>
      <w:pPr>
        <w:ind w:left="4320" w:hanging="360"/>
      </w:pPr>
      <w:rPr>
        <w:rFonts w:ascii="Wingdings" w:hAnsi="Wingdings" w:hint="default"/>
      </w:rPr>
    </w:lvl>
    <w:lvl w:ilvl="6" w:tplc="7A4E61EE">
      <w:start w:val="1"/>
      <w:numFmt w:val="bullet"/>
      <w:lvlText w:val=""/>
      <w:lvlJc w:val="left"/>
      <w:pPr>
        <w:ind w:left="5040" w:hanging="360"/>
      </w:pPr>
      <w:rPr>
        <w:rFonts w:ascii="Symbol" w:hAnsi="Symbol" w:hint="default"/>
      </w:rPr>
    </w:lvl>
    <w:lvl w:ilvl="7" w:tplc="4FB649F6">
      <w:start w:val="1"/>
      <w:numFmt w:val="bullet"/>
      <w:lvlText w:val="o"/>
      <w:lvlJc w:val="left"/>
      <w:pPr>
        <w:ind w:left="5760" w:hanging="360"/>
      </w:pPr>
      <w:rPr>
        <w:rFonts w:ascii="Courier New" w:hAnsi="Courier New" w:hint="default"/>
      </w:rPr>
    </w:lvl>
    <w:lvl w:ilvl="8" w:tplc="C64A7E1E">
      <w:start w:val="1"/>
      <w:numFmt w:val="bullet"/>
      <w:lvlText w:val=""/>
      <w:lvlJc w:val="left"/>
      <w:pPr>
        <w:ind w:left="6480" w:hanging="360"/>
      </w:pPr>
      <w:rPr>
        <w:rFonts w:ascii="Wingdings" w:hAnsi="Wingdings" w:hint="default"/>
      </w:rPr>
    </w:lvl>
  </w:abstractNum>
  <w:abstractNum w:abstractNumId="7" w15:restartNumberingAfterBreak="0">
    <w:nsid w:val="4754E2B7"/>
    <w:multiLevelType w:val="hybridMultilevel"/>
    <w:tmpl w:val="FFFFFFFF"/>
    <w:lvl w:ilvl="0" w:tplc="FDA06666">
      <w:start w:val="1"/>
      <w:numFmt w:val="bullet"/>
      <w:lvlText w:val=""/>
      <w:lvlJc w:val="left"/>
      <w:pPr>
        <w:ind w:left="720" w:hanging="360"/>
      </w:pPr>
      <w:rPr>
        <w:rFonts w:ascii="Wingdings" w:hAnsi="Wingdings" w:hint="default"/>
      </w:rPr>
    </w:lvl>
    <w:lvl w:ilvl="1" w:tplc="CEA40036">
      <w:start w:val="1"/>
      <w:numFmt w:val="bullet"/>
      <w:lvlText w:val="o"/>
      <w:lvlJc w:val="left"/>
      <w:pPr>
        <w:ind w:left="1440" w:hanging="360"/>
      </w:pPr>
      <w:rPr>
        <w:rFonts w:ascii="Courier New" w:hAnsi="Courier New" w:hint="default"/>
      </w:rPr>
    </w:lvl>
    <w:lvl w:ilvl="2" w:tplc="591E36BE">
      <w:start w:val="1"/>
      <w:numFmt w:val="bullet"/>
      <w:lvlText w:val=""/>
      <w:lvlJc w:val="left"/>
      <w:pPr>
        <w:ind w:left="2160" w:hanging="360"/>
      </w:pPr>
      <w:rPr>
        <w:rFonts w:ascii="Wingdings" w:hAnsi="Wingdings" w:hint="default"/>
      </w:rPr>
    </w:lvl>
    <w:lvl w:ilvl="3" w:tplc="A3BE4B6A">
      <w:start w:val="1"/>
      <w:numFmt w:val="bullet"/>
      <w:lvlText w:val=""/>
      <w:lvlJc w:val="left"/>
      <w:pPr>
        <w:ind w:left="2880" w:hanging="360"/>
      </w:pPr>
      <w:rPr>
        <w:rFonts w:ascii="Symbol" w:hAnsi="Symbol" w:hint="default"/>
      </w:rPr>
    </w:lvl>
    <w:lvl w:ilvl="4" w:tplc="8F2ABDE8">
      <w:start w:val="1"/>
      <w:numFmt w:val="bullet"/>
      <w:lvlText w:val="o"/>
      <w:lvlJc w:val="left"/>
      <w:pPr>
        <w:ind w:left="3600" w:hanging="360"/>
      </w:pPr>
      <w:rPr>
        <w:rFonts w:ascii="Courier New" w:hAnsi="Courier New" w:hint="default"/>
      </w:rPr>
    </w:lvl>
    <w:lvl w:ilvl="5" w:tplc="2264E1A4">
      <w:start w:val="1"/>
      <w:numFmt w:val="bullet"/>
      <w:lvlText w:val=""/>
      <w:lvlJc w:val="left"/>
      <w:pPr>
        <w:ind w:left="4320" w:hanging="360"/>
      </w:pPr>
      <w:rPr>
        <w:rFonts w:ascii="Wingdings" w:hAnsi="Wingdings" w:hint="default"/>
      </w:rPr>
    </w:lvl>
    <w:lvl w:ilvl="6" w:tplc="E1F8A3B2">
      <w:start w:val="1"/>
      <w:numFmt w:val="bullet"/>
      <w:lvlText w:val=""/>
      <w:lvlJc w:val="left"/>
      <w:pPr>
        <w:ind w:left="5040" w:hanging="360"/>
      </w:pPr>
      <w:rPr>
        <w:rFonts w:ascii="Symbol" w:hAnsi="Symbol" w:hint="default"/>
      </w:rPr>
    </w:lvl>
    <w:lvl w:ilvl="7" w:tplc="6CC8CB6E">
      <w:start w:val="1"/>
      <w:numFmt w:val="bullet"/>
      <w:lvlText w:val="o"/>
      <w:lvlJc w:val="left"/>
      <w:pPr>
        <w:ind w:left="5760" w:hanging="360"/>
      </w:pPr>
      <w:rPr>
        <w:rFonts w:ascii="Courier New" w:hAnsi="Courier New" w:hint="default"/>
      </w:rPr>
    </w:lvl>
    <w:lvl w:ilvl="8" w:tplc="F8382416">
      <w:start w:val="1"/>
      <w:numFmt w:val="bullet"/>
      <w:lvlText w:val=""/>
      <w:lvlJc w:val="left"/>
      <w:pPr>
        <w:ind w:left="6480" w:hanging="360"/>
      </w:pPr>
      <w:rPr>
        <w:rFonts w:ascii="Wingdings" w:hAnsi="Wingdings" w:hint="default"/>
      </w:rPr>
    </w:lvl>
  </w:abstractNum>
  <w:abstractNum w:abstractNumId="8" w15:restartNumberingAfterBreak="0">
    <w:nsid w:val="4941A400"/>
    <w:multiLevelType w:val="hybridMultilevel"/>
    <w:tmpl w:val="FFFFFFFF"/>
    <w:lvl w:ilvl="0" w:tplc="44C25934">
      <w:start w:val="1"/>
      <w:numFmt w:val="bullet"/>
      <w:lvlText w:val=""/>
      <w:lvlJc w:val="left"/>
      <w:pPr>
        <w:ind w:left="720" w:hanging="360"/>
      </w:pPr>
      <w:rPr>
        <w:rFonts w:ascii="Symbol" w:hAnsi="Symbol" w:hint="default"/>
      </w:rPr>
    </w:lvl>
    <w:lvl w:ilvl="1" w:tplc="8E6A1D50">
      <w:start w:val="1"/>
      <w:numFmt w:val="bullet"/>
      <w:lvlText w:val="o"/>
      <w:lvlJc w:val="left"/>
      <w:pPr>
        <w:ind w:left="1440" w:hanging="360"/>
      </w:pPr>
      <w:rPr>
        <w:rFonts w:ascii="Courier New" w:hAnsi="Courier New" w:hint="default"/>
      </w:rPr>
    </w:lvl>
    <w:lvl w:ilvl="2" w:tplc="1144C16E">
      <w:start w:val="1"/>
      <w:numFmt w:val="bullet"/>
      <w:lvlText w:val=""/>
      <w:lvlJc w:val="left"/>
      <w:pPr>
        <w:ind w:left="2160" w:hanging="360"/>
      </w:pPr>
      <w:rPr>
        <w:rFonts w:ascii="Wingdings" w:hAnsi="Wingdings" w:hint="default"/>
      </w:rPr>
    </w:lvl>
    <w:lvl w:ilvl="3" w:tplc="2AB25D72">
      <w:start w:val="1"/>
      <w:numFmt w:val="bullet"/>
      <w:lvlText w:val=""/>
      <w:lvlJc w:val="left"/>
      <w:pPr>
        <w:ind w:left="2880" w:hanging="360"/>
      </w:pPr>
      <w:rPr>
        <w:rFonts w:ascii="Symbol" w:hAnsi="Symbol" w:hint="default"/>
      </w:rPr>
    </w:lvl>
    <w:lvl w:ilvl="4" w:tplc="4F1A1758">
      <w:start w:val="1"/>
      <w:numFmt w:val="bullet"/>
      <w:lvlText w:val="o"/>
      <w:lvlJc w:val="left"/>
      <w:pPr>
        <w:ind w:left="3600" w:hanging="360"/>
      </w:pPr>
      <w:rPr>
        <w:rFonts w:ascii="Courier New" w:hAnsi="Courier New" w:hint="default"/>
      </w:rPr>
    </w:lvl>
    <w:lvl w:ilvl="5" w:tplc="C99CEFE0">
      <w:start w:val="1"/>
      <w:numFmt w:val="bullet"/>
      <w:lvlText w:val=""/>
      <w:lvlJc w:val="left"/>
      <w:pPr>
        <w:ind w:left="4320" w:hanging="360"/>
      </w:pPr>
      <w:rPr>
        <w:rFonts w:ascii="Wingdings" w:hAnsi="Wingdings" w:hint="default"/>
      </w:rPr>
    </w:lvl>
    <w:lvl w:ilvl="6" w:tplc="00BEC036">
      <w:start w:val="1"/>
      <w:numFmt w:val="bullet"/>
      <w:lvlText w:val=""/>
      <w:lvlJc w:val="left"/>
      <w:pPr>
        <w:ind w:left="5040" w:hanging="360"/>
      </w:pPr>
      <w:rPr>
        <w:rFonts w:ascii="Symbol" w:hAnsi="Symbol" w:hint="default"/>
      </w:rPr>
    </w:lvl>
    <w:lvl w:ilvl="7" w:tplc="4CFE03F4">
      <w:start w:val="1"/>
      <w:numFmt w:val="bullet"/>
      <w:lvlText w:val="o"/>
      <w:lvlJc w:val="left"/>
      <w:pPr>
        <w:ind w:left="5760" w:hanging="360"/>
      </w:pPr>
      <w:rPr>
        <w:rFonts w:ascii="Courier New" w:hAnsi="Courier New" w:hint="default"/>
      </w:rPr>
    </w:lvl>
    <w:lvl w:ilvl="8" w:tplc="13A4EFC4">
      <w:start w:val="1"/>
      <w:numFmt w:val="bullet"/>
      <w:lvlText w:val=""/>
      <w:lvlJc w:val="left"/>
      <w:pPr>
        <w:ind w:left="6480" w:hanging="360"/>
      </w:pPr>
      <w:rPr>
        <w:rFonts w:ascii="Wingdings" w:hAnsi="Wingdings" w:hint="default"/>
      </w:rPr>
    </w:lvl>
  </w:abstractNum>
  <w:abstractNum w:abstractNumId="9" w15:restartNumberingAfterBreak="0">
    <w:nsid w:val="5DC01B3D"/>
    <w:multiLevelType w:val="hybridMultilevel"/>
    <w:tmpl w:val="FFFFFFFF"/>
    <w:lvl w:ilvl="0" w:tplc="B65C6522">
      <w:start w:val="1"/>
      <w:numFmt w:val="bullet"/>
      <w:lvlText w:val=""/>
      <w:lvlJc w:val="left"/>
      <w:pPr>
        <w:ind w:left="720" w:hanging="360"/>
      </w:pPr>
      <w:rPr>
        <w:rFonts w:ascii="Symbol" w:hAnsi="Symbol" w:hint="default"/>
      </w:rPr>
    </w:lvl>
    <w:lvl w:ilvl="1" w:tplc="323EE3F2">
      <w:start w:val="1"/>
      <w:numFmt w:val="bullet"/>
      <w:lvlText w:val="o"/>
      <w:lvlJc w:val="left"/>
      <w:pPr>
        <w:ind w:left="1440" w:hanging="360"/>
      </w:pPr>
      <w:rPr>
        <w:rFonts w:ascii="Courier New" w:hAnsi="Courier New" w:hint="default"/>
      </w:rPr>
    </w:lvl>
    <w:lvl w:ilvl="2" w:tplc="3DF2DCE6">
      <w:start w:val="1"/>
      <w:numFmt w:val="bullet"/>
      <w:lvlText w:val=""/>
      <w:lvlJc w:val="left"/>
      <w:pPr>
        <w:ind w:left="2160" w:hanging="360"/>
      </w:pPr>
      <w:rPr>
        <w:rFonts w:ascii="Wingdings" w:hAnsi="Wingdings" w:hint="default"/>
      </w:rPr>
    </w:lvl>
    <w:lvl w:ilvl="3" w:tplc="115C7AD4">
      <w:start w:val="1"/>
      <w:numFmt w:val="bullet"/>
      <w:lvlText w:val=""/>
      <w:lvlJc w:val="left"/>
      <w:pPr>
        <w:ind w:left="2880" w:hanging="360"/>
      </w:pPr>
      <w:rPr>
        <w:rFonts w:ascii="Symbol" w:hAnsi="Symbol" w:hint="default"/>
      </w:rPr>
    </w:lvl>
    <w:lvl w:ilvl="4" w:tplc="88B2A0CC">
      <w:start w:val="1"/>
      <w:numFmt w:val="bullet"/>
      <w:lvlText w:val="o"/>
      <w:lvlJc w:val="left"/>
      <w:pPr>
        <w:ind w:left="3600" w:hanging="360"/>
      </w:pPr>
      <w:rPr>
        <w:rFonts w:ascii="Courier New" w:hAnsi="Courier New" w:hint="default"/>
      </w:rPr>
    </w:lvl>
    <w:lvl w:ilvl="5" w:tplc="50B6CD8C">
      <w:start w:val="1"/>
      <w:numFmt w:val="bullet"/>
      <w:lvlText w:val=""/>
      <w:lvlJc w:val="left"/>
      <w:pPr>
        <w:ind w:left="4320" w:hanging="360"/>
      </w:pPr>
      <w:rPr>
        <w:rFonts w:ascii="Wingdings" w:hAnsi="Wingdings" w:hint="default"/>
      </w:rPr>
    </w:lvl>
    <w:lvl w:ilvl="6" w:tplc="FEB6568A">
      <w:start w:val="1"/>
      <w:numFmt w:val="bullet"/>
      <w:lvlText w:val=""/>
      <w:lvlJc w:val="left"/>
      <w:pPr>
        <w:ind w:left="5040" w:hanging="360"/>
      </w:pPr>
      <w:rPr>
        <w:rFonts w:ascii="Symbol" w:hAnsi="Symbol" w:hint="default"/>
      </w:rPr>
    </w:lvl>
    <w:lvl w:ilvl="7" w:tplc="8646B544">
      <w:start w:val="1"/>
      <w:numFmt w:val="bullet"/>
      <w:lvlText w:val="o"/>
      <w:lvlJc w:val="left"/>
      <w:pPr>
        <w:ind w:left="5760" w:hanging="360"/>
      </w:pPr>
      <w:rPr>
        <w:rFonts w:ascii="Courier New" w:hAnsi="Courier New" w:hint="default"/>
      </w:rPr>
    </w:lvl>
    <w:lvl w:ilvl="8" w:tplc="A33E2A2E">
      <w:start w:val="1"/>
      <w:numFmt w:val="bullet"/>
      <w:lvlText w:val=""/>
      <w:lvlJc w:val="left"/>
      <w:pPr>
        <w:ind w:left="6480" w:hanging="360"/>
      </w:pPr>
      <w:rPr>
        <w:rFonts w:ascii="Wingdings" w:hAnsi="Wingdings" w:hint="default"/>
      </w:rPr>
    </w:lvl>
  </w:abstractNum>
  <w:abstractNum w:abstractNumId="10" w15:restartNumberingAfterBreak="0">
    <w:nsid w:val="5F52D1D8"/>
    <w:multiLevelType w:val="hybridMultilevel"/>
    <w:tmpl w:val="2E4C7C28"/>
    <w:lvl w:ilvl="0" w:tplc="903E147C">
      <w:start w:val="1"/>
      <w:numFmt w:val="bullet"/>
      <w:lvlText w:val=""/>
      <w:lvlJc w:val="left"/>
      <w:pPr>
        <w:ind w:left="720" w:hanging="360"/>
      </w:pPr>
      <w:rPr>
        <w:rFonts w:ascii="Symbol" w:hAnsi="Symbol" w:hint="default"/>
      </w:rPr>
    </w:lvl>
    <w:lvl w:ilvl="1" w:tplc="6128ACE8">
      <w:start w:val="1"/>
      <w:numFmt w:val="bullet"/>
      <w:lvlText w:val="o"/>
      <w:lvlJc w:val="left"/>
      <w:pPr>
        <w:ind w:left="1440" w:hanging="360"/>
      </w:pPr>
      <w:rPr>
        <w:rFonts w:ascii="Courier New" w:hAnsi="Courier New" w:hint="default"/>
      </w:rPr>
    </w:lvl>
    <w:lvl w:ilvl="2" w:tplc="CD304302">
      <w:start w:val="1"/>
      <w:numFmt w:val="bullet"/>
      <w:lvlText w:val=""/>
      <w:lvlJc w:val="left"/>
      <w:pPr>
        <w:ind w:left="2160" w:hanging="360"/>
      </w:pPr>
      <w:rPr>
        <w:rFonts w:ascii="Wingdings" w:hAnsi="Wingdings" w:hint="default"/>
      </w:rPr>
    </w:lvl>
    <w:lvl w:ilvl="3" w:tplc="38DCAEB0">
      <w:start w:val="1"/>
      <w:numFmt w:val="bullet"/>
      <w:lvlText w:val=""/>
      <w:lvlJc w:val="left"/>
      <w:pPr>
        <w:ind w:left="2880" w:hanging="360"/>
      </w:pPr>
      <w:rPr>
        <w:rFonts w:ascii="Symbol" w:hAnsi="Symbol" w:hint="default"/>
      </w:rPr>
    </w:lvl>
    <w:lvl w:ilvl="4" w:tplc="0AA49D76">
      <w:start w:val="1"/>
      <w:numFmt w:val="bullet"/>
      <w:lvlText w:val="o"/>
      <w:lvlJc w:val="left"/>
      <w:pPr>
        <w:ind w:left="3600" w:hanging="360"/>
      </w:pPr>
      <w:rPr>
        <w:rFonts w:ascii="Courier New" w:hAnsi="Courier New" w:hint="default"/>
      </w:rPr>
    </w:lvl>
    <w:lvl w:ilvl="5" w:tplc="383004AA">
      <w:start w:val="1"/>
      <w:numFmt w:val="bullet"/>
      <w:lvlText w:val=""/>
      <w:lvlJc w:val="left"/>
      <w:pPr>
        <w:ind w:left="4320" w:hanging="360"/>
      </w:pPr>
      <w:rPr>
        <w:rFonts w:ascii="Wingdings" w:hAnsi="Wingdings" w:hint="default"/>
      </w:rPr>
    </w:lvl>
    <w:lvl w:ilvl="6" w:tplc="5BA89892">
      <w:start w:val="1"/>
      <w:numFmt w:val="bullet"/>
      <w:lvlText w:val=""/>
      <w:lvlJc w:val="left"/>
      <w:pPr>
        <w:ind w:left="5040" w:hanging="360"/>
      </w:pPr>
      <w:rPr>
        <w:rFonts w:ascii="Symbol" w:hAnsi="Symbol" w:hint="default"/>
      </w:rPr>
    </w:lvl>
    <w:lvl w:ilvl="7" w:tplc="A0CEA59A">
      <w:start w:val="1"/>
      <w:numFmt w:val="bullet"/>
      <w:lvlText w:val="o"/>
      <w:lvlJc w:val="left"/>
      <w:pPr>
        <w:ind w:left="5760" w:hanging="360"/>
      </w:pPr>
      <w:rPr>
        <w:rFonts w:ascii="Courier New" w:hAnsi="Courier New" w:hint="default"/>
      </w:rPr>
    </w:lvl>
    <w:lvl w:ilvl="8" w:tplc="87B6BBC0">
      <w:start w:val="1"/>
      <w:numFmt w:val="bullet"/>
      <w:lvlText w:val=""/>
      <w:lvlJc w:val="left"/>
      <w:pPr>
        <w:ind w:left="6480" w:hanging="360"/>
      </w:pPr>
      <w:rPr>
        <w:rFonts w:ascii="Wingdings" w:hAnsi="Wingdings" w:hint="default"/>
      </w:rPr>
    </w:lvl>
  </w:abstractNum>
  <w:abstractNum w:abstractNumId="11" w15:restartNumberingAfterBreak="0">
    <w:nsid w:val="6B932D76"/>
    <w:multiLevelType w:val="hybridMultilevel"/>
    <w:tmpl w:val="FFFFFFFF"/>
    <w:lvl w:ilvl="0" w:tplc="F704FE8C">
      <w:start w:val="1"/>
      <w:numFmt w:val="bullet"/>
      <w:lvlText w:val=""/>
      <w:lvlJc w:val="left"/>
      <w:pPr>
        <w:ind w:left="720" w:hanging="360"/>
      </w:pPr>
      <w:rPr>
        <w:rFonts w:ascii="Symbol" w:hAnsi="Symbol" w:hint="default"/>
      </w:rPr>
    </w:lvl>
    <w:lvl w:ilvl="1" w:tplc="021C35E4">
      <w:start w:val="1"/>
      <w:numFmt w:val="bullet"/>
      <w:lvlText w:val="o"/>
      <w:lvlJc w:val="left"/>
      <w:pPr>
        <w:ind w:left="1440" w:hanging="360"/>
      </w:pPr>
      <w:rPr>
        <w:rFonts w:ascii="Courier New" w:hAnsi="Courier New" w:hint="default"/>
      </w:rPr>
    </w:lvl>
    <w:lvl w:ilvl="2" w:tplc="EC48065E">
      <w:start w:val="1"/>
      <w:numFmt w:val="bullet"/>
      <w:lvlText w:val=""/>
      <w:lvlJc w:val="left"/>
      <w:pPr>
        <w:ind w:left="2160" w:hanging="360"/>
      </w:pPr>
      <w:rPr>
        <w:rFonts w:ascii="Wingdings" w:hAnsi="Wingdings" w:hint="default"/>
      </w:rPr>
    </w:lvl>
    <w:lvl w:ilvl="3" w:tplc="92A8D38E">
      <w:start w:val="1"/>
      <w:numFmt w:val="bullet"/>
      <w:lvlText w:val=""/>
      <w:lvlJc w:val="left"/>
      <w:pPr>
        <w:ind w:left="2880" w:hanging="360"/>
      </w:pPr>
      <w:rPr>
        <w:rFonts w:ascii="Symbol" w:hAnsi="Symbol" w:hint="default"/>
      </w:rPr>
    </w:lvl>
    <w:lvl w:ilvl="4" w:tplc="7532592C">
      <w:start w:val="1"/>
      <w:numFmt w:val="bullet"/>
      <w:lvlText w:val="o"/>
      <w:lvlJc w:val="left"/>
      <w:pPr>
        <w:ind w:left="3600" w:hanging="360"/>
      </w:pPr>
      <w:rPr>
        <w:rFonts w:ascii="Courier New" w:hAnsi="Courier New" w:hint="default"/>
      </w:rPr>
    </w:lvl>
    <w:lvl w:ilvl="5" w:tplc="4D264032">
      <w:start w:val="1"/>
      <w:numFmt w:val="bullet"/>
      <w:lvlText w:val=""/>
      <w:lvlJc w:val="left"/>
      <w:pPr>
        <w:ind w:left="4320" w:hanging="360"/>
      </w:pPr>
      <w:rPr>
        <w:rFonts w:ascii="Wingdings" w:hAnsi="Wingdings" w:hint="default"/>
      </w:rPr>
    </w:lvl>
    <w:lvl w:ilvl="6" w:tplc="212E48BA">
      <w:start w:val="1"/>
      <w:numFmt w:val="bullet"/>
      <w:lvlText w:val=""/>
      <w:lvlJc w:val="left"/>
      <w:pPr>
        <w:ind w:left="5040" w:hanging="360"/>
      </w:pPr>
      <w:rPr>
        <w:rFonts w:ascii="Symbol" w:hAnsi="Symbol" w:hint="default"/>
      </w:rPr>
    </w:lvl>
    <w:lvl w:ilvl="7" w:tplc="5B9E510C">
      <w:start w:val="1"/>
      <w:numFmt w:val="bullet"/>
      <w:lvlText w:val="o"/>
      <w:lvlJc w:val="left"/>
      <w:pPr>
        <w:ind w:left="5760" w:hanging="360"/>
      </w:pPr>
      <w:rPr>
        <w:rFonts w:ascii="Courier New" w:hAnsi="Courier New" w:hint="default"/>
      </w:rPr>
    </w:lvl>
    <w:lvl w:ilvl="8" w:tplc="C572374A">
      <w:start w:val="1"/>
      <w:numFmt w:val="bullet"/>
      <w:lvlText w:val=""/>
      <w:lvlJc w:val="left"/>
      <w:pPr>
        <w:ind w:left="6480" w:hanging="360"/>
      </w:pPr>
      <w:rPr>
        <w:rFonts w:ascii="Wingdings" w:hAnsi="Wingdings" w:hint="default"/>
      </w:rPr>
    </w:lvl>
  </w:abstractNum>
  <w:abstractNum w:abstractNumId="12" w15:restartNumberingAfterBreak="0">
    <w:nsid w:val="6C8964FA"/>
    <w:multiLevelType w:val="hybridMultilevel"/>
    <w:tmpl w:val="FFFFFFFF"/>
    <w:lvl w:ilvl="0" w:tplc="F2B49C5E">
      <w:start w:val="1"/>
      <w:numFmt w:val="bullet"/>
      <w:lvlText w:val=""/>
      <w:lvlJc w:val="left"/>
      <w:pPr>
        <w:ind w:left="720" w:hanging="360"/>
      </w:pPr>
      <w:rPr>
        <w:rFonts w:ascii="Symbol" w:hAnsi="Symbol" w:hint="default"/>
      </w:rPr>
    </w:lvl>
    <w:lvl w:ilvl="1" w:tplc="2F08B618">
      <w:start w:val="1"/>
      <w:numFmt w:val="bullet"/>
      <w:lvlText w:val="o"/>
      <w:lvlJc w:val="left"/>
      <w:pPr>
        <w:ind w:left="1440" w:hanging="360"/>
      </w:pPr>
      <w:rPr>
        <w:rFonts w:ascii="Courier New" w:hAnsi="Courier New" w:hint="default"/>
      </w:rPr>
    </w:lvl>
    <w:lvl w:ilvl="2" w:tplc="56741668">
      <w:start w:val="1"/>
      <w:numFmt w:val="bullet"/>
      <w:lvlText w:val=""/>
      <w:lvlJc w:val="left"/>
      <w:pPr>
        <w:ind w:left="2160" w:hanging="360"/>
      </w:pPr>
      <w:rPr>
        <w:rFonts w:ascii="Wingdings" w:hAnsi="Wingdings" w:hint="default"/>
      </w:rPr>
    </w:lvl>
    <w:lvl w:ilvl="3" w:tplc="EF38D10C">
      <w:start w:val="1"/>
      <w:numFmt w:val="bullet"/>
      <w:lvlText w:val=""/>
      <w:lvlJc w:val="left"/>
      <w:pPr>
        <w:ind w:left="2880" w:hanging="360"/>
      </w:pPr>
      <w:rPr>
        <w:rFonts w:ascii="Symbol" w:hAnsi="Symbol" w:hint="default"/>
      </w:rPr>
    </w:lvl>
    <w:lvl w:ilvl="4" w:tplc="43209D1C">
      <w:start w:val="1"/>
      <w:numFmt w:val="bullet"/>
      <w:lvlText w:val="o"/>
      <w:lvlJc w:val="left"/>
      <w:pPr>
        <w:ind w:left="3600" w:hanging="360"/>
      </w:pPr>
      <w:rPr>
        <w:rFonts w:ascii="Courier New" w:hAnsi="Courier New" w:hint="default"/>
      </w:rPr>
    </w:lvl>
    <w:lvl w:ilvl="5" w:tplc="DBF4B1E0">
      <w:start w:val="1"/>
      <w:numFmt w:val="bullet"/>
      <w:lvlText w:val=""/>
      <w:lvlJc w:val="left"/>
      <w:pPr>
        <w:ind w:left="4320" w:hanging="360"/>
      </w:pPr>
      <w:rPr>
        <w:rFonts w:ascii="Wingdings" w:hAnsi="Wingdings" w:hint="default"/>
      </w:rPr>
    </w:lvl>
    <w:lvl w:ilvl="6" w:tplc="53B49BBE">
      <w:start w:val="1"/>
      <w:numFmt w:val="bullet"/>
      <w:lvlText w:val=""/>
      <w:lvlJc w:val="left"/>
      <w:pPr>
        <w:ind w:left="5040" w:hanging="360"/>
      </w:pPr>
      <w:rPr>
        <w:rFonts w:ascii="Symbol" w:hAnsi="Symbol" w:hint="default"/>
      </w:rPr>
    </w:lvl>
    <w:lvl w:ilvl="7" w:tplc="5096F33E">
      <w:start w:val="1"/>
      <w:numFmt w:val="bullet"/>
      <w:lvlText w:val="o"/>
      <w:lvlJc w:val="left"/>
      <w:pPr>
        <w:ind w:left="5760" w:hanging="360"/>
      </w:pPr>
      <w:rPr>
        <w:rFonts w:ascii="Courier New" w:hAnsi="Courier New" w:hint="default"/>
      </w:rPr>
    </w:lvl>
    <w:lvl w:ilvl="8" w:tplc="55004B42">
      <w:start w:val="1"/>
      <w:numFmt w:val="bullet"/>
      <w:lvlText w:val=""/>
      <w:lvlJc w:val="left"/>
      <w:pPr>
        <w:ind w:left="6480" w:hanging="360"/>
      </w:pPr>
      <w:rPr>
        <w:rFonts w:ascii="Wingdings" w:hAnsi="Wingdings" w:hint="default"/>
      </w:rPr>
    </w:lvl>
  </w:abstractNum>
  <w:abstractNum w:abstractNumId="13" w15:restartNumberingAfterBreak="0">
    <w:nsid w:val="6DA24BA8"/>
    <w:multiLevelType w:val="hybridMultilevel"/>
    <w:tmpl w:val="FFFFFFFF"/>
    <w:lvl w:ilvl="0" w:tplc="765E89D0">
      <w:start w:val="1"/>
      <w:numFmt w:val="bullet"/>
      <w:lvlText w:val=""/>
      <w:lvlJc w:val="left"/>
      <w:pPr>
        <w:ind w:left="720" w:hanging="360"/>
      </w:pPr>
      <w:rPr>
        <w:rFonts w:ascii="Symbol" w:hAnsi="Symbol" w:hint="default"/>
      </w:rPr>
    </w:lvl>
    <w:lvl w:ilvl="1" w:tplc="66BC9A58">
      <w:start w:val="1"/>
      <w:numFmt w:val="bullet"/>
      <w:lvlText w:val="o"/>
      <w:lvlJc w:val="left"/>
      <w:pPr>
        <w:ind w:left="1440" w:hanging="360"/>
      </w:pPr>
      <w:rPr>
        <w:rFonts w:ascii="Courier New" w:hAnsi="Courier New" w:hint="default"/>
      </w:rPr>
    </w:lvl>
    <w:lvl w:ilvl="2" w:tplc="B0CC17F4">
      <w:start w:val="1"/>
      <w:numFmt w:val="bullet"/>
      <w:lvlText w:val=""/>
      <w:lvlJc w:val="left"/>
      <w:pPr>
        <w:ind w:left="2160" w:hanging="360"/>
      </w:pPr>
      <w:rPr>
        <w:rFonts w:ascii="Wingdings" w:hAnsi="Wingdings" w:hint="default"/>
      </w:rPr>
    </w:lvl>
    <w:lvl w:ilvl="3" w:tplc="44AAB0EC">
      <w:start w:val="1"/>
      <w:numFmt w:val="bullet"/>
      <w:lvlText w:val=""/>
      <w:lvlJc w:val="left"/>
      <w:pPr>
        <w:ind w:left="2880" w:hanging="360"/>
      </w:pPr>
      <w:rPr>
        <w:rFonts w:ascii="Symbol" w:hAnsi="Symbol" w:hint="default"/>
      </w:rPr>
    </w:lvl>
    <w:lvl w:ilvl="4" w:tplc="FB2200BE">
      <w:start w:val="1"/>
      <w:numFmt w:val="bullet"/>
      <w:lvlText w:val="o"/>
      <w:lvlJc w:val="left"/>
      <w:pPr>
        <w:ind w:left="3600" w:hanging="360"/>
      </w:pPr>
      <w:rPr>
        <w:rFonts w:ascii="Courier New" w:hAnsi="Courier New" w:hint="default"/>
      </w:rPr>
    </w:lvl>
    <w:lvl w:ilvl="5" w:tplc="C8E476CC">
      <w:start w:val="1"/>
      <w:numFmt w:val="bullet"/>
      <w:lvlText w:val=""/>
      <w:lvlJc w:val="left"/>
      <w:pPr>
        <w:ind w:left="4320" w:hanging="360"/>
      </w:pPr>
      <w:rPr>
        <w:rFonts w:ascii="Wingdings" w:hAnsi="Wingdings" w:hint="default"/>
      </w:rPr>
    </w:lvl>
    <w:lvl w:ilvl="6" w:tplc="F76EBD36">
      <w:start w:val="1"/>
      <w:numFmt w:val="bullet"/>
      <w:lvlText w:val=""/>
      <w:lvlJc w:val="left"/>
      <w:pPr>
        <w:ind w:left="5040" w:hanging="360"/>
      </w:pPr>
      <w:rPr>
        <w:rFonts w:ascii="Symbol" w:hAnsi="Symbol" w:hint="default"/>
      </w:rPr>
    </w:lvl>
    <w:lvl w:ilvl="7" w:tplc="5F3E48C2">
      <w:start w:val="1"/>
      <w:numFmt w:val="bullet"/>
      <w:lvlText w:val="o"/>
      <w:lvlJc w:val="left"/>
      <w:pPr>
        <w:ind w:left="5760" w:hanging="360"/>
      </w:pPr>
      <w:rPr>
        <w:rFonts w:ascii="Courier New" w:hAnsi="Courier New" w:hint="default"/>
      </w:rPr>
    </w:lvl>
    <w:lvl w:ilvl="8" w:tplc="945AA4DC">
      <w:start w:val="1"/>
      <w:numFmt w:val="bullet"/>
      <w:lvlText w:val=""/>
      <w:lvlJc w:val="left"/>
      <w:pPr>
        <w:ind w:left="6480" w:hanging="360"/>
      </w:pPr>
      <w:rPr>
        <w:rFonts w:ascii="Wingdings" w:hAnsi="Wingdings" w:hint="default"/>
      </w:rPr>
    </w:lvl>
  </w:abstractNum>
  <w:abstractNum w:abstractNumId="14" w15:restartNumberingAfterBreak="0">
    <w:nsid w:val="6E38A87B"/>
    <w:multiLevelType w:val="hybridMultilevel"/>
    <w:tmpl w:val="FFFFFFFF"/>
    <w:lvl w:ilvl="0" w:tplc="7D140C30">
      <w:start w:val="1"/>
      <w:numFmt w:val="bullet"/>
      <w:lvlText w:val=""/>
      <w:lvlJc w:val="left"/>
      <w:pPr>
        <w:ind w:left="720" w:hanging="360"/>
      </w:pPr>
      <w:rPr>
        <w:rFonts w:ascii="Symbol" w:hAnsi="Symbol" w:hint="default"/>
      </w:rPr>
    </w:lvl>
    <w:lvl w:ilvl="1" w:tplc="FD5EA7FE">
      <w:start w:val="1"/>
      <w:numFmt w:val="bullet"/>
      <w:lvlText w:val="o"/>
      <w:lvlJc w:val="left"/>
      <w:pPr>
        <w:ind w:left="1440" w:hanging="360"/>
      </w:pPr>
      <w:rPr>
        <w:rFonts w:ascii="Courier New" w:hAnsi="Courier New" w:hint="default"/>
      </w:rPr>
    </w:lvl>
    <w:lvl w:ilvl="2" w:tplc="581EEEDE">
      <w:start w:val="1"/>
      <w:numFmt w:val="bullet"/>
      <w:lvlText w:val=""/>
      <w:lvlJc w:val="left"/>
      <w:pPr>
        <w:ind w:left="2160" w:hanging="360"/>
      </w:pPr>
      <w:rPr>
        <w:rFonts w:ascii="Wingdings" w:hAnsi="Wingdings" w:hint="default"/>
      </w:rPr>
    </w:lvl>
    <w:lvl w:ilvl="3" w:tplc="55C26AB6">
      <w:start w:val="1"/>
      <w:numFmt w:val="bullet"/>
      <w:lvlText w:val=""/>
      <w:lvlJc w:val="left"/>
      <w:pPr>
        <w:ind w:left="2880" w:hanging="360"/>
      </w:pPr>
      <w:rPr>
        <w:rFonts w:ascii="Symbol" w:hAnsi="Symbol" w:hint="default"/>
      </w:rPr>
    </w:lvl>
    <w:lvl w:ilvl="4" w:tplc="5E74FD88">
      <w:start w:val="1"/>
      <w:numFmt w:val="bullet"/>
      <w:lvlText w:val="o"/>
      <w:lvlJc w:val="left"/>
      <w:pPr>
        <w:ind w:left="3600" w:hanging="360"/>
      </w:pPr>
      <w:rPr>
        <w:rFonts w:ascii="Courier New" w:hAnsi="Courier New" w:hint="default"/>
      </w:rPr>
    </w:lvl>
    <w:lvl w:ilvl="5" w:tplc="CD829152">
      <w:start w:val="1"/>
      <w:numFmt w:val="bullet"/>
      <w:lvlText w:val=""/>
      <w:lvlJc w:val="left"/>
      <w:pPr>
        <w:ind w:left="4320" w:hanging="360"/>
      </w:pPr>
      <w:rPr>
        <w:rFonts w:ascii="Wingdings" w:hAnsi="Wingdings" w:hint="default"/>
      </w:rPr>
    </w:lvl>
    <w:lvl w:ilvl="6" w:tplc="8DA20D6E">
      <w:start w:val="1"/>
      <w:numFmt w:val="bullet"/>
      <w:lvlText w:val=""/>
      <w:lvlJc w:val="left"/>
      <w:pPr>
        <w:ind w:left="5040" w:hanging="360"/>
      </w:pPr>
      <w:rPr>
        <w:rFonts w:ascii="Symbol" w:hAnsi="Symbol" w:hint="default"/>
      </w:rPr>
    </w:lvl>
    <w:lvl w:ilvl="7" w:tplc="A620C7C0">
      <w:start w:val="1"/>
      <w:numFmt w:val="bullet"/>
      <w:lvlText w:val="o"/>
      <w:lvlJc w:val="left"/>
      <w:pPr>
        <w:ind w:left="5760" w:hanging="360"/>
      </w:pPr>
      <w:rPr>
        <w:rFonts w:ascii="Courier New" w:hAnsi="Courier New" w:hint="default"/>
      </w:rPr>
    </w:lvl>
    <w:lvl w:ilvl="8" w:tplc="A7C23DC0">
      <w:start w:val="1"/>
      <w:numFmt w:val="bullet"/>
      <w:lvlText w:val=""/>
      <w:lvlJc w:val="left"/>
      <w:pPr>
        <w:ind w:left="6480" w:hanging="360"/>
      </w:pPr>
      <w:rPr>
        <w:rFonts w:ascii="Wingdings" w:hAnsi="Wingdings" w:hint="default"/>
      </w:rPr>
    </w:lvl>
  </w:abstractNum>
  <w:abstractNum w:abstractNumId="15" w15:restartNumberingAfterBreak="0">
    <w:nsid w:val="74DA97D7"/>
    <w:multiLevelType w:val="hybridMultilevel"/>
    <w:tmpl w:val="5A3E8B80"/>
    <w:lvl w:ilvl="0" w:tplc="16168DDC">
      <w:start w:val="1"/>
      <w:numFmt w:val="decimal"/>
      <w:lvlText w:val="%1."/>
      <w:lvlJc w:val="left"/>
      <w:pPr>
        <w:ind w:left="720" w:hanging="360"/>
      </w:pPr>
    </w:lvl>
    <w:lvl w:ilvl="1" w:tplc="9A88B97A">
      <w:start w:val="1"/>
      <w:numFmt w:val="lowerLetter"/>
      <w:lvlText w:val="%2."/>
      <w:lvlJc w:val="left"/>
      <w:pPr>
        <w:ind w:left="1440" w:hanging="360"/>
      </w:pPr>
    </w:lvl>
    <w:lvl w:ilvl="2" w:tplc="2A124DBE">
      <w:start w:val="1"/>
      <w:numFmt w:val="lowerRoman"/>
      <w:lvlText w:val="%3."/>
      <w:lvlJc w:val="right"/>
      <w:pPr>
        <w:ind w:left="2160" w:hanging="180"/>
      </w:pPr>
    </w:lvl>
    <w:lvl w:ilvl="3" w:tplc="C57470AC">
      <w:start w:val="1"/>
      <w:numFmt w:val="decimal"/>
      <w:lvlText w:val="%4."/>
      <w:lvlJc w:val="left"/>
      <w:pPr>
        <w:ind w:left="2880" w:hanging="360"/>
      </w:pPr>
    </w:lvl>
    <w:lvl w:ilvl="4" w:tplc="DC1CBF2C">
      <w:start w:val="1"/>
      <w:numFmt w:val="lowerLetter"/>
      <w:lvlText w:val="%5."/>
      <w:lvlJc w:val="left"/>
      <w:pPr>
        <w:ind w:left="3600" w:hanging="360"/>
      </w:pPr>
    </w:lvl>
    <w:lvl w:ilvl="5" w:tplc="B5B0B3F0">
      <w:start w:val="1"/>
      <w:numFmt w:val="lowerRoman"/>
      <w:lvlText w:val="%6."/>
      <w:lvlJc w:val="right"/>
      <w:pPr>
        <w:ind w:left="4320" w:hanging="180"/>
      </w:pPr>
    </w:lvl>
    <w:lvl w:ilvl="6" w:tplc="6A56D1F0">
      <w:start w:val="1"/>
      <w:numFmt w:val="decimal"/>
      <w:lvlText w:val="%7."/>
      <w:lvlJc w:val="left"/>
      <w:pPr>
        <w:ind w:left="5040" w:hanging="360"/>
      </w:pPr>
    </w:lvl>
    <w:lvl w:ilvl="7" w:tplc="7646EAC4">
      <w:start w:val="1"/>
      <w:numFmt w:val="lowerLetter"/>
      <w:lvlText w:val="%8."/>
      <w:lvlJc w:val="left"/>
      <w:pPr>
        <w:ind w:left="5760" w:hanging="360"/>
      </w:pPr>
    </w:lvl>
    <w:lvl w:ilvl="8" w:tplc="1C86BD8C">
      <w:start w:val="1"/>
      <w:numFmt w:val="lowerRoman"/>
      <w:lvlText w:val="%9."/>
      <w:lvlJc w:val="right"/>
      <w:pPr>
        <w:ind w:left="6480" w:hanging="180"/>
      </w:pPr>
    </w:lvl>
  </w:abstractNum>
  <w:abstractNum w:abstractNumId="16" w15:restartNumberingAfterBreak="0">
    <w:nsid w:val="7758C3F3"/>
    <w:multiLevelType w:val="hybridMultilevel"/>
    <w:tmpl w:val="FFFFFFFF"/>
    <w:lvl w:ilvl="0" w:tplc="DEDC60F4">
      <w:start w:val="1"/>
      <w:numFmt w:val="bullet"/>
      <w:lvlText w:val=""/>
      <w:lvlJc w:val="left"/>
      <w:pPr>
        <w:ind w:left="720" w:hanging="360"/>
      </w:pPr>
      <w:rPr>
        <w:rFonts w:ascii="Symbol" w:hAnsi="Symbol" w:hint="default"/>
      </w:rPr>
    </w:lvl>
    <w:lvl w:ilvl="1" w:tplc="02AE11E6">
      <w:start w:val="1"/>
      <w:numFmt w:val="bullet"/>
      <w:lvlText w:val="o"/>
      <w:lvlJc w:val="left"/>
      <w:pPr>
        <w:ind w:left="1440" w:hanging="360"/>
      </w:pPr>
      <w:rPr>
        <w:rFonts w:ascii="Courier New" w:hAnsi="Courier New" w:hint="default"/>
      </w:rPr>
    </w:lvl>
    <w:lvl w:ilvl="2" w:tplc="15DE4002">
      <w:start w:val="1"/>
      <w:numFmt w:val="bullet"/>
      <w:lvlText w:val=""/>
      <w:lvlJc w:val="left"/>
      <w:pPr>
        <w:ind w:left="2160" w:hanging="360"/>
      </w:pPr>
      <w:rPr>
        <w:rFonts w:ascii="Wingdings" w:hAnsi="Wingdings" w:hint="default"/>
      </w:rPr>
    </w:lvl>
    <w:lvl w:ilvl="3" w:tplc="D7D0EE80">
      <w:start w:val="1"/>
      <w:numFmt w:val="bullet"/>
      <w:lvlText w:val=""/>
      <w:lvlJc w:val="left"/>
      <w:pPr>
        <w:ind w:left="2880" w:hanging="360"/>
      </w:pPr>
      <w:rPr>
        <w:rFonts w:ascii="Symbol" w:hAnsi="Symbol" w:hint="default"/>
      </w:rPr>
    </w:lvl>
    <w:lvl w:ilvl="4" w:tplc="54A84CF0">
      <w:start w:val="1"/>
      <w:numFmt w:val="bullet"/>
      <w:lvlText w:val="o"/>
      <w:lvlJc w:val="left"/>
      <w:pPr>
        <w:ind w:left="3600" w:hanging="360"/>
      </w:pPr>
      <w:rPr>
        <w:rFonts w:ascii="Courier New" w:hAnsi="Courier New" w:hint="default"/>
      </w:rPr>
    </w:lvl>
    <w:lvl w:ilvl="5" w:tplc="E3FE226C">
      <w:start w:val="1"/>
      <w:numFmt w:val="bullet"/>
      <w:lvlText w:val=""/>
      <w:lvlJc w:val="left"/>
      <w:pPr>
        <w:ind w:left="4320" w:hanging="360"/>
      </w:pPr>
      <w:rPr>
        <w:rFonts w:ascii="Wingdings" w:hAnsi="Wingdings" w:hint="default"/>
      </w:rPr>
    </w:lvl>
    <w:lvl w:ilvl="6" w:tplc="D37CEFAE">
      <w:start w:val="1"/>
      <w:numFmt w:val="bullet"/>
      <w:lvlText w:val=""/>
      <w:lvlJc w:val="left"/>
      <w:pPr>
        <w:ind w:left="5040" w:hanging="360"/>
      </w:pPr>
      <w:rPr>
        <w:rFonts w:ascii="Symbol" w:hAnsi="Symbol" w:hint="default"/>
      </w:rPr>
    </w:lvl>
    <w:lvl w:ilvl="7" w:tplc="8B502140">
      <w:start w:val="1"/>
      <w:numFmt w:val="bullet"/>
      <w:lvlText w:val="o"/>
      <w:lvlJc w:val="left"/>
      <w:pPr>
        <w:ind w:left="5760" w:hanging="360"/>
      </w:pPr>
      <w:rPr>
        <w:rFonts w:ascii="Courier New" w:hAnsi="Courier New" w:hint="default"/>
      </w:rPr>
    </w:lvl>
    <w:lvl w:ilvl="8" w:tplc="1124E27C">
      <w:start w:val="1"/>
      <w:numFmt w:val="bullet"/>
      <w:lvlText w:val=""/>
      <w:lvlJc w:val="left"/>
      <w:pPr>
        <w:ind w:left="6480" w:hanging="360"/>
      </w:pPr>
      <w:rPr>
        <w:rFonts w:ascii="Wingdings" w:hAnsi="Wingdings" w:hint="default"/>
      </w:rPr>
    </w:lvl>
  </w:abstractNum>
  <w:abstractNum w:abstractNumId="17" w15:restartNumberingAfterBreak="0">
    <w:nsid w:val="77D627FE"/>
    <w:multiLevelType w:val="hybridMultilevel"/>
    <w:tmpl w:val="FFFFFFFF"/>
    <w:lvl w:ilvl="0" w:tplc="662AB8D6">
      <w:start w:val="1"/>
      <w:numFmt w:val="bullet"/>
      <w:lvlText w:val=""/>
      <w:lvlJc w:val="left"/>
      <w:pPr>
        <w:ind w:left="720" w:hanging="360"/>
      </w:pPr>
      <w:rPr>
        <w:rFonts w:ascii="Symbol" w:hAnsi="Symbol" w:hint="default"/>
      </w:rPr>
    </w:lvl>
    <w:lvl w:ilvl="1" w:tplc="9584948C">
      <w:start w:val="1"/>
      <w:numFmt w:val="bullet"/>
      <w:lvlText w:val="o"/>
      <w:lvlJc w:val="left"/>
      <w:pPr>
        <w:ind w:left="1440" w:hanging="360"/>
      </w:pPr>
      <w:rPr>
        <w:rFonts w:ascii="Courier New" w:hAnsi="Courier New" w:hint="default"/>
      </w:rPr>
    </w:lvl>
    <w:lvl w:ilvl="2" w:tplc="43D84924">
      <w:start w:val="1"/>
      <w:numFmt w:val="bullet"/>
      <w:lvlText w:val=""/>
      <w:lvlJc w:val="left"/>
      <w:pPr>
        <w:ind w:left="2160" w:hanging="360"/>
      </w:pPr>
      <w:rPr>
        <w:rFonts w:ascii="Wingdings" w:hAnsi="Wingdings" w:hint="default"/>
      </w:rPr>
    </w:lvl>
    <w:lvl w:ilvl="3" w:tplc="63EE34FC">
      <w:start w:val="1"/>
      <w:numFmt w:val="bullet"/>
      <w:lvlText w:val=""/>
      <w:lvlJc w:val="left"/>
      <w:pPr>
        <w:ind w:left="2880" w:hanging="360"/>
      </w:pPr>
      <w:rPr>
        <w:rFonts w:ascii="Symbol" w:hAnsi="Symbol" w:hint="default"/>
      </w:rPr>
    </w:lvl>
    <w:lvl w:ilvl="4" w:tplc="382AEC82">
      <w:start w:val="1"/>
      <w:numFmt w:val="bullet"/>
      <w:lvlText w:val="o"/>
      <w:lvlJc w:val="left"/>
      <w:pPr>
        <w:ind w:left="3600" w:hanging="360"/>
      </w:pPr>
      <w:rPr>
        <w:rFonts w:ascii="Courier New" w:hAnsi="Courier New" w:hint="default"/>
      </w:rPr>
    </w:lvl>
    <w:lvl w:ilvl="5" w:tplc="BDE6B760">
      <w:start w:val="1"/>
      <w:numFmt w:val="bullet"/>
      <w:lvlText w:val=""/>
      <w:lvlJc w:val="left"/>
      <w:pPr>
        <w:ind w:left="4320" w:hanging="360"/>
      </w:pPr>
      <w:rPr>
        <w:rFonts w:ascii="Wingdings" w:hAnsi="Wingdings" w:hint="default"/>
      </w:rPr>
    </w:lvl>
    <w:lvl w:ilvl="6" w:tplc="73B0B450">
      <w:start w:val="1"/>
      <w:numFmt w:val="bullet"/>
      <w:lvlText w:val=""/>
      <w:lvlJc w:val="left"/>
      <w:pPr>
        <w:ind w:left="5040" w:hanging="360"/>
      </w:pPr>
      <w:rPr>
        <w:rFonts w:ascii="Symbol" w:hAnsi="Symbol" w:hint="default"/>
      </w:rPr>
    </w:lvl>
    <w:lvl w:ilvl="7" w:tplc="125CD610">
      <w:start w:val="1"/>
      <w:numFmt w:val="bullet"/>
      <w:lvlText w:val="o"/>
      <w:lvlJc w:val="left"/>
      <w:pPr>
        <w:ind w:left="5760" w:hanging="360"/>
      </w:pPr>
      <w:rPr>
        <w:rFonts w:ascii="Courier New" w:hAnsi="Courier New" w:hint="default"/>
      </w:rPr>
    </w:lvl>
    <w:lvl w:ilvl="8" w:tplc="D0805DA0">
      <w:start w:val="1"/>
      <w:numFmt w:val="bullet"/>
      <w:lvlText w:val=""/>
      <w:lvlJc w:val="left"/>
      <w:pPr>
        <w:ind w:left="6480" w:hanging="360"/>
      </w:pPr>
      <w:rPr>
        <w:rFonts w:ascii="Wingdings" w:hAnsi="Wingdings" w:hint="default"/>
      </w:rPr>
    </w:lvl>
  </w:abstractNum>
  <w:abstractNum w:abstractNumId="18" w15:restartNumberingAfterBreak="0">
    <w:nsid w:val="77D74E5A"/>
    <w:multiLevelType w:val="hybridMultilevel"/>
    <w:tmpl w:val="472E2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5C2A8A"/>
    <w:multiLevelType w:val="hybridMultilevel"/>
    <w:tmpl w:val="27A677A8"/>
    <w:lvl w:ilvl="0" w:tplc="458EE4B8">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0927621">
    <w:abstractNumId w:val="10"/>
  </w:num>
  <w:num w:numId="2" w16cid:durableId="176425469">
    <w:abstractNumId w:val="5"/>
  </w:num>
  <w:num w:numId="3" w16cid:durableId="1465154619">
    <w:abstractNumId w:val="0"/>
  </w:num>
  <w:num w:numId="4" w16cid:durableId="260533971">
    <w:abstractNumId w:val="15"/>
  </w:num>
  <w:num w:numId="5" w16cid:durableId="1481967410">
    <w:abstractNumId w:val="11"/>
  </w:num>
  <w:num w:numId="6" w16cid:durableId="878201487">
    <w:abstractNumId w:val="9"/>
  </w:num>
  <w:num w:numId="7" w16cid:durableId="1988782122">
    <w:abstractNumId w:val="3"/>
  </w:num>
  <w:num w:numId="8" w16cid:durableId="1335957446">
    <w:abstractNumId w:val="17"/>
  </w:num>
  <w:num w:numId="9" w16cid:durableId="20252759">
    <w:abstractNumId w:val="2"/>
  </w:num>
  <w:num w:numId="10" w16cid:durableId="1545216723">
    <w:abstractNumId w:val="4"/>
  </w:num>
  <w:num w:numId="11" w16cid:durableId="1435784189">
    <w:abstractNumId w:val="6"/>
  </w:num>
  <w:num w:numId="12" w16cid:durableId="1795100235">
    <w:abstractNumId w:val="16"/>
  </w:num>
  <w:num w:numId="13" w16cid:durableId="1926374403">
    <w:abstractNumId w:val="12"/>
  </w:num>
  <w:num w:numId="14" w16cid:durableId="685399210">
    <w:abstractNumId w:val="13"/>
  </w:num>
  <w:num w:numId="15" w16cid:durableId="875851687">
    <w:abstractNumId w:val="8"/>
  </w:num>
  <w:num w:numId="16" w16cid:durableId="1510289722">
    <w:abstractNumId w:val="14"/>
  </w:num>
  <w:num w:numId="17" w16cid:durableId="861092211">
    <w:abstractNumId w:val="19"/>
  </w:num>
  <w:num w:numId="18" w16cid:durableId="1274899005">
    <w:abstractNumId w:val="7"/>
  </w:num>
  <w:num w:numId="19" w16cid:durableId="37244798">
    <w:abstractNumId w:val="1"/>
  </w:num>
  <w:num w:numId="20" w16cid:durableId="11214141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1707F0"/>
    <w:rsid w:val="00000275"/>
    <w:rsid w:val="0000139E"/>
    <w:rsid w:val="00002D75"/>
    <w:rsid w:val="00003AFC"/>
    <w:rsid w:val="00004CC3"/>
    <w:rsid w:val="00006112"/>
    <w:rsid w:val="00007C10"/>
    <w:rsid w:val="000104CA"/>
    <w:rsid w:val="000107CF"/>
    <w:rsid w:val="000107E0"/>
    <w:rsid w:val="00010B39"/>
    <w:rsid w:val="000111FB"/>
    <w:rsid w:val="00012252"/>
    <w:rsid w:val="00012466"/>
    <w:rsid w:val="00013EB3"/>
    <w:rsid w:val="0001544C"/>
    <w:rsid w:val="00015494"/>
    <w:rsid w:val="00015CA6"/>
    <w:rsid w:val="00017C2B"/>
    <w:rsid w:val="00020D48"/>
    <w:rsid w:val="0002100A"/>
    <w:rsid w:val="00021178"/>
    <w:rsid w:val="0002160B"/>
    <w:rsid w:val="00022002"/>
    <w:rsid w:val="00022888"/>
    <w:rsid w:val="00022889"/>
    <w:rsid w:val="00023655"/>
    <w:rsid w:val="00023984"/>
    <w:rsid w:val="00024BCD"/>
    <w:rsid w:val="00025968"/>
    <w:rsid w:val="00025BF6"/>
    <w:rsid w:val="00025E02"/>
    <w:rsid w:val="00026AE4"/>
    <w:rsid w:val="00026CBA"/>
    <w:rsid w:val="00030A57"/>
    <w:rsid w:val="00031203"/>
    <w:rsid w:val="000317E0"/>
    <w:rsid w:val="0003194D"/>
    <w:rsid w:val="0003262B"/>
    <w:rsid w:val="00033324"/>
    <w:rsid w:val="00033DAE"/>
    <w:rsid w:val="00033FD8"/>
    <w:rsid w:val="000360D0"/>
    <w:rsid w:val="0003735B"/>
    <w:rsid w:val="00037B15"/>
    <w:rsid w:val="0003AF34"/>
    <w:rsid w:val="00042C3A"/>
    <w:rsid w:val="00046A09"/>
    <w:rsid w:val="0004726F"/>
    <w:rsid w:val="00050351"/>
    <w:rsid w:val="00050BCE"/>
    <w:rsid w:val="00051A7F"/>
    <w:rsid w:val="00051D7C"/>
    <w:rsid w:val="00052E88"/>
    <w:rsid w:val="00052F48"/>
    <w:rsid w:val="00053CE5"/>
    <w:rsid w:val="00054AB9"/>
    <w:rsid w:val="00054D08"/>
    <w:rsid w:val="00055592"/>
    <w:rsid w:val="00056260"/>
    <w:rsid w:val="000563D7"/>
    <w:rsid w:val="0005778A"/>
    <w:rsid w:val="0006027E"/>
    <w:rsid w:val="0006082F"/>
    <w:rsid w:val="00060C99"/>
    <w:rsid w:val="000620A3"/>
    <w:rsid w:val="00062CDD"/>
    <w:rsid w:val="00064B21"/>
    <w:rsid w:val="0006521F"/>
    <w:rsid w:val="000652E1"/>
    <w:rsid w:val="000658BF"/>
    <w:rsid w:val="00065C03"/>
    <w:rsid w:val="00065C39"/>
    <w:rsid w:val="0006745A"/>
    <w:rsid w:val="00067ADD"/>
    <w:rsid w:val="00067F2A"/>
    <w:rsid w:val="00071DF0"/>
    <w:rsid w:val="0007280A"/>
    <w:rsid w:val="00073511"/>
    <w:rsid w:val="00073E5A"/>
    <w:rsid w:val="00074FAE"/>
    <w:rsid w:val="0007759A"/>
    <w:rsid w:val="00077E1F"/>
    <w:rsid w:val="00080845"/>
    <w:rsid w:val="0008131D"/>
    <w:rsid w:val="000820E5"/>
    <w:rsid w:val="00084779"/>
    <w:rsid w:val="00084B63"/>
    <w:rsid w:val="00085FE4"/>
    <w:rsid w:val="00086FDE"/>
    <w:rsid w:val="000918E5"/>
    <w:rsid w:val="000920A2"/>
    <w:rsid w:val="000942A9"/>
    <w:rsid w:val="00094AD9"/>
    <w:rsid w:val="00094EB5"/>
    <w:rsid w:val="00095CE9"/>
    <w:rsid w:val="0009620A"/>
    <w:rsid w:val="00096659"/>
    <w:rsid w:val="000A1262"/>
    <w:rsid w:val="000A1676"/>
    <w:rsid w:val="000A26D4"/>
    <w:rsid w:val="000A65AC"/>
    <w:rsid w:val="000B0061"/>
    <w:rsid w:val="000B1F8C"/>
    <w:rsid w:val="000B3799"/>
    <w:rsid w:val="000B43BF"/>
    <w:rsid w:val="000B48A1"/>
    <w:rsid w:val="000B4F6C"/>
    <w:rsid w:val="000B66A8"/>
    <w:rsid w:val="000B7E8B"/>
    <w:rsid w:val="000C01B8"/>
    <w:rsid w:val="000C257B"/>
    <w:rsid w:val="000C362D"/>
    <w:rsid w:val="000C3BE0"/>
    <w:rsid w:val="000C42D2"/>
    <w:rsid w:val="000C6BFF"/>
    <w:rsid w:val="000D10F9"/>
    <w:rsid w:val="000D2255"/>
    <w:rsid w:val="000D279A"/>
    <w:rsid w:val="000D2E0A"/>
    <w:rsid w:val="000D30E5"/>
    <w:rsid w:val="000D424C"/>
    <w:rsid w:val="000D53F3"/>
    <w:rsid w:val="000D5A15"/>
    <w:rsid w:val="000D5FC7"/>
    <w:rsid w:val="000D6983"/>
    <w:rsid w:val="000D7167"/>
    <w:rsid w:val="000D75E0"/>
    <w:rsid w:val="000E4436"/>
    <w:rsid w:val="000E49D7"/>
    <w:rsid w:val="000E71BF"/>
    <w:rsid w:val="000F00AF"/>
    <w:rsid w:val="000F00C3"/>
    <w:rsid w:val="000F021C"/>
    <w:rsid w:val="000F0EE7"/>
    <w:rsid w:val="000F1A27"/>
    <w:rsid w:val="000F1EC3"/>
    <w:rsid w:val="000F226B"/>
    <w:rsid w:val="000F23D8"/>
    <w:rsid w:val="000F2487"/>
    <w:rsid w:val="000F2711"/>
    <w:rsid w:val="000F36F5"/>
    <w:rsid w:val="000F39C3"/>
    <w:rsid w:val="000F4FA9"/>
    <w:rsid w:val="000F5825"/>
    <w:rsid w:val="000F5899"/>
    <w:rsid w:val="000F61A3"/>
    <w:rsid w:val="000F6890"/>
    <w:rsid w:val="000F6E53"/>
    <w:rsid w:val="000F6F0A"/>
    <w:rsid w:val="000F79A2"/>
    <w:rsid w:val="00103CDB"/>
    <w:rsid w:val="00103CEC"/>
    <w:rsid w:val="00106825"/>
    <w:rsid w:val="001070E9"/>
    <w:rsid w:val="00111471"/>
    <w:rsid w:val="001125EB"/>
    <w:rsid w:val="0011282A"/>
    <w:rsid w:val="0011396C"/>
    <w:rsid w:val="00114177"/>
    <w:rsid w:val="0011439C"/>
    <w:rsid w:val="001144C4"/>
    <w:rsid w:val="001144D7"/>
    <w:rsid w:val="00114700"/>
    <w:rsid w:val="00115088"/>
    <w:rsid w:val="001157F7"/>
    <w:rsid w:val="0011687D"/>
    <w:rsid w:val="00116E38"/>
    <w:rsid w:val="001176F2"/>
    <w:rsid w:val="00117F49"/>
    <w:rsid w:val="00120FBF"/>
    <w:rsid w:val="00121AEE"/>
    <w:rsid w:val="00122195"/>
    <w:rsid w:val="0012302E"/>
    <w:rsid w:val="00123CE9"/>
    <w:rsid w:val="00123FCE"/>
    <w:rsid w:val="00124468"/>
    <w:rsid w:val="0012500D"/>
    <w:rsid w:val="00126B07"/>
    <w:rsid w:val="001273AC"/>
    <w:rsid w:val="00130BB1"/>
    <w:rsid w:val="00131F7B"/>
    <w:rsid w:val="0013529F"/>
    <w:rsid w:val="00136C70"/>
    <w:rsid w:val="0013726E"/>
    <w:rsid w:val="00137374"/>
    <w:rsid w:val="001404E9"/>
    <w:rsid w:val="001408E1"/>
    <w:rsid w:val="0014307C"/>
    <w:rsid w:val="0014324B"/>
    <w:rsid w:val="00144456"/>
    <w:rsid w:val="001452D7"/>
    <w:rsid w:val="001465C2"/>
    <w:rsid w:val="00146A3F"/>
    <w:rsid w:val="00150A3F"/>
    <w:rsid w:val="0015114B"/>
    <w:rsid w:val="001511CC"/>
    <w:rsid w:val="00151896"/>
    <w:rsid w:val="00152875"/>
    <w:rsid w:val="00152CCD"/>
    <w:rsid w:val="00153231"/>
    <w:rsid w:val="0015358E"/>
    <w:rsid w:val="001539BB"/>
    <w:rsid w:val="0015425C"/>
    <w:rsid w:val="00154711"/>
    <w:rsid w:val="00154FE2"/>
    <w:rsid w:val="001551F8"/>
    <w:rsid w:val="00155424"/>
    <w:rsid w:val="00155961"/>
    <w:rsid w:val="001559BD"/>
    <w:rsid w:val="00155D83"/>
    <w:rsid w:val="00156230"/>
    <w:rsid w:val="001573C3"/>
    <w:rsid w:val="00157A4C"/>
    <w:rsid w:val="00160538"/>
    <w:rsid w:val="00162359"/>
    <w:rsid w:val="00163222"/>
    <w:rsid w:val="001633C0"/>
    <w:rsid w:val="001638A9"/>
    <w:rsid w:val="00166805"/>
    <w:rsid w:val="00167226"/>
    <w:rsid w:val="0017108F"/>
    <w:rsid w:val="001711D1"/>
    <w:rsid w:val="00171C82"/>
    <w:rsid w:val="001732DC"/>
    <w:rsid w:val="00173A0D"/>
    <w:rsid w:val="001746A1"/>
    <w:rsid w:val="00174E4C"/>
    <w:rsid w:val="001752E3"/>
    <w:rsid w:val="00176D08"/>
    <w:rsid w:val="00176FDE"/>
    <w:rsid w:val="00181260"/>
    <w:rsid w:val="00182265"/>
    <w:rsid w:val="001844CA"/>
    <w:rsid w:val="00184B31"/>
    <w:rsid w:val="00186FF9"/>
    <w:rsid w:val="00187A23"/>
    <w:rsid w:val="00187C0E"/>
    <w:rsid w:val="0019249A"/>
    <w:rsid w:val="00192700"/>
    <w:rsid w:val="00195F67"/>
    <w:rsid w:val="00196793"/>
    <w:rsid w:val="001972D3"/>
    <w:rsid w:val="001978A2"/>
    <w:rsid w:val="00197948"/>
    <w:rsid w:val="0019795C"/>
    <w:rsid w:val="001A0956"/>
    <w:rsid w:val="001A1C96"/>
    <w:rsid w:val="001A3D4A"/>
    <w:rsid w:val="001A4FCB"/>
    <w:rsid w:val="001A595C"/>
    <w:rsid w:val="001A5FCA"/>
    <w:rsid w:val="001A62EC"/>
    <w:rsid w:val="001A7A97"/>
    <w:rsid w:val="001A7AB1"/>
    <w:rsid w:val="001B03FF"/>
    <w:rsid w:val="001B323E"/>
    <w:rsid w:val="001B33B2"/>
    <w:rsid w:val="001B49AF"/>
    <w:rsid w:val="001B4CD9"/>
    <w:rsid w:val="001B6051"/>
    <w:rsid w:val="001B735D"/>
    <w:rsid w:val="001C0F90"/>
    <w:rsid w:val="001C202D"/>
    <w:rsid w:val="001C2210"/>
    <w:rsid w:val="001C22C7"/>
    <w:rsid w:val="001C2EA4"/>
    <w:rsid w:val="001C4ACA"/>
    <w:rsid w:val="001C4E03"/>
    <w:rsid w:val="001C4FC9"/>
    <w:rsid w:val="001C5798"/>
    <w:rsid w:val="001C6B7E"/>
    <w:rsid w:val="001C6FE1"/>
    <w:rsid w:val="001D006D"/>
    <w:rsid w:val="001D0ECC"/>
    <w:rsid w:val="001D0F6B"/>
    <w:rsid w:val="001D129A"/>
    <w:rsid w:val="001D1B10"/>
    <w:rsid w:val="001D212E"/>
    <w:rsid w:val="001D23A3"/>
    <w:rsid w:val="001D39E7"/>
    <w:rsid w:val="001D3C72"/>
    <w:rsid w:val="001D42F1"/>
    <w:rsid w:val="001D5DDD"/>
    <w:rsid w:val="001D710F"/>
    <w:rsid w:val="001E1022"/>
    <w:rsid w:val="001E1844"/>
    <w:rsid w:val="001E1A21"/>
    <w:rsid w:val="001E5C69"/>
    <w:rsid w:val="001E7D2D"/>
    <w:rsid w:val="001ECBDC"/>
    <w:rsid w:val="001F0845"/>
    <w:rsid w:val="001F156A"/>
    <w:rsid w:val="001F20FA"/>
    <w:rsid w:val="001F2388"/>
    <w:rsid w:val="001F3D94"/>
    <w:rsid w:val="001F4693"/>
    <w:rsid w:val="001F4FF4"/>
    <w:rsid w:val="001F5576"/>
    <w:rsid w:val="001F57DE"/>
    <w:rsid w:val="002001D2"/>
    <w:rsid w:val="00200338"/>
    <w:rsid w:val="00200DB2"/>
    <w:rsid w:val="0020196F"/>
    <w:rsid w:val="00201F78"/>
    <w:rsid w:val="002024EE"/>
    <w:rsid w:val="00203DC0"/>
    <w:rsid w:val="00203F75"/>
    <w:rsid w:val="00204E2F"/>
    <w:rsid w:val="00210300"/>
    <w:rsid w:val="00210BF3"/>
    <w:rsid w:val="00210F16"/>
    <w:rsid w:val="0021127B"/>
    <w:rsid w:val="00211953"/>
    <w:rsid w:val="002128DB"/>
    <w:rsid w:val="0021478C"/>
    <w:rsid w:val="00216D38"/>
    <w:rsid w:val="00221E8C"/>
    <w:rsid w:val="0022244C"/>
    <w:rsid w:val="00223910"/>
    <w:rsid w:val="00223F8D"/>
    <w:rsid w:val="00225B9A"/>
    <w:rsid w:val="00225BAE"/>
    <w:rsid w:val="002266BD"/>
    <w:rsid w:val="002273F7"/>
    <w:rsid w:val="002307A8"/>
    <w:rsid w:val="00231164"/>
    <w:rsid w:val="0023169D"/>
    <w:rsid w:val="00231A0A"/>
    <w:rsid w:val="00233343"/>
    <w:rsid w:val="002335F3"/>
    <w:rsid w:val="00233F79"/>
    <w:rsid w:val="00234BC2"/>
    <w:rsid w:val="00234D76"/>
    <w:rsid w:val="002353D9"/>
    <w:rsid w:val="00235753"/>
    <w:rsid w:val="00235C82"/>
    <w:rsid w:val="0023756F"/>
    <w:rsid w:val="002420AD"/>
    <w:rsid w:val="00242B94"/>
    <w:rsid w:val="002430BC"/>
    <w:rsid w:val="0024379E"/>
    <w:rsid w:val="0024438E"/>
    <w:rsid w:val="002444A8"/>
    <w:rsid w:val="00244627"/>
    <w:rsid w:val="002451A7"/>
    <w:rsid w:val="0024652F"/>
    <w:rsid w:val="00246F8D"/>
    <w:rsid w:val="002470EE"/>
    <w:rsid w:val="002473F2"/>
    <w:rsid w:val="002500C7"/>
    <w:rsid w:val="002516DE"/>
    <w:rsid w:val="002526B3"/>
    <w:rsid w:val="002526FD"/>
    <w:rsid w:val="00252A07"/>
    <w:rsid w:val="00253653"/>
    <w:rsid w:val="002538CC"/>
    <w:rsid w:val="00253EE1"/>
    <w:rsid w:val="00254EC2"/>
    <w:rsid w:val="00255063"/>
    <w:rsid w:val="00255C85"/>
    <w:rsid w:val="00256C3E"/>
    <w:rsid w:val="00257667"/>
    <w:rsid w:val="00260785"/>
    <w:rsid w:val="002633E2"/>
    <w:rsid w:val="00264348"/>
    <w:rsid w:val="00264CC4"/>
    <w:rsid w:val="002669B0"/>
    <w:rsid w:val="00266C6E"/>
    <w:rsid w:val="00267B71"/>
    <w:rsid w:val="00270F18"/>
    <w:rsid w:val="002715DF"/>
    <w:rsid w:val="002721C1"/>
    <w:rsid w:val="00276898"/>
    <w:rsid w:val="00277C89"/>
    <w:rsid w:val="00278EFF"/>
    <w:rsid w:val="00281FDE"/>
    <w:rsid w:val="00282ED2"/>
    <w:rsid w:val="00283065"/>
    <w:rsid w:val="0028322F"/>
    <w:rsid w:val="002832A6"/>
    <w:rsid w:val="0028593A"/>
    <w:rsid w:val="00285F64"/>
    <w:rsid w:val="002931AA"/>
    <w:rsid w:val="00293B43"/>
    <w:rsid w:val="00293F0C"/>
    <w:rsid w:val="0029411A"/>
    <w:rsid w:val="00295226"/>
    <w:rsid w:val="00295715"/>
    <w:rsid w:val="00296590"/>
    <w:rsid w:val="0029792A"/>
    <w:rsid w:val="00297FE5"/>
    <w:rsid w:val="002A003A"/>
    <w:rsid w:val="002A1016"/>
    <w:rsid w:val="002A1557"/>
    <w:rsid w:val="002A1722"/>
    <w:rsid w:val="002A1826"/>
    <w:rsid w:val="002A3501"/>
    <w:rsid w:val="002A3617"/>
    <w:rsid w:val="002A52FA"/>
    <w:rsid w:val="002A7582"/>
    <w:rsid w:val="002A7CD2"/>
    <w:rsid w:val="002B0189"/>
    <w:rsid w:val="002B091A"/>
    <w:rsid w:val="002B1515"/>
    <w:rsid w:val="002B1FE8"/>
    <w:rsid w:val="002B24E1"/>
    <w:rsid w:val="002B2807"/>
    <w:rsid w:val="002B466B"/>
    <w:rsid w:val="002B492B"/>
    <w:rsid w:val="002B55D2"/>
    <w:rsid w:val="002C0476"/>
    <w:rsid w:val="002C1119"/>
    <w:rsid w:val="002C2085"/>
    <w:rsid w:val="002C5123"/>
    <w:rsid w:val="002C5450"/>
    <w:rsid w:val="002C5D9E"/>
    <w:rsid w:val="002C5F45"/>
    <w:rsid w:val="002C60CF"/>
    <w:rsid w:val="002C6819"/>
    <w:rsid w:val="002C7509"/>
    <w:rsid w:val="002D05FF"/>
    <w:rsid w:val="002D0D7C"/>
    <w:rsid w:val="002D18B6"/>
    <w:rsid w:val="002D1F1B"/>
    <w:rsid w:val="002D2923"/>
    <w:rsid w:val="002D3409"/>
    <w:rsid w:val="002D45E0"/>
    <w:rsid w:val="002D465C"/>
    <w:rsid w:val="002D5853"/>
    <w:rsid w:val="002D5DBD"/>
    <w:rsid w:val="002D60F6"/>
    <w:rsid w:val="002D69D6"/>
    <w:rsid w:val="002E050E"/>
    <w:rsid w:val="002E1C9C"/>
    <w:rsid w:val="002E1DCA"/>
    <w:rsid w:val="002E2C88"/>
    <w:rsid w:val="002E3EDE"/>
    <w:rsid w:val="002E492C"/>
    <w:rsid w:val="002E590A"/>
    <w:rsid w:val="002E605C"/>
    <w:rsid w:val="002F072C"/>
    <w:rsid w:val="002F0D5F"/>
    <w:rsid w:val="002F1AC3"/>
    <w:rsid w:val="002F1C2E"/>
    <w:rsid w:val="002F1F9E"/>
    <w:rsid w:val="002F2462"/>
    <w:rsid w:val="002F2FD7"/>
    <w:rsid w:val="002F3D9E"/>
    <w:rsid w:val="002F43FA"/>
    <w:rsid w:val="002F4753"/>
    <w:rsid w:val="0030100D"/>
    <w:rsid w:val="0030107A"/>
    <w:rsid w:val="00301A62"/>
    <w:rsid w:val="00302C7B"/>
    <w:rsid w:val="0030427E"/>
    <w:rsid w:val="00304E76"/>
    <w:rsid w:val="00305AD9"/>
    <w:rsid w:val="0030628A"/>
    <w:rsid w:val="00307D1F"/>
    <w:rsid w:val="00307E70"/>
    <w:rsid w:val="00307EE1"/>
    <w:rsid w:val="00307F6C"/>
    <w:rsid w:val="00310663"/>
    <w:rsid w:val="003125DC"/>
    <w:rsid w:val="0031297A"/>
    <w:rsid w:val="00312F70"/>
    <w:rsid w:val="00315CCE"/>
    <w:rsid w:val="0031610A"/>
    <w:rsid w:val="003166A3"/>
    <w:rsid w:val="00317875"/>
    <w:rsid w:val="003229F7"/>
    <w:rsid w:val="0032360D"/>
    <w:rsid w:val="00323C1F"/>
    <w:rsid w:val="00325943"/>
    <w:rsid w:val="003269C9"/>
    <w:rsid w:val="0032777B"/>
    <w:rsid w:val="00331003"/>
    <w:rsid w:val="003313BF"/>
    <w:rsid w:val="00331EA6"/>
    <w:rsid w:val="00335A0D"/>
    <w:rsid w:val="00335A1C"/>
    <w:rsid w:val="00337439"/>
    <w:rsid w:val="00337CDA"/>
    <w:rsid w:val="00337FB8"/>
    <w:rsid w:val="0034148E"/>
    <w:rsid w:val="00341DEB"/>
    <w:rsid w:val="00342B8C"/>
    <w:rsid w:val="00342E41"/>
    <w:rsid w:val="003440C7"/>
    <w:rsid w:val="003442E0"/>
    <w:rsid w:val="003443FE"/>
    <w:rsid w:val="003444D9"/>
    <w:rsid w:val="00344CEF"/>
    <w:rsid w:val="00345345"/>
    <w:rsid w:val="0034641D"/>
    <w:rsid w:val="00347B0B"/>
    <w:rsid w:val="0035218E"/>
    <w:rsid w:val="00353704"/>
    <w:rsid w:val="00354859"/>
    <w:rsid w:val="00354FB7"/>
    <w:rsid w:val="0035521C"/>
    <w:rsid w:val="0035544F"/>
    <w:rsid w:val="00356821"/>
    <w:rsid w:val="00357518"/>
    <w:rsid w:val="00360319"/>
    <w:rsid w:val="00360A76"/>
    <w:rsid w:val="00360D1E"/>
    <w:rsid w:val="0036131E"/>
    <w:rsid w:val="003615E6"/>
    <w:rsid w:val="00361812"/>
    <w:rsid w:val="0036217D"/>
    <w:rsid w:val="003624B3"/>
    <w:rsid w:val="0036359D"/>
    <w:rsid w:val="00363DE9"/>
    <w:rsid w:val="00363F18"/>
    <w:rsid w:val="003649D7"/>
    <w:rsid w:val="00364AE7"/>
    <w:rsid w:val="0036593C"/>
    <w:rsid w:val="0036606F"/>
    <w:rsid w:val="003707E6"/>
    <w:rsid w:val="00372489"/>
    <w:rsid w:val="00373F34"/>
    <w:rsid w:val="00373F84"/>
    <w:rsid w:val="0037580C"/>
    <w:rsid w:val="00375D4C"/>
    <w:rsid w:val="00376061"/>
    <w:rsid w:val="003769F8"/>
    <w:rsid w:val="00377741"/>
    <w:rsid w:val="00380184"/>
    <w:rsid w:val="003810B6"/>
    <w:rsid w:val="00382A45"/>
    <w:rsid w:val="00383CEB"/>
    <w:rsid w:val="003858D4"/>
    <w:rsid w:val="00385997"/>
    <w:rsid w:val="00385CAD"/>
    <w:rsid w:val="00387CEF"/>
    <w:rsid w:val="00390B60"/>
    <w:rsid w:val="00390F56"/>
    <w:rsid w:val="00391E39"/>
    <w:rsid w:val="00394E09"/>
    <w:rsid w:val="00394F23"/>
    <w:rsid w:val="0039512D"/>
    <w:rsid w:val="00395211"/>
    <w:rsid w:val="0039569B"/>
    <w:rsid w:val="00396879"/>
    <w:rsid w:val="003A03BC"/>
    <w:rsid w:val="003A0571"/>
    <w:rsid w:val="003A06F6"/>
    <w:rsid w:val="003A0782"/>
    <w:rsid w:val="003A1647"/>
    <w:rsid w:val="003A2E01"/>
    <w:rsid w:val="003A3D15"/>
    <w:rsid w:val="003A420F"/>
    <w:rsid w:val="003A491B"/>
    <w:rsid w:val="003A4A38"/>
    <w:rsid w:val="003A69C8"/>
    <w:rsid w:val="003A6A97"/>
    <w:rsid w:val="003A6F18"/>
    <w:rsid w:val="003B04DD"/>
    <w:rsid w:val="003B2E95"/>
    <w:rsid w:val="003B52CB"/>
    <w:rsid w:val="003B5A06"/>
    <w:rsid w:val="003B7826"/>
    <w:rsid w:val="003BB10A"/>
    <w:rsid w:val="003C05EC"/>
    <w:rsid w:val="003C0D63"/>
    <w:rsid w:val="003C0EE1"/>
    <w:rsid w:val="003C1C1C"/>
    <w:rsid w:val="003C3F46"/>
    <w:rsid w:val="003C4AB8"/>
    <w:rsid w:val="003C6633"/>
    <w:rsid w:val="003C6636"/>
    <w:rsid w:val="003C67E9"/>
    <w:rsid w:val="003C773F"/>
    <w:rsid w:val="003D03BC"/>
    <w:rsid w:val="003D1E31"/>
    <w:rsid w:val="003D209B"/>
    <w:rsid w:val="003D2F41"/>
    <w:rsid w:val="003D312B"/>
    <w:rsid w:val="003D3418"/>
    <w:rsid w:val="003D38A2"/>
    <w:rsid w:val="003D4B7F"/>
    <w:rsid w:val="003D704C"/>
    <w:rsid w:val="003E031A"/>
    <w:rsid w:val="003E0983"/>
    <w:rsid w:val="003E0C5D"/>
    <w:rsid w:val="003E0F3F"/>
    <w:rsid w:val="003E1766"/>
    <w:rsid w:val="003E1A0D"/>
    <w:rsid w:val="003E1C7A"/>
    <w:rsid w:val="003E2C3D"/>
    <w:rsid w:val="003E3A11"/>
    <w:rsid w:val="003E3D55"/>
    <w:rsid w:val="003E4D79"/>
    <w:rsid w:val="003E4F3E"/>
    <w:rsid w:val="003E5113"/>
    <w:rsid w:val="003E5712"/>
    <w:rsid w:val="003E695C"/>
    <w:rsid w:val="003F0B99"/>
    <w:rsid w:val="003F33CD"/>
    <w:rsid w:val="003F41E0"/>
    <w:rsid w:val="003F5164"/>
    <w:rsid w:val="003F590D"/>
    <w:rsid w:val="003F73A8"/>
    <w:rsid w:val="003F779E"/>
    <w:rsid w:val="003F79F7"/>
    <w:rsid w:val="004011D3"/>
    <w:rsid w:val="00402368"/>
    <w:rsid w:val="00404A12"/>
    <w:rsid w:val="004053F8"/>
    <w:rsid w:val="00405963"/>
    <w:rsid w:val="00406E14"/>
    <w:rsid w:val="00406F4C"/>
    <w:rsid w:val="0041028A"/>
    <w:rsid w:val="00410A97"/>
    <w:rsid w:val="00411A7B"/>
    <w:rsid w:val="004132BE"/>
    <w:rsid w:val="00413817"/>
    <w:rsid w:val="00415F36"/>
    <w:rsid w:val="00416D9E"/>
    <w:rsid w:val="0041776A"/>
    <w:rsid w:val="00417EFC"/>
    <w:rsid w:val="00420394"/>
    <w:rsid w:val="004210BD"/>
    <w:rsid w:val="00421DCF"/>
    <w:rsid w:val="00423C72"/>
    <w:rsid w:val="00423DA5"/>
    <w:rsid w:val="004244CA"/>
    <w:rsid w:val="0042589D"/>
    <w:rsid w:val="00426713"/>
    <w:rsid w:val="004312C2"/>
    <w:rsid w:val="0043234C"/>
    <w:rsid w:val="00432A25"/>
    <w:rsid w:val="00432BA9"/>
    <w:rsid w:val="00433137"/>
    <w:rsid w:val="004331B8"/>
    <w:rsid w:val="00433B76"/>
    <w:rsid w:val="00435231"/>
    <w:rsid w:val="004405BF"/>
    <w:rsid w:val="00440B67"/>
    <w:rsid w:val="0044252D"/>
    <w:rsid w:val="00443CE9"/>
    <w:rsid w:val="00443EE7"/>
    <w:rsid w:val="00445926"/>
    <w:rsid w:val="00446A22"/>
    <w:rsid w:val="00446C48"/>
    <w:rsid w:val="0044FE5B"/>
    <w:rsid w:val="00450585"/>
    <w:rsid w:val="004514F8"/>
    <w:rsid w:val="0045369C"/>
    <w:rsid w:val="004553C7"/>
    <w:rsid w:val="00455C32"/>
    <w:rsid w:val="00456207"/>
    <w:rsid w:val="004567E6"/>
    <w:rsid w:val="0045718E"/>
    <w:rsid w:val="00457D70"/>
    <w:rsid w:val="0046091D"/>
    <w:rsid w:val="00460979"/>
    <w:rsid w:val="0046132F"/>
    <w:rsid w:val="004620BE"/>
    <w:rsid w:val="0046270B"/>
    <w:rsid w:val="00462789"/>
    <w:rsid w:val="00464E77"/>
    <w:rsid w:val="00464F67"/>
    <w:rsid w:val="004717F4"/>
    <w:rsid w:val="004729B2"/>
    <w:rsid w:val="00473510"/>
    <w:rsid w:val="0047370A"/>
    <w:rsid w:val="00475F79"/>
    <w:rsid w:val="00476202"/>
    <w:rsid w:val="0047645A"/>
    <w:rsid w:val="00476B64"/>
    <w:rsid w:val="004776B9"/>
    <w:rsid w:val="0048041A"/>
    <w:rsid w:val="00480552"/>
    <w:rsid w:val="00480876"/>
    <w:rsid w:val="00481744"/>
    <w:rsid w:val="0048191F"/>
    <w:rsid w:val="00481A2E"/>
    <w:rsid w:val="00481A73"/>
    <w:rsid w:val="004833F1"/>
    <w:rsid w:val="00485048"/>
    <w:rsid w:val="0048552E"/>
    <w:rsid w:val="0048610A"/>
    <w:rsid w:val="0048612E"/>
    <w:rsid w:val="00487019"/>
    <w:rsid w:val="00487957"/>
    <w:rsid w:val="00490B51"/>
    <w:rsid w:val="00492774"/>
    <w:rsid w:val="0049321D"/>
    <w:rsid w:val="00493BE2"/>
    <w:rsid w:val="00494122"/>
    <w:rsid w:val="00494C2E"/>
    <w:rsid w:val="00494EF3"/>
    <w:rsid w:val="00496374"/>
    <w:rsid w:val="004970F3"/>
    <w:rsid w:val="004978CA"/>
    <w:rsid w:val="00497F7F"/>
    <w:rsid w:val="004A09F5"/>
    <w:rsid w:val="004A0F0A"/>
    <w:rsid w:val="004A13A8"/>
    <w:rsid w:val="004A1496"/>
    <w:rsid w:val="004A2E4C"/>
    <w:rsid w:val="004A32BC"/>
    <w:rsid w:val="004A42AD"/>
    <w:rsid w:val="004A472F"/>
    <w:rsid w:val="004A5745"/>
    <w:rsid w:val="004A58ED"/>
    <w:rsid w:val="004A645F"/>
    <w:rsid w:val="004A7DBD"/>
    <w:rsid w:val="004A7ED7"/>
    <w:rsid w:val="004A7EFE"/>
    <w:rsid w:val="004B00A7"/>
    <w:rsid w:val="004B0C82"/>
    <w:rsid w:val="004B2A1D"/>
    <w:rsid w:val="004B2FF3"/>
    <w:rsid w:val="004B3C3E"/>
    <w:rsid w:val="004B5AB0"/>
    <w:rsid w:val="004B5E13"/>
    <w:rsid w:val="004B7B0A"/>
    <w:rsid w:val="004B7F14"/>
    <w:rsid w:val="004C0EE3"/>
    <w:rsid w:val="004C1B6E"/>
    <w:rsid w:val="004C23AF"/>
    <w:rsid w:val="004C2B10"/>
    <w:rsid w:val="004C2C98"/>
    <w:rsid w:val="004C2DB3"/>
    <w:rsid w:val="004C3768"/>
    <w:rsid w:val="004C52E4"/>
    <w:rsid w:val="004C5546"/>
    <w:rsid w:val="004C5CD5"/>
    <w:rsid w:val="004C5DB4"/>
    <w:rsid w:val="004C618C"/>
    <w:rsid w:val="004D1653"/>
    <w:rsid w:val="004D217E"/>
    <w:rsid w:val="004D30B8"/>
    <w:rsid w:val="004D321E"/>
    <w:rsid w:val="004D368C"/>
    <w:rsid w:val="004D3695"/>
    <w:rsid w:val="004D3EA9"/>
    <w:rsid w:val="004D721E"/>
    <w:rsid w:val="004D7E12"/>
    <w:rsid w:val="004E05C3"/>
    <w:rsid w:val="004E06DE"/>
    <w:rsid w:val="004E08BD"/>
    <w:rsid w:val="004E0FE8"/>
    <w:rsid w:val="004E150C"/>
    <w:rsid w:val="004E1E88"/>
    <w:rsid w:val="004E3B63"/>
    <w:rsid w:val="004E4097"/>
    <w:rsid w:val="004E711A"/>
    <w:rsid w:val="004E783B"/>
    <w:rsid w:val="004E7E19"/>
    <w:rsid w:val="004E7F3C"/>
    <w:rsid w:val="004F0297"/>
    <w:rsid w:val="004F16B0"/>
    <w:rsid w:val="004F2665"/>
    <w:rsid w:val="004F414E"/>
    <w:rsid w:val="004F4B09"/>
    <w:rsid w:val="004F5885"/>
    <w:rsid w:val="004F5BDB"/>
    <w:rsid w:val="004F6B22"/>
    <w:rsid w:val="004F7631"/>
    <w:rsid w:val="004F7BBF"/>
    <w:rsid w:val="0050041A"/>
    <w:rsid w:val="00502FFB"/>
    <w:rsid w:val="005034D5"/>
    <w:rsid w:val="0050551B"/>
    <w:rsid w:val="0050610F"/>
    <w:rsid w:val="00507D5D"/>
    <w:rsid w:val="00512607"/>
    <w:rsid w:val="005130C4"/>
    <w:rsid w:val="005147E3"/>
    <w:rsid w:val="00514A9A"/>
    <w:rsid w:val="0051642D"/>
    <w:rsid w:val="00516BC8"/>
    <w:rsid w:val="00516FC5"/>
    <w:rsid w:val="00517092"/>
    <w:rsid w:val="00517CA4"/>
    <w:rsid w:val="005203C0"/>
    <w:rsid w:val="0052053F"/>
    <w:rsid w:val="005208D2"/>
    <w:rsid w:val="00520C3E"/>
    <w:rsid w:val="005217A6"/>
    <w:rsid w:val="005218AE"/>
    <w:rsid w:val="00521AAA"/>
    <w:rsid w:val="00521D68"/>
    <w:rsid w:val="00522FA1"/>
    <w:rsid w:val="005238A3"/>
    <w:rsid w:val="00525F18"/>
    <w:rsid w:val="00526742"/>
    <w:rsid w:val="00527263"/>
    <w:rsid w:val="005308AA"/>
    <w:rsid w:val="005323AE"/>
    <w:rsid w:val="00532503"/>
    <w:rsid w:val="00532888"/>
    <w:rsid w:val="00533573"/>
    <w:rsid w:val="005347B0"/>
    <w:rsid w:val="00534FA5"/>
    <w:rsid w:val="005357E5"/>
    <w:rsid w:val="00535FDE"/>
    <w:rsid w:val="00536844"/>
    <w:rsid w:val="00536C0D"/>
    <w:rsid w:val="00536E94"/>
    <w:rsid w:val="005408EC"/>
    <w:rsid w:val="00542439"/>
    <w:rsid w:val="00542605"/>
    <w:rsid w:val="00542897"/>
    <w:rsid w:val="005447CE"/>
    <w:rsid w:val="005459FB"/>
    <w:rsid w:val="00545E72"/>
    <w:rsid w:val="005464A5"/>
    <w:rsid w:val="00546F0E"/>
    <w:rsid w:val="00547236"/>
    <w:rsid w:val="00547A1C"/>
    <w:rsid w:val="00550D0B"/>
    <w:rsid w:val="00554E5E"/>
    <w:rsid w:val="005568BC"/>
    <w:rsid w:val="00556E6D"/>
    <w:rsid w:val="005571F4"/>
    <w:rsid w:val="00557FC4"/>
    <w:rsid w:val="0055C711"/>
    <w:rsid w:val="00560057"/>
    <w:rsid w:val="00560650"/>
    <w:rsid w:val="005613DD"/>
    <w:rsid w:val="00564014"/>
    <w:rsid w:val="0056402A"/>
    <w:rsid w:val="00565D89"/>
    <w:rsid w:val="00567BED"/>
    <w:rsid w:val="00567DBF"/>
    <w:rsid w:val="005720D9"/>
    <w:rsid w:val="00573B64"/>
    <w:rsid w:val="00574707"/>
    <w:rsid w:val="005754C7"/>
    <w:rsid w:val="00575A62"/>
    <w:rsid w:val="0057C8B6"/>
    <w:rsid w:val="00581528"/>
    <w:rsid w:val="005815B8"/>
    <w:rsid w:val="00581A64"/>
    <w:rsid w:val="00581CA2"/>
    <w:rsid w:val="00582DD7"/>
    <w:rsid w:val="0058381F"/>
    <w:rsid w:val="00584516"/>
    <w:rsid w:val="00585A91"/>
    <w:rsid w:val="00586F7D"/>
    <w:rsid w:val="00587333"/>
    <w:rsid w:val="00587FAE"/>
    <w:rsid w:val="0059044D"/>
    <w:rsid w:val="00590F16"/>
    <w:rsid w:val="00591A59"/>
    <w:rsid w:val="00592C34"/>
    <w:rsid w:val="005930F9"/>
    <w:rsid w:val="00593D76"/>
    <w:rsid w:val="005976C5"/>
    <w:rsid w:val="005978F2"/>
    <w:rsid w:val="005A07D5"/>
    <w:rsid w:val="005A1F54"/>
    <w:rsid w:val="005A2650"/>
    <w:rsid w:val="005A2690"/>
    <w:rsid w:val="005A2E37"/>
    <w:rsid w:val="005A2F4B"/>
    <w:rsid w:val="005A4CE0"/>
    <w:rsid w:val="005A60A9"/>
    <w:rsid w:val="005A6D13"/>
    <w:rsid w:val="005B01A9"/>
    <w:rsid w:val="005B17F5"/>
    <w:rsid w:val="005B18FB"/>
    <w:rsid w:val="005B2D0A"/>
    <w:rsid w:val="005B2D74"/>
    <w:rsid w:val="005B2E59"/>
    <w:rsid w:val="005B3859"/>
    <w:rsid w:val="005B3AA2"/>
    <w:rsid w:val="005B438C"/>
    <w:rsid w:val="005B4C32"/>
    <w:rsid w:val="005B4CC9"/>
    <w:rsid w:val="005B599E"/>
    <w:rsid w:val="005B73AC"/>
    <w:rsid w:val="005C12DE"/>
    <w:rsid w:val="005C161E"/>
    <w:rsid w:val="005C1B11"/>
    <w:rsid w:val="005C4255"/>
    <w:rsid w:val="005C43D4"/>
    <w:rsid w:val="005C453C"/>
    <w:rsid w:val="005C5722"/>
    <w:rsid w:val="005C595F"/>
    <w:rsid w:val="005C7051"/>
    <w:rsid w:val="005C7942"/>
    <w:rsid w:val="005C7DE4"/>
    <w:rsid w:val="005D13B8"/>
    <w:rsid w:val="005D2775"/>
    <w:rsid w:val="005D3848"/>
    <w:rsid w:val="005D4EC9"/>
    <w:rsid w:val="005D60B2"/>
    <w:rsid w:val="005E0911"/>
    <w:rsid w:val="005E0CDF"/>
    <w:rsid w:val="005E0F1B"/>
    <w:rsid w:val="005E3064"/>
    <w:rsid w:val="005E32A1"/>
    <w:rsid w:val="005E5000"/>
    <w:rsid w:val="005E5C82"/>
    <w:rsid w:val="005E687C"/>
    <w:rsid w:val="005E69C0"/>
    <w:rsid w:val="005E6E07"/>
    <w:rsid w:val="005E7678"/>
    <w:rsid w:val="005E7908"/>
    <w:rsid w:val="005E94E1"/>
    <w:rsid w:val="005F016D"/>
    <w:rsid w:val="005F09E2"/>
    <w:rsid w:val="005F09E6"/>
    <w:rsid w:val="005F2CCB"/>
    <w:rsid w:val="005F3B2B"/>
    <w:rsid w:val="005F5948"/>
    <w:rsid w:val="005F5C46"/>
    <w:rsid w:val="005F630D"/>
    <w:rsid w:val="0060004D"/>
    <w:rsid w:val="0060087C"/>
    <w:rsid w:val="006009D4"/>
    <w:rsid w:val="00601221"/>
    <w:rsid w:val="00601660"/>
    <w:rsid w:val="00601FA9"/>
    <w:rsid w:val="00602CD5"/>
    <w:rsid w:val="00603236"/>
    <w:rsid w:val="00603C0A"/>
    <w:rsid w:val="00605626"/>
    <w:rsid w:val="0060672D"/>
    <w:rsid w:val="00606BB6"/>
    <w:rsid w:val="00606F08"/>
    <w:rsid w:val="00607858"/>
    <w:rsid w:val="006107B0"/>
    <w:rsid w:val="006124A6"/>
    <w:rsid w:val="00612669"/>
    <w:rsid w:val="00613531"/>
    <w:rsid w:val="00613A5D"/>
    <w:rsid w:val="00613CC4"/>
    <w:rsid w:val="00613DFE"/>
    <w:rsid w:val="00613E39"/>
    <w:rsid w:val="00614511"/>
    <w:rsid w:val="0061494E"/>
    <w:rsid w:val="00614FA5"/>
    <w:rsid w:val="00615A6E"/>
    <w:rsid w:val="006164DE"/>
    <w:rsid w:val="006167BB"/>
    <w:rsid w:val="00621735"/>
    <w:rsid w:val="006217D4"/>
    <w:rsid w:val="00622323"/>
    <w:rsid w:val="006301B9"/>
    <w:rsid w:val="00630206"/>
    <w:rsid w:val="00630DDA"/>
    <w:rsid w:val="00633A65"/>
    <w:rsid w:val="00635D0B"/>
    <w:rsid w:val="006363A8"/>
    <w:rsid w:val="0063780C"/>
    <w:rsid w:val="00637FF3"/>
    <w:rsid w:val="0064208E"/>
    <w:rsid w:val="00642371"/>
    <w:rsid w:val="00642589"/>
    <w:rsid w:val="006425FD"/>
    <w:rsid w:val="00643915"/>
    <w:rsid w:val="006471BF"/>
    <w:rsid w:val="0064A5F7"/>
    <w:rsid w:val="0064ACB8"/>
    <w:rsid w:val="00650726"/>
    <w:rsid w:val="00651946"/>
    <w:rsid w:val="00652D61"/>
    <w:rsid w:val="00654454"/>
    <w:rsid w:val="00655561"/>
    <w:rsid w:val="00655694"/>
    <w:rsid w:val="006558E1"/>
    <w:rsid w:val="00656247"/>
    <w:rsid w:val="006563E1"/>
    <w:rsid w:val="00657153"/>
    <w:rsid w:val="00660C6A"/>
    <w:rsid w:val="00661180"/>
    <w:rsid w:val="0066349F"/>
    <w:rsid w:val="006641FA"/>
    <w:rsid w:val="00664923"/>
    <w:rsid w:val="00665E73"/>
    <w:rsid w:val="00666CC5"/>
    <w:rsid w:val="0066769F"/>
    <w:rsid w:val="00667752"/>
    <w:rsid w:val="006702CB"/>
    <w:rsid w:val="00670607"/>
    <w:rsid w:val="006706C8"/>
    <w:rsid w:val="00670CBA"/>
    <w:rsid w:val="0067128B"/>
    <w:rsid w:val="006714FA"/>
    <w:rsid w:val="006729A4"/>
    <w:rsid w:val="00673195"/>
    <w:rsid w:val="00673651"/>
    <w:rsid w:val="00673E39"/>
    <w:rsid w:val="006747D0"/>
    <w:rsid w:val="00674D01"/>
    <w:rsid w:val="006766D1"/>
    <w:rsid w:val="00676F26"/>
    <w:rsid w:val="00677013"/>
    <w:rsid w:val="006770C4"/>
    <w:rsid w:val="00677A28"/>
    <w:rsid w:val="006802A4"/>
    <w:rsid w:val="00680DF9"/>
    <w:rsid w:val="006823A0"/>
    <w:rsid w:val="0068270D"/>
    <w:rsid w:val="00682926"/>
    <w:rsid w:val="006829A0"/>
    <w:rsid w:val="00683BCF"/>
    <w:rsid w:val="00683C6F"/>
    <w:rsid w:val="006844AD"/>
    <w:rsid w:val="00684987"/>
    <w:rsid w:val="00685BAC"/>
    <w:rsid w:val="0068659C"/>
    <w:rsid w:val="00687442"/>
    <w:rsid w:val="006877BB"/>
    <w:rsid w:val="00687B55"/>
    <w:rsid w:val="0069058A"/>
    <w:rsid w:val="006915BE"/>
    <w:rsid w:val="00691A17"/>
    <w:rsid w:val="00692046"/>
    <w:rsid w:val="00692685"/>
    <w:rsid w:val="006928BF"/>
    <w:rsid w:val="00693447"/>
    <w:rsid w:val="0069364D"/>
    <w:rsid w:val="00694587"/>
    <w:rsid w:val="006949F2"/>
    <w:rsid w:val="00695848"/>
    <w:rsid w:val="00696E70"/>
    <w:rsid w:val="00697923"/>
    <w:rsid w:val="006A0C63"/>
    <w:rsid w:val="006A1977"/>
    <w:rsid w:val="006A32A8"/>
    <w:rsid w:val="006A424E"/>
    <w:rsid w:val="006A59A9"/>
    <w:rsid w:val="006A5F37"/>
    <w:rsid w:val="006A6B62"/>
    <w:rsid w:val="006A6DC5"/>
    <w:rsid w:val="006A705E"/>
    <w:rsid w:val="006B107A"/>
    <w:rsid w:val="006B1419"/>
    <w:rsid w:val="006B20CE"/>
    <w:rsid w:val="006B2BBE"/>
    <w:rsid w:val="006B2C56"/>
    <w:rsid w:val="006B395C"/>
    <w:rsid w:val="006B422E"/>
    <w:rsid w:val="006B480E"/>
    <w:rsid w:val="006B6654"/>
    <w:rsid w:val="006B6B39"/>
    <w:rsid w:val="006C0050"/>
    <w:rsid w:val="006C08AB"/>
    <w:rsid w:val="006C102D"/>
    <w:rsid w:val="006C1190"/>
    <w:rsid w:val="006C211A"/>
    <w:rsid w:val="006C2D2B"/>
    <w:rsid w:val="006C3A42"/>
    <w:rsid w:val="006C3BDD"/>
    <w:rsid w:val="006C3F43"/>
    <w:rsid w:val="006C480F"/>
    <w:rsid w:val="006C7DE7"/>
    <w:rsid w:val="006D0056"/>
    <w:rsid w:val="006D0642"/>
    <w:rsid w:val="006D23AD"/>
    <w:rsid w:val="006D3AA6"/>
    <w:rsid w:val="006D3AE0"/>
    <w:rsid w:val="006D3C6E"/>
    <w:rsid w:val="006D403F"/>
    <w:rsid w:val="006D4136"/>
    <w:rsid w:val="006D66EC"/>
    <w:rsid w:val="006D6C38"/>
    <w:rsid w:val="006D7A98"/>
    <w:rsid w:val="006E0536"/>
    <w:rsid w:val="006E1897"/>
    <w:rsid w:val="006E1CE2"/>
    <w:rsid w:val="006E220C"/>
    <w:rsid w:val="006E22D3"/>
    <w:rsid w:val="006E23CE"/>
    <w:rsid w:val="006E2B5A"/>
    <w:rsid w:val="006E30C1"/>
    <w:rsid w:val="006E330B"/>
    <w:rsid w:val="006E36C5"/>
    <w:rsid w:val="006E3CCB"/>
    <w:rsid w:val="006E44B9"/>
    <w:rsid w:val="006E5D42"/>
    <w:rsid w:val="006E7016"/>
    <w:rsid w:val="006E72FC"/>
    <w:rsid w:val="006F1F57"/>
    <w:rsid w:val="006F25B5"/>
    <w:rsid w:val="006F4C26"/>
    <w:rsid w:val="006F574C"/>
    <w:rsid w:val="006F66D6"/>
    <w:rsid w:val="006F72EA"/>
    <w:rsid w:val="007005A1"/>
    <w:rsid w:val="00701D99"/>
    <w:rsid w:val="00701FDD"/>
    <w:rsid w:val="00702665"/>
    <w:rsid w:val="00702E6E"/>
    <w:rsid w:val="00703D3B"/>
    <w:rsid w:val="00704BCC"/>
    <w:rsid w:val="00704F4E"/>
    <w:rsid w:val="00706B99"/>
    <w:rsid w:val="00706EC4"/>
    <w:rsid w:val="00710152"/>
    <w:rsid w:val="007103CE"/>
    <w:rsid w:val="00710A0C"/>
    <w:rsid w:val="00712C75"/>
    <w:rsid w:val="00712D99"/>
    <w:rsid w:val="0071378E"/>
    <w:rsid w:val="0071405D"/>
    <w:rsid w:val="007147F8"/>
    <w:rsid w:val="007148D4"/>
    <w:rsid w:val="00715CEB"/>
    <w:rsid w:val="0071668D"/>
    <w:rsid w:val="0071712C"/>
    <w:rsid w:val="00717943"/>
    <w:rsid w:val="007205D9"/>
    <w:rsid w:val="00720A80"/>
    <w:rsid w:val="00721543"/>
    <w:rsid w:val="00721C95"/>
    <w:rsid w:val="00722734"/>
    <w:rsid w:val="00723420"/>
    <w:rsid w:val="007235A8"/>
    <w:rsid w:val="0072377C"/>
    <w:rsid w:val="007248EB"/>
    <w:rsid w:val="00725504"/>
    <w:rsid w:val="00726166"/>
    <w:rsid w:val="00726346"/>
    <w:rsid w:val="00726ADE"/>
    <w:rsid w:val="00727B78"/>
    <w:rsid w:val="007309A3"/>
    <w:rsid w:val="00733755"/>
    <w:rsid w:val="007348EE"/>
    <w:rsid w:val="00735203"/>
    <w:rsid w:val="00736AD9"/>
    <w:rsid w:val="007413B3"/>
    <w:rsid w:val="00742598"/>
    <w:rsid w:val="00742A7B"/>
    <w:rsid w:val="00743597"/>
    <w:rsid w:val="00744786"/>
    <w:rsid w:val="00745993"/>
    <w:rsid w:val="00745BDA"/>
    <w:rsid w:val="0074680E"/>
    <w:rsid w:val="0074685F"/>
    <w:rsid w:val="00747906"/>
    <w:rsid w:val="0074B281"/>
    <w:rsid w:val="007508AE"/>
    <w:rsid w:val="00751075"/>
    <w:rsid w:val="007522A8"/>
    <w:rsid w:val="00753D1B"/>
    <w:rsid w:val="00753EF8"/>
    <w:rsid w:val="007546E1"/>
    <w:rsid w:val="00754B6A"/>
    <w:rsid w:val="007552F3"/>
    <w:rsid w:val="00760A41"/>
    <w:rsid w:val="00760A7A"/>
    <w:rsid w:val="00761F4D"/>
    <w:rsid w:val="00763D19"/>
    <w:rsid w:val="00765A48"/>
    <w:rsid w:val="00766B23"/>
    <w:rsid w:val="00766E5C"/>
    <w:rsid w:val="007672DE"/>
    <w:rsid w:val="0076733C"/>
    <w:rsid w:val="00770341"/>
    <w:rsid w:val="0077363E"/>
    <w:rsid w:val="00773647"/>
    <w:rsid w:val="00773AE7"/>
    <w:rsid w:val="00773F71"/>
    <w:rsid w:val="00774636"/>
    <w:rsid w:val="00775116"/>
    <w:rsid w:val="007759D0"/>
    <w:rsid w:val="00775E16"/>
    <w:rsid w:val="00776C5D"/>
    <w:rsid w:val="00777257"/>
    <w:rsid w:val="00780BA6"/>
    <w:rsid w:val="00781A53"/>
    <w:rsid w:val="00782022"/>
    <w:rsid w:val="00782157"/>
    <w:rsid w:val="007830EF"/>
    <w:rsid w:val="007861CE"/>
    <w:rsid w:val="00787643"/>
    <w:rsid w:val="00787E65"/>
    <w:rsid w:val="00787F09"/>
    <w:rsid w:val="0078FB56"/>
    <w:rsid w:val="00790A81"/>
    <w:rsid w:val="00791106"/>
    <w:rsid w:val="00791F1B"/>
    <w:rsid w:val="00792220"/>
    <w:rsid w:val="007925B6"/>
    <w:rsid w:val="007925E9"/>
    <w:rsid w:val="00793477"/>
    <w:rsid w:val="00794233"/>
    <w:rsid w:val="0079460D"/>
    <w:rsid w:val="007946BE"/>
    <w:rsid w:val="00794928"/>
    <w:rsid w:val="00794DB1"/>
    <w:rsid w:val="00797E72"/>
    <w:rsid w:val="0079E445"/>
    <w:rsid w:val="007A0467"/>
    <w:rsid w:val="007A1058"/>
    <w:rsid w:val="007A16C5"/>
    <w:rsid w:val="007A173C"/>
    <w:rsid w:val="007A1ABE"/>
    <w:rsid w:val="007A1B24"/>
    <w:rsid w:val="007A1E54"/>
    <w:rsid w:val="007A25D8"/>
    <w:rsid w:val="007A5A30"/>
    <w:rsid w:val="007A5DE3"/>
    <w:rsid w:val="007A69B5"/>
    <w:rsid w:val="007A7D94"/>
    <w:rsid w:val="007B0206"/>
    <w:rsid w:val="007B05D9"/>
    <w:rsid w:val="007B073E"/>
    <w:rsid w:val="007B105A"/>
    <w:rsid w:val="007B17CC"/>
    <w:rsid w:val="007B2906"/>
    <w:rsid w:val="007B2CF4"/>
    <w:rsid w:val="007B30E8"/>
    <w:rsid w:val="007B3247"/>
    <w:rsid w:val="007B3532"/>
    <w:rsid w:val="007B5291"/>
    <w:rsid w:val="007B5AF9"/>
    <w:rsid w:val="007B75EB"/>
    <w:rsid w:val="007C098F"/>
    <w:rsid w:val="007C12AD"/>
    <w:rsid w:val="007C2853"/>
    <w:rsid w:val="007C5844"/>
    <w:rsid w:val="007C61E3"/>
    <w:rsid w:val="007C6900"/>
    <w:rsid w:val="007C75EA"/>
    <w:rsid w:val="007D0030"/>
    <w:rsid w:val="007D0360"/>
    <w:rsid w:val="007D137D"/>
    <w:rsid w:val="007D288E"/>
    <w:rsid w:val="007D2A09"/>
    <w:rsid w:val="007D4246"/>
    <w:rsid w:val="007D5BA7"/>
    <w:rsid w:val="007D73F6"/>
    <w:rsid w:val="007E0471"/>
    <w:rsid w:val="007E0CFD"/>
    <w:rsid w:val="007E1EEB"/>
    <w:rsid w:val="007E2203"/>
    <w:rsid w:val="007E2545"/>
    <w:rsid w:val="007E2A49"/>
    <w:rsid w:val="007E31A0"/>
    <w:rsid w:val="007E3218"/>
    <w:rsid w:val="007E33CF"/>
    <w:rsid w:val="007E40B0"/>
    <w:rsid w:val="007E4F6A"/>
    <w:rsid w:val="007E52FE"/>
    <w:rsid w:val="007E64DD"/>
    <w:rsid w:val="007E71F7"/>
    <w:rsid w:val="007E7CBD"/>
    <w:rsid w:val="007F00A1"/>
    <w:rsid w:val="007F1AFA"/>
    <w:rsid w:val="007F32F5"/>
    <w:rsid w:val="007F3DD1"/>
    <w:rsid w:val="007F483C"/>
    <w:rsid w:val="007F52B0"/>
    <w:rsid w:val="007F53A0"/>
    <w:rsid w:val="007F5887"/>
    <w:rsid w:val="007F6F05"/>
    <w:rsid w:val="00801FAB"/>
    <w:rsid w:val="00802A8C"/>
    <w:rsid w:val="00802C6E"/>
    <w:rsid w:val="008034B7"/>
    <w:rsid w:val="00804B53"/>
    <w:rsid w:val="00805465"/>
    <w:rsid w:val="00805BCF"/>
    <w:rsid w:val="00806D47"/>
    <w:rsid w:val="00807E85"/>
    <w:rsid w:val="00811708"/>
    <w:rsid w:val="008123DB"/>
    <w:rsid w:val="00812F2E"/>
    <w:rsid w:val="0081536D"/>
    <w:rsid w:val="00815B65"/>
    <w:rsid w:val="00817BEE"/>
    <w:rsid w:val="00822304"/>
    <w:rsid w:val="008255BD"/>
    <w:rsid w:val="008264FF"/>
    <w:rsid w:val="00827454"/>
    <w:rsid w:val="00827689"/>
    <w:rsid w:val="00830A8E"/>
    <w:rsid w:val="00831084"/>
    <w:rsid w:val="008324F4"/>
    <w:rsid w:val="00832BB4"/>
    <w:rsid w:val="00834D19"/>
    <w:rsid w:val="00835418"/>
    <w:rsid w:val="008358EA"/>
    <w:rsid w:val="00835A9B"/>
    <w:rsid w:val="00836209"/>
    <w:rsid w:val="008363BD"/>
    <w:rsid w:val="00836D09"/>
    <w:rsid w:val="00836F8B"/>
    <w:rsid w:val="008374E0"/>
    <w:rsid w:val="0083793E"/>
    <w:rsid w:val="00837EEF"/>
    <w:rsid w:val="00840068"/>
    <w:rsid w:val="0084016C"/>
    <w:rsid w:val="00841035"/>
    <w:rsid w:val="00841203"/>
    <w:rsid w:val="008420F8"/>
    <w:rsid w:val="0084450C"/>
    <w:rsid w:val="008460B8"/>
    <w:rsid w:val="0084731C"/>
    <w:rsid w:val="008503E6"/>
    <w:rsid w:val="00850CD2"/>
    <w:rsid w:val="00851299"/>
    <w:rsid w:val="00853BDF"/>
    <w:rsid w:val="008543C6"/>
    <w:rsid w:val="00855ABA"/>
    <w:rsid w:val="00856FF0"/>
    <w:rsid w:val="00857E9C"/>
    <w:rsid w:val="00860598"/>
    <w:rsid w:val="008607E0"/>
    <w:rsid w:val="00860F0A"/>
    <w:rsid w:val="008632A0"/>
    <w:rsid w:val="0086339D"/>
    <w:rsid w:val="00864372"/>
    <w:rsid w:val="00864E00"/>
    <w:rsid w:val="00865251"/>
    <w:rsid w:val="00865ABC"/>
    <w:rsid w:val="008668BA"/>
    <w:rsid w:val="00866EB0"/>
    <w:rsid w:val="008678AA"/>
    <w:rsid w:val="00870A70"/>
    <w:rsid w:val="00870E3A"/>
    <w:rsid w:val="00872A43"/>
    <w:rsid w:val="0087343F"/>
    <w:rsid w:val="008739CE"/>
    <w:rsid w:val="008747BF"/>
    <w:rsid w:val="00874916"/>
    <w:rsid w:val="008751F7"/>
    <w:rsid w:val="008766E1"/>
    <w:rsid w:val="008771D1"/>
    <w:rsid w:val="008775F8"/>
    <w:rsid w:val="00877DCB"/>
    <w:rsid w:val="0087A6D4"/>
    <w:rsid w:val="0088085F"/>
    <w:rsid w:val="00880A75"/>
    <w:rsid w:val="00880B23"/>
    <w:rsid w:val="00880FBB"/>
    <w:rsid w:val="00885393"/>
    <w:rsid w:val="008867B4"/>
    <w:rsid w:val="00886A7A"/>
    <w:rsid w:val="0089104F"/>
    <w:rsid w:val="0089232B"/>
    <w:rsid w:val="00892D04"/>
    <w:rsid w:val="00893011"/>
    <w:rsid w:val="008942A3"/>
    <w:rsid w:val="00896E4C"/>
    <w:rsid w:val="008A020C"/>
    <w:rsid w:val="008A043F"/>
    <w:rsid w:val="008A0E04"/>
    <w:rsid w:val="008A1BA4"/>
    <w:rsid w:val="008A2691"/>
    <w:rsid w:val="008A3BFE"/>
    <w:rsid w:val="008A4D4F"/>
    <w:rsid w:val="008A5791"/>
    <w:rsid w:val="008A69A7"/>
    <w:rsid w:val="008A7705"/>
    <w:rsid w:val="008B059E"/>
    <w:rsid w:val="008B0BF9"/>
    <w:rsid w:val="008B1228"/>
    <w:rsid w:val="008B138A"/>
    <w:rsid w:val="008B1A81"/>
    <w:rsid w:val="008B1CE2"/>
    <w:rsid w:val="008B1E2B"/>
    <w:rsid w:val="008B40EA"/>
    <w:rsid w:val="008B4E9B"/>
    <w:rsid w:val="008B5D1A"/>
    <w:rsid w:val="008B7146"/>
    <w:rsid w:val="008B772F"/>
    <w:rsid w:val="008C0197"/>
    <w:rsid w:val="008C01CF"/>
    <w:rsid w:val="008C0782"/>
    <w:rsid w:val="008C1110"/>
    <w:rsid w:val="008C28F6"/>
    <w:rsid w:val="008C39A7"/>
    <w:rsid w:val="008C501A"/>
    <w:rsid w:val="008C528E"/>
    <w:rsid w:val="008C6357"/>
    <w:rsid w:val="008D0781"/>
    <w:rsid w:val="008D0BBA"/>
    <w:rsid w:val="008D2D52"/>
    <w:rsid w:val="008D600D"/>
    <w:rsid w:val="008E1204"/>
    <w:rsid w:val="008E1A6D"/>
    <w:rsid w:val="008E2003"/>
    <w:rsid w:val="008E2B61"/>
    <w:rsid w:val="008E412E"/>
    <w:rsid w:val="008E4297"/>
    <w:rsid w:val="008E570C"/>
    <w:rsid w:val="008E6A86"/>
    <w:rsid w:val="008F2C24"/>
    <w:rsid w:val="008F4E8B"/>
    <w:rsid w:val="008F5CA9"/>
    <w:rsid w:val="008F5D11"/>
    <w:rsid w:val="008F6380"/>
    <w:rsid w:val="008F7099"/>
    <w:rsid w:val="008F70B1"/>
    <w:rsid w:val="0090019B"/>
    <w:rsid w:val="00905716"/>
    <w:rsid w:val="00905850"/>
    <w:rsid w:val="00905AF7"/>
    <w:rsid w:val="0090619A"/>
    <w:rsid w:val="00911B47"/>
    <w:rsid w:val="009124CE"/>
    <w:rsid w:val="00912FA7"/>
    <w:rsid w:val="00914A9C"/>
    <w:rsid w:val="00915295"/>
    <w:rsid w:val="0091540C"/>
    <w:rsid w:val="0091661E"/>
    <w:rsid w:val="0091E2D0"/>
    <w:rsid w:val="00920595"/>
    <w:rsid w:val="00920B9C"/>
    <w:rsid w:val="00920C23"/>
    <w:rsid w:val="009245D4"/>
    <w:rsid w:val="009246F0"/>
    <w:rsid w:val="00924ECE"/>
    <w:rsid w:val="009256E8"/>
    <w:rsid w:val="009269AC"/>
    <w:rsid w:val="009270B0"/>
    <w:rsid w:val="009270C9"/>
    <w:rsid w:val="0092721F"/>
    <w:rsid w:val="0093215F"/>
    <w:rsid w:val="00932725"/>
    <w:rsid w:val="00932AA8"/>
    <w:rsid w:val="00934A34"/>
    <w:rsid w:val="00935E9D"/>
    <w:rsid w:val="00936FC5"/>
    <w:rsid w:val="0093778A"/>
    <w:rsid w:val="009379B2"/>
    <w:rsid w:val="009402BC"/>
    <w:rsid w:val="00940918"/>
    <w:rsid w:val="00941225"/>
    <w:rsid w:val="00941D57"/>
    <w:rsid w:val="00943156"/>
    <w:rsid w:val="009438C3"/>
    <w:rsid w:val="00943AB5"/>
    <w:rsid w:val="00943E4D"/>
    <w:rsid w:val="00945900"/>
    <w:rsid w:val="00945FBB"/>
    <w:rsid w:val="0094628C"/>
    <w:rsid w:val="009466BD"/>
    <w:rsid w:val="00946804"/>
    <w:rsid w:val="00946B09"/>
    <w:rsid w:val="00947629"/>
    <w:rsid w:val="00947735"/>
    <w:rsid w:val="0095070C"/>
    <w:rsid w:val="00950AFC"/>
    <w:rsid w:val="00950FC6"/>
    <w:rsid w:val="0095157A"/>
    <w:rsid w:val="009519F5"/>
    <w:rsid w:val="00951A91"/>
    <w:rsid w:val="00952270"/>
    <w:rsid w:val="00952306"/>
    <w:rsid w:val="0095382C"/>
    <w:rsid w:val="00953C0D"/>
    <w:rsid w:val="00954754"/>
    <w:rsid w:val="009549B7"/>
    <w:rsid w:val="009551D3"/>
    <w:rsid w:val="009565BE"/>
    <w:rsid w:val="009573D0"/>
    <w:rsid w:val="00957621"/>
    <w:rsid w:val="00957704"/>
    <w:rsid w:val="00960A19"/>
    <w:rsid w:val="00961005"/>
    <w:rsid w:val="0096191A"/>
    <w:rsid w:val="009624C3"/>
    <w:rsid w:val="00962DDC"/>
    <w:rsid w:val="009635F4"/>
    <w:rsid w:val="00963EB1"/>
    <w:rsid w:val="00964004"/>
    <w:rsid w:val="0096A8D9"/>
    <w:rsid w:val="009708E5"/>
    <w:rsid w:val="00970F65"/>
    <w:rsid w:val="0097116D"/>
    <w:rsid w:val="00973634"/>
    <w:rsid w:val="009737D9"/>
    <w:rsid w:val="009747EC"/>
    <w:rsid w:val="00975DCB"/>
    <w:rsid w:val="00980209"/>
    <w:rsid w:val="009818D3"/>
    <w:rsid w:val="00981D2C"/>
    <w:rsid w:val="00981EC1"/>
    <w:rsid w:val="00982B2D"/>
    <w:rsid w:val="00982E24"/>
    <w:rsid w:val="00983264"/>
    <w:rsid w:val="00983624"/>
    <w:rsid w:val="00983884"/>
    <w:rsid w:val="009844BA"/>
    <w:rsid w:val="009847CA"/>
    <w:rsid w:val="00985A51"/>
    <w:rsid w:val="0098663D"/>
    <w:rsid w:val="00986828"/>
    <w:rsid w:val="0098694E"/>
    <w:rsid w:val="009871D5"/>
    <w:rsid w:val="009879D8"/>
    <w:rsid w:val="009879F2"/>
    <w:rsid w:val="009879F9"/>
    <w:rsid w:val="00990816"/>
    <w:rsid w:val="00991C38"/>
    <w:rsid w:val="00996B45"/>
    <w:rsid w:val="00996DD3"/>
    <w:rsid w:val="0099F44B"/>
    <w:rsid w:val="009A0BAE"/>
    <w:rsid w:val="009A224E"/>
    <w:rsid w:val="009A2D8C"/>
    <w:rsid w:val="009A2F70"/>
    <w:rsid w:val="009A2F83"/>
    <w:rsid w:val="009A3749"/>
    <w:rsid w:val="009B03EB"/>
    <w:rsid w:val="009B0482"/>
    <w:rsid w:val="009B051C"/>
    <w:rsid w:val="009B15B4"/>
    <w:rsid w:val="009B1C44"/>
    <w:rsid w:val="009B370B"/>
    <w:rsid w:val="009B3A41"/>
    <w:rsid w:val="009B4B8E"/>
    <w:rsid w:val="009B51B9"/>
    <w:rsid w:val="009B5CFA"/>
    <w:rsid w:val="009C395C"/>
    <w:rsid w:val="009C4260"/>
    <w:rsid w:val="009C44DE"/>
    <w:rsid w:val="009C4C20"/>
    <w:rsid w:val="009C4C42"/>
    <w:rsid w:val="009C55D1"/>
    <w:rsid w:val="009C5B1D"/>
    <w:rsid w:val="009C5F5B"/>
    <w:rsid w:val="009C70A0"/>
    <w:rsid w:val="009C7A19"/>
    <w:rsid w:val="009C7A62"/>
    <w:rsid w:val="009D02E3"/>
    <w:rsid w:val="009D37E9"/>
    <w:rsid w:val="009D3A9F"/>
    <w:rsid w:val="009D414A"/>
    <w:rsid w:val="009D480E"/>
    <w:rsid w:val="009D4B08"/>
    <w:rsid w:val="009D5DD9"/>
    <w:rsid w:val="009E45DF"/>
    <w:rsid w:val="009E4620"/>
    <w:rsid w:val="009E512B"/>
    <w:rsid w:val="009E58D8"/>
    <w:rsid w:val="009E5BCB"/>
    <w:rsid w:val="009E68C5"/>
    <w:rsid w:val="009E7068"/>
    <w:rsid w:val="009F0473"/>
    <w:rsid w:val="009F1CE4"/>
    <w:rsid w:val="009F2424"/>
    <w:rsid w:val="009F7197"/>
    <w:rsid w:val="009F7C21"/>
    <w:rsid w:val="009FA137"/>
    <w:rsid w:val="00A01653"/>
    <w:rsid w:val="00A01869"/>
    <w:rsid w:val="00A01EFF"/>
    <w:rsid w:val="00A054F8"/>
    <w:rsid w:val="00A070B7"/>
    <w:rsid w:val="00A0732D"/>
    <w:rsid w:val="00A07ECD"/>
    <w:rsid w:val="00A101B3"/>
    <w:rsid w:val="00A1060D"/>
    <w:rsid w:val="00A10A8F"/>
    <w:rsid w:val="00A10CBB"/>
    <w:rsid w:val="00A1101D"/>
    <w:rsid w:val="00A11748"/>
    <w:rsid w:val="00A14716"/>
    <w:rsid w:val="00A148F0"/>
    <w:rsid w:val="00A154F1"/>
    <w:rsid w:val="00A15563"/>
    <w:rsid w:val="00A1578D"/>
    <w:rsid w:val="00A171E9"/>
    <w:rsid w:val="00A20AA6"/>
    <w:rsid w:val="00A215BD"/>
    <w:rsid w:val="00A22319"/>
    <w:rsid w:val="00A2289A"/>
    <w:rsid w:val="00A22B0B"/>
    <w:rsid w:val="00A23382"/>
    <w:rsid w:val="00A23713"/>
    <w:rsid w:val="00A23907"/>
    <w:rsid w:val="00A24B44"/>
    <w:rsid w:val="00A25B7D"/>
    <w:rsid w:val="00A27200"/>
    <w:rsid w:val="00A2764D"/>
    <w:rsid w:val="00A32122"/>
    <w:rsid w:val="00A3434D"/>
    <w:rsid w:val="00A36F90"/>
    <w:rsid w:val="00A37C9D"/>
    <w:rsid w:val="00A40A48"/>
    <w:rsid w:val="00A41900"/>
    <w:rsid w:val="00A41B49"/>
    <w:rsid w:val="00A41E3F"/>
    <w:rsid w:val="00A432E4"/>
    <w:rsid w:val="00A4393C"/>
    <w:rsid w:val="00A456E3"/>
    <w:rsid w:val="00A4986F"/>
    <w:rsid w:val="00A4E57F"/>
    <w:rsid w:val="00A5021A"/>
    <w:rsid w:val="00A5494D"/>
    <w:rsid w:val="00A550E4"/>
    <w:rsid w:val="00A56081"/>
    <w:rsid w:val="00A5647C"/>
    <w:rsid w:val="00A60704"/>
    <w:rsid w:val="00A61662"/>
    <w:rsid w:val="00A61EF1"/>
    <w:rsid w:val="00A62D1D"/>
    <w:rsid w:val="00A63080"/>
    <w:rsid w:val="00A645AB"/>
    <w:rsid w:val="00A66294"/>
    <w:rsid w:val="00A665D7"/>
    <w:rsid w:val="00A66841"/>
    <w:rsid w:val="00A700F5"/>
    <w:rsid w:val="00A7357C"/>
    <w:rsid w:val="00A738BB"/>
    <w:rsid w:val="00A73A6B"/>
    <w:rsid w:val="00A75EE5"/>
    <w:rsid w:val="00A7619B"/>
    <w:rsid w:val="00A76CD8"/>
    <w:rsid w:val="00A77F57"/>
    <w:rsid w:val="00A82608"/>
    <w:rsid w:val="00A83435"/>
    <w:rsid w:val="00A83F92"/>
    <w:rsid w:val="00A858DB"/>
    <w:rsid w:val="00A85962"/>
    <w:rsid w:val="00A90846"/>
    <w:rsid w:val="00A9135C"/>
    <w:rsid w:val="00A91802"/>
    <w:rsid w:val="00A91ACC"/>
    <w:rsid w:val="00A91BDB"/>
    <w:rsid w:val="00A91C3B"/>
    <w:rsid w:val="00A91F22"/>
    <w:rsid w:val="00A929CE"/>
    <w:rsid w:val="00A937F7"/>
    <w:rsid w:val="00A94192"/>
    <w:rsid w:val="00A947A1"/>
    <w:rsid w:val="00A948AC"/>
    <w:rsid w:val="00A974DF"/>
    <w:rsid w:val="00AA1006"/>
    <w:rsid w:val="00AA1CBB"/>
    <w:rsid w:val="00AA3DE7"/>
    <w:rsid w:val="00AA4470"/>
    <w:rsid w:val="00AA709C"/>
    <w:rsid w:val="00AA7250"/>
    <w:rsid w:val="00AB0944"/>
    <w:rsid w:val="00AB1026"/>
    <w:rsid w:val="00AB28A8"/>
    <w:rsid w:val="00AB4776"/>
    <w:rsid w:val="00AB5882"/>
    <w:rsid w:val="00AB5A7A"/>
    <w:rsid w:val="00AB6078"/>
    <w:rsid w:val="00AB6D74"/>
    <w:rsid w:val="00AB6DAB"/>
    <w:rsid w:val="00AB71F9"/>
    <w:rsid w:val="00AB7756"/>
    <w:rsid w:val="00AB7773"/>
    <w:rsid w:val="00AC0F41"/>
    <w:rsid w:val="00AC1018"/>
    <w:rsid w:val="00AC11CB"/>
    <w:rsid w:val="00AC16F2"/>
    <w:rsid w:val="00AC2EDF"/>
    <w:rsid w:val="00AC35C5"/>
    <w:rsid w:val="00AC391A"/>
    <w:rsid w:val="00AC6FDE"/>
    <w:rsid w:val="00AD20DA"/>
    <w:rsid w:val="00AD5AE4"/>
    <w:rsid w:val="00AD66B4"/>
    <w:rsid w:val="00AD6822"/>
    <w:rsid w:val="00AD72CA"/>
    <w:rsid w:val="00ADFB7C"/>
    <w:rsid w:val="00AE17D1"/>
    <w:rsid w:val="00AE1A10"/>
    <w:rsid w:val="00AE2023"/>
    <w:rsid w:val="00AE24EE"/>
    <w:rsid w:val="00AE2E48"/>
    <w:rsid w:val="00AE4E4E"/>
    <w:rsid w:val="00AE4FBF"/>
    <w:rsid w:val="00AE6304"/>
    <w:rsid w:val="00AE6557"/>
    <w:rsid w:val="00AE6E45"/>
    <w:rsid w:val="00AF0277"/>
    <w:rsid w:val="00AF16AE"/>
    <w:rsid w:val="00AF49AD"/>
    <w:rsid w:val="00AF5794"/>
    <w:rsid w:val="00AF6A11"/>
    <w:rsid w:val="00AF6CF2"/>
    <w:rsid w:val="00AF7061"/>
    <w:rsid w:val="00AFF22D"/>
    <w:rsid w:val="00AFF7DA"/>
    <w:rsid w:val="00B0036B"/>
    <w:rsid w:val="00B00804"/>
    <w:rsid w:val="00B01053"/>
    <w:rsid w:val="00B01F1E"/>
    <w:rsid w:val="00B03315"/>
    <w:rsid w:val="00B04CE9"/>
    <w:rsid w:val="00B04EFF"/>
    <w:rsid w:val="00B054DC"/>
    <w:rsid w:val="00B0569D"/>
    <w:rsid w:val="00B0670C"/>
    <w:rsid w:val="00B07A80"/>
    <w:rsid w:val="00B07C72"/>
    <w:rsid w:val="00B07F93"/>
    <w:rsid w:val="00B08744"/>
    <w:rsid w:val="00B0988A"/>
    <w:rsid w:val="00B1085E"/>
    <w:rsid w:val="00B12F92"/>
    <w:rsid w:val="00B13BDA"/>
    <w:rsid w:val="00B1495C"/>
    <w:rsid w:val="00B15096"/>
    <w:rsid w:val="00B158BD"/>
    <w:rsid w:val="00B159F6"/>
    <w:rsid w:val="00B161DE"/>
    <w:rsid w:val="00B16630"/>
    <w:rsid w:val="00B179E7"/>
    <w:rsid w:val="00B17BE3"/>
    <w:rsid w:val="00B2006B"/>
    <w:rsid w:val="00B20452"/>
    <w:rsid w:val="00B212C7"/>
    <w:rsid w:val="00B22430"/>
    <w:rsid w:val="00B2362F"/>
    <w:rsid w:val="00B23A04"/>
    <w:rsid w:val="00B25FC4"/>
    <w:rsid w:val="00B261F1"/>
    <w:rsid w:val="00B2633B"/>
    <w:rsid w:val="00B2785E"/>
    <w:rsid w:val="00B30367"/>
    <w:rsid w:val="00B30975"/>
    <w:rsid w:val="00B31BD3"/>
    <w:rsid w:val="00B32B9D"/>
    <w:rsid w:val="00B330F2"/>
    <w:rsid w:val="00B33B4D"/>
    <w:rsid w:val="00B35ED7"/>
    <w:rsid w:val="00B364AE"/>
    <w:rsid w:val="00B42047"/>
    <w:rsid w:val="00B42405"/>
    <w:rsid w:val="00B435CE"/>
    <w:rsid w:val="00B437B8"/>
    <w:rsid w:val="00B4519C"/>
    <w:rsid w:val="00B455A0"/>
    <w:rsid w:val="00B47704"/>
    <w:rsid w:val="00B50492"/>
    <w:rsid w:val="00B511B9"/>
    <w:rsid w:val="00B525DF"/>
    <w:rsid w:val="00B53B4A"/>
    <w:rsid w:val="00B545F4"/>
    <w:rsid w:val="00B553F9"/>
    <w:rsid w:val="00B554FD"/>
    <w:rsid w:val="00B56A58"/>
    <w:rsid w:val="00B571E4"/>
    <w:rsid w:val="00B57B23"/>
    <w:rsid w:val="00B57D76"/>
    <w:rsid w:val="00B658D2"/>
    <w:rsid w:val="00B660F2"/>
    <w:rsid w:val="00B66B61"/>
    <w:rsid w:val="00B67A38"/>
    <w:rsid w:val="00B700CC"/>
    <w:rsid w:val="00B70747"/>
    <w:rsid w:val="00B7304D"/>
    <w:rsid w:val="00B73860"/>
    <w:rsid w:val="00B73FD1"/>
    <w:rsid w:val="00B75171"/>
    <w:rsid w:val="00B75447"/>
    <w:rsid w:val="00B768D3"/>
    <w:rsid w:val="00B76E66"/>
    <w:rsid w:val="00B811DE"/>
    <w:rsid w:val="00B812F9"/>
    <w:rsid w:val="00B81E37"/>
    <w:rsid w:val="00B82A2F"/>
    <w:rsid w:val="00B8408A"/>
    <w:rsid w:val="00B84577"/>
    <w:rsid w:val="00B847E7"/>
    <w:rsid w:val="00B8605F"/>
    <w:rsid w:val="00B86078"/>
    <w:rsid w:val="00B8631A"/>
    <w:rsid w:val="00B91769"/>
    <w:rsid w:val="00B92825"/>
    <w:rsid w:val="00B94631"/>
    <w:rsid w:val="00B94857"/>
    <w:rsid w:val="00B95522"/>
    <w:rsid w:val="00B96F29"/>
    <w:rsid w:val="00B970D5"/>
    <w:rsid w:val="00BA3AEF"/>
    <w:rsid w:val="00BA56EB"/>
    <w:rsid w:val="00BA5CDC"/>
    <w:rsid w:val="00BA70CF"/>
    <w:rsid w:val="00BB1D53"/>
    <w:rsid w:val="00BB4604"/>
    <w:rsid w:val="00BB6519"/>
    <w:rsid w:val="00BB6DD8"/>
    <w:rsid w:val="00BC0AAC"/>
    <w:rsid w:val="00BC257F"/>
    <w:rsid w:val="00BC30BC"/>
    <w:rsid w:val="00BC3B83"/>
    <w:rsid w:val="00BC3C04"/>
    <w:rsid w:val="00BC6AD4"/>
    <w:rsid w:val="00BC6E8B"/>
    <w:rsid w:val="00BCCCD1"/>
    <w:rsid w:val="00BD0284"/>
    <w:rsid w:val="00BD0777"/>
    <w:rsid w:val="00BD0CA4"/>
    <w:rsid w:val="00BD128C"/>
    <w:rsid w:val="00BD1A6C"/>
    <w:rsid w:val="00BD2D4F"/>
    <w:rsid w:val="00BD31AA"/>
    <w:rsid w:val="00BD3695"/>
    <w:rsid w:val="00BD37F7"/>
    <w:rsid w:val="00BD38AD"/>
    <w:rsid w:val="00BD3E5B"/>
    <w:rsid w:val="00BD4E67"/>
    <w:rsid w:val="00BD5D48"/>
    <w:rsid w:val="00BD709C"/>
    <w:rsid w:val="00BD72E5"/>
    <w:rsid w:val="00BD742E"/>
    <w:rsid w:val="00BE04D9"/>
    <w:rsid w:val="00BE2941"/>
    <w:rsid w:val="00BE2D53"/>
    <w:rsid w:val="00BE31DA"/>
    <w:rsid w:val="00BE4333"/>
    <w:rsid w:val="00BE49C1"/>
    <w:rsid w:val="00BE4D8B"/>
    <w:rsid w:val="00BE6B1E"/>
    <w:rsid w:val="00BF030C"/>
    <w:rsid w:val="00BF141E"/>
    <w:rsid w:val="00BF1660"/>
    <w:rsid w:val="00BF2262"/>
    <w:rsid w:val="00BF31F5"/>
    <w:rsid w:val="00BF5B54"/>
    <w:rsid w:val="00BF6D97"/>
    <w:rsid w:val="00BF7248"/>
    <w:rsid w:val="00C00588"/>
    <w:rsid w:val="00C00AC1"/>
    <w:rsid w:val="00C0182E"/>
    <w:rsid w:val="00C026BC"/>
    <w:rsid w:val="00C034CB"/>
    <w:rsid w:val="00C03F34"/>
    <w:rsid w:val="00C05CAF"/>
    <w:rsid w:val="00C06572"/>
    <w:rsid w:val="00C07636"/>
    <w:rsid w:val="00C07B18"/>
    <w:rsid w:val="00C101DF"/>
    <w:rsid w:val="00C10CCE"/>
    <w:rsid w:val="00C1127B"/>
    <w:rsid w:val="00C116E3"/>
    <w:rsid w:val="00C12222"/>
    <w:rsid w:val="00C12F0F"/>
    <w:rsid w:val="00C13CAE"/>
    <w:rsid w:val="00C147BC"/>
    <w:rsid w:val="00C1557C"/>
    <w:rsid w:val="00C166F6"/>
    <w:rsid w:val="00C16987"/>
    <w:rsid w:val="00C17D25"/>
    <w:rsid w:val="00C203B5"/>
    <w:rsid w:val="00C207A7"/>
    <w:rsid w:val="00C207D1"/>
    <w:rsid w:val="00C20C8E"/>
    <w:rsid w:val="00C2100E"/>
    <w:rsid w:val="00C24358"/>
    <w:rsid w:val="00C2479A"/>
    <w:rsid w:val="00C258FD"/>
    <w:rsid w:val="00C25A3E"/>
    <w:rsid w:val="00C26035"/>
    <w:rsid w:val="00C30586"/>
    <w:rsid w:val="00C308D9"/>
    <w:rsid w:val="00C30D63"/>
    <w:rsid w:val="00C30FF2"/>
    <w:rsid w:val="00C31FFD"/>
    <w:rsid w:val="00C324B4"/>
    <w:rsid w:val="00C32E6A"/>
    <w:rsid w:val="00C33A9B"/>
    <w:rsid w:val="00C352D2"/>
    <w:rsid w:val="00C35B83"/>
    <w:rsid w:val="00C3637B"/>
    <w:rsid w:val="00C37001"/>
    <w:rsid w:val="00C3761A"/>
    <w:rsid w:val="00C37967"/>
    <w:rsid w:val="00C3799C"/>
    <w:rsid w:val="00C37ECB"/>
    <w:rsid w:val="00C41C01"/>
    <w:rsid w:val="00C42FD3"/>
    <w:rsid w:val="00C439DB"/>
    <w:rsid w:val="00C449A6"/>
    <w:rsid w:val="00C4582E"/>
    <w:rsid w:val="00C46B7A"/>
    <w:rsid w:val="00C4746C"/>
    <w:rsid w:val="00C504A7"/>
    <w:rsid w:val="00C50806"/>
    <w:rsid w:val="00C508AF"/>
    <w:rsid w:val="00C512F6"/>
    <w:rsid w:val="00C5154A"/>
    <w:rsid w:val="00C5210A"/>
    <w:rsid w:val="00C5334F"/>
    <w:rsid w:val="00C53427"/>
    <w:rsid w:val="00C53D1D"/>
    <w:rsid w:val="00C54FA7"/>
    <w:rsid w:val="00C54FD7"/>
    <w:rsid w:val="00C54FE0"/>
    <w:rsid w:val="00C567FC"/>
    <w:rsid w:val="00C574C0"/>
    <w:rsid w:val="00C577F4"/>
    <w:rsid w:val="00C6008C"/>
    <w:rsid w:val="00C60AFF"/>
    <w:rsid w:val="00C61B13"/>
    <w:rsid w:val="00C6314E"/>
    <w:rsid w:val="00C63AD9"/>
    <w:rsid w:val="00C63FD5"/>
    <w:rsid w:val="00C6448C"/>
    <w:rsid w:val="00C64BBD"/>
    <w:rsid w:val="00C64C65"/>
    <w:rsid w:val="00C664EF"/>
    <w:rsid w:val="00C67092"/>
    <w:rsid w:val="00C67482"/>
    <w:rsid w:val="00C67520"/>
    <w:rsid w:val="00C6767A"/>
    <w:rsid w:val="00C70045"/>
    <w:rsid w:val="00C731A2"/>
    <w:rsid w:val="00C73FD9"/>
    <w:rsid w:val="00C750ED"/>
    <w:rsid w:val="00C75CA7"/>
    <w:rsid w:val="00C7643E"/>
    <w:rsid w:val="00C80622"/>
    <w:rsid w:val="00C80E0A"/>
    <w:rsid w:val="00C819EF"/>
    <w:rsid w:val="00C81AD8"/>
    <w:rsid w:val="00C8226D"/>
    <w:rsid w:val="00C825AF"/>
    <w:rsid w:val="00C83266"/>
    <w:rsid w:val="00C834A4"/>
    <w:rsid w:val="00C834E4"/>
    <w:rsid w:val="00C841CF"/>
    <w:rsid w:val="00C8574C"/>
    <w:rsid w:val="00C8714E"/>
    <w:rsid w:val="00C87691"/>
    <w:rsid w:val="00C8789F"/>
    <w:rsid w:val="00C8A514"/>
    <w:rsid w:val="00C9129C"/>
    <w:rsid w:val="00C914D3"/>
    <w:rsid w:val="00C91C03"/>
    <w:rsid w:val="00C92E32"/>
    <w:rsid w:val="00C92F40"/>
    <w:rsid w:val="00C955AB"/>
    <w:rsid w:val="00C962CF"/>
    <w:rsid w:val="00C968F2"/>
    <w:rsid w:val="00C97560"/>
    <w:rsid w:val="00CA09BE"/>
    <w:rsid w:val="00CA0B48"/>
    <w:rsid w:val="00CA122B"/>
    <w:rsid w:val="00CA1FAD"/>
    <w:rsid w:val="00CA5F08"/>
    <w:rsid w:val="00CA6D34"/>
    <w:rsid w:val="00CA6E8B"/>
    <w:rsid w:val="00CA6F78"/>
    <w:rsid w:val="00CA7880"/>
    <w:rsid w:val="00CA8D84"/>
    <w:rsid w:val="00CB1A28"/>
    <w:rsid w:val="00CB22BB"/>
    <w:rsid w:val="00CB2726"/>
    <w:rsid w:val="00CB2DAC"/>
    <w:rsid w:val="00CB3751"/>
    <w:rsid w:val="00CB38B1"/>
    <w:rsid w:val="00CB38C0"/>
    <w:rsid w:val="00CB4A5D"/>
    <w:rsid w:val="00CB4B7E"/>
    <w:rsid w:val="00CB59A4"/>
    <w:rsid w:val="00CB5D81"/>
    <w:rsid w:val="00CB5E23"/>
    <w:rsid w:val="00CC00ED"/>
    <w:rsid w:val="00CC0537"/>
    <w:rsid w:val="00CC12AA"/>
    <w:rsid w:val="00CC19D3"/>
    <w:rsid w:val="00CC1B06"/>
    <w:rsid w:val="00CC2142"/>
    <w:rsid w:val="00CC38CC"/>
    <w:rsid w:val="00CC3A7F"/>
    <w:rsid w:val="00CC63DC"/>
    <w:rsid w:val="00CC7FA1"/>
    <w:rsid w:val="00CD0159"/>
    <w:rsid w:val="00CD0362"/>
    <w:rsid w:val="00CD16EC"/>
    <w:rsid w:val="00CD2574"/>
    <w:rsid w:val="00CD29B2"/>
    <w:rsid w:val="00CD3962"/>
    <w:rsid w:val="00CD3C83"/>
    <w:rsid w:val="00CD45E1"/>
    <w:rsid w:val="00CD4861"/>
    <w:rsid w:val="00CD4E12"/>
    <w:rsid w:val="00CD6160"/>
    <w:rsid w:val="00CDAFA0"/>
    <w:rsid w:val="00CE074C"/>
    <w:rsid w:val="00CE07A2"/>
    <w:rsid w:val="00CE0CA0"/>
    <w:rsid w:val="00CE16B4"/>
    <w:rsid w:val="00CE2083"/>
    <w:rsid w:val="00CE2202"/>
    <w:rsid w:val="00CE3308"/>
    <w:rsid w:val="00CE36DB"/>
    <w:rsid w:val="00CE5047"/>
    <w:rsid w:val="00CE57E5"/>
    <w:rsid w:val="00CE58C9"/>
    <w:rsid w:val="00CE5FC4"/>
    <w:rsid w:val="00CE6805"/>
    <w:rsid w:val="00CE75C6"/>
    <w:rsid w:val="00CF0687"/>
    <w:rsid w:val="00CF0A79"/>
    <w:rsid w:val="00CF2722"/>
    <w:rsid w:val="00CF5FC5"/>
    <w:rsid w:val="00CF6994"/>
    <w:rsid w:val="00CF6E4A"/>
    <w:rsid w:val="00D0032C"/>
    <w:rsid w:val="00D01FCC"/>
    <w:rsid w:val="00D03A9E"/>
    <w:rsid w:val="00D03EF4"/>
    <w:rsid w:val="00D05B3F"/>
    <w:rsid w:val="00D08C17"/>
    <w:rsid w:val="00D0D0A4"/>
    <w:rsid w:val="00D10B94"/>
    <w:rsid w:val="00D12906"/>
    <w:rsid w:val="00D13EE0"/>
    <w:rsid w:val="00D143C8"/>
    <w:rsid w:val="00D159FE"/>
    <w:rsid w:val="00D160BA"/>
    <w:rsid w:val="00D1691A"/>
    <w:rsid w:val="00D20B5E"/>
    <w:rsid w:val="00D20BB8"/>
    <w:rsid w:val="00D210A8"/>
    <w:rsid w:val="00D219EB"/>
    <w:rsid w:val="00D21D2A"/>
    <w:rsid w:val="00D25E82"/>
    <w:rsid w:val="00D26A61"/>
    <w:rsid w:val="00D26F8F"/>
    <w:rsid w:val="00D2C270"/>
    <w:rsid w:val="00D3014B"/>
    <w:rsid w:val="00D31523"/>
    <w:rsid w:val="00D3194B"/>
    <w:rsid w:val="00D33A13"/>
    <w:rsid w:val="00D36C4A"/>
    <w:rsid w:val="00D380FE"/>
    <w:rsid w:val="00D3EC35"/>
    <w:rsid w:val="00D405D7"/>
    <w:rsid w:val="00D40750"/>
    <w:rsid w:val="00D41AAB"/>
    <w:rsid w:val="00D41CBB"/>
    <w:rsid w:val="00D42BCF"/>
    <w:rsid w:val="00D43448"/>
    <w:rsid w:val="00D440DF"/>
    <w:rsid w:val="00D44382"/>
    <w:rsid w:val="00D449EE"/>
    <w:rsid w:val="00D45B43"/>
    <w:rsid w:val="00D45CB2"/>
    <w:rsid w:val="00D45CD6"/>
    <w:rsid w:val="00D460EC"/>
    <w:rsid w:val="00D46295"/>
    <w:rsid w:val="00D46CF7"/>
    <w:rsid w:val="00D47DC7"/>
    <w:rsid w:val="00D507FC"/>
    <w:rsid w:val="00D50B3E"/>
    <w:rsid w:val="00D50F15"/>
    <w:rsid w:val="00D528DA"/>
    <w:rsid w:val="00D54A07"/>
    <w:rsid w:val="00D564AD"/>
    <w:rsid w:val="00D567F2"/>
    <w:rsid w:val="00D629FB"/>
    <w:rsid w:val="00D62E8F"/>
    <w:rsid w:val="00D62F83"/>
    <w:rsid w:val="00D634A8"/>
    <w:rsid w:val="00D638F3"/>
    <w:rsid w:val="00D63DA5"/>
    <w:rsid w:val="00D63E8F"/>
    <w:rsid w:val="00D64C5C"/>
    <w:rsid w:val="00D65D0B"/>
    <w:rsid w:val="00D6706C"/>
    <w:rsid w:val="00D6707E"/>
    <w:rsid w:val="00D67265"/>
    <w:rsid w:val="00D70AF0"/>
    <w:rsid w:val="00D70D3E"/>
    <w:rsid w:val="00D71DF7"/>
    <w:rsid w:val="00D7599E"/>
    <w:rsid w:val="00D766B1"/>
    <w:rsid w:val="00D7769F"/>
    <w:rsid w:val="00D77787"/>
    <w:rsid w:val="00D77D43"/>
    <w:rsid w:val="00D8078D"/>
    <w:rsid w:val="00D80E93"/>
    <w:rsid w:val="00D836EE"/>
    <w:rsid w:val="00D85A28"/>
    <w:rsid w:val="00D85EF4"/>
    <w:rsid w:val="00D8633C"/>
    <w:rsid w:val="00D90281"/>
    <w:rsid w:val="00D914EC"/>
    <w:rsid w:val="00D9219F"/>
    <w:rsid w:val="00D93ECA"/>
    <w:rsid w:val="00D95298"/>
    <w:rsid w:val="00D964D3"/>
    <w:rsid w:val="00D96995"/>
    <w:rsid w:val="00DA116C"/>
    <w:rsid w:val="00DA1EE4"/>
    <w:rsid w:val="00DA24B8"/>
    <w:rsid w:val="00DA2CDF"/>
    <w:rsid w:val="00DA4F21"/>
    <w:rsid w:val="00DA6346"/>
    <w:rsid w:val="00DA6AAC"/>
    <w:rsid w:val="00DA73F4"/>
    <w:rsid w:val="00DB030F"/>
    <w:rsid w:val="00DB0C06"/>
    <w:rsid w:val="00DB3C64"/>
    <w:rsid w:val="00DB5CEF"/>
    <w:rsid w:val="00DB62C5"/>
    <w:rsid w:val="00DB7345"/>
    <w:rsid w:val="00DB7C59"/>
    <w:rsid w:val="00DC30A1"/>
    <w:rsid w:val="00DC3D76"/>
    <w:rsid w:val="00DC55C9"/>
    <w:rsid w:val="00DC57DE"/>
    <w:rsid w:val="00DC7357"/>
    <w:rsid w:val="00DC74DD"/>
    <w:rsid w:val="00DD0FCA"/>
    <w:rsid w:val="00DD1B33"/>
    <w:rsid w:val="00DD2E3C"/>
    <w:rsid w:val="00DD2ED8"/>
    <w:rsid w:val="00DD34C5"/>
    <w:rsid w:val="00DD3FE7"/>
    <w:rsid w:val="00DD4165"/>
    <w:rsid w:val="00DD42CB"/>
    <w:rsid w:val="00DD5571"/>
    <w:rsid w:val="00DD788D"/>
    <w:rsid w:val="00DE14E4"/>
    <w:rsid w:val="00DE2640"/>
    <w:rsid w:val="00DE3071"/>
    <w:rsid w:val="00DE3D46"/>
    <w:rsid w:val="00DE3E49"/>
    <w:rsid w:val="00DE4428"/>
    <w:rsid w:val="00DE4A20"/>
    <w:rsid w:val="00DE5559"/>
    <w:rsid w:val="00DE7FB0"/>
    <w:rsid w:val="00DF0430"/>
    <w:rsid w:val="00DF2574"/>
    <w:rsid w:val="00DF2A0E"/>
    <w:rsid w:val="00DF3A5C"/>
    <w:rsid w:val="00DF3A8A"/>
    <w:rsid w:val="00DF3C86"/>
    <w:rsid w:val="00DF4ED4"/>
    <w:rsid w:val="00DF7118"/>
    <w:rsid w:val="00DF7BCE"/>
    <w:rsid w:val="00E00346"/>
    <w:rsid w:val="00E01A85"/>
    <w:rsid w:val="00E02087"/>
    <w:rsid w:val="00E036AF"/>
    <w:rsid w:val="00E03905"/>
    <w:rsid w:val="00E0537A"/>
    <w:rsid w:val="00E07331"/>
    <w:rsid w:val="00E075E0"/>
    <w:rsid w:val="00E07941"/>
    <w:rsid w:val="00E07F03"/>
    <w:rsid w:val="00E1090D"/>
    <w:rsid w:val="00E12605"/>
    <w:rsid w:val="00E12791"/>
    <w:rsid w:val="00E13A81"/>
    <w:rsid w:val="00E14846"/>
    <w:rsid w:val="00E15145"/>
    <w:rsid w:val="00E162F8"/>
    <w:rsid w:val="00E170B6"/>
    <w:rsid w:val="00E17249"/>
    <w:rsid w:val="00E20AFF"/>
    <w:rsid w:val="00E20D88"/>
    <w:rsid w:val="00E22064"/>
    <w:rsid w:val="00E22495"/>
    <w:rsid w:val="00E2284A"/>
    <w:rsid w:val="00E232C1"/>
    <w:rsid w:val="00E2515A"/>
    <w:rsid w:val="00E25827"/>
    <w:rsid w:val="00E27665"/>
    <w:rsid w:val="00E3090B"/>
    <w:rsid w:val="00E3124B"/>
    <w:rsid w:val="00E3170E"/>
    <w:rsid w:val="00E317A7"/>
    <w:rsid w:val="00E33266"/>
    <w:rsid w:val="00E336FF"/>
    <w:rsid w:val="00E33805"/>
    <w:rsid w:val="00E34A08"/>
    <w:rsid w:val="00E3E0F6"/>
    <w:rsid w:val="00E40519"/>
    <w:rsid w:val="00E4074C"/>
    <w:rsid w:val="00E41208"/>
    <w:rsid w:val="00E41BD5"/>
    <w:rsid w:val="00E421D6"/>
    <w:rsid w:val="00E42307"/>
    <w:rsid w:val="00E444E3"/>
    <w:rsid w:val="00E44B07"/>
    <w:rsid w:val="00E4632B"/>
    <w:rsid w:val="00E46374"/>
    <w:rsid w:val="00E476C9"/>
    <w:rsid w:val="00E5018E"/>
    <w:rsid w:val="00E53238"/>
    <w:rsid w:val="00E53701"/>
    <w:rsid w:val="00E55A07"/>
    <w:rsid w:val="00E56071"/>
    <w:rsid w:val="00E56100"/>
    <w:rsid w:val="00E564D0"/>
    <w:rsid w:val="00E56C9A"/>
    <w:rsid w:val="00E57E00"/>
    <w:rsid w:val="00E60186"/>
    <w:rsid w:val="00E61D3B"/>
    <w:rsid w:val="00E62B85"/>
    <w:rsid w:val="00E63D9E"/>
    <w:rsid w:val="00E664DC"/>
    <w:rsid w:val="00E6768B"/>
    <w:rsid w:val="00E701B6"/>
    <w:rsid w:val="00E70200"/>
    <w:rsid w:val="00E70D12"/>
    <w:rsid w:val="00E72A19"/>
    <w:rsid w:val="00E734C0"/>
    <w:rsid w:val="00E77C9E"/>
    <w:rsid w:val="00E8055D"/>
    <w:rsid w:val="00E806E0"/>
    <w:rsid w:val="00E80AD3"/>
    <w:rsid w:val="00E820FA"/>
    <w:rsid w:val="00E82E1C"/>
    <w:rsid w:val="00E83BBC"/>
    <w:rsid w:val="00E844F4"/>
    <w:rsid w:val="00E851FD"/>
    <w:rsid w:val="00E87875"/>
    <w:rsid w:val="00E9122D"/>
    <w:rsid w:val="00E9249C"/>
    <w:rsid w:val="00E92F52"/>
    <w:rsid w:val="00E93AC3"/>
    <w:rsid w:val="00E94245"/>
    <w:rsid w:val="00E94489"/>
    <w:rsid w:val="00E95D97"/>
    <w:rsid w:val="00EA0158"/>
    <w:rsid w:val="00EA0826"/>
    <w:rsid w:val="00EA2512"/>
    <w:rsid w:val="00EA4EA8"/>
    <w:rsid w:val="00EA529A"/>
    <w:rsid w:val="00EA5C2E"/>
    <w:rsid w:val="00EA6428"/>
    <w:rsid w:val="00EA6770"/>
    <w:rsid w:val="00EB1106"/>
    <w:rsid w:val="00EB1B41"/>
    <w:rsid w:val="00EB1DF9"/>
    <w:rsid w:val="00EB30E1"/>
    <w:rsid w:val="00EB5C0E"/>
    <w:rsid w:val="00EB6A52"/>
    <w:rsid w:val="00EC0535"/>
    <w:rsid w:val="00EC1255"/>
    <w:rsid w:val="00EC2CAD"/>
    <w:rsid w:val="00EC31DB"/>
    <w:rsid w:val="00EC398A"/>
    <w:rsid w:val="00EC7DFF"/>
    <w:rsid w:val="00ED0930"/>
    <w:rsid w:val="00ED18DE"/>
    <w:rsid w:val="00ED19B3"/>
    <w:rsid w:val="00ED25C9"/>
    <w:rsid w:val="00ED45F7"/>
    <w:rsid w:val="00ED51BC"/>
    <w:rsid w:val="00ED55C2"/>
    <w:rsid w:val="00ED55E4"/>
    <w:rsid w:val="00ED5AD5"/>
    <w:rsid w:val="00ED6D4F"/>
    <w:rsid w:val="00ED729E"/>
    <w:rsid w:val="00EE054E"/>
    <w:rsid w:val="00EE0DD0"/>
    <w:rsid w:val="00EE227A"/>
    <w:rsid w:val="00EE3C09"/>
    <w:rsid w:val="00EE44C4"/>
    <w:rsid w:val="00EE4B02"/>
    <w:rsid w:val="00EE58BB"/>
    <w:rsid w:val="00EE6564"/>
    <w:rsid w:val="00EE6A19"/>
    <w:rsid w:val="00EE6CC0"/>
    <w:rsid w:val="00EE7AF9"/>
    <w:rsid w:val="00EF101A"/>
    <w:rsid w:val="00EF3D86"/>
    <w:rsid w:val="00EF47B8"/>
    <w:rsid w:val="00EF56B4"/>
    <w:rsid w:val="00EF598A"/>
    <w:rsid w:val="00EF6831"/>
    <w:rsid w:val="00EF71FC"/>
    <w:rsid w:val="00EF7264"/>
    <w:rsid w:val="00F00CAC"/>
    <w:rsid w:val="00F00EFF"/>
    <w:rsid w:val="00F023C0"/>
    <w:rsid w:val="00F02574"/>
    <w:rsid w:val="00F029CE"/>
    <w:rsid w:val="00F04C9F"/>
    <w:rsid w:val="00F05289"/>
    <w:rsid w:val="00F056AD"/>
    <w:rsid w:val="00F0599F"/>
    <w:rsid w:val="00F05BFB"/>
    <w:rsid w:val="00F073E5"/>
    <w:rsid w:val="00F1040C"/>
    <w:rsid w:val="00F11982"/>
    <w:rsid w:val="00F12F78"/>
    <w:rsid w:val="00F1390E"/>
    <w:rsid w:val="00F146E3"/>
    <w:rsid w:val="00F149E9"/>
    <w:rsid w:val="00F16C25"/>
    <w:rsid w:val="00F16CDD"/>
    <w:rsid w:val="00F175DD"/>
    <w:rsid w:val="00F17786"/>
    <w:rsid w:val="00F17917"/>
    <w:rsid w:val="00F205A7"/>
    <w:rsid w:val="00F207FE"/>
    <w:rsid w:val="00F21B21"/>
    <w:rsid w:val="00F22511"/>
    <w:rsid w:val="00F225E3"/>
    <w:rsid w:val="00F244CE"/>
    <w:rsid w:val="00F24D9F"/>
    <w:rsid w:val="00F25E3C"/>
    <w:rsid w:val="00F25FC4"/>
    <w:rsid w:val="00F262FB"/>
    <w:rsid w:val="00F27464"/>
    <w:rsid w:val="00F27A5B"/>
    <w:rsid w:val="00F305F2"/>
    <w:rsid w:val="00F3185A"/>
    <w:rsid w:val="00F322AA"/>
    <w:rsid w:val="00F33EFD"/>
    <w:rsid w:val="00F35F19"/>
    <w:rsid w:val="00F3630F"/>
    <w:rsid w:val="00F371DD"/>
    <w:rsid w:val="00F4024C"/>
    <w:rsid w:val="00F42B64"/>
    <w:rsid w:val="00F42BE8"/>
    <w:rsid w:val="00F431BB"/>
    <w:rsid w:val="00F43363"/>
    <w:rsid w:val="00F43935"/>
    <w:rsid w:val="00F44CB4"/>
    <w:rsid w:val="00F45379"/>
    <w:rsid w:val="00F4588E"/>
    <w:rsid w:val="00F463A6"/>
    <w:rsid w:val="00F48EC8"/>
    <w:rsid w:val="00F515C5"/>
    <w:rsid w:val="00F53A43"/>
    <w:rsid w:val="00F53A44"/>
    <w:rsid w:val="00F53E7A"/>
    <w:rsid w:val="00F54221"/>
    <w:rsid w:val="00F54306"/>
    <w:rsid w:val="00F54A36"/>
    <w:rsid w:val="00F54BC7"/>
    <w:rsid w:val="00F5561C"/>
    <w:rsid w:val="00F5728B"/>
    <w:rsid w:val="00F575CC"/>
    <w:rsid w:val="00F595FE"/>
    <w:rsid w:val="00F5CAC2"/>
    <w:rsid w:val="00F6118B"/>
    <w:rsid w:val="00F61436"/>
    <w:rsid w:val="00F61F81"/>
    <w:rsid w:val="00F61FD2"/>
    <w:rsid w:val="00F67A0A"/>
    <w:rsid w:val="00F694A2"/>
    <w:rsid w:val="00F704E4"/>
    <w:rsid w:val="00F7114C"/>
    <w:rsid w:val="00F71596"/>
    <w:rsid w:val="00F71A0D"/>
    <w:rsid w:val="00F74299"/>
    <w:rsid w:val="00F746F5"/>
    <w:rsid w:val="00F751EB"/>
    <w:rsid w:val="00F7608D"/>
    <w:rsid w:val="00F7694B"/>
    <w:rsid w:val="00F77291"/>
    <w:rsid w:val="00F77F9B"/>
    <w:rsid w:val="00F7E76E"/>
    <w:rsid w:val="00F81BAC"/>
    <w:rsid w:val="00F8206B"/>
    <w:rsid w:val="00F8750D"/>
    <w:rsid w:val="00F903C5"/>
    <w:rsid w:val="00F90834"/>
    <w:rsid w:val="00F90A3C"/>
    <w:rsid w:val="00F9206B"/>
    <w:rsid w:val="00F92360"/>
    <w:rsid w:val="00F92CD9"/>
    <w:rsid w:val="00F930B3"/>
    <w:rsid w:val="00F93485"/>
    <w:rsid w:val="00F93715"/>
    <w:rsid w:val="00F93844"/>
    <w:rsid w:val="00F94C6D"/>
    <w:rsid w:val="00F95322"/>
    <w:rsid w:val="00F9717A"/>
    <w:rsid w:val="00FA0816"/>
    <w:rsid w:val="00FA1E27"/>
    <w:rsid w:val="00FA2941"/>
    <w:rsid w:val="00FA3BC6"/>
    <w:rsid w:val="00FA421A"/>
    <w:rsid w:val="00FA4227"/>
    <w:rsid w:val="00FA578D"/>
    <w:rsid w:val="00FA6524"/>
    <w:rsid w:val="00FA65AD"/>
    <w:rsid w:val="00FA77E3"/>
    <w:rsid w:val="00FB0D89"/>
    <w:rsid w:val="00FB1F33"/>
    <w:rsid w:val="00FB209D"/>
    <w:rsid w:val="00FB2375"/>
    <w:rsid w:val="00FB2D7E"/>
    <w:rsid w:val="00FB3348"/>
    <w:rsid w:val="00FB42AD"/>
    <w:rsid w:val="00FB583C"/>
    <w:rsid w:val="00FB74FF"/>
    <w:rsid w:val="00FB7FA0"/>
    <w:rsid w:val="00FC0ADE"/>
    <w:rsid w:val="00FC1113"/>
    <w:rsid w:val="00FC1323"/>
    <w:rsid w:val="00FC7489"/>
    <w:rsid w:val="00FC7EE5"/>
    <w:rsid w:val="00FD04D2"/>
    <w:rsid w:val="00FD11DD"/>
    <w:rsid w:val="00FD1CE2"/>
    <w:rsid w:val="00FD2214"/>
    <w:rsid w:val="00FD2784"/>
    <w:rsid w:val="00FD5744"/>
    <w:rsid w:val="00FD6952"/>
    <w:rsid w:val="00FE172E"/>
    <w:rsid w:val="00FE2B6C"/>
    <w:rsid w:val="00FE422A"/>
    <w:rsid w:val="00FE4DDE"/>
    <w:rsid w:val="00FF2123"/>
    <w:rsid w:val="00FF2B8F"/>
    <w:rsid w:val="00FF45B6"/>
    <w:rsid w:val="00FF4D84"/>
    <w:rsid w:val="00FF566C"/>
    <w:rsid w:val="00FF613B"/>
    <w:rsid w:val="00FF6397"/>
    <w:rsid w:val="010119F1"/>
    <w:rsid w:val="010225EC"/>
    <w:rsid w:val="01055377"/>
    <w:rsid w:val="010B5E40"/>
    <w:rsid w:val="010BB49D"/>
    <w:rsid w:val="010C23E8"/>
    <w:rsid w:val="010E4F09"/>
    <w:rsid w:val="011DF73A"/>
    <w:rsid w:val="011EE070"/>
    <w:rsid w:val="0124A112"/>
    <w:rsid w:val="012A25D9"/>
    <w:rsid w:val="013319C1"/>
    <w:rsid w:val="0133376D"/>
    <w:rsid w:val="0135D676"/>
    <w:rsid w:val="013FA411"/>
    <w:rsid w:val="014151E1"/>
    <w:rsid w:val="0145F796"/>
    <w:rsid w:val="01469E76"/>
    <w:rsid w:val="0147CE23"/>
    <w:rsid w:val="01488541"/>
    <w:rsid w:val="01493372"/>
    <w:rsid w:val="014B94A2"/>
    <w:rsid w:val="01503AA9"/>
    <w:rsid w:val="015BAADF"/>
    <w:rsid w:val="015DDB00"/>
    <w:rsid w:val="015EFA61"/>
    <w:rsid w:val="015F7FD7"/>
    <w:rsid w:val="016251E6"/>
    <w:rsid w:val="01641E33"/>
    <w:rsid w:val="016C5396"/>
    <w:rsid w:val="016DDA0C"/>
    <w:rsid w:val="016E1C5E"/>
    <w:rsid w:val="01732680"/>
    <w:rsid w:val="01787D8E"/>
    <w:rsid w:val="017A7B78"/>
    <w:rsid w:val="017C298C"/>
    <w:rsid w:val="018115A6"/>
    <w:rsid w:val="01845F42"/>
    <w:rsid w:val="0186FC1A"/>
    <w:rsid w:val="018AB9DB"/>
    <w:rsid w:val="018B4C83"/>
    <w:rsid w:val="0190365C"/>
    <w:rsid w:val="01904A3D"/>
    <w:rsid w:val="019865E7"/>
    <w:rsid w:val="019C06B6"/>
    <w:rsid w:val="019CD2BE"/>
    <w:rsid w:val="019E720A"/>
    <w:rsid w:val="019EE07D"/>
    <w:rsid w:val="019F6891"/>
    <w:rsid w:val="01A0E884"/>
    <w:rsid w:val="01A4ED15"/>
    <w:rsid w:val="01BB32A9"/>
    <w:rsid w:val="01BDB455"/>
    <w:rsid w:val="01BF1331"/>
    <w:rsid w:val="01C296A5"/>
    <w:rsid w:val="01C417CE"/>
    <w:rsid w:val="01C48162"/>
    <w:rsid w:val="01CB96AF"/>
    <w:rsid w:val="01CD5A72"/>
    <w:rsid w:val="01D01118"/>
    <w:rsid w:val="01D20452"/>
    <w:rsid w:val="01DB8A90"/>
    <w:rsid w:val="01DDCEF2"/>
    <w:rsid w:val="01E20F2D"/>
    <w:rsid w:val="01E5372B"/>
    <w:rsid w:val="01E5EC93"/>
    <w:rsid w:val="01EEC1CF"/>
    <w:rsid w:val="01F07402"/>
    <w:rsid w:val="01F233A3"/>
    <w:rsid w:val="01FDC75C"/>
    <w:rsid w:val="020010F3"/>
    <w:rsid w:val="0202083E"/>
    <w:rsid w:val="0202ECC0"/>
    <w:rsid w:val="0203A301"/>
    <w:rsid w:val="0205A63D"/>
    <w:rsid w:val="0206A7B6"/>
    <w:rsid w:val="020C0391"/>
    <w:rsid w:val="020D3D3E"/>
    <w:rsid w:val="020F754D"/>
    <w:rsid w:val="02157977"/>
    <w:rsid w:val="02185E46"/>
    <w:rsid w:val="021CD75A"/>
    <w:rsid w:val="021F5AF1"/>
    <w:rsid w:val="0221AF87"/>
    <w:rsid w:val="02239AB3"/>
    <w:rsid w:val="0228C384"/>
    <w:rsid w:val="022972C4"/>
    <w:rsid w:val="022B0F87"/>
    <w:rsid w:val="022B3A13"/>
    <w:rsid w:val="022D0D85"/>
    <w:rsid w:val="023871B5"/>
    <w:rsid w:val="02387D3B"/>
    <w:rsid w:val="023BB8F9"/>
    <w:rsid w:val="023E773B"/>
    <w:rsid w:val="023EAF0A"/>
    <w:rsid w:val="02423D6F"/>
    <w:rsid w:val="0243A19F"/>
    <w:rsid w:val="02467956"/>
    <w:rsid w:val="024C57A5"/>
    <w:rsid w:val="024CDB9D"/>
    <w:rsid w:val="025125AC"/>
    <w:rsid w:val="02534692"/>
    <w:rsid w:val="0253F132"/>
    <w:rsid w:val="02544060"/>
    <w:rsid w:val="02561181"/>
    <w:rsid w:val="0257626D"/>
    <w:rsid w:val="02591D19"/>
    <w:rsid w:val="025B5980"/>
    <w:rsid w:val="025FE7D2"/>
    <w:rsid w:val="02655772"/>
    <w:rsid w:val="0265C13A"/>
    <w:rsid w:val="0266CE63"/>
    <w:rsid w:val="026BBDCC"/>
    <w:rsid w:val="026BBF77"/>
    <w:rsid w:val="026C6EEF"/>
    <w:rsid w:val="026E53E7"/>
    <w:rsid w:val="0271ED3D"/>
    <w:rsid w:val="02744E74"/>
    <w:rsid w:val="027450F5"/>
    <w:rsid w:val="0279F83F"/>
    <w:rsid w:val="027BDBDF"/>
    <w:rsid w:val="027C928F"/>
    <w:rsid w:val="027F39A9"/>
    <w:rsid w:val="0282B6EA"/>
    <w:rsid w:val="02830633"/>
    <w:rsid w:val="02831CCD"/>
    <w:rsid w:val="02852D77"/>
    <w:rsid w:val="0285785C"/>
    <w:rsid w:val="02986B83"/>
    <w:rsid w:val="029BD712"/>
    <w:rsid w:val="029D410B"/>
    <w:rsid w:val="029F7494"/>
    <w:rsid w:val="02A13C56"/>
    <w:rsid w:val="02A42FA7"/>
    <w:rsid w:val="02A4848D"/>
    <w:rsid w:val="02A58320"/>
    <w:rsid w:val="02A8041F"/>
    <w:rsid w:val="02B39787"/>
    <w:rsid w:val="02B4D5D7"/>
    <w:rsid w:val="02B5C1C5"/>
    <w:rsid w:val="02B8FB2D"/>
    <w:rsid w:val="02BB2EE9"/>
    <w:rsid w:val="02C4D8A9"/>
    <w:rsid w:val="02C6A64C"/>
    <w:rsid w:val="02C8F71B"/>
    <w:rsid w:val="02CC6626"/>
    <w:rsid w:val="02CE57A3"/>
    <w:rsid w:val="02D0EB01"/>
    <w:rsid w:val="02D1CEDA"/>
    <w:rsid w:val="02D41C49"/>
    <w:rsid w:val="02D4F3CD"/>
    <w:rsid w:val="02D73C5D"/>
    <w:rsid w:val="02DD5591"/>
    <w:rsid w:val="02E275AF"/>
    <w:rsid w:val="02E63592"/>
    <w:rsid w:val="02E85FF8"/>
    <w:rsid w:val="02EB33A5"/>
    <w:rsid w:val="02EFDE00"/>
    <w:rsid w:val="02F3BFCA"/>
    <w:rsid w:val="02F51794"/>
    <w:rsid w:val="02F5CDF3"/>
    <w:rsid w:val="02FC8756"/>
    <w:rsid w:val="02FF517C"/>
    <w:rsid w:val="0301007B"/>
    <w:rsid w:val="0304A549"/>
    <w:rsid w:val="030C2175"/>
    <w:rsid w:val="0315080E"/>
    <w:rsid w:val="031932D7"/>
    <w:rsid w:val="031E8DC5"/>
    <w:rsid w:val="0327B8B6"/>
    <w:rsid w:val="03285749"/>
    <w:rsid w:val="03289B66"/>
    <w:rsid w:val="032B404B"/>
    <w:rsid w:val="032FAE67"/>
    <w:rsid w:val="03306762"/>
    <w:rsid w:val="03317D81"/>
    <w:rsid w:val="033D24A9"/>
    <w:rsid w:val="033D7B74"/>
    <w:rsid w:val="033E802E"/>
    <w:rsid w:val="0344ED77"/>
    <w:rsid w:val="034AE640"/>
    <w:rsid w:val="034C5EAD"/>
    <w:rsid w:val="034CD8E1"/>
    <w:rsid w:val="034FAABC"/>
    <w:rsid w:val="035157DF"/>
    <w:rsid w:val="03526115"/>
    <w:rsid w:val="03556412"/>
    <w:rsid w:val="035FD46C"/>
    <w:rsid w:val="03633606"/>
    <w:rsid w:val="036B156E"/>
    <w:rsid w:val="036F4743"/>
    <w:rsid w:val="03753191"/>
    <w:rsid w:val="03792970"/>
    <w:rsid w:val="037D1927"/>
    <w:rsid w:val="037FC8A0"/>
    <w:rsid w:val="038808CB"/>
    <w:rsid w:val="0388187D"/>
    <w:rsid w:val="0388198F"/>
    <w:rsid w:val="0389C707"/>
    <w:rsid w:val="038BD546"/>
    <w:rsid w:val="0395BCB0"/>
    <w:rsid w:val="0395E3E7"/>
    <w:rsid w:val="039C8121"/>
    <w:rsid w:val="039DD89F"/>
    <w:rsid w:val="03A19ACA"/>
    <w:rsid w:val="03A521DD"/>
    <w:rsid w:val="03A9E002"/>
    <w:rsid w:val="03ACFDB4"/>
    <w:rsid w:val="03B1978B"/>
    <w:rsid w:val="03B430A0"/>
    <w:rsid w:val="03B6AE8F"/>
    <w:rsid w:val="03BB3F41"/>
    <w:rsid w:val="03C0B255"/>
    <w:rsid w:val="03C2823B"/>
    <w:rsid w:val="03C32123"/>
    <w:rsid w:val="03CA08A3"/>
    <w:rsid w:val="03CA2F87"/>
    <w:rsid w:val="03CB5760"/>
    <w:rsid w:val="03CE790B"/>
    <w:rsid w:val="03CF0077"/>
    <w:rsid w:val="03D25B4A"/>
    <w:rsid w:val="03D3305E"/>
    <w:rsid w:val="03D4B3AB"/>
    <w:rsid w:val="03D8F4BD"/>
    <w:rsid w:val="03D937C5"/>
    <w:rsid w:val="03D98678"/>
    <w:rsid w:val="03D9BCD9"/>
    <w:rsid w:val="03DC9EB3"/>
    <w:rsid w:val="03DE0DD0"/>
    <w:rsid w:val="03E442FB"/>
    <w:rsid w:val="03E584F3"/>
    <w:rsid w:val="03EB01BC"/>
    <w:rsid w:val="03EBA7C4"/>
    <w:rsid w:val="03FA9B3F"/>
    <w:rsid w:val="03FB887D"/>
    <w:rsid w:val="03FE39BA"/>
    <w:rsid w:val="03FEC781"/>
    <w:rsid w:val="04051AF3"/>
    <w:rsid w:val="040E39B4"/>
    <w:rsid w:val="0415C01F"/>
    <w:rsid w:val="041A0253"/>
    <w:rsid w:val="041C4993"/>
    <w:rsid w:val="041C5947"/>
    <w:rsid w:val="041CDC48"/>
    <w:rsid w:val="041F79F4"/>
    <w:rsid w:val="0420431E"/>
    <w:rsid w:val="04270372"/>
    <w:rsid w:val="0431C27A"/>
    <w:rsid w:val="04391B70"/>
    <w:rsid w:val="0439DCF3"/>
    <w:rsid w:val="04444F41"/>
    <w:rsid w:val="044D4DB6"/>
    <w:rsid w:val="044DF613"/>
    <w:rsid w:val="0450985A"/>
    <w:rsid w:val="04568132"/>
    <w:rsid w:val="046314CE"/>
    <w:rsid w:val="04640E1A"/>
    <w:rsid w:val="04651617"/>
    <w:rsid w:val="0469F751"/>
    <w:rsid w:val="046DAC69"/>
    <w:rsid w:val="0472B247"/>
    <w:rsid w:val="047A9C72"/>
    <w:rsid w:val="047C2502"/>
    <w:rsid w:val="047D03AE"/>
    <w:rsid w:val="047F381C"/>
    <w:rsid w:val="0489AC93"/>
    <w:rsid w:val="048B22EA"/>
    <w:rsid w:val="048C73BA"/>
    <w:rsid w:val="049E3D19"/>
    <w:rsid w:val="04A28FB9"/>
    <w:rsid w:val="04A56A66"/>
    <w:rsid w:val="04A6594C"/>
    <w:rsid w:val="04A692D7"/>
    <w:rsid w:val="04ADEB1D"/>
    <w:rsid w:val="04AFD9CB"/>
    <w:rsid w:val="04B019DF"/>
    <w:rsid w:val="04B23DEF"/>
    <w:rsid w:val="04B5B43E"/>
    <w:rsid w:val="04BCCAF0"/>
    <w:rsid w:val="04C0658A"/>
    <w:rsid w:val="04C7F528"/>
    <w:rsid w:val="04C8AD5D"/>
    <w:rsid w:val="04CF1DB7"/>
    <w:rsid w:val="04D1AE67"/>
    <w:rsid w:val="04D4E71E"/>
    <w:rsid w:val="04D5FC3E"/>
    <w:rsid w:val="04D63459"/>
    <w:rsid w:val="04D63F7B"/>
    <w:rsid w:val="04DE672D"/>
    <w:rsid w:val="04DFE60B"/>
    <w:rsid w:val="04E26609"/>
    <w:rsid w:val="04E6B798"/>
    <w:rsid w:val="04E86928"/>
    <w:rsid w:val="04E9D7E7"/>
    <w:rsid w:val="04EB9D9F"/>
    <w:rsid w:val="04EE5FEB"/>
    <w:rsid w:val="04EF2A07"/>
    <w:rsid w:val="04F2DFBB"/>
    <w:rsid w:val="04F4170A"/>
    <w:rsid w:val="04FE298C"/>
    <w:rsid w:val="050148ED"/>
    <w:rsid w:val="05021C22"/>
    <w:rsid w:val="05026BB1"/>
    <w:rsid w:val="0505CA66"/>
    <w:rsid w:val="0506B155"/>
    <w:rsid w:val="05071037"/>
    <w:rsid w:val="050CC9D7"/>
    <w:rsid w:val="0513DF37"/>
    <w:rsid w:val="05142B28"/>
    <w:rsid w:val="05233230"/>
    <w:rsid w:val="05241080"/>
    <w:rsid w:val="0525BA4B"/>
    <w:rsid w:val="052CF2DC"/>
    <w:rsid w:val="052CF4A4"/>
    <w:rsid w:val="05326727"/>
    <w:rsid w:val="053286D1"/>
    <w:rsid w:val="0535A246"/>
    <w:rsid w:val="0537A798"/>
    <w:rsid w:val="05390306"/>
    <w:rsid w:val="053922EA"/>
    <w:rsid w:val="0539E20C"/>
    <w:rsid w:val="053A71CD"/>
    <w:rsid w:val="053B4A43"/>
    <w:rsid w:val="053DA0AE"/>
    <w:rsid w:val="053E482E"/>
    <w:rsid w:val="0540A37B"/>
    <w:rsid w:val="05426255"/>
    <w:rsid w:val="0545BBAD"/>
    <w:rsid w:val="05469756"/>
    <w:rsid w:val="054F32C8"/>
    <w:rsid w:val="055179B3"/>
    <w:rsid w:val="0556D010"/>
    <w:rsid w:val="05587C1B"/>
    <w:rsid w:val="055920AF"/>
    <w:rsid w:val="05595380"/>
    <w:rsid w:val="0559C050"/>
    <w:rsid w:val="055C55C2"/>
    <w:rsid w:val="0564C12D"/>
    <w:rsid w:val="0564C3F3"/>
    <w:rsid w:val="056DC3E3"/>
    <w:rsid w:val="056DFB70"/>
    <w:rsid w:val="0570492E"/>
    <w:rsid w:val="0570840C"/>
    <w:rsid w:val="0572B5DC"/>
    <w:rsid w:val="057322BA"/>
    <w:rsid w:val="0573A7D3"/>
    <w:rsid w:val="0575DD67"/>
    <w:rsid w:val="057622A2"/>
    <w:rsid w:val="057624C4"/>
    <w:rsid w:val="0576C020"/>
    <w:rsid w:val="05780992"/>
    <w:rsid w:val="0578A78C"/>
    <w:rsid w:val="057BD061"/>
    <w:rsid w:val="057D2636"/>
    <w:rsid w:val="057E698A"/>
    <w:rsid w:val="0587FB49"/>
    <w:rsid w:val="05905DCA"/>
    <w:rsid w:val="0590AA4C"/>
    <w:rsid w:val="0599804F"/>
    <w:rsid w:val="059D4E50"/>
    <w:rsid w:val="05A2BD6F"/>
    <w:rsid w:val="05A615CA"/>
    <w:rsid w:val="05A68048"/>
    <w:rsid w:val="05A973CB"/>
    <w:rsid w:val="05AD8B90"/>
    <w:rsid w:val="05B19540"/>
    <w:rsid w:val="05B6FA4E"/>
    <w:rsid w:val="05B8BEB9"/>
    <w:rsid w:val="05BD0A18"/>
    <w:rsid w:val="05BE32F4"/>
    <w:rsid w:val="05C2D6AC"/>
    <w:rsid w:val="05C56354"/>
    <w:rsid w:val="05C5D925"/>
    <w:rsid w:val="05C68F8D"/>
    <w:rsid w:val="05CA3977"/>
    <w:rsid w:val="05CAB4B4"/>
    <w:rsid w:val="05D1824F"/>
    <w:rsid w:val="05D396B1"/>
    <w:rsid w:val="05DAE791"/>
    <w:rsid w:val="05DB002F"/>
    <w:rsid w:val="05DE7AD0"/>
    <w:rsid w:val="05DF1D63"/>
    <w:rsid w:val="05E1E5C8"/>
    <w:rsid w:val="05E4E1A1"/>
    <w:rsid w:val="05E5E5DC"/>
    <w:rsid w:val="05E87174"/>
    <w:rsid w:val="05EADE8B"/>
    <w:rsid w:val="05ED6ED0"/>
    <w:rsid w:val="05EE5882"/>
    <w:rsid w:val="05F1914E"/>
    <w:rsid w:val="05F3B111"/>
    <w:rsid w:val="05F7AC71"/>
    <w:rsid w:val="05FA666E"/>
    <w:rsid w:val="05FB6AA2"/>
    <w:rsid w:val="0600577E"/>
    <w:rsid w:val="0602F768"/>
    <w:rsid w:val="0603E851"/>
    <w:rsid w:val="060432F7"/>
    <w:rsid w:val="060FF01E"/>
    <w:rsid w:val="0614C9E5"/>
    <w:rsid w:val="06190D17"/>
    <w:rsid w:val="0624AC78"/>
    <w:rsid w:val="0627DAD4"/>
    <w:rsid w:val="0628918D"/>
    <w:rsid w:val="0629D67C"/>
    <w:rsid w:val="0629FDB9"/>
    <w:rsid w:val="062B20EA"/>
    <w:rsid w:val="063052AA"/>
    <w:rsid w:val="06308912"/>
    <w:rsid w:val="0635C309"/>
    <w:rsid w:val="063846F3"/>
    <w:rsid w:val="063BDC79"/>
    <w:rsid w:val="063CFD94"/>
    <w:rsid w:val="063EE5A3"/>
    <w:rsid w:val="06495A04"/>
    <w:rsid w:val="064B1BCA"/>
    <w:rsid w:val="064CB92D"/>
    <w:rsid w:val="064DDEAD"/>
    <w:rsid w:val="064ED539"/>
    <w:rsid w:val="064ED791"/>
    <w:rsid w:val="0650F767"/>
    <w:rsid w:val="065105F9"/>
    <w:rsid w:val="0652C061"/>
    <w:rsid w:val="06575B78"/>
    <w:rsid w:val="065AB20E"/>
    <w:rsid w:val="065B3025"/>
    <w:rsid w:val="065D3A9A"/>
    <w:rsid w:val="065F3CC3"/>
    <w:rsid w:val="066639B6"/>
    <w:rsid w:val="0669BCCE"/>
    <w:rsid w:val="066B0133"/>
    <w:rsid w:val="066B3737"/>
    <w:rsid w:val="066B7884"/>
    <w:rsid w:val="066BEEE2"/>
    <w:rsid w:val="0671E2FB"/>
    <w:rsid w:val="0675C3E5"/>
    <w:rsid w:val="06771F3A"/>
    <w:rsid w:val="067793EF"/>
    <w:rsid w:val="067A7036"/>
    <w:rsid w:val="067ED956"/>
    <w:rsid w:val="067F61A0"/>
    <w:rsid w:val="06877502"/>
    <w:rsid w:val="0687EFA7"/>
    <w:rsid w:val="06895959"/>
    <w:rsid w:val="068C5ABE"/>
    <w:rsid w:val="068DA9B1"/>
    <w:rsid w:val="068DB3DA"/>
    <w:rsid w:val="069059B8"/>
    <w:rsid w:val="069BD178"/>
    <w:rsid w:val="069E47B8"/>
    <w:rsid w:val="069E5D76"/>
    <w:rsid w:val="06A085A2"/>
    <w:rsid w:val="06A19AC7"/>
    <w:rsid w:val="06A281B6"/>
    <w:rsid w:val="06A427D8"/>
    <w:rsid w:val="06A614DB"/>
    <w:rsid w:val="06AAD611"/>
    <w:rsid w:val="06ABE185"/>
    <w:rsid w:val="06AFAF98"/>
    <w:rsid w:val="06B0BDC6"/>
    <w:rsid w:val="06B43127"/>
    <w:rsid w:val="06C74F17"/>
    <w:rsid w:val="06CAA507"/>
    <w:rsid w:val="06CB3247"/>
    <w:rsid w:val="06CD5D72"/>
    <w:rsid w:val="06D094F6"/>
    <w:rsid w:val="06D5C83A"/>
    <w:rsid w:val="06D7AE17"/>
    <w:rsid w:val="06D89680"/>
    <w:rsid w:val="06DBA86F"/>
    <w:rsid w:val="06E306EC"/>
    <w:rsid w:val="06E3FEEB"/>
    <w:rsid w:val="06E68597"/>
    <w:rsid w:val="06EF5ADA"/>
    <w:rsid w:val="06F08FDD"/>
    <w:rsid w:val="06F573A3"/>
    <w:rsid w:val="06FC0DA8"/>
    <w:rsid w:val="06FF1AD9"/>
    <w:rsid w:val="0700466D"/>
    <w:rsid w:val="0700A46A"/>
    <w:rsid w:val="07032985"/>
    <w:rsid w:val="0703FF73"/>
    <w:rsid w:val="07078276"/>
    <w:rsid w:val="0708E026"/>
    <w:rsid w:val="07092C33"/>
    <w:rsid w:val="07099B60"/>
    <w:rsid w:val="070AE171"/>
    <w:rsid w:val="070D9781"/>
    <w:rsid w:val="07150CA4"/>
    <w:rsid w:val="071C0343"/>
    <w:rsid w:val="0721B535"/>
    <w:rsid w:val="0726B7B5"/>
    <w:rsid w:val="0726CC7B"/>
    <w:rsid w:val="072CCB4F"/>
    <w:rsid w:val="072F9818"/>
    <w:rsid w:val="07324182"/>
    <w:rsid w:val="0734D848"/>
    <w:rsid w:val="073A1AD0"/>
    <w:rsid w:val="073C1813"/>
    <w:rsid w:val="073C42E5"/>
    <w:rsid w:val="073D7C78"/>
    <w:rsid w:val="07423A99"/>
    <w:rsid w:val="07445299"/>
    <w:rsid w:val="07462E33"/>
    <w:rsid w:val="074A87A2"/>
    <w:rsid w:val="074A8F51"/>
    <w:rsid w:val="0750318B"/>
    <w:rsid w:val="07504393"/>
    <w:rsid w:val="075C275C"/>
    <w:rsid w:val="075D57D4"/>
    <w:rsid w:val="076B91CE"/>
    <w:rsid w:val="076D65B8"/>
    <w:rsid w:val="076FFCF8"/>
    <w:rsid w:val="0770BC32"/>
    <w:rsid w:val="0775CAA4"/>
    <w:rsid w:val="077F381B"/>
    <w:rsid w:val="078A554F"/>
    <w:rsid w:val="078B6418"/>
    <w:rsid w:val="07920E05"/>
    <w:rsid w:val="07966140"/>
    <w:rsid w:val="079890A0"/>
    <w:rsid w:val="079895E8"/>
    <w:rsid w:val="079E3CED"/>
    <w:rsid w:val="079E8BA6"/>
    <w:rsid w:val="07A2B928"/>
    <w:rsid w:val="07AAAD0E"/>
    <w:rsid w:val="07ADB288"/>
    <w:rsid w:val="07AF2106"/>
    <w:rsid w:val="07B4A645"/>
    <w:rsid w:val="07B59DAE"/>
    <w:rsid w:val="07B5FA1D"/>
    <w:rsid w:val="07BDBA7A"/>
    <w:rsid w:val="07C7D6F3"/>
    <w:rsid w:val="07CCB167"/>
    <w:rsid w:val="07CCF423"/>
    <w:rsid w:val="07CE3510"/>
    <w:rsid w:val="07D0E9A3"/>
    <w:rsid w:val="07D75DEC"/>
    <w:rsid w:val="07DA68D0"/>
    <w:rsid w:val="07E1E2E3"/>
    <w:rsid w:val="07E24BF8"/>
    <w:rsid w:val="07E4CD3D"/>
    <w:rsid w:val="07E708DE"/>
    <w:rsid w:val="07E841CC"/>
    <w:rsid w:val="07E8C12E"/>
    <w:rsid w:val="07EDBCDC"/>
    <w:rsid w:val="07EFE6F0"/>
    <w:rsid w:val="07EFEED5"/>
    <w:rsid w:val="07F3FE26"/>
    <w:rsid w:val="07F48368"/>
    <w:rsid w:val="07FF29BB"/>
    <w:rsid w:val="07FFC306"/>
    <w:rsid w:val="0801524B"/>
    <w:rsid w:val="08023DBA"/>
    <w:rsid w:val="08046C40"/>
    <w:rsid w:val="080A29BA"/>
    <w:rsid w:val="080C23D1"/>
    <w:rsid w:val="080E2201"/>
    <w:rsid w:val="080E7340"/>
    <w:rsid w:val="080FF93C"/>
    <w:rsid w:val="081095CC"/>
    <w:rsid w:val="081551F6"/>
    <w:rsid w:val="08157904"/>
    <w:rsid w:val="08166045"/>
    <w:rsid w:val="08178658"/>
    <w:rsid w:val="081A3E7C"/>
    <w:rsid w:val="081A7AA8"/>
    <w:rsid w:val="081DBEC2"/>
    <w:rsid w:val="081FDD74"/>
    <w:rsid w:val="082A94EE"/>
    <w:rsid w:val="082B803F"/>
    <w:rsid w:val="082CB601"/>
    <w:rsid w:val="0831931E"/>
    <w:rsid w:val="08352118"/>
    <w:rsid w:val="08353D05"/>
    <w:rsid w:val="0835D71E"/>
    <w:rsid w:val="0838E9AF"/>
    <w:rsid w:val="08411B03"/>
    <w:rsid w:val="08444AB1"/>
    <w:rsid w:val="0846E6AE"/>
    <w:rsid w:val="084EE78B"/>
    <w:rsid w:val="084FB5EC"/>
    <w:rsid w:val="085C2C74"/>
    <w:rsid w:val="085F543E"/>
    <w:rsid w:val="085F69B6"/>
    <w:rsid w:val="08609928"/>
    <w:rsid w:val="08655EDB"/>
    <w:rsid w:val="0869A1A9"/>
    <w:rsid w:val="086B7BAA"/>
    <w:rsid w:val="08752413"/>
    <w:rsid w:val="087F5C9D"/>
    <w:rsid w:val="088174CD"/>
    <w:rsid w:val="08848076"/>
    <w:rsid w:val="088ADF9B"/>
    <w:rsid w:val="088B8604"/>
    <w:rsid w:val="088BE246"/>
    <w:rsid w:val="0892C964"/>
    <w:rsid w:val="08992439"/>
    <w:rsid w:val="089EDFA3"/>
    <w:rsid w:val="089F337A"/>
    <w:rsid w:val="08A021F9"/>
    <w:rsid w:val="08A1FB9A"/>
    <w:rsid w:val="08A63487"/>
    <w:rsid w:val="08A9E5BE"/>
    <w:rsid w:val="08A9E6AE"/>
    <w:rsid w:val="08AA5A7B"/>
    <w:rsid w:val="08AB3097"/>
    <w:rsid w:val="08B430DA"/>
    <w:rsid w:val="08B49D8D"/>
    <w:rsid w:val="08B5461C"/>
    <w:rsid w:val="08B72689"/>
    <w:rsid w:val="08BBFBCB"/>
    <w:rsid w:val="08BF093E"/>
    <w:rsid w:val="08BF18E7"/>
    <w:rsid w:val="08C52921"/>
    <w:rsid w:val="08C61638"/>
    <w:rsid w:val="08CB4C0E"/>
    <w:rsid w:val="08CDD4F3"/>
    <w:rsid w:val="08CE4122"/>
    <w:rsid w:val="08D244AE"/>
    <w:rsid w:val="08D9DAA5"/>
    <w:rsid w:val="08D9E006"/>
    <w:rsid w:val="08DB221A"/>
    <w:rsid w:val="08DBB073"/>
    <w:rsid w:val="08DE0AFA"/>
    <w:rsid w:val="08E0A014"/>
    <w:rsid w:val="08F1E68A"/>
    <w:rsid w:val="08F20F16"/>
    <w:rsid w:val="08F2E302"/>
    <w:rsid w:val="08F6B267"/>
    <w:rsid w:val="08F85A8E"/>
    <w:rsid w:val="08F875A2"/>
    <w:rsid w:val="08FE92D0"/>
    <w:rsid w:val="090087C5"/>
    <w:rsid w:val="0900F024"/>
    <w:rsid w:val="0904DA23"/>
    <w:rsid w:val="0908D228"/>
    <w:rsid w:val="09093619"/>
    <w:rsid w:val="090C138D"/>
    <w:rsid w:val="090CBB4B"/>
    <w:rsid w:val="09112C33"/>
    <w:rsid w:val="0912401E"/>
    <w:rsid w:val="09128853"/>
    <w:rsid w:val="091585D4"/>
    <w:rsid w:val="09186B60"/>
    <w:rsid w:val="09196250"/>
    <w:rsid w:val="091BE53A"/>
    <w:rsid w:val="091E9CC5"/>
    <w:rsid w:val="09205633"/>
    <w:rsid w:val="0920DB85"/>
    <w:rsid w:val="0922A11F"/>
    <w:rsid w:val="0922F929"/>
    <w:rsid w:val="09322D3D"/>
    <w:rsid w:val="09359B8C"/>
    <w:rsid w:val="093D09C7"/>
    <w:rsid w:val="0943D952"/>
    <w:rsid w:val="09475C5A"/>
    <w:rsid w:val="0947AC91"/>
    <w:rsid w:val="094B1AF7"/>
    <w:rsid w:val="094B6507"/>
    <w:rsid w:val="094CB0FF"/>
    <w:rsid w:val="094ECB0F"/>
    <w:rsid w:val="0950CE8E"/>
    <w:rsid w:val="09516E0F"/>
    <w:rsid w:val="095B277F"/>
    <w:rsid w:val="095E4696"/>
    <w:rsid w:val="09613FDD"/>
    <w:rsid w:val="09614A7B"/>
    <w:rsid w:val="0965CD01"/>
    <w:rsid w:val="09693F56"/>
    <w:rsid w:val="096D63CB"/>
    <w:rsid w:val="096E8B0F"/>
    <w:rsid w:val="0970499D"/>
    <w:rsid w:val="0972C0DE"/>
    <w:rsid w:val="0972E17C"/>
    <w:rsid w:val="0973E6CD"/>
    <w:rsid w:val="0977401C"/>
    <w:rsid w:val="0978E7D2"/>
    <w:rsid w:val="097EF050"/>
    <w:rsid w:val="097F2495"/>
    <w:rsid w:val="0981BB59"/>
    <w:rsid w:val="09830CBC"/>
    <w:rsid w:val="098E3C6F"/>
    <w:rsid w:val="0990E552"/>
    <w:rsid w:val="099495BD"/>
    <w:rsid w:val="0995E0E7"/>
    <w:rsid w:val="0996DD85"/>
    <w:rsid w:val="09976B3B"/>
    <w:rsid w:val="09993061"/>
    <w:rsid w:val="099B6284"/>
    <w:rsid w:val="09A02A9E"/>
    <w:rsid w:val="09A73996"/>
    <w:rsid w:val="09A822E2"/>
    <w:rsid w:val="09AAEC93"/>
    <w:rsid w:val="09AB6552"/>
    <w:rsid w:val="09AD6A95"/>
    <w:rsid w:val="09B073D3"/>
    <w:rsid w:val="09B64B09"/>
    <w:rsid w:val="09B7EA8B"/>
    <w:rsid w:val="09B9055D"/>
    <w:rsid w:val="09BD490A"/>
    <w:rsid w:val="09BF816F"/>
    <w:rsid w:val="09BFB291"/>
    <w:rsid w:val="09D0302D"/>
    <w:rsid w:val="09D504B8"/>
    <w:rsid w:val="09D9E57F"/>
    <w:rsid w:val="09E01B12"/>
    <w:rsid w:val="09E308C1"/>
    <w:rsid w:val="09E532CE"/>
    <w:rsid w:val="09E7505A"/>
    <w:rsid w:val="09E98376"/>
    <w:rsid w:val="09F50081"/>
    <w:rsid w:val="09F7D99B"/>
    <w:rsid w:val="09F876F7"/>
    <w:rsid w:val="09FE56AB"/>
    <w:rsid w:val="0A00ACF7"/>
    <w:rsid w:val="0A02BC3F"/>
    <w:rsid w:val="0A06E3EB"/>
    <w:rsid w:val="0A0C61BB"/>
    <w:rsid w:val="0A116DD2"/>
    <w:rsid w:val="0A143E48"/>
    <w:rsid w:val="0A1C633D"/>
    <w:rsid w:val="0A1D59AD"/>
    <w:rsid w:val="0A207A2A"/>
    <w:rsid w:val="0A235836"/>
    <w:rsid w:val="0A283F07"/>
    <w:rsid w:val="0A2CEBD6"/>
    <w:rsid w:val="0A2E281A"/>
    <w:rsid w:val="0A2FB2FA"/>
    <w:rsid w:val="0A316AE2"/>
    <w:rsid w:val="0A325258"/>
    <w:rsid w:val="0A38070E"/>
    <w:rsid w:val="0A41C38F"/>
    <w:rsid w:val="0A44B19B"/>
    <w:rsid w:val="0A475D76"/>
    <w:rsid w:val="0A4BBDD9"/>
    <w:rsid w:val="0A4CAC54"/>
    <w:rsid w:val="0A4D4F54"/>
    <w:rsid w:val="0A5003FB"/>
    <w:rsid w:val="0A512B7B"/>
    <w:rsid w:val="0A53CC2B"/>
    <w:rsid w:val="0A54FF8A"/>
    <w:rsid w:val="0A58B7EB"/>
    <w:rsid w:val="0A5AF3F4"/>
    <w:rsid w:val="0A5DECD2"/>
    <w:rsid w:val="0A5E4886"/>
    <w:rsid w:val="0A611836"/>
    <w:rsid w:val="0A6645FD"/>
    <w:rsid w:val="0A6B75F8"/>
    <w:rsid w:val="0A6BC099"/>
    <w:rsid w:val="0A6E60A0"/>
    <w:rsid w:val="0A6FB7A9"/>
    <w:rsid w:val="0A701BC9"/>
    <w:rsid w:val="0A74DF5A"/>
    <w:rsid w:val="0A790C3E"/>
    <w:rsid w:val="0A79488E"/>
    <w:rsid w:val="0A79A10F"/>
    <w:rsid w:val="0A812DA5"/>
    <w:rsid w:val="0A823013"/>
    <w:rsid w:val="0A83A917"/>
    <w:rsid w:val="0A83F595"/>
    <w:rsid w:val="0A87FFB4"/>
    <w:rsid w:val="0A8B2777"/>
    <w:rsid w:val="0A8B786D"/>
    <w:rsid w:val="0A8C748C"/>
    <w:rsid w:val="0A93C81E"/>
    <w:rsid w:val="0A95C447"/>
    <w:rsid w:val="0A964D1A"/>
    <w:rsid w:val="0A96A3C3"/>
    <w:rsid w:val="0A990D24"/>
    <w:rsid w:val="0A9BBE69"/>
    <w:rsid w:val="0A9CF1B6"/>
    <w:rsid w:val="0AA2C7E1"/>
    <w:rsid w:val="0AA3C8E9"/>
    <w:rsid w:val="0AAD070C"/>
    <w:rsid w:val="0AAFE0AA"/>
    <w:rsid w:val="0AB1EB6E"/>
    <w:rsid w:val="0AB21B07"/>
    <w:rsid w:val="0AB3A652"/>
    <w:rsid w:val="0ABB863A"/>
    <w:rsid w:val="0ABC8016"/>
    <w:rsid w:val="0AC1C94E"/>
    <w:rsid w:val="0AC303A2"/>
    <w:rsid w:val="0AC44F6E"/>
    <w:rsid w:val="0AC4B20F"/>
    <w:rsid w:val="0AC4D121"/>
    <w:rsid w:val="0AC5E1D7"/>
    <w:rsid w:val="0AD11EE9"/>
    <w:rsid w:val="0AD7C9CE"/>
    <w:rsid w:val="0AD8F658"/>
    <w:rsid w:val="0ADFA9B3"/>
    <w:rsid w:val="0AE0F71E"/>
    <w:rsid w:val="0AE20023"/>
    <w:rsid w:val="0AE227F2"/>
    <w:rsid w:val="0AE52976"/>
    <w:rsid w:val="0AE74567"/>
    <w:rsid w:val="0AE97C73"/>
    <w:rsid w:val="0AE97CD2"/>
    <w:rsid w:val="0AECBA64"/>
    <w:rsid w:val="0AEF2065"/>
    <w:rsid w:val="0AF0D753"/>
    <w:rsid w:val="0AF281B6"/>
    <w:rsid w:val="0AF9146C"/>
    <w:rsid w:val="0AF9CAB7"/>
    <w:rsid w:val="0AFA1959"/>
    <w:rsid w:val="0B004704"/>
    <w:rsid w:val="0B00B4B2"/>
    <w:rsid w:val="0B02F0C6"/>
    <w:rsid w:val="0B040CAB"/>
    <w:rsid w:val="0B057ACC"/>
    <w:rsid w:val="0B0A9B4F"/>
    <w:rsid w:val="0B0B8962"/>
    <w:rsid w:val="0B0FA31B"/>
    <w:rsid w:val="0B12A3DD"/>
    <w:rsid w:val="0B165CA1"/>
    <w:rsid w:val="0B1F5DF7"/>
    <w:rsid w:val="0B1F7FA4"/>
    <w:rsid w:val="0B20849C"/>
    <w:rsid w:val="0B20FF62"/>
    <w:rsid w:val="0B2457AD"/>
    <w:rsid w:val="0B271387"/>
    <w:rsid w:val="0B29F40D"/>
    <w:rsid w:val="0B2F1895"/>
    <w:rsid w:val="0B2F4FA3"/>
    <w:rsid w:val="0B30661E"/>
    <w:rsid w:val="0B33B30B"/>
    <w:rsid w:val="0B3508BD"/>
    <w:rsid w:val="0B37B3C0"/>
    <w:rsid w:val="0B3D385B"/>
    <w:rsid w:val="0B44B906"/>
    <w:rsid w:val="0B48368E"/>
    <w:rsid w:val="0B48A82D"/>
    <w:rsid w:val="0B4E8865"/>
    <w:rsid w:val="0B54D572"/>
    <w:rsid w:val="0B55B71A"/>
    <w:rsid w:val="0B562F14"/>
    <w:rsid w:val="0B58708A"/>
    <w:rsid w:val="0B58C8A8"/>
    <w:rsid w:val="0B5ED95A"/>
    <w:rsid w:val="0B5FB8D4"/>
    <w:rsid w:val="0B60A542"/>
    <w:rsid w:val="0B620CF8"/>
    <w:rsid w:val="0B62B048"/>
    <w:rsid w:val="0B676281"/>
    <w:rsid w:val="0B69D6B9"/>
    <w:rsid w:val="0B6D1E42"/>
    <w:rsid w:val="0B71C5F7"/>
    <w:rsid w:val="0B723722"/>
    <w:rsid w:val="0B74A990"/>
    <w:rsid w:val="0B7A520C"/>
    <w:rsid w:val="0B7ABA7E"/>
    <w:rsid w:val="0B7ACA90"/>
    <w:rsid w:val="0B7B7C62"/>
    <w:rsid w:val="0B7CF970"/>
    <w:rsid w:val="0B7F0872"/>
    <w:rsid w:val="0B8056B1"/>
    <w:rsid w:val="0B829424"/>
    <w:rsid w:val="0B8320BB"/>
    <w:rsid w:val="0B85578C"/>
    <w:rsid w:val="0B89703C"/>
    <w:rsid w:val="0B8EAF06"/>
    <w:rsid w:val="0B941E33"/>
    <w:rsid w:val="0B94B7D5"/>
    <w:rsid w:val="0B953C8A"/>
    <w:rsid w:val="0B996420"/>
    <w:rsid w:val="0B99A45C"/>
    <w:rsid w:val="0BA0A362"/>
    <w:rsid w:val="0BA613B5"/>
    <w:rsid w:val="0BA96E38"/>
    <w:rsid w:val="0BAA2468"/>
    <w:rsid w:val="0BAD2DBA"/>
    <w:rsid w:val="0BADF857"/>
    <w:rsid w:val="0BAF61CF"/>
    <w:rsid w:val="0BB007F8"/>
    <w:rsid w:val="0BB1414D"/>
    <w:rsid w:val="0BB203AE"/>
    <w:rsid w:val="0BC07B1A"/>
    <w:rsid w:val="0BC56F75"/>
    <w:rsid w:val="0BC85789"/>
    <w:rsid w:val="0BCD5803"/>
    <w:rsid w:val="0BCF37A2"/>
    <w:rsid w:val="0BCF480A"/>
    <w:rsid w:val="0BD28E95"/>
    <w:rsid w:val="0BD3D76F"/>
    <w:rsid w:val="0BDC609F"/>
    <w:rsid w:val="0BE08AAE"/>
    <w:rsid w:val="0BE6716A"/>
    <w:rsid w:val="0BF19BA1"/>
    <w:rsid w:val="0BF25CCD"/>
    <w:rsid w:val="0BF4A5DE"/>
    <w:rsid w:val="0BF4FC76"/>
    <w:rsid w:val="0C02AF28"/>
    <w:rsid w:val="0C02B20D"/>
    <w:rsid w:val="0C03AD73"/>
    <w:rsid w:val="0C09277A"/>
    <w:rsid w:val="0C0B02BF"/>
    <w:rsid w:val="0C0E37A2"/>
    <w:rsid w:val="0C0E4DBA"/>
    <w:rsid w:val="0C12C7F3"/>
    <w:rsid w:val="0C1D630A"/>
    <w:rsid w:val="0C2024B9"/>
    <w:rsid w:val="0C23165B"/>
    <w:rsid w:val="0C28CB20"/>
    <w:rsid w:val="0C28D301"/>
    <w:rsid w:val="0C293A94"/>
    <w:rsid w:val="0C2F856C"/>
    <w:rsid w:val="0C320A34"/>
    <w:rsid w:val="0C34DD85"/>
    <w:rsid w:val="0C38C217"/>
    <w:rsid w:val="0C38D4BF"/>
    <w:rsid w:val="0C3DBACE"/>
    <w:rsid w:val="0C3F994A"/>
    <w:rsid w:val="0C43D4C7"/>
    <w:rsid w:val="0C44426D"/>
    <w:rsid w:val="0C444B51"/>
    <w:rsid w:val="0C46A176"/>
    <w:rsid w:val="0C4C337D"/>
    <w:rsid w:val="0C5120B4"/>
    <w:rsid w:val="0C57F8C5"/>
    <w:rsid w:val="0C5D9F1A"/>
    <w:rsid w:val="0C64B59D"/>
    <w:rsid w:val="0C6B61EA"/>
    <w:rsid w:val="0C6FD7BC"/>
    <w:rsid w:val="0C6FFF4F"/>
    <w:rsid w:val="0C768392"/>
    <w:rsid w:val="0C795691"/>
    <w:rsid w:val="0C7A333F"/>
    <w:rsid w:val="0C7B7A14"/>
    <w:rsid w:val="0C7DF5B9"/>
    <w:rsid w:val="0C817715"/>
    <w:rsid w:val="0C832E8A"/>
    <w:rsid w:val="0C8C612D"/>
    <w:rsid w:val="0C8C88DB"/>
    <w:rsid w:val="0C9230F6"/>
    <w:rsid w:val="0C9303DA"/>
    <w:rsid w:val="0C93051A"/>
    <w:rsid w:val="0C935B44"/>
    <w:rsid w:val="0C93D264"/>
    <w:rsid w:val="0C93E11E"/>
    <w:rsid w:val="0C9AD072"/>
    <w:rsid w:val="0CA06AA4"/>
    <w:rsid w:val="0CA0B90A"/>
    <w:rsid w:val="0CA0E018"/>
    <w:rsid w:val="0CA23E6F"/>
    <w:rsid w:val="0CA310B0"/>
    <w:rsid w:val="0CA342D4"/>
    <w:rsid w:val="0CA3E2C5"/>
    <w:rsid w:val="0CA909B8"/>
    <w:rsid w:val="0CAA4D89"/>
    <w:rsid w:val="0CABFE47"/>
    <w:rsid w:val="0CAF8045"/>
    <w:rsid w:val="0CB531C0"/>
    <w:rsid w:val="0CB8916C"/>
    <w:rsid w:val="0CBA894C"/>
    <w:rsid w:val="0CBCA868"/>
    <w:rsid w:val="0CCFD7CF"/>
    <w:rsid w:val="0CD05332"/>
    <w:rsid w:val="0CDBE93B"/>
    <w:rsid w:val="0CE6F901"/>
    <w:rsid w:val="0CE75021"/>
    <w:rsid w:val="0CE7F956"/>
    <w:rsid w:val="0CE8863C"/>
    <w:rsid w:val="0CEB4105"/>
    <w:rsid w:val="0CEBC918"/>
    <w:rsid w:val="0CECC039"/>
    <w:rsid w:val="0CED41C7"/>
    <w:rsid w:val="0CF05C2F"/>
    <w:rsid w:val="0CF9613E"/>
    <w:rsid w:val="0D010EFC"/>
    <w:rsid w:val="0D032B1D"/>
    <w:rsid w:val="0D042B6E"/>
    <w:rsid w:val="0D061A09"/>
    <w:rsid w:val="0D07DDFE"/>
    <w:rsid w:val="0D08485E"/>
    <w:rsid w:val="0D0A01C8"/>
    <w:rsid w:val="0D0C0D1F"/>
    <w:rsid w:val="0D0F52F8"/>
    <w:rsid w:val="0D148DD5"/>
    <w:rsid w:val="0D178086"/>
    <w:rsid w:val="0D3127A1"/>
    <w:rsid w:val="0D35429C"/>
    <w:rsid w:val="0D365846"/>
    <w:rsid w:val="0D367D76"/>
    <w:rsid w:val="0D41A283"/>
    <w:rsid w:val="0D43E7F5"/>
    <w:rsid w:val="0D46100A"/>
    <w:rsid w:val="0D504F54"/>
    <w:rsid w:val="0D5648B8"/>
    <w:rsid w:val="0D56943D"/>
    <w:rsid w:val="0D5D35D7"/>
    <w:rsid w:val="0D5F8213"/>
    <w:rsid w:val="0D62216E"/>
    <w:rsid w:val="0D678EAF"/>
    <w:rsid w:val="0D678EBD"/>
    <w:rsid w:val="0D696255"/>
    <w:rsid w:val="0D6A06D4"/>
    <w:rsid w:val="0D6BBD21"/>
    <w:rsid w:val="0D702CC9"/>
    <w:rsid w:val="0D70AF05"/>
    <w:rsid w:val="0D71C642"/>
    <w:rsid w:val="0D7C11A7"/>
    <w:rsid w:val="0D7C5B0F"/>
    <w:rsid w:val="0D82E476"/>
    <w:rsid w:val="0D840DAA"/>
    <w:rsid w:val="0D859B59"/>
    <w:rsid w:val="0D963724"/>
    <w:rsid w:val="0D99AC2E"/>
    <w:rsid w:val="0D9D5515"/>
    <w:rsid w:val="0DA66977"/>
    <w:rsid w:val="0DAA1E1B"/>
    <w:rsid w:val="0DAA205F"/>
    <w:rsid w:val="0DB5B1A0"/>
    <w:rsid w:val="0DC2C7E6"/>
    <w:rsid w:val="0DC63EC6"/>
    <w:rsid w:val="0DC97C4B"/>
    <w:rsid w:val="0DCA258B"/>
    <w:rsid w:val="0DCCD605"/>
    <w:rsid w:val="0DD0A28F"/>
    <w:rsid w:val="0DD514D4"/>
    <w:rsid w:val="0DD937A7"/>
    <w:rsid w:val="0DDB673D"/>
    <w:rsid w:val="0DDE4C76"/>
    <w:rsid w:val="0DE6654B"/>
    <w:rsid w:val="0DE999D0"/>
    <w:rsid w:val="0DEA843A"/>
    <w:rsid w:val="0DED7C7A"/>
    <w:rsid w:val="0DEEEFD3"/>
    <w:rsid w:val="0DF66725"/>
    <w:rsid w:val="0DF98CB3"/>
    <w:rsid w:val="0DFF1EE7"/>
    <w:rsid w:val="0E0022E4"/>
    <w:rsid w:val="0E0C07BC"/>
    <w:rsid w:val="0E0EE0E4"/>
    <w:rsid w:val="0E0EFA36"/>
    <w:rsid w:val="0E10F195"/>
    <w:rsid w:val="0E137238"/>
    <w:rsid w:val="0E13F760"/>
    <w:rsid w:val="0E14E0B4"/>
    <w:rsid w:val="0E1558B6"/>
    <w:rsid w:val="0E171FE6"/>
    <w:rsid w:val="0E1D4FBB"/>
    <w:rsid w:val="0E24550C"/>
    <w:rsid w:val="0E264583"/>
    <w:rsid w:val="0E272223"/>
    <w:rsid w:val="0E286CBF"/>
    <w:rsid w:val="0E2C409B"/>
    <w:rsid w:val="0E37200A"/>
    <w:rsid w:val="0E3E36E3"/>
    <w:rsid w:val="0E3E5A7E"/>
    <w:rsid w:val="0E3FBD04"/>
    <w:rsid w:val="0E3FD21B"/>
    <w:rsid w:val="0E401E45"/>
    <w:rsid w:val="0E4068ED"/>
    <w:rsid w:val="0E42C908"/>
    <w:rsid w:val="0E47C881"/>
    <w:rsid w:val="0E4EF0AE"/>
    <w:rsid w:val="0E509754"/>
    <w:rsid w:val="0E537D43"/>
    <w:rsid w:val="0E573A49"/>
    <w:rsid w:val="0E661F7F"/>
    <w:rsid w:val="0E673DCC"/>
    <w:rsid w:val="0E6A74F1"/>
    <w:rsid w:val="0E70559D"/>
    <w:rsid w:val="0E715230"/>
    <w:rsid w:val="0E7C054A"/>
    <w:rsid w:val="0E7FD750"/>
    <w:rsid w:val="0E808D54"/>
    <w:rsid w:val="0E83FF43"/>
    <w:rsid w:val="0E86DCF7"/>
    <w:rsid w:val="0E87670B"/>
    <w:rsid w:val="0E8F4D7E"/>
    <w:rsid w:val="0E910057"/>
    <w:rsid w:val="0E9298E1"/>
    <w:rsid w:val="0E96FB82"/>
    <w:rsid w:val="0E97E165"/>
    <w:rsid w:val="0E9D17A7"/>
    <w:rsid w:val="0EA2506C"/>
    <w:rsid w:val="0EA2E81C"/>
    <w:rsid w:val="0EA99374"/>
    <w:rsid w:val="0EABB753"/>
    <w:rsid w:val="0EAC7190"/>
    <w:rsid w:val="0EAD939B"/>
    <w:rsid w:val="0EB0257E"/>
    <w:rsid w:val="0EB363FE"/>
    <w:rsid w:val="0EB73558"/>
    <w:rsid w:val="0EBE724F"/>
    <w:rsid w:val="0EC2A76A"/>
    <w:rsid w:val="0EC55593"/>
    <w:rsid w:val="0ED112FD"/>
    <w:rsid w:val="0ED12195"/>
    <w:rsid w:val="0ED546B9"/>
    <w:rsid w:val="0ED65962"/>
    <w:rsid w:val="0EDB6ECB"/>
    <w:rsid w:val="0EDDD64E"/>
    <w:rsid w:val="0EE2F4A6"/>
    <w:rsid w:val="0EE62339"/>
    <w:rsid w:val="0EEF2E2D"/>
    <w:rsid w:val="0EF9CA7A"/>
    <w:rsid w:val="0EFB3063"/>
    <w:rsid w:val="0EFB3A9E"/>
    <w:rsid w:val="0F0B7E52"/>
    <w:rsid w:val="0F0ECFB8"/>
    <w:rsid w:val="0F101F87"/>
    <w:rsid w:val="0F16534D"/>
    <w:rsid w:val="0F1BE14D"/>
    <w:rsid w:val="0F1C5CA6"/>
    <w:rsid w:val="0F1C6915"/>
    <w:rsid w:val="0F1DCA46"/>
    <w:rsid w:val="0F1FDB77"/>
    <w:rsid w:val="0F2029DF"/>
    <w:rsid w:val="0F22A265"/>
    <w:rsid w:val="0F26BCA5"/>
    <w:rsid w:val="0F26DBAB"/>
    <w:rsid w:val="0F28BC3D"/>
    <w:rsid w:val="0F2C290E"/>
    <w:rsid w:val="0F2CCBA2"/>
    <w:rsid w:val="0F2D33E3"/>
    <w:rsid w:val="0F2F28BE"/>
    <w:rsid w:val="0F330158"/>
    <w:rsid w:val="0F36BA50"/>
    <w:rsid w:val="0F37DAF1"/>
    <w:rsid w:val="0F384F2A"/>
    <w:rsid w:val="0F385210"/>
    <w:rsid w:val="0F3C94CC"/>
    <w:rsid w:val="0F4233B5"/>
    <w:rsid w:val="0F43998B"/>
    <w:rsid w:val="0F4D533E"/>
    <w:rsid w:val="0F5590A7"/>
    <w:rsid w:val="0F563FFC"/>
    <w:rsid w:val="0F56AD1C"/>
    <w:rsid w:val="0F572BB4"/>
    <w:rsid w:val="0F59468A"/>
    <w:rsid w:val="0F5A8ADC"/>
    <w:rsid w:val="0F5B4370"/>
    <w:rsid w:val="0F5DB28F"/>
    <w:rsid w:val="0F61892A"/>
    <w:rsid w:val="0F655B53"/>
    <w:rsid w:val="0F67674A"/>
    <w:rsid w:val="0F698C63"/>
    <w:rsid w:val="0F6A1E75"/>
    <w:rsid w:val="0F6CC82F"/>
    <w:rsid w:val="0F6E9007"/>
    <w:rsid w:val="0F773A0C"/>
    <w:rsid w:val="0F777C7E"/>
    <w:rsid w:val="0F7B1C4A"/>
    <w:rsid w:val="0F7FF8B4"/>
    <w:rsid w:val="0F8729E9"/>
    <w:rsid w:val="0F89006F"/>
    <w:rsid w:val="0F8BD9AC"/>
    <w:rsid w:val="0F9001EA"/>
    <w:rsid w:val="0F90C288"/>
    <w:rsid w:val="0F92BF3B"/>
    <w:rsid w:val="0F96317D"/>
    <w:rsid w:val="0FA1EEFD"/>
    <w:rsid w:val="0FA1F7E3"/>
    <w:rsid w:val="0FA2C21D"/>
    <w:rsid w:val="0FA41F7A"/>
    <w:rsid w:val="0FA95E4C"/>
    <w:rsid w:val="0FA973BC"/>
    <w:rsid w:val="0FAC4A26"/>
    <w:rsid w:val="0FACB74A"/>
    <w:rsid w:val="0FACB9B2"/>
    <w:rsid w:val="0FAE0DF4"/>
    <w:rsid w:val="0FAF260C"/>
    <w:rsid w:val="0FB33CD2"/>
    <w:rsid w:val="0FBAD7B4"/>
    <w:rsid w:val="0FBCEDF5"/>
    <w:rsid w:val="0FBDB203"/>
    <w:rsid w:val="0FBF4010"/>
    <w:rsid w:val="0FC01A89"/>
    <w:rsid w:val="0FC24A01"/>
    <w:rsid w:val="0FC32BAB"/>
    <w:rsid w:val="0FC40AA5"/>
    <w:rsid w:val="0FC52D02"/>
    <w:rsid w:val="0FC9D281"/>
    <w:rsid w:val="0FCD6538"/>
    <w:rsid w:val="0FD38A88"/>
    <w:rsid w:val="0FD92468"/>
    <w:rsid w:val="0FD9DF31"/>
    <w:rsid w:val="0FD9E6FB"/>
    <w:rsid w:val="0FDA2ADF"/>
    <w:rsid w:val="0FDA80CB"/>
    <w:rsid w:val="0FDB6810"/>
    <w:rsid w:val="0FDBEEA6"/>
    <w:rsid w:val="0FDCA54F"/>
    <w:rsid w:val="0FDE787D"/>
    <w:rsid w:val="0FDEBFE2"/>
    <w:rsid w:val="0FDF8708"/>
    <w:rsid w:val="0FE0AA7A"/>
    <w:rsid w:val="0FE110DE"/>
    <w:rsid w:val="0FE7674D"/>
    <w:rsid w:val="0FE89FF8"/>
    <w:rsid w:val="0FE98E0A"/>
    <w:rsid w:val="0FE9FEAE"/>
    <w:rsid w:val="0FEA9D49"/>
    <w:rsid w:val="0FEB0AB2"/>
    <w:rsid w:val="0FEF0B7F"/>
    <w:rsid w:val="0FF16081"/>
    <w:rsid w:val="0FF1AC8E"/>
    <w:rsid w:val="0FF76FB8"/>
    <w:rsid w:val="0FFC1F96"/>
    <w:rsid w:val="0FFC22C6"/>
    <w:rsid w:val="0FFECF98"/>
    <w:rsid w:val="1005723F"/>
    <w:rsid w:val="1005B052"/>
    <w:rsid w:val="100C25FE"/>
    <w:rsid w:val="10156417"/>
    <w:rsid w:val="10164023"/>
    <w:rsid w:val="101A2569"/>
    <w:rsid w:val="101BA701"/>
    <w:rsid w:val="101C5DB5"/>
    <w:rsid w:val="1020EC6D"/>
    <w:rsid w:val="10231C0D"/>
    <w:rsid w:val="10245768"/>
    <w:rsid w:val="102463C7"/>
    <w:rsid w:val="1025BE44"/>
    <w:rsid w:val="10261DCD"/>
    <w:rsid w:val="10281DA0"/>
    <w:rsid w:val="102C93A0"/>
    <w:rsid w:val="102D6E3B"/>
    <w:rsid w:val="10317F6B"/>
    <w:rsid w:val="10354CC6"/>
    <w:rsid w:val="1038E808"/>
    <w:rsid w:val="10460E63"/>
    <w:rsid w:val="1049A245"/>
    <w:rsid w:val="104AC0BC"/>
    <w:rsid w:val="104E2BA1"/>
    <w:rsid w:val="1050F043"/>
    <w:rsid w:val="10540D49"/>
    <w:rsid w:val="10549949"/>
    <w:rsid w:val="10550BB8"/>
    <w:rsid w:val="1059DB54"/>
    <w:rsid w:val="105BB631"/>
    <w:rsid w:val="105D6A10"/>
    <w:rsid w:val="105DAA45"/>
    <w:rsid w:val="105FDF16"/>
    <w:rsid w:val="1062BDA9"/>
    <w:rsid w:val="1072CCB5"/>
    <w:rsid w:val="10737C14"/>
    <w:rsid w:val="107A285E"/>
    <w:rsid w:val="107E26CC"/>
    <w:rsid w:val="107F1BDB"/>
    <w:rsid w:val="107FDBE1"/>
    <w:rsid w:val="107FEEB2"/>
    <w:rsid w:val="10866A9A"/>
    <w:rsid w:val="108AD5D6"/>
    <w:rsid w:val="10926460"/>
    <w:rsid w:val="109632D2"/>
    <w:rsid w:val="1098C5BE"/>
    <w:rsid w:val="1098DB79"/>
    <w:rsid w:val="109D1A1F"/>
    <w:rsid w:val="109D1B52"/>
    <w:rsid w:val="109FCF6D"/>
    <w:rsid w:val="10A15D15"/>
    <w:rsid w:val="10A42203"/>
    <w:rsid w:val="10A8069A"/>
    <w:rsid w:val="10A87C33"/>
    <w:rsid w:val="10B15630"/>
    <w:rsid w:val="10B73FE5"/>
    <w:rsid w:val="10BEB662"/>
    <w:rsid w:val="10BF5095"/>
    <w:rsid w:val="10C06001"/>
    <w:rsid w:val="10D32B20"/>
    <w:rsid w:val="10D42C2A"/>
    <w:rsid w:val="10D50661"/>
    <w:rsid w:val="10DC989D"/>
    <w:rsid w:val="10DE1970"/>
    <w:rsid w:val="10E6FC14"/>
    <w:rsid w:val="10F18DE4"/>
    <w:rsid w:val="10F676CD"/>
    <w:rsid w:val="110760D4"/>
    <w:rsid w:val="1107B94B"/>
    <w:rsid w:val="1108AE62"/>
    <w:rsid w:val="110A6068"/>
    <w:rsid w:val="110A7EF0"/>
    <w:rsid w:val="110AFFED"/>
    <w:rsid w:val="110FF1CD"/>
    <w:rsid w:val="1110A69B"/>
    <w:rsid w:val="1112D0A0"/>
    <w:rsid w:val="11130A6D"/>
    <w:rsid w:val="111D7369"/>
    <w:rsid w:val="11230475"/>
    <w:rsid w:val="11264F59"/>
    <w:rsid w:val="112872DB"/>
    <w:rsid w:val="112C9288"/>
    <w:rsid w:val="112EEF5F"/>
    <w:rsid w:val="1147DFC5"/>
    <w:rsid w:val="1147F91A"/>
    <w:rsid w:val="114CDFCB"/>
    <w:rsid w:val="115A57EA"/>
    <w:rsid w:val="115AFCC6"/>
    <w:rsid w:val="115BCFE9"/>
    <w:rsid w:val="115D3332"/>
    <w:rsid w:val="11604BFE"/>
    <w:rsid w:val="11698C92"/>
    <w:rsid w:val="116A6162"/>
    <w:rsid w:val="1170F33B"/>
    <w:rsid w:val="1173BC7B"/>
    <w:rsid w:val="1174E116"/>
    <w:rsid w:val="1177042A"/>
    <w:rsid w:val="117875B0"/>
    <w:rsid w:val="117D0A5E"/>
    <w:rsid w:val="11800843"/>
    <w:rsid w:val="1183554E"/>
    <w:rsid w:val="118AAEC6"/>
    <w:rsid w:val="118B94EA"/>
    <w:rsid w:val="118CFF5A"/>
    <w:rsid w:val="118D5531"/>
    <w:rsid w:val="118E9FBB"/>
    <w:rsid w:val="1190F02E"/>
    <w:rsid w:val="11934019"/>
    <w:rsid w:val="119790C5"/>
    <w:rsid w:val="1199FA97"/>
    <w:rsid w:val="119A7373"/>
    <w:rsid w:val="119B7E9D"/>
    <w:rsid w:val="119C8680"/>
    <w:rsid w:val="119D7898"/>
    <w:rsid w:val="119E2E87"/>
    <w:rsid w:val="11A2F48F"/>
    <w:rsid w:val="11A41CC4"/>
    <w:rsid w:val="11A59497"/>
    <w:rsid w:val="11A5FC1F"/>
    <w:rsid w:val="11AAE215"/>
    <w:rsid w:val="11ADB530"/>
    <w:rsid w:val="11AE92CA"/>
    <w:rsid w:val="11AE9D78"/>
    <w:rsid w:val="11AEE519"/>
    <w:rsid w:val="11B16D18"/>
    <w:rsid w:val="11B1F721"/>
    <w:rsid w:val="11B3BD18"/>
    <w:rsid w:val="11BCF1CD"/>
    <w:rsid w:val="11BF8931"/>
    <w:rsid w:val="11C236F6"/>
    <w:rsid w:val="11CAC2B7"/>
    <w:rsid w:val="11CE7FC9"/>
    <w:rsid w:val="11D02A59"/>
    <w:rsid w:val="11D0F308"/>
    <w:rsid w:val="11D11D27"/>
    <w:rsid w:val="11DD1148"/>
    <w:rsid w:val="11E18F08"/>
    <w:rsid w:val="11E5345D"/>
    <w:rsid w:val="11E57E06"/>
    <w:rsid w:val="11E6911D"/>
    <w:rsid w:val="11E7CB75"/>
    <w:rsid w:val="11E84DF7"/>
    <w:rsid w:val="11E9E09F"/>
    <w:rsid w:val="11EB7FBC"/>
    <w:rsid w:val="11EF0DE9"/>
    <w:rsid w:val="11EF6388"/>
    <w:rsid w:val="11F1108C"/>
    <w:rsid w:val="11F17FE2"/>
    <w:rsid w:val="11F60DA1"/>
    <w:rsid w:val="11F7F5EF"/>
    <w:rsid w:val="11FB7BA2"/>
    <w:rsid w:val="11FD5366"/>
    <w:rsid w:val="11FEFC92"/>
    <w:rsid w:val="11FFB494"/>
    <w:rsid w:val="12043AC3"/>
    <w:rsid w:val="1205EA02"/>
    <w:rsid w:val="12062436"/>
    <w:rsid w:val="12064FB2"/>
    <w:rsid w:val="12065DDA"/>
    <w:rsid w:val="121C2FA1"/>
    <w:rsid w:val="121D8924"/>
    <w:rsid w:val="122CD0F7"/>
    <w:rsid w:val="122FC6DC"/>
    <w:rsid w:val="12309A12"/>
    <w:rsid w:val="123319EA"/>
    <w:rsid w:val="1234600A"/>
    <w:rsid w:val="1238432A"/>
    <w:rsid w:val="123AE069"/>
    <w:rsid w:val="123B5A0A"/>
    <w:rsid w:val="123B605E"/>
    <w:rsid w:val="123C5ABB"/>
    <w:rsid w:val="123F7472"/>
    <w:rsid w:val="1241CD42"/>
    <w:rsid w:val="124FF8FA"/>
    <w:rsid w:val="12571571"/>
    <w:rsid w:val="12586139"/>
    <w:rsid w:val="125C4D0D"/>
    <w:rsid w:val="12611131"/>
    <w:rsid w:val="126704C0"/>
    <w:rsid w:val="1268AEFD"/>
    <w:rsid w:val="1271ADEB"/>
    <w:rsid w:val="1272EB68"/>
    <w:rsid w:val="1277DFA1"/>
    <w:rsid w:val="127868FE"/>
    <w:rsid w:val="127917B6"/>
    <w:rsid w:val="127B4998"/>
    <w:rsid w:val="127BE525"/>
    <w:rsid w:val="127EB149"/>
    <w:rsid w:val="128122A9"/>
    <w:rsid w:val="1288F42A"/>
    <w:rsid w:val="128CDAC6"/>
    <w:rsid w:val="128F99D0"/>
    <w:rsid w:val="1290A686"/>
    <w:rsid w:val="1293D3F5"/>
    <w:rsid w:val="12A0B74E"/>
    <w:rsid w:val="12A13B51"/>
    <w:rsid w:val="12A1718F"/>
    <w:rsid w:val="12A40852"/>
    <w:rsid w:val="12A5A53A"/>
    <w:rsid w:val="12A6F83C"/>
    <w:rsid w:val="12AA5912"/>
    <w:rsid w:val="12AB407A"/>
    <w:rsid w:val="12AFCA47"/>
    <w:rsid w:val="12B4658B"/>
    <w:rsid w:val="12BC27D6"/>
    <w:rsid w:val="12BF8477"/>
    <w:rsid w:val="12C3A814"/>
    <w:rsid w:val="12C463CC"/>
    <w:rsid w:val="12C622BC"/>
    <w:rsid w:val="12CA76BB"/>
    <w:rsid w:val="12CB4289"/>
    <w:rsid w:val="12D2F182"/>
    <w:rsid w:val="12D33A30"/>
    <w:rsid w:val="12D9F1C7"/>
    <w:rsid w:val="12DC41F5"/>
    <w:rsid w:val="12DD2A7C"/>
    <w:rsid w:val="12E6A7A4"/>
    <w:rsid w:val="12EB7F90"/>
    <w:rsid w:val="12F07EF2"/>
    <w:rsid w:val="12F2E9EF"/>
    <w:rsid w:val="12F458BC"/>
    <w:rsid w:val="12F54D3B"/>
    <w:rsid w:val="12F61F27"/>
    <w:rsid w:val="12F9EAC3"/>
    <w:rsid w:val="13068BA1"/>
    <w:rsid w:val="130758EA"/>
    <w:rsid w:val="1309FBE4"/>
    <w:rsid w:val="1314CE9D"/>
    <w:rsid w:val="1316D6EC"/>
    <w:rsid w:val="1318EB13"/>
    <w:rsid w:val="131D9A9A"/>
    <w:rsid w:val="131E69D6"/>
    <w:rsid w:val="131F5E18"/>
    <w:rsid w:val="131FBA11"/>
    <w:rsid w:val="13237F91"/>
    <w:rsid w:val="132448FE"/>
    <w:rsid w:val="1325CEA4"/>
    <w:rsid w:val="132B3409"/>
    <w:rsid w:val="13333E17"/>
    <w:rsid w:val="13358C8F"/>
    <w:rsid w:val="1336966B"/>
    <w:rsid w:val="13371A43"/>
    <w:rsid w:val="133A5BD9"/>
    <w:rsid w:val="133AE6D0"/>
    <w:rsid w:val="133BFECF"/>
    <w:rsid w:val="133F5FF4"/>
    <w:rsid w:val="133FED25"/>
    <w:rsid w:val="1342664C"/>
    <w:rsid w:val="13428BF7"/>
    <w:rsid w:val="13430409"/>
    <w:rsid w:val="13454DF3"/>
    <w:rsid w:val="134596AF"/>
    <w:rsid w:val="1346B276"/>
    <w:rsid w:val="1347AB4A"/>
    <w:rsid w:val="1347CE0E"/>
    <w:rsid w:val="13503EF0"/>
    <w:rsid w:val="135276EF"/>
    <w:rsid w:val="13534873"/>
    <w:rsid w:val="1353D14C"/>
    <w:rsid w:val="1354114D"/>
    <w:rsid w:val="1358C22E"/>
    <w:rsid w:val="135A7A7B"/>
    <w:rsid w:val="135B06F4"/>
    <w:rsid w:val="135D1FB7"/>
    <w:rsid w:val="13602994"/>
    <w:rsid w:val="13622423"/>
    <w:rsid w:val="1364E4F4"/>
    <w:rsid w:val="13663194"/>
    <w:rsid w:val="13679DB6"/>
    <w:rsid w:val="1372FF01"/>
    <w:rsid w:val="13736A06"/>
    <w:rsid w:val="1374907B"/>
    <w:rsid w:val="1377574C"/>
    <w:rsid w:val="13779C6C"/>
    <w:rsid w:val="1377AC7C"/>
    <w:rsid w:val="137B4AC9"/>
    <w:rsid w:val="137D082D"/>
    <w:rsid w:val="138077DE"/>
    <w:rsid w:val="13845CF4"/>
    <w:rsid w:val="13852DD8"/>
    <w:rsid w:val="138B2B10"/>
    <w:rsid w:val="138FE618"/>
    <w:rsid w:val="1390729A"/>
    <w:rsid w:val="1394D7F9"/>
    <w:rsid w:val="13957976"/>
    <w:rsid w:val="1395DFFE"/>
    <w:rsid w:val="1397D1CF"/>
    <w:rsid w:val="139A5E6B"/>
    <w:rsid w:val="13A25240"/>
    <w:rsid w:val="13A5A689"/>
    <w:rsid w:val="13AAA5EC"/>
    <w:rsid w:val="13AC46EF"/>
    <w:rsid w:val="13AC68E4"/>
    <w:rsid w:val="13ACF216"/>
    <w:rsid w:val="13B40B06"/>
    <w:rsid w:val="13B6B34F"/>
    <w:rsid w:val="13B701BF"/>
    <w:rsid w:val="13B709A8"/>
    <w:rsid w:val="13B91607"/>
    <w:rsid w:val="13BB3B32"/>
    <w:rsid w:val="13C34AAE"/>
    <w:rsid w:val="13C72067"/>
    <w:rsid w:val="13C7E982"/>
    <w:rsid w:val="13D6429F"/>
    <w:rsid w:val="13D85ECF"/>
    <w:rsid w:val="13E98F9C"/>
    <w:rsid w:val="13EA9699"/>
    <w:rsid w:val="13ECFB23"/>
    <w:rsid w:val="13F06A7D"/>
    <w:rsid w:val="13F121FD"/>
    <w:rsid w:val="13F4C3A1"/>
    <w:rsid w:val="13F563A9"/>
    <w:rsid w:val="13F862CB"/>
    <w:rsid w:val="14016D4F"/>
    <w:rsid w:val="1401CB8E"/>
    <w:rsid w:val="14076007"/>
    <w:rsid w:val="14077E44"/>
    <w:rsid w:val="1409B12E"/>
    <w:rsid w:val="140A2D71"/>
    <w:rsid w:val="14126EED"/>
    <w:rsid w:val="1412BC4E"/>
    <w:rsid w:val="1413B002"/>
    <w:rsid w:val="1415D13A"/>
    <w:rsid w:val="1417C447"/>
    <w:rsid w:val="141E3CC9"/>
    <w:rsid w:val="141FEE1E"/>
    <w:rsid w:val="14270BF3"/>
    <w:rsid w:val="14276DAF"/>
    <w:rsid w:val="142F6F83"/>
    <w:rsid w:val="14373C27"/>
    <w:rsid w:val="143EA4C5"/>
    <w:rsid w:val="14430A3C"/>
    <w:rsid w:val="144671F1"/>
    <w:rsid w:val="144C1BA4"/>
    <w:rsid w:val="144DC662"/>
    <w:rsid w:val="144E7F37"/>
    <w:rsid w:val="145624A3"/>
    <w:rsid w:val="145738D9"/>
    <w:rsid w:val="1459C010"/>
    <w:rsid w:val="145A7DB2"/>
    <w:rsid w:val="145ABAB2"/>
    <w:rsid w:val="145BF1AE"/>
    <w:rsid w:val="145C79CE"/>
    <w:rsid w:val="1464B84D"/>
    <w:rsid w:val="1467A2B5"/>
    <w:rsid w:val="146C7E2F"/>
    <w:rsid w:val="14731110"/>
    <w:rsid w:val="1476ED88"/>
    <w:rsid w:val="14773972"/>
    <w:rsid w:val="147CB319"/>
    <w:rsid w:val="14835655"/>
    <w:rsid w:val="14847E14"/>
    <w:rsid w:val="1484BF09"/>
    <w:rsid w:val="148912D9"/>
    <w:rsid w:val="148BBA83"/>
    <w:rsid w:val="148CBA44"/>
    <w:rsid w:val="1490E12D"/>
    <w:rsid w:val="14911D9C"/>
    <w:rsid w:val="14913CE3"/>
    <w:rsid w:val="14941162"/>
    <w:rsid w:val="1499CDD5"/>
    <w:rsid w:val="149FEC5B"/>
    <w:rsid w:val="14A2C5B5"/>
    <w:rsid w:val="14A921AA"/>
    <w:rsid w:val="14AD9BDD"/>
    <w:rsid w:val="14B01672"/>
    <w:rsid w:val="14B30F61"/>
    <w:rsid w:val="14B3DF83"/>
    <w:rsid w:val="14B3FDD2"/>
    <w:rsid w:val="14BBA381"/>
    <w:rsid w:val="14BC51A8"/>
    <w:rsid w:val="14C4E66C"/>
    <w:rsid w:val="14C87B48"/>
    <w:rsid w:val="14CAE0DB"/>
    <w:rsid w:val="14CDD430"/>
    <w:rsid w:val="14CECC30"/>
    <w:rsid w:val="14CFBF00"/>
    <w:rsid w:val="14D21435"/>
    <w:rsid w:val="14D2EAFA"/>
    <w:rsid w:val="14D78EE7"/>
    <w:rsid w:val="14D96E5D"/>
    <w:rsid w:val="14DAFF99"/>
    <w:rsid w:val="14DB4E6E"/>
    <w:rsid w:val="14DBBD86"/>
    <w:rsid w:val="14DCD7CC"/>
    <w:rsid w:val="14DD8580"/>
    <w:rsid w:val="14DF49EF"/>
    <w:rsid w:val="14E313D5"/>
    <w:rsid w:val="14E4B937"/>
    <w:rsid w:val="14E4C9D7"/>
    <w:rsid w:val="14F3170C"/>
    <w:rsid w:val="14F6E801"/>
    <w:rsid w:val="14F8731D"/>
    <w:rsid w:val="14F8E1A6"/>
    <w:rsid w:val="14FB2D22"/>
    <w:rsid w:val="14FC6B63"/>
    <w:rsid w:val="14FF6092"/>
    <w:rsid w:val="1500CC1D"/>
    <w:rsid w:val="1501C203"/>
    <w:rsid w:val="1503D053"/>
    <w:rsid w:val="15050B72"/>
    <w:rsid w:val="150AE6B2"/>
    <w:rsid w:val="150B69C4"/>
    <w:rsid w:val="150FDFAA"/>
    <w:rsid w:val="1517B0E4"/>
    <w:rsid w:val="151D68D1"/>
    <w:rsid w:val="151F4389"/>
    <w:rsid w:val="1525CE9C"/>
    <w:rsid w:val="1527BA90"/>
    <w:rsid w:val="152A74E4"/>
    <w:rsid w:val="152E229B"/>
    <w:rsid w:val="152EB385"/>
    <w:rsid w:val="152EE277"/>
    <w:rsid w:val="153068FF"/>
    <w:rsid w:val="153330F6"/>
    <w:rsid w:val="1535685C"/>
    <w:rsid w:val="15362ECC"/>
    <w:rsid w:val="153C95E1"/>
    <w:rsid w:val="153F445F"/>
    <w:rsid w:val="154127A4"/>
    <w:rsid w:val="154238DC"/>
    <w:rsid w:val="154C4E97"/>
    <w:rsid w:val="1556483F"/>
    <w:rsid w:val="15578BFC"/>
    <w:rsid w:val="155C4D63"/>
    <w:rsid w:val="155C80DE"/>
    <w:rsid w:val="1563142E"/>
    <w:rsid w:val="156AA475"/>
    <w:rsid w:val="156AFF06"/>
    <w:rsid w:val="156D2587"/>
    <w:rsid w:val="156E1024"/>
    <w:rsid w:val="156FDEC5"/>
    <w:rsid w:val="15701D6F"/>
    <w:rsid w:val="1571FEAD"/>
    <w:rsid w:val="15721300"/>
    <w:rsid w:val="1573091F"/>
    <w:rsid w:val="1575AF1F"/>
    <w:rsid w:val="157856B8"/>
    <w:rsid w:val="157B1D60"/>
    <w:rsid w:val="157C3501"/>
    <w:rsid w:val="157E5242"/>
    <w:rsid w:val="1583A41D"/>
    <w:rsid w:val="158B26DB"/>
    <w:rsid w:val="158EFCBA"/>
    <w:rsid w:val="158F8747"/>
    <w:rsid w:val="1590938F"/>
    <w:rsid w:val="15909402"/>
    <w:rsid w:val="15915A98"/>
    <w:rsid w:val="1593AFBE"/>
    <w:rsid w:val="1595A7A0"/>
    <w:rsid w:val="159BB16F"/>
    <w:rsid w:val="15A99C33"/>
    <w:rsid w:val="15ADADA4"/>
    <w:rsid w:val="15B0E340"/>
    <w:rsid w:val="15B1BA10"/>
    <w:rsid w:val="15B1DE02"/>
    <w:rsid w:val="15B526C1"/>
    <w:rsid w:val="15B8E4DE"/>
    <w:rsid w:val="15BAAFE2"/>
    <w:rsid w:val="15BB991A"/>
    <w:rsid w:val="15BBBE7F"/>
    <w:rsid w:val="15BFC494"/>
    <w:rsid w:val="15CE4B64"/>
    <w:rsid w:val="15CF0766"/>
    <w:rsid w:val="15D18147"/>
    <w:rsid w:val="15D30738"/>
    <w:rsid w:val="15D4FD7B"/>
    <w:rsid w:val="15D81983"/>
    <w:rsid w:val="15DE7110"/>
    <w:rsid w:val="15DEDA9D"/>
    <w:rsid w:val="15EA4F98"/>
    <w:rsid w:val="15EA5E03"/>
    <w:rsid w:val="15EB166C"/>
    <w:rsid w:val="15EF33A9"/>
    <w:rsid w:val="15F4EC61"/>
    <w:rsid w:val="15F6EE68"/>
    <w:rsid w:val="15F9F9A6"/>
    <w:rsid w:val="15FE0D77"/>
    <w:rsid w:val="16019C50"/>
    <w:rsid w:val="1603B80A"/>
    <w:rsid w:val="1603D4DD"/>
    <w:rsid w:val="1609B390"/>
    <w:rsid w:val="160A81E2"/>
    <w:rsid w:val="160A9F61"/>
    <w:rsid w:val="160AF42C"/>
    <w:rsid w:val="160FBD00"/>
    <w:rsid w:val="16138204"/>
    <w:rsid w:val="161B5B05"/>
    <w:rsid w:val="161D9183"/>
    <w:rsid w:val="161FF228"/>
    <w:rsid w:val="1621643F"/>
    <w:rsid w:val="16226FFA"/>
    <w:rsid w:val="16232052"/>
    <w:rsid w:val="162473B9"/>
    <w:rsid w:val="16259338"/>
    <w:rsid w:val="16295508"/>
    <w:rsid w:val="16299916"/>
    <w:rsid w:val="16315375"/>
    <w:rsid w:val="16327AE8"/>
    <w:rsid w:val="16353F2F"/>
    <w:rsid w:val="1636DEB5"/>
    <w:rsid w:val="1637922D"/>
    <w:rsid w:val="1638E52E"/>
    <w:rsid w:val="163BCB66"/>
    <w:rsid w:val="163C2682"/>
    <w:rsid w:val="163EF9AC"/>
    <w:rsid w:val="16426B61"/>
    <w:rsid w:val="1643F8A5"/>
    <w:rsid w:val="1644439A"/>
    <w:rsid w:val="164B0D96"/>
    <w:rsid w:val="164C487F"/>
    <w:rsid w:val="164C5687"/>
    <w:rsid w:val="164E9507"/>
    <w:rsid w:val="164F90E4"/>
    <w:rsid w:val="1651282A"/>
    <w:rsid w:val="16527B5C"/>
    <w:rsid w:val="16577F19"/>
    <w:rsid w:val="1657BCAD"/>
    <w:rsid w:val="165C0F7F"/>
    <w:rsid w:val="1660B6CD"/>
    <w:rsid w:val="166CB6F2"/>
    <w:rsid w:val="166FD5F4"/>
    <w:rsid w:val="16725E44"/>
    <w:rsid w:val="1672F05A"/>
    <w:rsid w:val="167665B2"/>
    <w:rsid w:val="16776772"/>
    <w:rsid w:val="167B6782"/>
    <w:rsid w:val="167EC90E"/>
    <w:rsid w:val="167F0BD7"/>
    <w:rsid w:val="16824012"/>
    <w:rsid w:val="168373EB"/>
    <w:rsid w:val="168491A6"/>
    <w:rsid w:val="1686C854"/>
    <w:rsid w:val="16882D74"/>
    <w:rsid w:val="169238B8"/>
    <w:rsid w:val="16965681"/>
    <w:rsid w:val="169D226E"/>
    <w:rsid w:val="169EEF54"/>
    <w:rsid w:val="169F2865"/>
    <w:rsid w:val="16A55ADB"/>
    <w:rsid w:val="16A9E7C9"/>
    <w:rsid w:val="16B8015C"/>
    <w:rsid w:val="16BB6696"/>
    <w:rsid w:val="16BCA9B3"/>
    <w:rsid w:val="16BFAC17"/>
    <w:rsid w:val="16C55AAB"/>
    <w:rsid w:val="16CA26FA"/>
    <w:rsid w:val="16D1FF2D"/>
    <w:rsid w:val="16D20E41"/>
    <w:rsid w:val="16D23072"/>
    <w:rsid w:val="16D402B4"/>
    <w:rsid w:val="16D8D5C6"/>
    <w:rsid w:val="16DC575D"/>
    <w:rsid w:val="16DFE4EE"/>
    <w:rsid w:val="16E33CD2"/>
    <w:rsid w:val="16E675C6"/>
    <w:rsid w:val="16F06899"/>
    <w:rsid w:val="16F9802A"/>
    <w:rsid w:val="16FCCC4C"/>
    <w:rsid w:val="16FD7948"/>
    <w:rsid w:val="16FE253E"/>
    <w:rsid w:val="17058DAC"/>
    <w:rsid w:val="1709B6BF"/>
    <w:rsid w:val="170CACCD"/>
    <w:rsid w:val="170DA148"/>
    <w:rsid w:val="171231C8"/>
    <w:rsid w:val="17130778"/>
    <w:rsid w:val="17147E69"/>
    <w:rsid w:val="1714BC2B"/>
    <w:rsid w:val="171733D3"/>
    <w:rsid w:val="1717A618"/>
    <w:rsid w:val="171FDEC6"/>
    <w:rsid w:val="1720FD16"/>
    <w:rsid w:val="172D046B"/>
    <w:rsid w:val="172E2D59"/>
    <w:rsid w:val="1732D4E5"/>
    <w:rsid w:val="17355714"/>
    <w:rsid w:val="17362F3A"/>
    <w:rsid w:val="17387504"/>
    <w:rsid w:val="173C6FDA"/>
    <w:rsid w:val="173D406E"/>
    <w:rsid w:val="1740968E"/>
    <w:rsid w:val="1740D361"/>
    <w:rsid w:val="17415EA9"/>
    <w:rsid w:val="17472A4D"/>
    <w:rsid w:val="174C8443"/>
    <w:rsid w:val="174F6687"/>
    <w:rsid w:val="1752F4A4"/>
    <w:rsid w:val="17563AA9"/>
    <w:rsid w:val="175705AD"/>
    <w:rsid w:val="175F0D7D"/>
    <w:rsid w:val="1760A195"/>
    <w:rsid w:val="1761B42D"/>
    <w:rsid w:val="1762D2E8"/>
    <w:rsid w:val="176470CB"/>
    <w:rsid w:val="176603EF"/>
    <w:rsid w:val="1767BBD2"/>
    <w:rsid w:val="1767D066"/>
    <w:rsid w:val="176DFE9B"/>
    <w:rsid w:val="177107D1"/>
    <w:rsid w:val="17773902"/>
    <w:rsid w:val="17794ABD"/>
    <w:rsid w:val="177A53D3"/>
    <w:rsid w:val="177B4803"/>
    <w:rsid w:val="177C3917"/>
    <w:rsid w:val="177CD435"/>
    <w:rsid w:val="177DD47B"/>
    <w:rsid w:val="177F67BC"/>
    <w:rsid w:val="17810919"/>
    <w:rsid w:val="1782FCC3"/>
    <w:rsid w:val="178409CD"/>
    <w:rsid w:val="17844C4E"/>
    <w:rsid w:val="1787A383"/>
    <w:rsid w:val="1787F8D9"/>
    <w:rsid w:val="1789BE73"/>
    <w:rsid w:val="178F2085"/>
    <w:rsid w:val="17948652"/>
    <w:rsid w:val="1795473B"/>
    <w:rsid w:val="1797910F"/>
    <w:rsid w:val="179B3B88"/>
    <w:rsid w:val="179BD57A"/>
    <w:rsid w:val="17A36190"/>
    <w:rsid w:val="17A3A8F8"/>
    <w:rsid w:val="17A6202A"/>
    <w:rsid w:val="17A6C98C"/>
    <w:rsid w:val="17AB04E9"/>
    <w:rsid w:val="17AB91CE"/>
    <w:rsid w:val="17AC4FCC"/>
    <w:rsid w:val="17AE09F6"/>
    <w:rsid w:val="17B8C8CD"/>
    <w:rsid w:val="17B98135"/>
    <w:rsid w:val="17BDAB84"/>
    <w:rsid w:val="17BDD618"/>
    <w:rsid w:val="17C320CC"/>
    <w:rsid w:val="17C49F0C"/>
    <w:rsid w:val="17CB76E5"/>
    <w:rsid w:val="17D28955"/>
    <w:rsid w:val="17DDD657"/>
    <w:rsid w:val="17E074A9"/>
    <w:rsid w:val="17E12253"/>
    <w:rsid w:val="17E41659"/>
    <w:rsid w:val="17E64FE1"/>
    <w:rsid w:val="17E67ED1"/>
    <w:rsid w:val="17E99715"/>
    <w:rsid w:val="17ECCC08"/>
    <w:rsid w:val="17EE95A8"/>
    <w:rsid w:val="17F1479D"/>
    <w:rsid w:val="17F3140D"/>
    <w:rsid w:val="17F32D09"/>
    <w:rsid w:val="17F592CE"/>
    <w:rsid w:val="17FC9846"/>
    <w:rsid w:val="180AC675"/>
    <w:rsid w:val="180BBE9D"/>
    <w:rsid w:val="180FFC2F"/>
    <w:rsid w:val="181A2399"/>
    <w:rsid w:val="181BAC0E"/>
    <w:rsid w:val="18200BB0"/>
    <w:rsid w:val="18286503"/>
    <w:rsid w:val="183065DC"/>
    <w:rsid w:val="1837F7EB"/>
    <w:rsid w:val="1839EA60"/>
    <w:rsid w:val="183B1FDC"/>
    <w:rsid w:val="183C7363"/>
    <w:rsid w:val="183E1C10"/>
    <w:rsid w:val="18446EB9"/>
    <w:rsid w:val="18484C5A"/>
    <w:rsid w:val="18496274"/>
    <w:rsid w:val="184CDF93"/>
    <w:rsid w:val="18567BB4"/>
    <w:rsid w:val="1859F18F"/>
    <w:rsid w:val="185AA602"/>
    <w:rsid w:val="18617A92"/>
    <w:rsid w:val="1861F640"/>
    <w:rsid w:val="1866B137"/>
    <w:rsid w:val="1866D9E3"/>
    <w:rsid w:val="186983A1"/>
    <w:rsid w:val="187384A4"/>
    <w:rsid w:val="1875E4EF"/>
    <w:rsid w:val="187827BE"/>
    <w:rsid w:val="187CDD53"/>
    <w:rsid w:val="188741C4"/>
    <w:rsid w:val="1888B23A"/>
    <w:rsid w:val="188AC02E"/>
    <w:rsid w:val="188BBA2C"/>
    <w:rsid w:val="188EDF6C"/>
    <w:rsid w:val="1894315F"/>
    <w:rsid w:val="1895AA55"/>
    <w:rsid w:val="1896CA57"/>
    <w:rsid w:val="189722C5"/>
    <w:rsid w:val="18A03251"/>
    <w:rsid w:val="18A0D748"/>
    <w:rsid w:val="18A201D5"/>
    <w:rsid w:val="18A3DC7F"/>
    <w:rsid w:val="18AD0839"/>
    <w:rsid w:val="18B62BB4"/>
    <w:rsid w:val="18BC2A86"/>
    <w:rsid w:val="18C49F2E"/>
    <w:rsid w:val="18C834C4"/>
    <w:rsid w:val="18CA0306"/>
    <w:rsid w:val="18CA5F7C"/>
    <w:rsid w:val="18D2FFB1"/>
    <w:rsid w:val="18D4DFD7"/>
    <w:rsid w:val="18D8ABE0"/>
    <w:rsid w:val="18DCAA3C"/>
    <w:rsid w:val="18DFDC02"/>
    <w:rsid w:val="18E8148A"/>
    <w:rsid w:val="18F176BA"/>
    <w:rsid w:val="18F35F41"/>
    <w:rsid w:val="18F3CA1D"/>
    <w:rsid w:val="18F5EA23"/>
    <w:rsid w:val="18F708BE"/>
    <w:rsid w:val="18F825C9"/>
    <w:rsid w:val="18FBC0AE"/>
    <w:rsid w:val="18FD77EA"/>
    <w:rsid w:val="18FE8D5C"/>
    <w:rsid w:val="19031579"/>
    <w:rsid w:val="19041DB8"/>
    <w:rsid w:val="19068550"/>
    <w:rsid w:val="190832E6"/>
    <w:rsid w:val="190AF2A4"/>
    <w:rsid w:val="190BEDF7"/>
    <w:rsid w:val="190C3A79"/>
    <w:rsid w:val="19109B38"/>
    <w:rsid w:val="19118E28"/>
    <w:rsid w:val="19146643"/>
    <w:rsid w:val="1915E81A"/>
    <w:rsid w:val="1917B25D"/>
    <w:rsid w:val="191B328D"/>
    <w:rsid w:val="19238ED1"/>
    <w:rsid w:val="19261E29"/>
    <w:rsid w:val="1926786F"/>
    <w:rsid w:val="19268117"/>
    <w:rsid w:val="192AC820"/>
    <w:rsid w:val="1931FA69"/>
    <w:rsid w:val="1934B66B"/>
    <w:rsid w:val="1934D00A"/>
    <w:rsid w:val="1935E400"/>
    <w:rsid w:val="1938DAE7"/>
    <w:rsid w:val="1939E7EF"/>
    <w:rsid w:val="1944E9A1"/>
    <w:rsid w:val="19453381"/>
    <w:rsid w:val="194701A7"/>
    <w:rsid w:val="194782F6"/>
    <w:rsid w:val="194AA7DE"/>
    <w:rsid w:val="194E59FD"/>
    <w:rsid w:val="1952FBC7"/>
    <w:rsid w:val="1953AEBF"/>
    <w:rsid w:val="19554584"/>
    <w:rsid w:val="1956920A"/>
    <w:rsid w:val="195C0BC2"/>
    <w:rsid w:val="195E7A7F"/>
    <w:rsid w:val="19602185"/>
    <w:rsid w:val="1962556B"/>
    <w:rsid w:val="19625E55"/>
    <w:rsid w:val="196492BF"/>
    <w:rsid w:val="196D1172"/>
    <w:rsid w:val="196D4B1D"/>
    <w:rsid w:val="196E464A"/>
    <w:rsid w:val="196F6128"/>
    <w:rsid w:val="1973E17A"/>
    <w:rsid w:val="1974258B"/>
    <w:rsid w:val="1975AE5A"/>
    <w:rsid w:val="197C0520"/>
    <w:rsid w:val="197FC0E4"/>
    <w:rsid w:val="1981947C"/>
    <w:rsid w:val="19827C4C"/>
    <w:rsid w:val="19847DDB"/>
    <w:rsid w:val="1986AB5D"/>
    <w:rsid w:val="19889C69"/>
    <w:rsid w:val="198987E9"/>
    <w:rsid w:val="198B436F"/>
    <w:rsid w:val="198C5CFB"/>
    <w:rsid w:val="19904007"/>
    <w:rsid w:val="19941027"/>
    <w:rsid w:val="199604F4"/>
    <w:rsid w:val="1996773E"/>
    <w:rsid w:val="1998A850"/>
    <w:rsid w:val="1998EC59"/>
    <w:rsid w:val="199BCF94"/>
    <w:rsid w:val="19A5AEF0"/>
    <w:rsid w:val="19A5D59C"/>
    <w:rsid w:val="19A79E42"/>
    <w:rsid w:val="19A998F7"/>
    <w:rsid w:val="19AB1763"/>
    <w:rsid w:val="19AD91DF"/>
    <w:rsid w:val="19AF2EA9"/>
    <w:rsid w:val="19B34676"/>
    <w:rsid w:val="19B5E594"/>
    <w:rsid w:val="19B68A90"/>
    <w:rsid w:val="19B6EAC3"/>
    <w:rsid w:val="19B89180"/>
    <w:rsid w:val="19B99B96"/>
    <w:rsid w:val="19BCFBD2"/>
    <w:rsid w:val="19BE9E45"/>
    <w:rsid w:val="19BECEFD"/>
    <w:rsid w:val="19BFE1E6"/>
    <w:rsid w:val="19C0FBE2"/>
    <w:rsid w:val="19C4F132"/>
    <w:rsid w:val="19C78EA5"/>
    <w:rsid w:val="19C803B2"/>
    <w:rsid w:val="19CB2E0D"/>
    <w:rsid w:val="19CBAA2D"/>
    <w:rsid w:val="19CC6ED3"/>
    <w:rsid w:val="19D3C84C"/>
    <w:rsid w:val="19D5D155"/>
    <w:rsid w:val="19D6FABA"/>
    <w:rsid w:val="19DB4AAD"/>
    <w:rsid w:val="19E15D06"/>
    <w:rsid w:val="19E5FCFA"/>
    <w:rsid w:val="19F04642"/>
    <w:rsid w:val="19F31C59"/>
    <w:rsid w:val="19F82C75"/>
    <w:rsid w:val="19F980EF"/>
    <w:rsid w:val="19FBF4C5"/>
    <w:rsid w:val="19FC8BB9"/>
    <w:rsid w:val="19FF0F88"/>
    <w:rsid w:val="19FFB3C7"/>
    <w:rsid w:val="1A04E352"/>
    <w:rsid w:val="1A073387"/>
    <w:rsid w:val="1A07B054"/>
    <w:rsid w:val="1A0955D6"/>
    <w:rsid w:val="1A0AB9A5"/>
    <w:rsid w:val="1A0C7046"/>
    <w:rsid w:val="1A0E2123"/>
    <w:rsid w:val="1A0EC6A5"/>
    <w:rsid w:val="1A14352E"/>
    <w:rsid w:val="1A158CE4"/>
    <w:rsid w:val="1A15A9FF"/>
    <w:rsid w:val="1A246B8D"/>
    <w:rsid w:val="1A29252A"/>
    <w:rsid w:val="1A2D1BF9"/>
    <w:rsid w:val="1A2D72B7"/>
    <w:rsid w:val="1A2EF2F6"/>
    <w:rsid w:val="1A2F59E6"/>
    <w:rsid w:val="1A312ACC"/>
    <w:rsid w:val="1A318B8F"/>
    <w:rsid w:val="1A319E15"/>
    <w:rsid w:val="1A31BC51"/>
    <w:rsid w:val="1A34F111"/>
    <w:rsid w:val="1A366235"/>
    <w:rsid w:val="1A39B6AB"/>
    <w:rsid w:val="1A49743E"/>
    <w:rsid w:val="1A4CB7C1"/>
    <w:rsid w:val="1A4EE171"/>
    <w:rsid w:val="1A50689C"/>
    <w:rsid w:val="1A54866B"/>
    <w:rsid w:val="1A5F692F"/>
    <w:rsid w:val="1A5F86E5"/>
    <w:rsid w:val="1A610380"/>
    <w:rsid w:val="1A634993"/>
    <w:rsid w:val="1A63A9DF"/>
    <w:rsid w:val="1A640525"/>
    <w:rsid w:val="1A64B07E"/>
    <w:rsid w:val="1A69D4C0"/>
    <w:rsid w:val="1A6BF1C3"/>
    <w:rsid w:val="1A6C9F70"/>
    <w:rsid w:val="1A6CA92D"/>
    <w:rsid w:val="1A6EA26B"/>
    <w:rsid w:val="1A6EB659"/>
    <w:rsid w:val="1A7858B1"/>
    <w:rsid w:val="1A79F571"/>
    <w:rsid w:val="1A7E8AB5"/>
    <w:rsid w:val="1A806554"/>
    <w:rsid w:val="1A85A181"/>
    <w:rsid w:val="1A872D63"/>
    <w:rsid w:val="1A8BF5EC"/>
    <w:rsid w:val="1A8DA5DF"/>
    <w:rsid w:val="1A8ECDC9"/>
    <w:rsid w:val="1A8F9A7E"/>
    <w:rsid w:val="1A915242"/>
    <w:rsid w:val="1A9A17CC"/>
    <w:rsid w:val="1A9A3B86"/>
    <w:rsid w:val="1A9A64D6"/>
    <w:rsid w:val="1A9CA1AF"/>
    <w:rsid w:val="1AA3A810"/>
    <w:rsid w:val="1AAD37BE"/>
    <w:rsid w:val="1AAD5E89"/>
    <w:rsid w:val="1AAE0D20"/>
    <w:rsid w:val="1AB19C84"/>
    <w:rsid w:val="1AB66F98"/>
    <w:rsid w:val="1ABB3C69"/>
    <w:rsid w:val="1AC15486"/>
    <w:rsid w:val="1AC21576"/>
    <w:rsid w:val="1AC60027"/>
    <w:rsid w:val="1AC8EC05"/>
    <w:rsid w:val="1AC8FA09"/>
    <w:rsid w:val="1AD4D79E"/>
    <w:rsid w:val="1ADDA65A"/>
    <w:rsid w:val="1ADF02F7"/>
    <w:rsid w:val="1ADFC843"/>
    <w:rsid w:val="1AE01612"/>
    <w:rsid w:val="1AE349E1"/>
    <w:rsid w:val="1AE7085E"/>
    <w:rsid w:val="1AF02837"/>
    <w:rsid w:val="1AF4AE4C"/>
    <w:rsid w:val="1AF83508"/>
    <w:rsid w:val="1AFDF033"/>
    <w:rsid w:val="1AFEE826"/>
    <w:rsid w:val="1B056B86"/>
    <w:rsid w:val="1B07EF89"/>
    <w:rsid w:val="1B08AEC5"/>
    <w:rsid w:val="1B08E5A0"/>
    <w:rsid w:val="1B096CF2"/>
    <w:rsid w:val="1B0C9BC9"/>
    <w:rsid w:val="1B157DCE"/>
    <w:rsid w:val="1B1B65EC"/>
    <w:rsid w:val="1B1C2BF7"/>
    <w:rsid w:val="1B1EB4B2"/>
    <w:rsid w:val="1B22A635"/>
    <w:rsid w:val="1B24901B"/>
    <w:rsid w:val="1B26C986"/>
    <w:rsid w:val="1B274691"/>
    <w:rsid w:val="1B27757A"/>
    <w:rsid w:val="1B2A085A"/>
    <w:rsid w:val="1B2ADEDB"/>
    <w:rsid w:val="1B2C90CC"/>
    <w:rsid w:val="1B2D78FB"/>
    <w:rsid w:val="1B308EF3"/>
    <w:rsid w:val="1B3307FD"/>
    <w:rsid w:val="1B334F9E"/>
    <w:rsid w:val="1B3AE71E"/>
    <w:rsid w:val="1B3C8483"/>
    <w:rsid w:val="1B446CA6"/>
    <w:rsid w:val="1B45AC0E"/>
    <w:rsid w:val="1B4AFF0A"/>
    <w:rsid w:val="1B4BF091"/>
    <w:rsid w:val="1B4E6D93"/>
    <w:rsid w:val="1B4E8FFE"/>
    <w:rsid w:val="1B4F540F"/>
    <w:rsid w:val="1B51C45B"/>
    <w:rsid w:val="1B5232E7"/>
    <w:rsid w:val="1B531533"/>
    <w:rsid w:val="1B56FF36"/>
    <w:rsid w:val="1B5C34CB"/>
    <w:rsid w:val="1B5DDAF9"/>
    <w:rsid w:val="1B632471"/>
    <w:rsid w:val="1B6783D5"/>
    <w:rsid w:val="1B6B6FCE"/>
    <w:rsid w:val="1B705838"/>
    <w:rsid w:val="1B73AFA3"/>
    <w:rsid w:val="1B771B0E"/>
    <w:rsid w:val="1B7A816F"/>
    <w:rsid w:val="1B7B4CE6"/>
    <w:rsid w:val="1B7DA18E"/>
    <w:rsid w:val="1B7EBCF2"/>
    <w:rsid w:val="1B7F94DD"/>
    <w:rsid w:val="1B80A0A4"/>
    <w:rsid w:val="1B82DFBC"/>
    <w:rsid w:val="1B82E60F"/>
    <w:rsid w:val="1B83D15B"/>
    <w:rsid w:val="1B84AEB7"/>
    <w:rsid w:val="1B87C580"/>
    <w:rsid w:val="1B894E3C"/>
    <w:rsid w:val="1B90FB65"/>
    <w:rsid w:val="1B9623FB"/>
    <w:rsid w:val="1B964803"/>
    <w:rsid w:val="1B967992"/>
    <w:rsid w:val="1B96E17C"/>
    <w:rsid w:val="1B975435"/>
    <w:rsid w:val="1B98CBCE"/>
    <w:rsid w:val="1B9CBB76"/>
    <w:rsid w:val="1B9E4ED2"/>
    <w:rsid w:val="1BA1DC49"/>
    <w:rsid w:val="1BA250C9"/>
    <w:rsid w:val="1BA725C6"/>
    <w:rsid w:val="1BA7F182"/>
    <w:rsid w:val="1BA9ABA0"/>
    <w:rsid w:val="1BB14B5A"/>
    <w:rsid w:val="1BB6CF82"/>
    <w:rsid w:val="1BB7E516"/>
    <w:rsid w:val="1BB7EDE4"/>
    <w:rsid w:val="1BBA1D69"/>
    <w:rsid w:val="1BBC41B8"/>
    <w:rsid w:val="1BC2F51A"/>
    <w:rsid w:val="1BC72513"/>
    <w:rsid w:val="1BC865B6"/>
    <w:rsid w:val="1BCAEE16"/>
    <w:rsid w:val="1BCF65BF"/>
    <w:rsid w:val="1BD5460F"/>
    <w:rsid w:val="1BDD983C"/>
    <w:rsid w:val="1BE4AB34"/>
    <w:rsid w:val="1BE851C6"/>
    <w:rsid w:val="1BE9EC30"/>
    <w:rsid w:val="1BEC5182"/>
    <w:rsid w:val="1BEE8EF4"/>
    <w:rsid w:val="1BF1968D"/>
    <w:rsid w:val="1BF4B947"/>
    <w:rsid w:val="1BF56C5F"/>
    <w:rsid w:val="1BF6D5A5"/>
    <w:rsid w:val="1BF93683"/>
    <w:rsid w:val="1BFB8711"/>
    <w:rsid w:val="1BFDB291"/>
    <w:rsid w:val="1BFFD586"/>
    <w:rsid w:val="1C07D337"/>
    <w:rsid w:val="1C0CE668"/>
    <w:rsid w:val="1C0FEFB9"/>
    <w:rsid w:val="1C11ADDD"/>
    <w:rsid w:val="1C16B1C5"/>
    <w:rsid w:val="1C18AE53"/>
    <w:rsid w:val="1C1B4970"/>
    <w:rsid w:val="1C1FC033"/>
    <w:rsid w:val="1C2A1546"/>
    <w:rsid w:val="1C2CC162"/>
    <w:rsid w:val="1C2F9D80"/>
    <w:rsid w:val="1C30C44D"/>
    <w:rsid w:val="1C34FA83"/>
    <w:rsid w:val="1C383252"/>
    <w:rsid w:val="1C38C00E"/>
    <w:rsid w:val="1C39F368"/>
    <w:rsid w:val="1C408BD3"/>
    <w:rsid w:val="1C43E7B7"/>
    <w:rsid w:val="1C4456F6"/>
    <w:rsid w:val="1C492EEA"/>
    <w:rsid w:val="1C4E5085"/>
    <w:rsid w:val="1C4F3C91"/>
    <w:rsid w:val="1C56C950"/>
    <w:rsid w:val="1C5AD7A2"/>
    <w:rsid w:val="1C5E6CA8"/>
    <w:rsid w:val="1C629FF9"/>
    <w:rsid w:val="1C683A65"/>
    <w:rsid w:val="1C6A7959"/>
    <w:rsid w:val="1C6E785B"/>
    <w:rsid w:val="1C6F12EA"/>
    <w:rsid w:val="1C786E4F"/>
    <w:rsid w:val="1C7D9615"/>
    <w:rsid w:val="1C7E82C7"/>
    <w:rsid w:val="1C833214"/>
    <w:rsid w:val="1C87DDF0"/>
    <w:rsid w:val="1C8AE792"/>
    <w:rsid w:val="1C90C9AF"/>
    <w:rsid w:val="1C9171CE"/>
    <w:rsid w:val="1C922354"/>
    <w:rsid w:val="1C94BB09"/>
    <w:rsid w:val="1C94DE4D"/>
    <w:rsid w:val="1C99E1F0"/>
    <w:rsid w:val="1CA072D0"/>
    <w:rsid w:val="1CA4E6C7"/>
    <w:rsid w:val="1CA98561"/>
    <w:rsid w:val="1CAAAE55"/>
    <w:rsid w:val="1CAC5899"/>
    <w:rsid w:val="1CB1006A"/>
    <w:rsid w:val="1CB47E7F"/>
    <w:rsid w:val="1CB53120"/>
    <w:rsid w:val="1CB89FEE"/>
    <w:rsid w:val="1CB96842"/>
    <w:rsid w:val="1CBCE762"/>
    <w:rsid w:val="1CBF24A8"/>
    <w:rsid w:val="1CC038F8"/>
    <w:rsid w:val="1CC52BCF"/>
    <w:rsid w:val="1CCBDC08"/>
    <w:rsid w:val="1CCD1899"/>
    <w:rsid w:val="1CCF0B19"/>
    <w:rsid w:val="1CD4E0CC"/>
    <w:rsid w:val="1CD9D0F1"/>
    <w:rsid w:val="1CDA78F7"/>
    <w:rsid w:val="1CDC9ACA"/>
    <w:rsid w:val="1CE18292"/>
    <w:rsid w:val="1CE8841E"/>
    <w:rsid w:val="1CEE2B52"/>
    <w:rsid w:val="1CF32F7D"/>
    <w:rsid w:val="1CF33330"/>
    <w:rsid w:val="1CF4516B"/>
    <w:rsid w:val="1CF618D8"/>
    <w:rsid w:val="1CF6DA16"/>
    <w:rsid w:val="1CFA1723"/>
    <w:rsid w:val="1CFA1BCA"/>
    <w:rsid w:val="1CFBEC09"/>
    <w:rsid w:val="1CFC1908"/>
    <w:rsid w:val="1CFC438A"/>
    <w:rsid w:val="1D02A5E0"/>
    <w:rsid w:val="1D034F2C"/>
    <w:rsid w:val="1D03813C"/>
    <w:rsid w:val="1D0A8030"/>
    <w:rsid w:val="1D0DA08A"/>
    <w:rsid w:val="1D0EBED4"/>
    <w:rsid w:val="1D0F1A6E"/>
    <w:rsid w:val="1D1039F8"/>
    <w:rsid w:val="1D11239F"/>
    <w:rsid w:val="1D1380FE"/>
    <w:rsid w:val="1D14BE4F"/>
    <w:rsid w:val="1D1AAD3C"/>
    <w:rsid w:val="1D1B6DC4"/>
    <w:rsid w:val="1D1EF3B4"/>
    <w:rsid w:val="1D206D48"/>
    <w:rsid w:val="1D400D18"/>
    <w:rsid w:val="1D41DF14"/>
    <w:rsid w:val="1D41E633"/>
    <w:rsid w:val="1D433E48"/>
    <w:rsid w:val="1D447760"/>
    <w:rsid w:val="1D4A9DFF"/>
    <w:rsid w:val="1D4C8A8F"/>
    <w:rsid w:val="1D4F466B"/>
    <w:rsid w:val="1D5213D0"/>
    <w:rsid w:val="1D53B186"/>
    <w:rsid w:val="1D5464A1"/>
    <w:rsid w:val="1D5A5D9D"/>
    <w:rsid w:val="1D5B0771"/>
    <w:rsid w:val="1D5CA77F"/>
    <w:rsid w:val="1D5CE910"/>
    <w:rsid w:val="1D60F845"/>
    <w:rsid w:val="1D623E23"/>
    <w:rsid w:val="1D667443"/>
    <w:rsid w:val="1D6731C6"/>
    <w:rsid w:val="1D68616A"/>
    <w:rsid w:val="1D6BC51B"/>
    <w:rsid w:val="1D711670"/>
    <w:rsid w:val="1D7201BF"/>
    <w:rsid w:val="1D72C492"/>
    <w:rsid w:val="1D75DD25"/>
    <w:rsid w:val="1D780188"/>
    <w:rsid w:val="1D7DA4CA"/>
    <w:rsid w:val="1D7F012C"/>
    <w:rsid w:val="1D7F4870"/>
    <w:rsid w:val="1D8001A7"/>
    <w:rsid w:val="1D823AE6"/>
    <w:rsid w:val="1D85B7A4"/>
    <w:rsid w:val="1D8837BE"/>
    <w:rsid w:val="1D8A773A"/>
    <w:rsid w:val="1D8B27D4"/>
    <w:rsid w:val="1D8C4C22"/>
    <w:rsid w:val="1D8E018A"/>
    <w:rsid w:val="1D8F110F"/>
    <w:rsid w:val="1D91209B"/>
    <w:rsid w:val="1D95C2ED"/>
    <w:rsid w:val="1D9965FC"/>
    <w:rsid w:val="1D9B6025"/>
    <w:rsid w:val="1D9BA5E7"/>
    <w:rsid w:val="1D9C45EF"/>
    <w:rsid w:val="1D9CF8C7"/>
    <w:rsid w:val="1D9D3D7D"/>
    <w:rsid w:val="1D9E3295"/>
    <w:rsid w:val="1D9F1B53"/>
    <w:rsid w:val="1DA0F116"/>
    <w:rsid w:val="1DA383FD"/>
    <w:rsid w:val="1DA6CD40"/>
    <w:rsid w:val="1DA96629"/>
    <w:rsid w:val="1DABB15E"/>
    <w:rsid w:val="1DAD8A12"/>
    <w:rsid w:val="1DAEF8D0"/>
    <w:rsid w:val="1DAFD80E"/>
    <w:rsid w:val="1DB4FD24"/>
    <w:rsid w:val="1DB699D6"/>
    <w:rsid w:val="1DB81608"/>
    <w:rsid w:val="1DBF6526"/>
    <w:rsid w:val="1DC0909D"/>
    <w:rsid w:val="1DC1C670"/>
    <w:rsid w:val="1DC51F74"/>
    <w:rsid w:val="1DC9CF6F"/>
    <w:rsid w:val="1DCE2845"/>
    <w:rsid w:val="1DCEADF3"/>
    <w:rsid w:val="1DD0E90D"/>
    <w:rsid w:val="1DD4C54F"/>
    <w:rsid w:val="1DD71CE6"/>
    <w:rsid w:val="1DD7B07B"/>
    <w:rsid w:val="1DD7B1D1"/>
    <w:rsid w:val="1DD80B9D"/>
    <w:rsid w:val="1DDBD04B"/>
    <w:rsid w:val="1DDF6458"/>
    <w:rsid w:val="1DE11B32"/>
    <w:rsid w:val="1DE20D26"/>
    <w:rsid w:val="1DE4FF4B"/>
    <w:rsid w:val="1DE9593D"/>
    <w:rsid w:val="1DF4B495"/>
    <w:rsid w:val="1DFD63DA"/>
    <w:rsid w:val="1DFE2DC9"/>
    <w:rsid w:val="1DFE479C"/>
    <w:rsid w:val="1E012CFC"/>
    <w:rsid w:val="1E01C92E"/>
    <w:rsid w:val="1E0440BC"/>
    <w:rsid w:val="1E04F35B"/>
    <w:rsid w:val="1E056B8C"/>
    <w:rsid w:val="1E06431D"/>
    <w:rsid w:val="1E087A34"/>
    <w:rsid w:val="1E088265"/>
    <w:rsid w:val="1E0CE1CB"/>
    <w:rsid w:val="1E0EDD3C"/>
    <w:rsid w:val="1E1C16D8"/>
    <w:rsid w:val="1E1C4B37"/>
    <w:rsid w:val="1E1F74F6"/>
    <w:rsid w:val="1E233F79"/>
    <w:rsid w:val="1E24F443"/>
    <w:rsid w:val="1E2744A4"/>
    <w:rsid w:val="1E295510"/>
    <w:rsid w:val="1E31AE0C"/>
    <w:rsid w:val="1E32EA1D"/>
    <w:rsid w:val="1E3A75CA"/>
    <w:rsid w:val="1E40D650"/>
    <w:rsid w:val="1E42FF48"/>
    <w:rsid w:val="1E435104"/>
    <w:rsid w:val="1E4B9B0D"/>
    <w:rsid w:val="1E55F462"/>
    <w:rsid w:val="1E5B9823"/>
    <w:rsid w:val="1E5C4FA7"/>
    <w:rsid w:val="1E5CA501"/>
    <w:rsid w:val="1E62BD27"/>
    <w:rsid w:val="1E6E0B64"/>
    <w:rsid w:val="1E748AE4"/>
    <w:rsid w:val="1E755A21"/>
    <w:rsid w:val="1E7597BD"/>
    <w:rsid w:val="1E78020F"/>
    <w:rsid w:val="1E78EA4E"/>
    <w:rsid w:val="1E7D5B78"/>
    <w:rsid w:val="1E806DA5"/>
    <w:rsid w:val="1E86226E"/>
    <w:rsid w:val="1E869EBC"/>
    <w:rsid w:val="1E8799A8"/>
    <w:rsid w:val="1E8DD80B"/>
    <w:rsid w:val="1E8E7131"/>
    <w:rsid w:val="1E8F8EA5"/>
    <w:rsid w:val="1E985A8B"/>
    <w:rsid w:val="1E989570"/>
    <w:rsid w:val="1E9ABF66"/>
    <w:rsid w:val="1E9AC2C7"/>
    <w:rsid w:val="1E9E4D91"/>
    <w:rsid w:val="1EAAF9C6"/>
    <w:rsid w:val="1EAC94DB"/>
    <w:rsid w:val="1EAD4BCA"/>
    <w:rsid w:val="1EB2B108"/>
    <w:rsid w:val="1EBBD1B2"/>
    <w:rsid w:val="1EBD537C"/>
    <w:rsid w:val="1EC4E5A0"/>
    <w:rsid w:val="1EC822E0"/>
    <w:rsid w:val="1ED06C90"/>
    <w:rsid w:val="1ED60796"/>
    <w:rsid w:val="1ED87A71"/>
    <w:rsid w:val="1ED999EC"/>
    <w:rsid w:val="1EECA5ED"/>
    <w:rsid w:val="1EF12D33"/>
    <w:rsid w:val="1EF42618"/>
    <w:rsid w:val="1EF5E34E"/>
    <w:rsid w:val="1EF8E572"/>
    <w:rsid w:val="1EFA8BDD"/>
    <w:rsid w:val="1EFFA9DB"/>
    <w:rsid w:val="1F07957C"/>
    <w:rsid w:val="1F07E886"/>
    <w:rsid w:val="1F0A3209"/>
    <w:rsid w:val="1F0CADCB"/>
    <w:rsid w:val="1F10B799"/>
    <w:rsid w:val="1F1388D7"/>
    <w:rsid w:val="1F1914C9"/>
    <w:rsid w:val="1F1D6BDD"/>
    <w:rsid w:val="1F1DE95C"/>
    <w:rsid w:val="1F23A0F1"/>
    <w:rsid w:val="1F256528"/>
    <w:rsid w:val="1F274DE3"/>
    <w:rsid w:val="1F2BA7F3"/>
    <w:rsid w:val="1F2ECD30"/>
    <w:rsid w:val="1F33C1C2"/>
    <w:rsid w:val="1F35C382"/>
    <w:rsid w:val="1F362C3B"/>
    <w:rsid w:val="1F3CA0A5"/>
    <w:rsid w:val="1F3CE06F"/>
    <w:rsid w:val="1F46FF4C"/>
    <w:rsid w:val="1F487502"/>
    <w:rsid w:val="1F4AD3D5"/>
    <w:rsid w:val="1F4B0B8B"/>
    <w:rsid w:val="1F4FE0C6"/>
    <w:rsid w:val="1F51FECC"/>
    <w:rsid w:val="1F539111"/>
    <w:rsid w:val="1F55B12F"/>
    <w:rsid w:val="1F5908C2"/>
    <w:rsid w:val="1F5CFE23"/>
    <w:rsid w:val="1F5EB6C4"/>
    <w:rsid w:val="1F624C8A"/>
    <w:rsid w:val="1F63FFCC"/>
    <w:rsid w:val="1F689289"/>
    <w:rsid w:val="1F68B33C"/>
    <w:rsid w:val="1F69D162"/>
    <w:rsid w:val="1F6A7E4A"/>
    <w:rsid w:val="1F6D5AB7"/>
    <w:rsid w:val="1F7095B0"/>
    <w:rsid w:val="1F7358BA"/>
    <w:rsid w:val="1F740AF2"/>
    <w:rsid w:val="1F7518D9"/>
    <w:rsid w:val="1F7971C2"/>
    <w:rsid w:val="1F7D9D12"/>
    <w:rsid w:val="1F7FAB27"/>
    <w:rsid w:val="1F8AA8CD"/>
    <w:rsid w:val="1F8CF80C"/>
    <w:rsid w:val="1F8CFF9F"/>
    <w:rsid w:val="1F94172A"/>
    <w:rsid w:val="1F942DE5"/>
    <w:rsid w:val="1F97F6F4"/>
    <w:rsid w:val="1F984942"/>
    <w:rsid w:val="1F9FDB27"/>
    <w:rsid w:val="1FA13BED"/>
    <w:rsid w:val="1FA1535E"/>
    <w:rsid w:val="1FA50F20"/>
    <w:rsid w:val="1FA787EF"/>
    <w:rsid w:val="1FA9C7FE"/>
    <w:rsid w:val="1FA9F2E7"/>
    <w:rsid w:val="1FAC8DBC"/>
    <w:rsid w:val="1FB029E3"/>
    <w:rsid w:val="1FB1D224"/>
    <w:rsid w:val="1FBAD2D6"/>
    <w:rsid w:val="1FBF4B41"/>
    <w:rsid w:val="1FC2EC37"/>
    <w:rsid w:val="1FC3484E"/>
    <w:rsid w:val="1FC6C33A"/>
    <w:rsid w:val="1FC8DC53"/>
    <w:rsid w:val="1FC94E6F"/>
    <w:rsid w:val="1FCE4CC7"/>
    <w:rsid w:val="1FCEE1CD"/>
    <w:rsid w:val="1FCEEB8B"/>
    <w:rsid w:val="1FD29C47"/>
    <w:rsid w:val="1FD33E0A"/>
    <w:rsid w:val="1FDD6A81"/>
    <w:rsid w:val="1FDDDFB7"/>
    <w:rsid w:val="1FDE5C32"/>
    <w:rsid w:val="1FDED172"/>
    <w:rsid w:val="1FDFBE94"/>
    <w:rsid w:val="1FE33ECD"/>
    <w:rsid w:val="1FE8C443"/>
    <w:rsid w:val="1FE938F0"/>
    <w:rsid w:val="1FEDAD77"/>
    <w:rsid w:val="1FEDBB8C"/>
    <w:rsid w:val="1FF20022"/>
    <w:rsid w:val="1FFDF151"/>
    <w:rsid w:val="2009E81D"/>
    <w:rsid w:val="200D28B9"/>
    <w:rsid w:val="200F8699"/>
    <w:rsid w:val="20102925"/>
    <w:rsid w:val="2010407D"/>
    <w:rsid w:val="20117ED7"/>
    <w:rsid w:val="20130D56"/>
    <w:rsid w:val="20193A02"/>
    <w:rsid w:val="201D81CE"/>
    <w:rsid w:val="201ED734"/>
    <w:rsid w:val="201F18CB"/>
    <w:rsid w:val="202157C7"/>
    <w:rsid w:val="202A0188"/>
    <w:rsid w:val="202BAF04"/>
    <w:rsid w:val="202BBA87"/>
    <w:rsid w:val="202C4FE6"/>
    <w:rsid w:val="202CF469"/>
    <w:rsid w:val="202DB99A"/>
    <w:rsid w:val="202FC2CC"/>
    <w:rsid w:val="2031E9F8"/>
    <w:rsid w:val="2032D492"/>
    <w:rsid w:val="2037B70A"/>
    <w:rsid w:val="20381E37"/>
    <w:rsid w:val="20404108"/>
    <w:rsid w:val="20414A11"/>
    <w:rsid w:val="2043CAE4"/>
    <w:rsid w:val="204AD7E9"/>
    <w:rsid w:val="204E8169"/>
    <w:rsid w:val="2052EAFB"/>
    <w:rsid w:val="2055B81A"/>
    <w:rsid w:val="20575E67"/>
    <w:rsid w:val="205F2309"/>
    <w:rsid w:val="205F3191"/>
    <w:rsid w:val="206AED08"/>
    <w:rsid w:val="206D6DE6"/>
    <w:rsid w:val="206EC119"/>
    <w:rsid w:val="20711DDF"/>
    <w:rsid w:val="208BFED2"/>
    <w:rsid w:val="208C34A3"/>
    <w:rsid w:val="209202DC"/>
    <w:rsid w:val="209EFDF4"/>
    <w:rsid w:val="20A0DB88"/>
    <w:rsid w:val="20A0DCEF"/>
    <w:rsid w:val="20A93CD7"/>
    <w:rsid w:val="20AB2A4E"/>
    <w:rsid w:val="20B04593"/>
    <w:rsid w:val="20B30861"/>
    <w:rsid w:val="20B8A880"/>
    <w:rsid w:val="20BADE42"/>
    <w:rsid w:val="20BC43BD"/>
    <w:rsid w:val="20BCEA3D"/>
    <w:rsid w:val="20C1C766"/>
    <w:rsid w:val="20C2E420"/>
    <w:rsid w:val="20C83EED"/>
    <w:rsid w:val="20CB8669"/>
    <w:rsid w:val="20CD63AF"/>
    <w:rsid w:val="20D168DA"/>
    <w:rsid w:val="20D1FB2E"/>
    <w:rsid w:val="20D3E6B1"/>
    <w:rsid w:val="20D43488"/>
    <w:rsid w:val="20D43C28"/>
    <w:rsid w:val="20D47F8F"/>
    <w:rsid w:val="20D5DDB3"/>
    <w:rsid w:val="20D6D347"/>
    <w:rsid w:val="20E60ABF"/>
    <w:rsid w:val="20E72EEF"/>
    <w:rsid w:val="20EAEFEC"/>
    <w:rsid w:val="20EBD5BA"/>
    <w:rsid w:val="20F10195"/>
    <w:rsid w:val="20F21A09"/>
    <w:rsid w:val="20F2D01E"/>
    <w:rsid w:val="20F40862"/>
    <w:rsid w:val="20F49810"/>
    <w:rsid w:val="20F52DC9"/>
    <w:rsid w:val="20F59477"/>
    <w:rsid w:val="20F5A87F"/>
    <w:rsid w:val="20F95EE2"/>
    <w:rsid w:val="21051D98"/>
    <w:rsid w:val="210610C5"/>
    <w:rsid w:val="210F82E7"/>
    <w:rsid w:val="2115E1CF"/>
    <w:rsid w:val="21170BE2"/>
    <w:rsid w:val="211C443F"/>
    <w:rsid w:val="211FEF35"/>
    <w:rsid w:val="211FF609"/>
    <w:rsid w:val="21202BE2"/>
    <w:rsid w:val="21211AF2"/>
    <w:rsid w:val="2121FA84"/>
    <w:rsid w:val="2128FF02"/>
    <w:rsid w:val="212A5F91"/>
    <w:rsid w:val="212A6EF3"/>
    <w:rsid w:val="2131B383"/>
    <w:rsid w:val="21352BDA"/>
    <w:rsid w:val="213A45BE"/>
    <w:rsid w:val="213B889B"/>
    <w:rsid w:val="213F1103"/>
    <w:rsid w:val="2143822B"/>
    <w:rsid w:val="2144617D"/>
    <w:rsid w:val="21478B03"/>
    <w:rsid w:val="2149D6C9"/>
    <w:rsid w:val="214A00D0"/>
    <w:rsid w:val="214D1EDF"/>
    <w:rsid w:val="2155FF9E"/>
    <w:rsid w:val="2158CA12"/>
    <w:rsid w:val="215AE53A"/>
    <w:rsid w:val="216460C1"/>
    <w:rsid w:val="21653A1D"/>
    <w:rsid w:val="217293B5"/>
    <w:rsid w:val="2174BA74"/>
    <w:rsid w:val="2175F6B7"/>
    <w:rsid w:val="2176BD90"/>
    <w:rsid w:val="217B8EF5"/>
    <w:rsid w:val="218EEB3D"/>
    <w:rsid w:val="219115A9"/>
    <w:rsid w:val="21916E5D"/>
    <w:rsid w:val="21921AB7"/>
    <w:rsid w:val="21945506"/>
    <w:rsid w:val="219492F0"/>
    <w:rsid w:val="21974391"/>
    <w:rsid w:val="2198D260"/>
    <w:rsid w:val="219A6B36"/>
    <w:rsid w:val="219C81C5"/>
    <w:rsid w:val="219E1B32"/>
    <w:rsid w:val="219E395D"/>
    <w:rsid w:val="219FA7BD"/>
    <w:rsid w:val="21A561B2"/>
    <w:rsid w:val="21A970B1"/>
    <w:rsid w:val="21A9FA94"/>
    <w:rsid w:val="21B1DAF0"/>
    <w:rsid w:val="21B78F09"/>
    <w:rsid w:val="21B8454A"/>
    <w:rsid w:val="21B8CCAD"/>
    <w:rsid w:val="21BEF8A1"/>
    <w:rsid w:val="21C105DF"/>
    <w:rsid w:val="21C6325D"/>
    <w:rsid w:val="21C645E1"/>
    <w:rsid w:val="21C6482E"/>
    <w:rsid w:val="21C90054"/>
    <w:rsid w:val="21C989FB"/>
    <w:rsid w:val="21CB1D0E"/>
    <w:rsid w:val="21CC9FD8"/>
    <w:rsid w:val="21CD8FAF"/>
    <w:rsid w:val="21D5A8FA"/>
    <w:rsid w:val="21D677D4"/>
    <w:rsid w:val="21D7EFB9"/>
    <w:rsid w:val="21D835FE"/>
    <w:rsid w:val="21D9C047"/>
    <w:rsid w:val="21DF45FA"/>
    <w:rsid w:val="21E22FF7"/>
    <w:rsid w:val="21E4359D"/>
    <w:rsid w:val="21E4B043"/>
    <w:rsid w:val="21E75517"/>
    <w:rsid w:val="21E877EE"/>
    <w:rsid w:val="21EA3A17"/>
    <w:rsid w:val="21EA477A"/>
    <w:rsid w:val="21EB2ECF"/>
    <w:rsid w:val="21EC2FC0"/>
    <w:rsid w:val="21EEBB5C"/>
    <w:rsid w:val="21F73AA3"/>
    <w:rsid w:val="21F75FAA"/>
    <w:rsid w:val="21FBBE4D"/>
    <w:rsid w:val="21FC62C8"/>
    <w:rsid w:val="21FF5620"/>
    <w:rsid w:val="21FFC3A2"/>
    <w:rsid w:val="2204DE10"/>
    <w:rsid w:val="22057D00"/>
    <w:rsid w:val="2205B18A"/>
    <w:rsid w:val="22080D52"/>
    <w:rsid w:val="22082299"/>
    <w:rsid w:val="220C814A"/>
    <w:rsid w:val="2211CB38"/>
    <w:rsid w:val="2213A592"/>
    <w:rsid w:val="22145824"/>
    <w:rsid w:val="22175A0C"/>
    <w:rsid w:val="221E4F92"/>
    <w:rsid w:val="221EE115"/>
    <w:rsid w:val="222061EB"/>
    <w:rsid w:val="2223B302"/>
    <w:rsid w:val="222562F8"/>
    <w:rsid w:val="222810E6"/>
    <w:rsid w:val="222CB02E"/>
    <w:rsid w:val="222D78FF"/>
    <w:rsid w:val="2244356C"/>
    <w:rsid w:val="224864E1"/>
    <w:rsid w:val="2249CDF0"/>
    <w:rsid w:val="224BE4B5"/>
    <w:rsid w:val="224ED66B"/>
    <w:rsid w:val="22515B37"/>
    <w:rsid w:val="225193CD"/>
    <w:rsid w:val="2255331B"/>
    <w:rsid w:val="225D90EC"/>
    <w:rsid w:val="2263CDA8"/>
    <w:rsid w:val="2266BF44"/>
    <w:rsid w:val="226893D5"/>
    <w:rsid w:val="226A3E52"/>
    <w:rsid w:val="2271EAB7"/>
    <w:rsid w:val="22756AA0"/>
    <w:rsid w:val="22759254"/>
    <w:rsid w:val="22796183"/>
    <w:rsid w:val="2281A5C4"/>
    <w:rsid w:val="228AA97B"/>
    <w:rsid w:val="228AD448"/>
    <w:rsid w:val="228B31D3"/>
    <w:rsid w:val="228CCE16"/>
    <w:rsid w:val="22933356"/>
    <w:rsid w:val="22959198"/>
    <w:rsid w:val="22967A4E"/>
    <w:rsid w:val="229988DC"/>
    <w:rsid w:val="229AAC63"/>
    <w:rsid w:val="229D83C6"/>
    <w:rsid w:val="22ACF54D"/>
    <w:rsid w:val="22B2694C"/>
    <w:rsid w:val="22B4728F"/>
    <w:rsid w:val="22BA0081"/>
    <w:rsid w:val="22BA9DD8"/>
    <w:rsid w:val="22BB57CF"/>
    <w:rsid w:val="22BCC260"/>
    <w:rsid w:val="22BF76C3"/>
    <w:rsid w:val="22C320E5"/>
    <w:rsid w:val="22CA7F35"/>
    <w:rsid w:val="22CBB7EC"/>
    <w:rsid w:val="22CDF5EA"/>
    <w:rsid w:val="22D03B85"/>
    <w:rsid w:val="22D5ED9D"/>
    <w:rsid w:val="22D6415D"/>
    <w:rsid w:val="22D8DCAF"/>
    <w:rsid w:val="22DC958A"/>
    <w:rsid w:val="22E0DF25"/>
    <w:rsid w:val="22E8BAAB"/>
    <w:rsid w:val="22FE1067"/>
    <w:rsid w:val="22FE8C26"/>
    <w:rsid w:val="230DDF07"/>
    <w:rsid w:val="23108AD5"/>
    <w:rsid w:val="23148CB2"/>
    <w:rsid w:val="231B2169"/>
    <w:rsid w:val="231F8866"/>
    <w:rsid w:val="23255B9B"/>
    <w:rsid w:val="23272FEF"/>
    <w:rsid w:val="23277ABF"/>
    <w:rsid w:val="232B294E"/>
    <w:rsid w:val="232DD3B3"/>
    <w:rsid w:val="23307AB4"/>
    <w:rsid w:val="233104D3"/>
    <w:rsid w:val="2332726C"/>
    <w:rsid w:val="23334FFA"/>
    <w:rsid w:val="23350725"/>
    <w:rsid w:val="2336C9F7"/>
    <w:rsid w:val="2339F20E"/>
    <w:rsid w:val="233A9969"/>
    <w:rsid w:val="233B2CC7"/>
    <w:rsid w:val="233D36FF"/>
    <w:rsid w:val="23425BEB"/>
    <w:rsid w:val="2343D9D4"/>
    <w:rsid w:val="2348373A"/>
    <w:rsid w:val="234B4BE7"/>
    <w:rsid w:val="234BBEF7"/>
    <w:rsid w:val="234CD292"/>
    <w:rsid w:val="234F03F8"/>
    <w:rsid w:val="2353F1BB"/>
    <w:rsid w:val="2354F2EF"/>
    <w:rsid w:val="23579B80"/>
    <w:rsid w:val="2358A1E8"/>
    <w:rsid w:val="2359E88F"/>
    <w:rsid w:val="235C5184"/>
    <w:rsid w:val="23648F5D"/>
    <w:rsid w:val="23683630"/>
    <w:rsid w:val="2368518D"/>
    <w:rsid w:val="236A4F36"/>
    <w:rsid w:val="236ABFB5"/>
    <w:rsid w:val="236C326A"/>
    <w:rsid w:val="236C3901"/>
    <w:rsid w:val="236FEEAD"/>
    <w:rsid w:val="2370941A"/>
    <w:rsid w:val="2372F957"/>
    <w:rsid w:val="2375AD10"/>
    <w:rsid w:val="237CAB98"/>
    <w:rsid w:val="237CDF2C"/>
    <w:rsid w:val="237E771D"/>
    <w:rsid w:val="23849E28"/>
    <w:rsid w:val="238E8FEC"/>
    <w:rsid w:val="23961CCE"/>
    <w:rsid w:val="23982EAB"/>
    <w:rsid w:val="239DC314"/>
    <w:rsid w:val="239DCAB7"/>
    <w:rsid w:val="239EA5CB"/>
    <w:rsid w:val="239FA63D"/>
    <w:rsid w:val="23A0A40A"/>
    <w:rsid w:val="23A35B5A"/>
    <w:rsid w:val="23A3DDB3"/>
    <w:rsid w:val="23A4349B"/>
    <w:rsid w:val="23A5B46C"/>
    <w:rsid w:val="23B00C06"/>
    <w:rsid w:val="23B08FA0"/>
    <w:rsid w:val="23B964C1"/>
    <w:rsid w:val="23BFF7D3"/>
    <w:rsid w:val="23C07FF1"/>
    <w:rsid w:val="23C09A39"/>
    <w:rsid w:val="23C2B9FA"/>
    <w:rsid w:val="23C786DB"/>
    <w:rsid w:val="23C8431D"/>
    <w:rsid w:val="23C9DDA7"/>
    <w:rsid w:val="23CD7D6D"/>
    <w:rsid w:val="23D36A37"/>
    <w:rsid w:val="23D43F7D"/>
    <w:rsid w:val="23D60C6C"/>
    <w:rsid w:val="23D905A7"/>
    <w:rsid w:val="23DB6B05"/>
    <w:rsid w:val="23DF4D37"/>
    <w:rsid w:val="23E1770E"/>
    <w:rsid w:val="23E3A496"/>
    <w:rsid w:val="23E847FB"/>
    <w:rsid w:val="23E87A80"/>
    <w:rsid w:val="23E9CEBA"/>
    <w:rsid w:val="240374A2"/>
    <w:rsid w:val="240375E1"/>
    <w:rsid w:val="2403D249"/>
    <w:rsid w:val="24176F5D"/>
    <w:rsid w:val="241962A2"/>
    <w:rsid w:val="241D303A"/>
    <w:rsid w:val="242B9BDE"/>
    <w:rsid w:val="242BF594"/>
    <w:rsid w:val="242FDF49"/>
    <w:rsid w:val="24367CC4"/>
    <w:rsid w:val="2437370D"/>
    <w:rsid w:val="24401141"/>
    <w:rsid w:val="2452D30D"/>
    <w:rsid w:val="24566E39"/>
    <w:rsid w:val="2457CB3E"/>
    <w:rsid w:val="24589AC1"/>
    <w:rsid w:val="245A3F42"/>
    <w:rsid w:val="245CF32C"/>
    <w:rsid w:val="2462A416"/>
    <w:rsid w:val="246976D6"/>
    <w:rsid w:val="246F52DC"/>
    <w:rsid w:val="24774DB1"/>
    <w:rsid w:val="24779612"/>
    <w:rsid w:val="2479323D"/>
    <w:rsid w:val="247CAF86"/>
    <w:rsid w:val="2483144D"/>
    <w:rsid w:val="248B035B"/>
    <w:rsid w:val="2490739B"/>
    <w:rsid w:val="2490E42B"/>
    <w:rsid w:val="2493F1B8"/>
    <w:rsid w:val="24952C47"/>
    <w:rsid w:val="2497BF38"/>
    <w:rsid w:val="2498F6E6"/>
    <w:rsid w:val="249A143C"/>
    <w:rsid w:val="249BABDD"/>
    <w:rsid w:val="249D9BF4"/>
    <w:rsid w:val="24A4F6B6"/>
    <w:rsid w:val="24A8BE41"/>
    <w:rsid w:val="24AA5751"/>
    <w:rsid w:val="24AB89F8"/>
    <w:rsid w:val="24AB9380"/>
    <w:rsid w:val="24AD0E65"/>
    <w:rsid w:val="24BBD3F0"/>
    <w:rsid w:val="24C135C8"/>
    <w:rsid w:val="24C8FA7E"/>
    <w:rsid w:val="24CB3D8C"/>
    <w:rsid w:val="24CEB5C9"/>
    <w:rsid w:val="24D4A51B"/>
    <w:rsid w:val="24DC200E"/>
    <w:rsid w:val="24DC7C58"/>
    <w:rsid w:val="24E4EFFA"/>
    <w:rsid w:val="24E99B29"/>
    <w:rsid w:val="24EBFD3E"/>
    <w:rsid w:val="24F289EE"/>
    <w:rsid w:val="24F33159"/>
    <w:rsid w:val="24F7949F"/>
    <w:rsid w:val="24FA21C8"/>
    <w:rsid w:val="24FCE1F1"/>
    <w:rsid w:val="25014CCB"/>
    <w:rsid w:val="2505336B"/>
    <w:rsid w:val="2506370E"/>
    <w:rsid w:val="250B66C1"/>
    <w:rsid w:val="250BB122"/>
    <w:rsid w:val="250DC929"/>
    <w:rsid w:val="250FF617"/>
    <w:rsid w:val="251350FE"/>
    <w:rsid w:val="2514F951"/>
    <w:rsid w:val="25163BFE"/>
    <w:rsid w:val="251B9B57"/>
    <w:rsid w:val="251BD4AF"/>
    <w:rsid w:val="251FF172"/>
    <w:rsid w:val="25228F5D"/>
    <w:rsid w:val="252427DC"/>
    <w:rsid w:val="25256BD5"/>
    <w:rsid w:val="25271F47"/>
    <w:rsid w:val="25274914"/>
    <w:rsid w:val="2528384D"/>
    <w:rsid w:val="252D2B10"/>
    <w:rsid w:val="252D4806"/>
    <w:rsid w:val="252E77E0"/>
    <w:rsid w:val="2533F8CC"/>
    <w:rsid w:val="25386122"/>
    <w:rsid w:val="2538C74A"/>
    <w:rsid w:val="2538D2DD"/>
    <w:rsid w:val="253AF422"/>
    <w:rsid w:val="253CD652"/>
    <w:rsid w:val="253F4CBE"/>
    <w:rsid w:val="2547FE76"/>
    <w:rsid w:val="254B47B5"/>
    <w:rsid w:val="254BE326"/>
    <w:rsid w:val="2551E40A"/>
    <w:rsid w:val="25520606"/>
    <w:rsid w:val="2558DFE0"/>
    <w:rsid w:val="255BEE43"/>
    <w:rsid w:val="255DE1DA"/>
    <w:rsid w:val="255EB665"/>
    <w:rsid w:val="256341A5"/>
    <w:rsid w:val="257B1D3E"/>
    <w:rsid w:val="257B98CC"/>
    <w:rsid w:val="257DDCF2"/>
    <w:rsid w:val="2582CA72"/>
    <w:rsid w:val="2590EE76"/>
    <w:rsid w:val="259247D3"/>
    <w:rsid w:val="25924FEA"/>
    <w:rsid w:val="25983A55"/>
    <w:rsid w:val="259B1330"/>
    <w:rsid w:val="259CC539"/>
    <w:rsid w:val="25A1B452"/>
    <w:rsid w:val="25A33821"/>
    <w:rsid w:val="25A35E26"/>
    <w:rsid w:val="25A5FC3A"/>
    <w:rsid w:val="25A68551"/>
    <w:rsid w:val="25A6FD15"/>
    <w:rsid w:val="25A95AF5"/>
    <w:rsid w:val="25AB3ABE"/>
    <w:rsid w:val="25B92749"/>
    <w:rsid w:val="25B97BE2"/>
    <w:rsid w:val="25BA2592"/>
    <w:rsid w:val="25BA7217"/>
    <w:rsid w:val="25BB6BB7"/>
    <w:rsid w:val="25C03824"/>
    <w:rsid w:val="25C3E413"/>
    <w:rsid w:val="25C46ED8"/>
    <w:rsid w:val="25C4C03C"/>
    <w:rsid w:val="25CCBCED"/>
    <w:rsid w:val="25CE36E1"/>
    <w:rsid w:val="25D013A4"/>
    <w:rsid w:val="25D02C80"/>
    <w:rsid w:val="25D155C7"/>
    <w:rsid w:val="25D4C798"/>
    <w:rsid w:val="25D8DB82"/>
    <w:rsid w:val="25D9D4FC"/>
    <w:rsid w:val="25DBA9E6"/>
    <w:rsid w:val="25DE48D1"/>
    <w:rsid w:val="25DFD734"/>
    <w:rsid w:val="25E01A2F"/>
    <w:rsid w:val="25E8A809"/>
    <w:rsid w:val="25EE4BEA"/>
    <w:rsid w:val="25FBC5E5"/>
    <w:rsid w:val="2600ED8B"/>
    <w:rsid w:val="260358AE"/>
    <w:rsid w:val="26059614"/>
    <w:rsid w:val="26088772"/>
    <w:rsid w:val="26120BB2"/>
    <w:rsid w:val="26123241"/>
    <w:rsid w:val="2614B73D"/>
    <w:rsid w:val="2618EB35"/>
    <w:rsid w:val="261A76BF"/>
    <w:rsid w:val="261AA552"/>
    <w:rsid w:val="261AC161"/>
    <w:rsid w:val="261F42FA"/>
    <w:rsid w:val="2621DC32"/>
    <w:rsid w:val="2625D0E7"/>
    <w:rsid w:val="2627EB96"/>
    <w:rsid w:val="262FC607"/>
    <w:rsid w:val="26326B6D"/>
    <w:rsid w:val="26338F99"/>
    <w:rsid w:val="263655F6"/>
    <w:rsid w:val="26396C55"/>
    <w:rsid w:val="263E52A4"/>
    <w:rsid w:val="26405CF8"/>
    <w:rsid w:val="2645A2B8"/>
    <w:rsid w:val="264AE6F2"/>
    <w:rsid w:val="264D55AD"/>
    <w:rsid w:val="2655C11E"/>
    <w:rsid w:val="26560C55"/>
    <w:rsid w:val="265D3DE3"/>
    <w:rsid w:val="26611C5A"/>
    <w:rsid w:val="266558DC"/>
    <w:rsid w:val="266AF0BC"/>
    <w:rsid w:val="266F4500"/>
    <w:rsid w:val="26722DDD"/>
    <w:rsid w:val="26724C7C"/>
    <w:rsid w:val="2672CAC4"/>
    <w:rsid w:val="267A5425"/>
    <w:rsid w:val="267D3421"/>
    <w:rsid w:val="267EE745"/>
    <w:rsid w:val="267FE1B7"/>
    <w:rsid w:val="268242AC"/>
    <w:rsid w:val="2683B063"/>
    <w:rsid w:val="268B3EA1"/>
    <w:rsid w:val="268CF0F3"/>
    <w:rsid w:val="268D5FC1"/>
    <w:rsid w:val="2693CF97"/>
    <w:rsid w:val="2696B0E0"/>
    <w:rsid w:val="2696D3E3"/>
    <w:rsid w:val="2696E61F"/>
    <w:rsid w:val="26970B7A"/>
    <w:rsid w:val="2699A380"/>
    <w:rsid w:val="269C5429"/>
    <w:rsid w:val="269DBC54"/>
    <w:rsid w:val="269DC408"/>
    <w:rsid w:val="269E3D87"/>
    <w:rsid w:val="26A0E75B"/>
    <w:rsid w:val="26A9BCB6"/>
    <w:rsid w:val="26A9CFD0"/>
    <w:rsid w:val="26B1230E"/>
    <w:rsid w:val="26B8311D"/>
    <w:rsid w:val="26B85DAF"/>
    <w:rsid w:val="26BB4354"/>
    <w:rsid w:val="26BC8045"/>
    <w:rsid w:val="26BCE0D7"/>
    <w:rsid w:val="26BEB47F"/>
    <w:rsid w:val="26C1E068"/>
    <w:rsid w:val="26C1E664"/>
    <w:rsid w:val="26C91670"/>
    <w:rsid w:val="26CE854C"/>
    <w:rsid w:val="26CFE8B5"/>
    <w:rsid w:val="26D0237D"/>
    <w:rsid w:val="26D26D95"/>
    <w:rsid w:val="26D34285"/>
    <w:rsid w:val="26D480A3"/>
    <w:rsid w:val="26D5E61F"/>
    <w:rsid w:val="26D8BCF6"/>
    <w:rsid w:val="26DC8FDF"/>
    <w:rsid w:val="26E7ACC8"/>
    <w:rsid w:val="26EBA866"/>
    <w:rsid w:val="26F80460"/>
    <w:rsid w:val="26FAB61B"/>
    <w:rsid w:val="26FF330A"/>
    <w:rsid w:val="270880B0"/>
    <w:rsid w:val="270E5BDB"/>
    <w:rsid w:val="270EEBD3"/>
    <w:rsid w:val="2719B7F3"/>
    <w:rsid w:val="271C6997"/>
    <w:rsid w:val="2720C0AF"/>
    <w:rsid w:val="2726499D"/>
    <w:rsid w:val="2726A045"/>
    <w:rsid w:val="2727FDA1"/>
    <w:rsid w:val="27287573"/>
    <w:rsid w:val="272B54A0"/>
    <w:rsid w:val="27305E64"/>
    <w:rsid w:val="2730DAAB"/>
    <w:rsid w:val="27313DE6"/>
    <w:rsid w:val="27336E0E"/>
    <w:rsid w:val="2733D7C7"/>
    <w:rsid w:val="2734EE40"/>
    <w:rsid w:val="273734D4"/>
    <w:rsid w:val="273CA533"/>
    <w:rsid w:val="2740AA5E"/>
    <w:rsid w:val="2746D681"/>
    <w:rsid w:val="2747F50B"/>
    <w:rsid w:val="274C5F3E"/>
    <w:rsid w:val="274D7D7E"/>
    <w:rsid w:val="275017D1"/>
    <w:rsid w:val="27515B9D"/>
    <w:rsid w:val="275339DF"/>
    <w:rsid w:val="275FB474"/>
    <w:rsid w:val="275FB479"/>
    <w:rsid w:val="27607DF4"/>
    <w:rsid w:val="276141BD"/>
    <w:rsid w:val="2766C3EA"/>
    <w:rsid w:val="276C60DD"/>
    <w:rsid w:val="276C868C"/>
    <w:rsid w:val="276D31B1"/>
    <w:rsid w:val="276E88EE"/>
    <w:rsid w:val="276E93D1"/>
    <w:rsid w:val="27733B4F"/>
    <w:rsid w:val="2777CE3C"/>
    <w:rsid w:val="2779615E"/>
    <w:rsid w:val="277F1B42"/>
    <w:rsid w:val="277F3CB3"/>
    <w:rsid w:val="2781D517"/>
    <w:rsid w:val="27858AA6"/>
    <w:rsid w:val="2785BF76"/>
    <w:rsid w:val="2785C8F8"/>
    <w:rsid w:val="2786F72A"/>
    <w:rsid w:val="2787F949"/>
    <w:rsid w:val="2788117F"/>
    <w:rsid w:val="27892913"/>
    <w:rsid w:val="278C4C86"/>
    <w:rsid w:val="278E1156"/>
    <w:rsid w:val="278F2C6D"/>
    <w:rsid w:val="27913C08"/>
    <w:rsid w:val="279651F7"/>
    <w:rsid w:val="2798D154"/>
    <w:rsid w:val="279F6EC2"/>
    <w:rsid w:val="27A7B269"/>
    <w:rsid w:val="27A83F18"/>
    <w:rsid w:val="27A8A24A"/>
    <w:rsid w:val="27A8E807"/>
    <w:rsid w:val="27AB1FD2"/>
    <w:rsid w:val="27ADDA4A"/>
    <w:rsid w:val="27ADF604"/>
    <w:rsid w:val="27B0B4E3"/>
    <w:rsid w:val="27B1B428"/>
    <w:rsid w:val="27B4B611"/>
    <w:rsid w:val="27B5FE70"/>
    <w:rsid w:val="27B6DE77"/>
    <w:rsid w:val="27B7BCD1"/>
    <w:rsid w:val="27BAB50F"/>
    <w:rsid w:val="27BF109C"/>
    <w:rsid w:val="27C6E8ED"/>
    <w:rsid w:val="27C9EA4C"/>
    <w:rsid w:val="27CD1F2B"/>
    <w:rsid w:val="27D3CB77"/>
    <w:rsid w:val="27D55992"/>
    <w:rsid w:val="27E116DC"/>
    <w:rsid w:val="27F1B026"/>
    <w:rsid w:val="27F4CC3B"/>
    <w:rsid w:val="27F5E99E"/>
    <w:rsid w:val="27F6017A"/>
    <w:rsid w:val="27F79386"/>
    <w:rsid w:val="27F8C72A"/>
    <w:rsid w:val="2802EB9F"/>
    <w:rsid w:val="28041F17"/>
    <w:rsid w:val="28049BE2"/>
    <w:rsid w:val="2806C11D"/>
    <w:rsid w:val="2806DCC2"/>
    <w:rsid w:val="2807DF29"/>
    <w:rsid w:val="280A9A8E"/>
    <w:rsid w:val="280E9DEA"/>
    <w:rsid w:val="28118C39"/>
    <w:rsid w:val="28138941"/>
    <w:rsid w:val="281626BB"/>
    <w:rsid w:val="2821A2BF"/>
    <w:rsid w:val="28242C94"/>
    <w:rsid w:val="282C4E9E"/>
    <w:rsid w:val="282D99DF"/>
    <w:rsid w:val="28354867"/>
    <w:rsid w:val="28358130"/>
    <w:rsid w:val="2837596E"/>
    <w:rsid w:val="283938DC"/>
    <w:rsid w:val="283C524D"/>
    <w:rsid w:val="28433BBF"/>
    <w:rsid w:val="2843A1F9"/>
    <w:rsid w:val="284424A1"/>
    <w:rsid w:val="28482765"/>
    <w:rsid w:val="2848D435"/>
    <w:rsid w:val="284B3687"/>
    <w:rsid w:val="284F45BE"/>
    <w:rsid w:val="28551BBB"/>
    <w:rsid w:val="2855E727"/>
    <w:rsid w:val="2857895B"/>
    <w:rsid w:val="285DC523"/>
    <w:rsid w:val="2861A387"/>
    <w:rsid w:val="2864E6D1"/>
    <w:rsid w:val="2872FC85"/>
    <w:rsid w:val="28837D29"/>
    <w:rsid w:val="28841F69"/>
    <w:rsid w:val="288623C0"/>
    <w:rsid w:val="2889A13F"/>
    <w:rsid w:val="2889BE03"/>
    <w:rsid w:val="2890AA2E"/>
    <w:rsid w:val="289512D8"/>
    <w:rsid w:val="289731B8"/>
    <w:rsid w:val="2897EAEE"/>
    <w:rsid w:val="289F44B7"/>
    <w:rsid w:val="28A0E8CB"/>
    <w:rsid w:val="28A2864B"/>
    <w:rsid w:val="28A8B08F"/>
    <w:rsid w:val="28AA2C3C"/>
    <w:rsid w:val="28B77C52"/>
    <w:rsid w:val="28B7E6F4"/>
    <w:rsid w:val="28B938C6"/>
    <w:rsid w:val="28BA3834"/>
    <w:rsid w:val="28BD141E"/>
    <w:rsid w:val="28BEE77F"/>
    <w:rsid w:val="28BF827E"/>
    <w:rsid w:val="28C4E357"/>
    <w:rsid w:val="28C57736"/>
    <w:rsid w:val="28C7B020"/>
    <w:rsid w:val="28CD21D1"/>
    <w:rsid w:val="28CF52BC"/>
    <w:rsid w:val="28D2A51B"/>
    <w:rsid w:val="28D379BD"/>
    <w:rsid w:val="28D742A3"/>
    <w:rsid w:val="28D92CF5"/>
    <w:rsid w:val="28DA7965"/>
    <w:rsid w:val="28DBDF14"/>
    <w:rsid w:val="28DC752D"/>
    <w:rsid w:val="28DD9ED5"/>
    <w:rsid w:val="28E0A1E7"/>
    <w:rsid w:val="28E0FBB7"/>
    <w:rsid w:val="28E9587C"/>
    <w:rsid w:val="28EB0984"/>
    <w:rsid w:val="28EDF498"/>
    <w:rsid w:val="28F79ECE"/>
    <w:rsid w:val="28F880B0"/>
    <w:rsid w:val="28F9AA73"/>
    <w:rsid w:val="28FAB814"/>
    <w:rsid w:val="28FCD4B0"/>
    <w:rsid w:val="28FF2128"/>
    <w:rsid w:val="2903A436"/>
    <w:rsid w:val="29091E77"/>
    <w:rsid w:val="2909EA80"/>
    <w:rsid w:val="290C70C3"/>
    <w:rsid w:val="290C99B0"/>
    <w:rsid w:val="290CAC4E"/>
    <w:rsid w:val="290DB46B"/>
    <w:rsid w:val="29111A46"/>
    <w:rsid w:val="291BA5CD"/>
    <w:rsid w:val="291CF1B1"/>
    <w:rsid w:val="292358C4"/>
    <w:rsid w:val="292FA51E"/>
    <w:rsid w:val="29340012"/>
    <w:rsid w:val="29361539"/>
    <w:rsid w:val="2937A4E5"/>
    <w:rsid w:val="2941B8A0"/>
    <w:rsid w:val="29425834"/>
    <w:rsid w:val="2942BC08"/>
    <w:rsid w:val="294CB378"/>
    <w:rsid w:val="295006A7"/>
    <w:rsid w:val="29500BB9"/>
    <w:rsid w:val="2950E3BF"/>
    <w:rsid w:val="2951BEB4"/>
    <w:rsid w:val="29521781"/>
    <w:rsid w:val="29568570"/>
    <w:rsid w:val="29575924"/>
    <w:rsid w:val="2958AB83"/>
    <w:rsid w:val="2967320D"/>
    <w:rsid w:val="29681B7B"/>
    <w:rsid w:val="2969DE76"/>
    <w:rsid w:val="296A325D"/>
    <w:rsid w:val="296AE113"/>
    <w:rsid w:val="296DD2AE"/>
    <w:rsid w:val="296ED507"/>
    <w:rsid w:val="2970BBD5"/>
    <w:rsid w:val="29710D17"/>
    <w:rsid w:val="2976301F"/>
    <w:rsid w:val="2977264D"/>
    <w:rsid w:val="2979B787"/>
    <w:rsid w:val="297BBD2B"/>
    <w:rsid w:val="297BE52E"/>
    <w:rsid w:val="29824FD1"/>
    <w:rsid w:val="298469F7"/>
    <w:rsid w:val="298597D6"/>
    <w:rsid w:val="298B0365"/>
    <w:rsid w:val="2995143D"/>
    <w:rsid w:val="2997BF6B"/>
    <w:rsid w:val="2997DAEB"/>
    <w:rsid w:val="29993A7B"/>
    <w:rsid w:val="29994BFA"/>
    <w:rsid w:val="29996A89"/>
    <w:rsid w:val="2999C9E4"/>
    <w:rsid w:val="299E2101"/>
    <w:rsid w:val="299F4567"/>
    <w:rsid w:val="29A080BD"/>
    <w:rsid w:val="29A7B93F"/>
    <w:rsid w:val="29A7F19B"/>
    <w:rsid w:val="29A95B78"/>
    <w:rsid w:val="29AA771E"/>
    <w:rsid w:val="29AD0EBA"/>
    <w:rsid w:val="29AD6F9C"/>
    <w:rsid w:val="29AE5E4D"/>
    <w:rsid w:val="29AEC9B4"/>
    <w:rsid w:val="29B103E1"/>
    <w:rsid w:val="29B480C8"/>
    <w:rsid w:val="29B65417"/>
    <w:rsid w:val="29B79EB5"/>
    <w:rsid w:val="29BE963D"/>
    <w:rsid w:val="29C26904"/>
    <w:rsid w:val="29C8AEE1"/>
    <w:rsid w:val="29C90490"/>
    <w:rsid w:val="29CB9F67"/>
    <w:rsid w:val="29CC17C4"/>
    <w:rsid w:val="29D8EDD6"/>
    <w:rsid w:val="29D9405D"/>
    <w:rsid w:val="29DA8B93"/>
    <w:rsid w:val="29E09BF6"/>
    <w:rsid w:val="29E300BF"/>
    <w:rsid w:val="29E46E35"/>
    <w:rsid w:val="29E785CC"/>
    <w:rsid w:val="29E9133A"/>
    <w:rsid w:val="29EBD866"/>
    <w:rsid w:val="29EF055F"/>
    <w:rsid w:val="29F16749"/>
    <w:rsid w:val="29F29639"/>
    <w:rsid w:val="29F40195"/>
    <w:rsid w:val="29F65497"/>
    <w:rsid w:val="29F8FA55"/>
    <w:rsid w:val="29F95F67"/>
    <w:rsid w:val="29FB208C"/>
    <w:rsid w:val="29FF6E56"/>
    <w:rsid w:val="2A07820F"/>
    <w:rsid w:val="2A07A7CD"/>
    <w:rsid w:val="2A0C3E58"/>
    <w:rsid w:val="2A0D6C9D"/>
    <w:rsid w:val="2A0F7B61"/>
    <w:rsid w:val="2A109E66"/>
    <w:rsid w:val="2A141D5B"/>
    <w:rsid w:val="2A15F6F3"/>
    <w:rsid w:val="2A1C4F1C"/>
    <w:rsid w:val="2A1CE0E4"/>
    <w:rsid w:val="2A1E8B83"/>
    <w:rsid w:val="2A1E954F"/>
    <w:rsid w:val="2A20C077"/>
    <w:rsid w:val="2A21850A"/>
    <w:rsid w:val="2A25837A"/>
    <w:rsid w:val="2A275B1E"/>
    <w:rsid w:val="2A282E61"/>
    <w:rsid w:val="2A2961FE"/>
    <w:rsid w:val="2A2BAE3B"/>
    <w:rsid w:val="2A2BCA21"/>
    <w:rsid w:val="2A314EFD"/>
    <w:rsid w:val="2A33F2ED"/>
    <w:rsid w:val="2A3525E3"/>
    <w:rsid w:val="2A38314E"/>
    <w:rsid w:val="2A39C072"/>
    <w:rsid w:val="2A3D593C"/>
    <w:rsid w:val="2A3E4C76"/>
    <w:rsid w:val="2A3F3780"/>
    <w:rsid w:val="2A44EF27"/>
    <w:rsid w:val="2A45FC9D"/>
    <w:rsid w:val="2A4A4863"/>
    <w:rsid w:val="2A4AA6A5"/>
    <w:rsid w:val="2A568C26"/>
    <w:rsid w:val="2A5911A8"/>
    <w:rsid w:val="2A63D2BB"/>
    <w:rsid w:val="2A68DEA8"/>
    <w:rsid w:val="2A68F848"/>
    <w:rsid w:val="2A70569E"/>
    <w:rsid w:val="2A727203"/>
    <w:rsid w:val="2A735545"/>
    <w:rsid w:val="2A743B14"/>
    <w:rsid w:val="2A7BD241"/>
    <w:rsid w:val="2A7D9F3E"/>
    <w:rsid w:val="2A88921C"/>
    <w:rsid w:val="2A953490"/>
    <w:rsid w:val="2A969D7E"/>
    <w:rsid w:val="2A9F3FC7"/>
    <w:rsid w:val="2A9FAF8C"/>
    <w:rsid w:val="2AA470E2"/>
    <w:rsid w:val="2AA4C0C1"/>
    <w:rsid w:val="2AA56E8A"/>
    <w:rsid w:val="2AA78734"/>
    <w:rsid w:val="2AA9133A"/>
    <w:rsid w:val="2AAA8B5E"/>
    <w:rsid w:val="2AB01BA0"/>
    <w:rsid w:val="2AB06C1C"/>
    <w:rsid w:val="2AB27ADC"/>
    <w:rsid w:val="2AB74F5B"/>
    <w:rsid w:val="2AB7B605"/>
    <w:rsid w:val="2ABD0842"/>
    <w:rsid w:val="2ABEB2AB"/>
    <w:rsid w:val="2AC11AE1"/>
    <w:rsid w:val="2AC7AAFC"/>
    <w:rsid w:val="2AC8DCCA"/>
    <w:rsid w:val="2AC9459C"/>
    <w:rsid w:val="2ACA70F5"/>
    <w:rsid w:val="2ACF2E8D"/>
    <w:rsid w:val="2AD700A7"/>
    <w:rsid w:val="2AD77209"/>
    <w:rsid w:val="2ADA619B"/>
    <w:rsid w:val="2ADAD8C8"/>
    <w:rsid w:val="2ADB6AD7"/>
    <w:rsid w:val="2ADBAEFB"/>
    <w:rsid w:val="2ADE701D"/>
    <w:rsid w:val="2AE33BC8"/>
    <w:rsid w:val="2AE76486"/>
    <w:rsid w:val="2AEDD31B"/>
    <w:rsid w:val="2AEE0296"/>
    <w:rsid w:val="2AEF1418"/>
    <w:rsid w:val="2AF255D1"/>
    <w:rsid w:val="2AF89CD0"/>
    <w:rsid w:val="2AFA3A07"/>
    <w:rsid w:val="2AFA88F9"/>
    <w:rsid w:val="2AFAFB50"/>
    <w:rsid w:val="2AFF97C5"/>
    <w:rsid w:val="2AFFCE28"/>
    <w:rsid w:val="2B0154A2"/>
    <w:rsid w:val="2B02D26F"/>
    <w:rsid w:val="2B0C16AB"/>
    <w:rsid w:val="2B0F1FFC"/>
    <w:rsid w:val="2B1073BB"/>
    <w:rsid w:val="2B11D7EF"/>
    <w:rsid w:val="2B134ED3"/>
    <w:rsid w:val="2B148824"/>
    <w:rsid w:val="2B1BDE37"/>
    <w:rsid w:val="2B1D59D2"/>
    <w:rsid w:val="2B23988B"/>
    <w:rsid w:val="2B23B59F"/>
    <w:rsid w:val="2B24F5CF"/>
    <w:rsid w:val="2B25995F"/>
    <w:rsid w:val="2B2C2804"/>
    <w:rsid w:val="2B3008E7"/>
    <w:rsid w:val="2B311454"/>
    <w:rsid w:val="2B316A40"/>
    <w:rsid w:val="2B336159"/>
    <w:rsid w:val="2B38C9FF"/>
    <w:rsid w:val="2B39B801"/>
    <w:rsid w:val="2B3ABF69"/>
    <w:rsid w:val="2B3CFEBB"/>
    <w:rsid w:val="2B3E61DF"/>
    <w:rsid w:val="2B3EF33A"/>
    <w:rsid w:val="2B44D462"/>
    <w:rsid w:val="2B49B822"/>
    <w:rsid w:val="2B4F30BD"/>
    <w:rsid w:val="2B511294"/>
    <w:rsid w:val="2B536D57"/>
    <w:rsid w:val="2B5B12AA"/>
    <w:rsid w:val="2B5D6DA6"/>
    <w:rsid w:val="2B5F78D5"/>
    <w:rsid w:val="2B5FAA08"/>
    <w:rsid w:val="2B61F3E8"/>
    <w:rsid w:val="2B6539AD"/>
    <w:rsid w:val="2B653AA1"/>
    <w:rsid w:val="2B663E25"/>
    <w:rsid w:val="2B6A605A"/>
    <w:rsid w:val="2B6BFF20"/>
    <w:rsid w:val="2B706C41"/>
    <w:rsid w:val="2B763112"/>
    <w:rsid w:val="2B7E6475"/>
    <w:rsid w:val="2B808A47"/>
    <w:rsid w:val="2B811086"/>
    <w:rsid w:val="2B876EC2"/>
    <w:rsid w:val="2B89E93E"/>
    <w:rsid w:val="2B90D128"/>
    <w:rsid w:val="2B950B78"/>
    <w:rsid w:val="2B95F5F9"/>
    <w:rsid w:val="2BA22783"/>
    <w:rsid w:val="2BA27556"/>
    <w:rsid w:val="2BA2A093"/>
    <w:rsid w:val="2BA8724B"/>
    <w:rsid w:val="2BB2BD2A"/>
    <w:rsid w:val="2BB6EED1"/>
    <w:rsid w:val="2BBA65B0"/>
    <w:rsid w:val="2BBB1DEB"/>
    <w:rsid w:val="2BC78E3C"/>
    <w:rsid w:val="2BCB0C4B"/>
    <w:rsid w:val="2BCD1F5E"/>
    <w:rsid w:val="2BD0594A"/>
    <w:rsid w:val="2BD11A23"/>
    <w:rsid w:val="2BE2274D"/>
    <w:rsid w:val="2BE3875F"/>
    <w:rsid w:val="2BE40469"/>
    <w:rsid w:val="2BE7F862"/>
    <w:rsid w:val="2BED280D"/>
    <w:rsid w:val="2BF378D8"/>
    <w:rsid w:val="2BF79AA4"/>
    <w:rsid w:val="2BF8641B"/>
    <w:rsid w:val="2C023B1A"/>
    <w:rsid w:val="2C08173E"/>
    <w:rsid w:val="2C094DB6"/>
    <w:rsid w:val="2C0BC60A"/>
    <w:rsid w:val="2C0D5038"/>
    <w:rsid w:val="2C0D9BE6"/>
    <w:rsid w:val="2C0F99DE"/>
    <w:rsid w:val="2C10D08C"/>
    <w:rsid w:val="2C112B04"/>
    <w:rsid w:val="2C116891"/>
    <w:rsid w:val="2C125C30"/>
    <w:rsid w:val="2C148A33"/>
    <w:rsid w:val="2C172072"/>
    <w:rsid w:val="2C1A5140"/>
    <w:rsid w:val="2C1ADA3D"/>
    <w:rsid w:val="2C20D942"/>
    <w:rsid w:val="2C2DA13E"/>
    <w:rsid w:val="2C30218B"/>
    <w:rsid w:val="2C39E310"/>
    <w:rsid w:val="2C3D5DE8"/>
    <w:rsid w:val="2C3F31C4"/>
    <w:rsid w:val="2C41689A"/>
    <w:rsid w:val="2C44C730"/>
    <w:rsid w:val="2C469BED"/>
    <w:rsid w:val="2C4C77C2"/>
    <w:rsid w:val="2C55AC74"/>
    <w:rsid w:val="2C58EDC5"/>
    <w:rsid w:val="2C624ADC"/>
    <w:rsid w:val="2C63C530"/>
    <w:rsid w:val="2C68878E"/>
    <w:rsid w:val="2C6B8CB0"/>
    <w:rsid w:val="2C6D8FB2"/>
    <w:rsid w:val="2C6F24B3"/>
    <w:rsid w:val="2C71AC7E"/>
    <w:rsid w:val="2C795962"/>
    <w:rsid w:val="2C7A8583"/>
    <w:rsid w:val="2C847D97"/>
    <w:rsid w:val="2C8B4EC3"/>
    <w:rsid w:val="2C8C6278"/>
    <w:rsid w:val="2C8F401C"/>
    <w:rsid w:val="2C8F6473"/>
    <w:rsid w:val="2C8FD8F1"/>
    <w:rsid w:val="2C905B04"/>
    <w:rsid w:val="2C91D9BB"/>
    <w:rsid w:val="2C9CD901"/>
    <w:rsid w:val="2CA17A93"/>
    <w:rsid w:val="2CA1B25D"/>
    <w:rsid w:val="2CA50EBB"/>
    <w:rsid w:val="2CA7FF95"/>
    <w:rsid w:val="2CAC441C"/>
    <w:rsid w:val="2CB74989"/>
    <w:rsid w:val="2CB9F819"/>
    <w:rsid w:val="2CBB7203"/>
    <w:rsid w:val="2CBC8A43"/>
    <w:rsid w:val="2CBCA003"/>
    <w:rsid w:val="2CBF0BB8"/>
    <w:rsid w:val="2CC4172B"/>
    <w:rsid w:val="2CCA484C"/>
    <w:rsid w:val="2CCAF8A9"/>
    <w:rsid w:val="2CCC0995"/>
    <w:rsid w:val="2CD0A3C2"/>
    <w:rsid w:val="2CD7EA04"/>
    <w:rsid w:val="2CDADD9A"/>
    <w:rsid w:val="2CDCEB95"/>
    <w:rsid w:val="2CDF60BB"/>
    <w:rsid w:val="2CE2E96B"/>
    <w:rsid w:val="2CE35BE6"/>
    <w:rsid w:val="2CE4ADA7"/>
    <w:rsid w:val="2CE5408D"/>
    <w:rsid w:val="2CEEBF2B"/>
    <w:rsid w:val="2CF0DE18"/>
    <w:rsid w:val="2CF372C1"/>
    <w:rsid w:val="2CF3E61A"/>
    <w:rsid w:val="2CF75A5C"/>
    <w:rsid w:val="2CF9EA21"/>
    <w:rsid w:val="2CFA8025"/>
    <w:rsid w:val="2CFC418B"/>
    <w:rsid w:val="2D020916"/>
    <w:rsid w:val="2D03B886"/>
    <w:rsid w:val="2D072B42"/>
    <w:rsid w:val="2D092855"/>
    <w:rsid w:val="2D09A1C2"/>
    <w:rsid w:val="2D09EE72"/>
    <w:rsid w:val="2D0BB290"/>
    <w:rsid w:val="2D12E565"/>
    <w:rsid w:val="2D16CE5F"/>
    <w:rsid w:val="2D18503E"/>
    <w:rsid w:val="2D19E586"/>
    <w:rsid w:val="2D1A2FF1"/>
    <w:rsid w:val="2D1A7A9D"/>
    <w:rsid w:val="2D1A9216"/>
    <w:rsid w:val="2D1FE97A"/>
    <w:rsid w:val="2D205A64"/>
    <w:rsid w:val="2D22C023"/>
    <w:rsid w:val="2D2430A0"/>
    <w:rsid w:val="2D33C363"/>
    <w:rsid w:val="2D33EC74"/>
    <w:rsid w:val="2D36EB33"/>
    <w:rsid w:val="2D3872CA"/>
    <w:rsid w:val="2D39ED4A"/>
    <w:rsid w:val="2D404D0A"/>
    <w:rsid w:val="2D429DCF"/>
    <w:rsid w:val="2D43C92C"/>
    <w:rsid w:val="2D468883"/>
    <w:rsid w:val="2D55241D"/>
    <w:rsid w:val="2D56322F"/>
    <w:rsid w:val="2D563611"/>
    <w:rsid w:val="2D5B726C"/>
    <w:rsid w:val="2D6178EE"/>
    <w:rsid w:val="2D67DCBA"/>
    <w:rsid w:val="2D6BCECE"/>
    <w:rsid w:val="2D6F8363"/>
    <w:rsid w:val="2D71DBDE"/>
    <w:rsid w:val="2D720089"/>
    <w:rsid w:val="2D7278DC"/>
    <w:rsid w:val="2D7566E3"/>
    <w:rsid w:val="2D78ED8B"/>
    <w:rsid w:val="2D7C7CCA"/>
    <w:rsid w:val="2D7D5AA3"/>
    <w:rsid w:val="2D7D9523"/>
    <w:rsid w:val="2D7DC396"/>
    <w:rsid w:val="2D833CB5"/>
    <w:rsid w:val="2D873D00"/>
    <w:rsid w:val="2D8954D7"/>
    <w:rsid w:val="2D8A3C77"/>
    <w:rsid w:val="2D92EF16"/>
    <w:rsid w:val="2D97E5C2"/>
    <w:rsid w:val="2D98CE6C"/>
    <w:rsid w:val="2D9CF0F6"/>
    <w:rsid w:val="2D9DE6D2"/>
    <w:rsid w:val="2DA1F1A7"/>
    <w:rsid w:val="2DA269D3"/>
    <w:rsid w:val="2DA5AEB9"/>
    <w:rsid w:val="2DA9FF1B"/>
    <w:rsid w:val="2DAF4DEB"/>
    <w:rsid w:val="2DB03E56"/>
    <w:rsid w:val="2DB34968"/>
    <w:rsid w:val="2DB3D43D"/>
    <w:rsid w:val="2DBCA9A3"/>
    <w:rsid w:val="2DBCF1DA"/>
    <w:rsid w:val="2DC20B8A"/>
    <w:rsid w:val="2DC2332B"/>
    <w:rsid w:val="2DC564F8"/>
    <w:rsid w:val="2DC64657"/>
    <w:rsid w:val="2DCA5734"/>
    <w:rsid w:val="2DCF2B45"/>
    <w:rsid w:val="2DD3506A"/>
    <w:rsid w:val="2DD9D0C4"/>
    <w:rsid w:val="2DDB0225"/>
    <w:rsid w:val="2DDF6BA3"/>
    <w:rsid w:val="2DDF9E5C"/>
    <w:rsid w:val="2DDFF181"/>
    <w:rsid w:val="2DE223AD"/>
    <w:rsid w:val="2DE39AF5"/>
    <w:rsid w:val="2DE40D7D"/>
    <w:rsid w:val="2DE80E4A"/>
    <w:rsid w:val="2DE9226C"/>
    <w:rsid w:val="2DEAAC2F"/>
    <w:rsid w:val="2DEF2FEA"/>
    <w:rsid w:val="2DF0D959"/>
    <w:rsid w:val="2DF2DAE8"/>
    <w:rsid w:val="2DF92784"/>
    <w:rsid w:val="2E016741"/>
    <w:rsid w:val="2E020A78"/>
    <w:rsid w:val="2E03D61F"/>
    <w:rsid w:val="2E0C5A9C"/>
    <w:rsid w:val="2E110109"/>
    <w:rsid w:val="2E1A7D7C"/>
    <w:rsid w:val="2E1E492E"/>
    <w:rsid w:val="2E22A55A"/>
    <w:rsid w:val="2E2CDBA6"/>
    <w:rsid w:val="2E309A85"/>
    <w:rsid w:val="2E341154"/>
    <w:rsid w:val="2E34DE12"/>
    <w:rsid w:val="2E394FE0"/>
    <w:rsid w:val="2E3B1807"/>
    <w:rsid w:val="2E3E79E4"/>
    <w:rsid w:val="2E4012CF"/>
    <w:rsid w:val="2E418603"/>
    <w:rsid w:val="2E42FB4D"/>
    <w:rsid w:val="2E4A0643"/>
    <w:rsid w:val="2E4A2596"/>
    <w:rsid w:val="2E55815A"/>
    <w:rsid w:val="2E57998F"/>
    <w:rsid w:val="2E5908F9"/>
    <w:rsid w:val="2E59A48D"/>
    <w:rsid w:val="2E5EA7E8"/>
    <w:rsid w:val="2E604319"/>
    <w:rsid w:val="2E6454F2"/>
    <w:rsid w:val="2E6490CE"/>
    <w:rsid w:val="2E64C3F3"/>
    <w:rsid w:val="2E64F378"/>
    <w:rsid w:val="2E65696F"/>
    <w:rsid w:val="2E667F38"/>
    <w:rsid w:val="2E69E3CF"/>
    <w:rsid w:val="2E6C4BD7"/>
    <w:rsid w:val="2E6F4031"/>
    <w:rsid w:val="2E70B1A5"/>
    <w:rsid w:val="2E751434"/>
    <w:rsid w:val="2E77EBA3"/>
    <w:rsid w:val="2E8789E8"/>
    <w:rsid w:val="2E946362"/>
    <w:rsid w:val="2E964F12"/>
    <w:rsid w:val="2E9CDB63"/>
    <w:rsid w:val="2E9F9956"/>
    <w:rsid w:val="2EA14BC1"/>
    <w:rsid w:val="2EA372B8"/>
    <w:rsid w:val="2EA42D3E"/>
    <w:rsid w:val="2EAF61B8"/>
    <w:rsid w:val="2EB20066"/>
    <w:rsid w:val="2EB363AD"/>
    <w:rsid w:val="2EB7B1E2"/>
    <w:rsid w:val="2EB7DF58"/>
    <w:rsid w:val="2EBBB9DB"/>
    <w:rsid w:val="2EC60BD3"/>
    <w:rsid w:val="2EC7D01D"/>
    <w:rsid w:val="2EC80A32"/>
    <w:rsid w:val="2ECC3B2B"/>
    <w:rsid w:val="2ECD0C72"/>
    <w:rsid w:val="2ECF4275"/>
    <w:rsid w:val="2ED0A3C1"/>
    <w:rsid w:val="2ED107B5"/>
    <w:rsid w:val="2ED5FB5E"/>
    <w:rsid w:val="2ED6AFCE"/>
    <w:rsid w:val="2EDC179A"/>
    <w:rsid w:val="2EE06DF2"/>
    <w:rsid w:val="2EE258E4"/>
    <w:rsid w:val="2EEC0F6E"/>
    <w:rsid w:val="2EED46EE"/>
    <w:rsid w:val="2EEDD4FD"/>
    <w:rsid w:val="2EF018AD"/>
    <w:rsid w:val="2EF8117F"/>
    <w:rsid w:val="2EF9C7F1"/>
    <w:rsid w:val="2EFADEF3"/>
    <w:rsid w:val="2EFB2060"/>
    <w:rsid w:val="2EFF2B0E"/>
    <w:rsid w:val="2F02512B"/>
    <w:rsid w:val="2F03E366"/>
    <w:rsid w:val="2F049129"/>
    <w:rsid w:val="2F0AD849"/>
    <w:rsid w:val="2F0AEC3D"/>
    <w:rsid w:val="2F149498"/>
    <w:rsid w:val="2F1A354D"/>
    <w:rsid w:val="2F1E17C8"/>
    <w:rsid w:val="2F1FBEFD"/>
    <w:rsid w:val="2F1FCD16"/>
    <w:rsid w:val="2F24DED4"/>
    <w:rsid w:val="2F257B81"/>
    <w:rsid w:val="2F29ACB8"/>
    <w:rsid w:val="2F29ED64"/>
    <w:rsid w:val="2F2C9FB7"/>
    <w:rsid w:val="2F3525F0"/>
    <w:rsid w:val="2F41E69F"/>
    <w:rsid w:val="2F440B00"/>
    <w:rsid w:val="2F44928E"/>
    <w:rsid w:val="2F44D833"/>
    <w:rsid w:val="2F4C969F"/>
    <w:rsid w:val="2F515DDA"/>
    <w:rsid w:val="2F523579"/>
    <w:rsid w:val="2F52495D"/>
    <w:rsid w:val="2F57C34D"/>
    <w:rsid w:val="2F587A04"/>
    <w:rsid w:val="2F5B5D67"/>
    <w:rsid w:val="2F643634"/>
    <w:rsid w:val="2F65F016"/>
    <w:rsid w:val="2F65FEB4"/>
    <w:rsid w:val="2F69D61F"/>
    <w:rsid w:val="2F6AC659"/>
    <w:rsid w:val="2F6B9648"/>
    <w:rsid w:val="2F71A261"/>
    <w:rsid w:val="2F795D49"/>
    <w:rsid w:val="2F7A237D"/>
    <w:rsid w:val="2F7AACEB"/>
    <w:rsid w:val="2F81C477"/>
    <w:rsid w:val="2F81D768"/>
    <w:rsid w:val="2F8F0D0C"/>
    <w:rsid w:val="2F96599D"/>
    <w:rsid w:val="2F9FF79A"/>
    <w:rsid w:val="2FA26BA4"/>
    <w:rsid w:val="2FA33AEE"/>
    <w:rsid w:val="2FA46522"/>
    <w:rsid w:val="2FA65004"/>
    <w:rsid w:val="2FA6A51E"/>
    <w:rsid w:val="2FA6FCC9"/>
    <w:rsid w:val="2FA7A524"/>
    <w:rsid w:val="2FA941D9"/>
    <w:rsid w:val="2FAFD254"/>
    <w:rsid w:val="2FB422F0"/>
    <w:rsid w:val="2FB9A855"/>
    <w:rsid w:val="2FBA05CD"/>
    <w:rsid w:val="2FBB9DAA"/>
    <w:rsid w:val="2FBE4550"/>
    <w:rsid w:val="2FBF4D3D"/>
    <w:rsid w:val="2FC5C6F4"/>
    <w:rsid w:val="2FC68DE5"/>
    <w:rsid w:val="2FC856E7"/>
    <w:rsid w:val="2FD24C8A"/>
    <w:rsid w:val="2FD3DD9E"/>
    <w:rsid w:val="2FD99E39"/>
    <w:rsid w:val="2FD9BCF5"/>
    <w:rsid w:val="2FE10A6F"/>
    <w:rsid w:val="2FE74F63"/>
    <w:rsid w:val="2FE8B743"/>
    <w:rsid w:val="2FEF9191"/>
    <w:rsid w:val="2FF50B8B"/>
    <w:rsid w:val="2FFCC20B"/>
    <w:rsid w:val="300291AA"/>
    <w:rsid w:val="30052826"/>
    <w:rsid w:val="30063420"/>
    <w:rsid w:val="300A15A3"/>
    <w:rsid w:val="300D192E"/>
    <w:rsid w:val="300D3702"/>
    <w:rsid w:val="300DE155"/>
    <w:rsid w:val="300EBF1A"/>
    <w:rsid w:val="300F0A8E"/>
    <w:rsid w:val="300FCF20"/>
    <w:rsid w:val="3012307F"/>
    <w:rsid w:val="3016E1BF"/>
    <w:rsid w:val="3017BF2B"/>
    <w:rsid w:val="30181C43"/>
    <w:rsid w:val="301AF809"/>
    <w:rsid w:val="301D7AFD"/>
    <w:rsid w:val="3021E438"/>
    <w:rsid w:val="302308FF"/>
    <w:rsid w:val="302AD9DA"/>
    <w:rsid w:val="302B106C"/>
    <w:rsid w:val="302DBB88"/>
    <w:rsid w:val="302E1A80"/>
    <w:rsid w:val="302FE521"/>
    <w:rsid w:val="3030214E"/>
    <w:rsid w:val="30311979"/>
    <w:rsid w:val="30347DA1"/>
    <w:rsid w:val="3037FF09"/>
    <w:rsid w:val="303852EB"/>
    <w:rsid w:val="30386EA1"/>
    <w:rsid w:val="3038ABC4"/>
    <w:rsid w:val="303FFD9F"/>
    <w:rsid w:val="30409703"/>
    <w:rsid w:val="3041131B"/>
    <w:rsid w:val="304F4954"/>
    <w:rsid w:val="304F6E50"/>
    <w:rsid w:val="3053CA01"/>
    <w:rsid w:val="30556A31"/>
    <w:rsid w:val="3055DD8D"/>
    <w:rsid w:val="3056EE09"/>
    <w:rsid w:val="3057A791"/>
    <w:rsid w:val="3058B64E"/>
    <w:rsid w:val="30596068"/>
    <w:rsid w:val="305A4915"/>
    <w:rsid w:val="305F4765"/>
    <w:rsid w:val="30637503"/>
    <w:rsid w:val="3069D1F1"/>
    <w:rsid w:val="306B6377"/>
    <w:rsid w:val="306D10F3"/>
    <w:rsid w:val="306FB17E"/>
    <w:rsid w:val="30723B9F"/>
    <w:rsid w:val="30727476"/>
    <w:rsid w:val="3072808B"/>
    <w:rsid w:val="307566B1"/>
    <w:rsid w:val="3076A575"/>
    <w:rsid w:val="3076F280"/>
    <w:rsid w:val="30799C4D"/>
    <w:rsid w:val="307F89D9"/>
    <w:rsid w:val="3083C4BC"/>
    <w:rsid w:val="308814A5"/>
    <w:rsid w:val="30884638"/>
    <w:rsid w:val="308886E3"/>
    <w:rsid w:val="30894799"/>
    <w:rsid w:val="3095259B"/>
    <w:rsid w:val="30962D5F"/>
    <w:rsid w:val="3097F5FA"/>
    <w:rsid w:val="309D10D6"/>
    <w:rsid w:val="30A52DFE"/>
    <w:rsid w:val="30A9C7F1"/>
    <w:rsid w:val="30AAA7C2"/>
    <w:rsid w:val="30AEA3D6"/>
    <w:rsid w:val="30B2FBAB"/>
    <w:rsid w:val="30B6E0B9"/>
    <w:rsid w:val="30B6F32C"/>
    <w:rsid w:val="30BDE103"/>
    <w:rsid w:val="30C92C2B"/>
    <w:rsid w:val="30CA5E6B"/>
    <w:rsid w:val="30CA90C1"/>
    <w:rsid w:val="30CC1EC9"/>
    <w:rsid w:val="30CFB138"/>
    <w:rsid w:val="30D438F1"/>
    <w:rsid w:val="30D4D5F6"/>
    <w:rsid w:val="30DA57C6"/>
    <w:rsid w:val="30DCE51C"/>
    <w:rsid w:val="30E0D339"/>
    <w:rsid w:val="30E358F2"/>
    <w:rsid w:val="30E3DC58"/>
    <w:rsid w:val="30E4AC28"/>
    <w:rsid w:val="30E5AB2B"/>
    <w:rsid w:val="30E7D1C9"/>
    <w:rsid w:val="30E7E6E5"/>
    <w:rsid w:val="30E8A6CB"/>
    <w:rsid w:val="30EA86FA"/>
    <w:rsid w:val="30EB74FF"/>
    <w:rsid w:val="30F44A65"/>
    <w:rsid w:val="30F9147B"/>
    <w:rsid w:val="30FDE719"/>
    <w:rsid w:val="3100CB3F"/>
    <w:rsid w:val="31025F5A"/>
    <w:rsid w:val="310C0BA2"/>
    <w:rsid w:val="310D6C7D"/>
    <w:rsid w:val="310D87E4"/>
    <w:rsid w:val="310DC10A"/>
    <w:rsid w:val="3110503E"/>
    <w:rsid w:val="3114EEB9"/>
    <w:rsid w:val="31191140"/>
    <w:rsid w:val="311A494F"/>
    <w:rsid w:val="311BC034"/>
    <w:rsid w:val="311C1FA2"/>
    <w:rsid w:val="311EC6CC"/>
    <w:rsid w:val="31276C37"/>
    <w:rsid w:val="31280396"/>
    <w:rsid w:val="31292C22"/>
    <w:rsid w:val="312BB480"/>
    <w:rsid w:val="312C107A"/>
    <w:rsid w:val="31306EC9"/>
    <w:rsid w:val="313A0D9E"/>
    <w:rsid w:val="313C7CEB"/>
    <w:rsid w:val="313E086D"/>
    <w:rsid w:val="313E2460"/>
    <w:rsid w:val="313FE8EB"/>
    <w:rsid w:val="31409BA1"/>
    <w:rsid w:val="3143BF56"/>
    <w:rsid w:val="314BFD03"/>
    <w:rsid w:val="31574CBD"/>
    <w:rsid w:val="315A270D"/>
    <w:rsid w:val="31619755"/>
    <w:rsid w:val="3167ADF9"/>
    <w:rsid w:val="3168F15A"/>
    <w:rsid w:val="316CD77A"/>
    <w:rsid w:val="316DD9FE"/>
    <w:rsid w:val="31708C9A"/>
    <w:rsid w:val="3170C7F6"/>
    <w:rsid w:val="3173EF1A"/>
    <w:rsid w:val="3173F455"/>
    <w:rsid w:val="31868D78"/>
    <w:rsid w:val="3186A2F6"/>
    <w:rsid w:val="3186C60E"/>
    <w:rsid w:val="3187CA64"/>
    <w:rsid w:val="318C2FC3"/>
    <w:rsid w:val="3193246A"/>
    <w:rsid w:val="31980C20"/>
    <w:rsid w:val="3198926C"/>
    <w:rsid w:val="31998463"/>
    <w:rsid w:val="31B52349"/>
    <w:rsid w:val="31B735E9"/>
    <w:rsid w:val="31B89DBC"/>
    <w:rsid w:val="31C37302"/>
    <w:rsid w:val="31C39EB2"/>
    <w:rsid w:val="31C4A511"/>
    <w:rsid w:val="31C4C9D4"/>
    <w:rsid w:val="31C98BE9"/>
    <w:rsid w:val="31D340C0"/>
    <w:rsid w:val="31DEB5C7"/>
    <w:rsid w:val="31E04DB9"/>
    <w:rsid w:val="31E34FBE"/>
    <w:rsid w:val="31E547D1"/>
    <w:rsid w:val="31EBB1CD"/>
    <w:rsid w:val="31EDFDA1"/>
    <w:rsid w:val="31F1E151"/>
    <w:rsid w:val="31F60875"/>
    <w:rsid w:val="31FAA278"/>
    <w:rsid w:val="32043CC9"/>
    <w:rsid w:val="3204F24E"/>
    <w:rsid w:val="320810E6"/>
    <w:rsid w:val="320C76B0"/>
    <w:rsid w:val="3214492A"/>
    <w:rsid w:val="3217637A"/>
    <w:rsid w:val="3220C2ED"/>
    <w:rsid w:val="3220ECFA"/>
    <w:rsid w:val="3221B803"/>
    <w:rsid w:val="3221DA1D"/>
    <w:rsid w:val="32222C35"/>
    <w:rsid w:val="3224AE9A"/>
    <w:rsid w:val="32263EE7"/>
    <w:rsid w:val="32296F20"/>
    <w:rsid w:val="322C58BF"/>
    <w:rsid w:val="32300D0D"/>
    <w:rsid w:val="32369B8A"/>
    <w:rsid w:val="3237F7FC"/>
    <w:rsid w:val="323B0B01"/>
    <w:rsid w:val="323C60E2"/>
    <w:rsid w:val="323CFB34"/>
    <w:rsid w:val="32453C59"/>
    <w:rsid w:val="324684F4"/>
    <w:rsid w:val="3246FCE1"/>
    <w:rsid w:val="32487E25"/>
    <w:rsid w:val="324C02D5"/>
    <w:rsid w:val="325129D8"/>
    <w:rsid w:val="32533F81"/>
    <w:rsid w:val="3262EF2C"/>
    <w:rsid w:val="32638B4E"/>
    <w:rsid w:val="32666DA1"/>
    <w:rsid w:val="326BB6AB"/>
    <w:rsid w:val="326C54ED"/>
    <w:rsid w:val="3273072D"/>
    <w:rsid w:val="3273A6EF"/>
    <w:rsid w:val="327B71A7"/>
    <w:rsid w:val="3280A9AB"/>
    <w:rsid w:val="32847F42"/>
    <w:rsid w:val="32861A88"/>
    <w:rsid w:val="32871C99"/>
    <w:rsid w:val="3287F8BC"/>
    <w:rsid w:val="32892C5D"/>
    <w:rsid w:val="3289D7A1"/>
    <w:rsid w:val="328B9F35"/>
    <w:rsid w:val="328C4616"/>
    <w:rsid w:val="328D02A4"/>
    <w:rsid w:val="328D6B43"/>
    <w:rsid w:val="329266B5"/>
    <w:rsid w:val="32930FD8"/>
    <w:rsid w:val="329558DC"/>
    <w:rsid w:val="32958A6B"/>
    <w:rsid w:val="32977561"/>
    <w:rsid w:val="329D90D8"/>
    <w:rsid w:val="329EBD74"/>
    <w:rsid w:val="32A1559D"/>
    <w:rsid w:val="32A2B99C"/>
    <w:rsid w:val="32A72F52"/>
    <w:rsid w:val="32A79CB7"/>
    <w:rsid w:val="32AA8904"/>
    <w:rsid w:val="32AF793E"/>
    <w:rsid w:val="32B110F7"/>
    <w:rsid w:val="32B1C43F"/>
    <w:rsid w:val="32B31D20"/>
    <w:rsid w:val="32B5BF06"/>
    <w:rsid w:val="32B5C11C"/>
    <w:rsid w:val="32BB0999"/>
    <w:rsid w:val="32BB56F3"/>
    <w:rsid w:val="32BB65AD"/>
    <w:rsid w:val="32C0ADEE"/>
    <w:rsid w:val="32C2F9C0"/>
    <w:rsid w:val="32CA4531"/>
    <w:rsid w:val="32D31B4D"/>
    <w:rsid w:val="32D5506D"/>
    <w:rsid w:val="32D82445"/>
    <w:rsid w:val="32DBDC35"/>
    <w:rsid w:val="32DD903C"/>
    <w:rsid w:val="32DE9960"/>
    <w:rsid w:val="32E1D597"/>
    <w:rsid w:val="32E57292"/>
    <w:rsid w:val="32E607E8"/>
    <w:rsid w:val="32E921F3"/>
    <w:rsid w:val="32EC9568"/>
    <w:rsid w:val="32F1EC1E"/>
    <w:rsid w:val="32F5F9B6"/>
    <w:rsid w:val="32F76F8F"/>
    <w:rsid w:val="32F7DB74"/>
    <w:rsid w:val="32FD67B6"/>
    <w:rsid w:val="3300A37B"/>
    <w:rsid w:val="3302C92F"/>
    <w:rsid w:val="3309F156"/>
    <w:rsid w:val="330AA31A"/>
    <w:rsid w:val="330BDBBF"/>
    <w:rsid w:val="330DDD2E"/>
    <w:rsid w:val="330FAD1F"/>
    <w:rsid w:val="3310DDFC"/>
    <w:rsid w:val="33143570"/>
    <w:rsid w:val="3314ECF6"/>
    <w:rsid w:val="33175204"/>
    <w:rsid w:val="3319439A"/>
    <w:rsid w:val="33219247"/>
    <w:rsid w:val="33237810"/>
    <w:rsid w:val="3325204A"/>
    <w:rsid w:val="3328349B"/>
    <w:rsid w:val="3329A077"/>
    <w:rsid w:val="3329CEEC"/>
    <w:rsid w:val="332B0B82"/>
    <w:rsid w:val="332DAC31"/>
    <w:rsid w:val="33308D76"/>
    <w:rsid w:val="333220C5"/>
    <w:rsid w:val="3336C92D"/>
    <w:rsid w:val="3337C539"/>
    <w:rsid w:val="333A326C"/>
    <w:rsid w:val="333F825C"/>
    <w:rsid w:val="33408631"/>
    <w:rsid w:val="33431968"/>
    <w:rsid w:val="334B9586"/>
    <w:rsid w:val="33518D66"/>
    <w:rsid w:val="3351F7C7"/>
    <w:rsid w:val="3352462A"/>
    <w:rsid w:val="3356E1F6"/>
    <w:rsid w:val="335C75F3"/>
    <w:rsid w:val="335D6DBB"/>
    <w:rsid w:val="335DF09F"/>
    <w:rsid w:val="336E8143"/>
    <w:rsid w:val="33704CAF"/>
    <w:rsid w:val="3372776E"/>
    <w:rsid w:val="337A5DEE"/>
    <w:rsid w:val="337E647E"/>
    <w:rsid w:val="33866C00"/>
    <w:rsid w:val="33877045"/>
    <w:rsid w:val="338BA219"/>
    <w:rsid w:val="3398CFA9"/>
    <w:rsid w:val="339C11A8"/>
    <w:rsid w:val="339D83AC"/>
    <w:rsid w:val="339D87CF"/>
    <w:rsid w:val="339D8CCC"/>
    <w:rsid w:val="339E8D14"/>
    <w:rsid w:val="339F4468"/>
    <w:rsid w:val="33A04854"/>
    <w:rsid w:val="33A077CA"/>
    <w:rsid w:val="33A46FCC"/>
    <w:rsid w:val="33A9F340"/>
    <w:rsid w:val="33AB2F2F"/>
    <w:rsid w:val="33B41081"/>
    <w:rsid w:val="33B5CA07"/>
    <w:rsid w:val="33BDAA7E"/>
    <w:rsid w:val="33BF6D28"/>
    <w:rsid w:val="33C0D235"/>
    <w:rsid w:val="33C39AE6"/>
    <w:rsid w:val="33C4137B"/>
    <w:rsid w:val="33CDD215"/>
    <w:rsid w:val="33CF84B2"/>
    <w:rsid w:val="33D99E00"/>
    <w:rsid w:val="33DC8F6E"/>
    <w:rsid w:val="33E0CDB4"/>
    <w:rsid w:val="33E7F9F5"/>
    <w:rsid w:val="33E9DD48"/>
    <w:rsid w:val="33E9F105"/>
    <w:rsid w:val="33F05AF4"/>
    <w:rsid w:val="33F18A16"/>
    <w:rsid w:val="33F45501"/>
    <w:rsid w:val="33F79A51"/>
    <w:rsid w:val="33F8F4FA"/>
    <w:rsid w:val="33F9F611"/>
    <w:rsid w:val="33FD5E87"/>
    <w:rsid w:val="33FDAF1A"/>
    <w:rsid w:val="33FE6944"/>
    <w:rsid w:val="3403BF8B"/>
    <w:rsid w:val="3404BDB6"/>
    <w:rsid w:val="34072005"/>
    <w:rsid w:val="340E85A8"/>
    <w:rsid w:val="34155BF7"/>
    <w:rsid w:val="3419F21F"/>
    <w:rsid w:val="341B97EF"/>
    <w:rsid w:val="3423866C"/>
    <w:rsid w:val="342599D4"/>
    <w:rsid w:val="34282C58"/>
    <w:rsid w:val="3429216B"/>
    <w:rsid w:val="342A2C98"/>
    <w:rsid w:val="342F936D"/>
    <w:rsid w:val="3435095C"/>
    <w:rsid w:val="343827A5"/>
    <w:rsid w:val="343BBF66"/>
    <w:rsid w:val="34426560"/>
    <w:rsid w:val="3442C845"/>
    <w:rsid w:val="3445BAC9"/>
    <w:rsid w:val="34463833"/>
    <w:rsid w:val="34493AF2"/>
    <w:rsid w:val="344B692A"/>
    <w:rsid w:val="344C12CF"/>
    <w:rsid w:val="344E0A76"/>
    <w:rsid w:val="344FAB4C"/>
    <w:rsid w:val="3452D4A2"/>
    <w:rsid w:val="34549073"/>
    <w:rsid w:val="345A9B17"/>
    <w:rsid w:val="345B95C2"/>
    <w:rsid w:val="345CFDAB"/>
    <w:rsid w:val="345E8942"/>
    <w:rsid w:val="345FA458"/>
    <w:rsid w:val="34663EEB"/>
    <w:rsid w:val="34671A20"/>
    <w:rsid w:val="346D278A"/>
    <w:rsid w:val="346D79E5"/>
    <w:rsid w:val="34713D28"/>
    <w:rsid w:val="3477AC96"/>
    <w:rsid w:val="34787EEC"/>
    <w:rsid w:val="347CDBFD"/>
    <w:rsid w:val="347E1F89"/>
    <w:rsid w:val="347F94A3"/>
    <w:rsid w:val="3480F41A"/>
    <w:rsid w:val="3483B003"/>
    <w:rsid w:val="3486692C"/>
    <w:rsid w:val="348AB6AE"/>
    <w:rsid w:val="348C56BA"/>
    <w:rsid w:val="34922D55"/>
    <w:rsid w:val="34944B4E"/>
    <w:rsid w:val="349C4D2B"/>
    <w:rsid w:val="34A0E4AE"/>
    <w:rsid w:val="34A553C6"/>
    <w:rsid w:val="34ACAE5D"/>
    <w:rsid w:val="34ACFC45"/>
    <w:rsid w:val="34AE985B"/>
    <w:rsid w:val="34B0DA84"/>
    <w:rsid w:val="34B1ACDF"/>
    <w:rsid w:val="34B3C517"/>
    <w:rsid w:val="34B98EAB"/>
    <w:rsid w:val="34BCB763"/>
    <w:rsid w:val="34BD47F3"/>
    <w:rsid w:val="34C2E5D2"/>
    <w:rsid w:val="34C4E7AB"/>
    <w:rsid w:val="34C57A4F"/>
    <w:rsid w:val="34C634A5"/>
    <w:rsid w:val="34D8A8AE"/>
    <w:rsid w:val="34D90D31"/>
    <w:rsid w:val="34E4FB36"/>
    <w:rsid w:val="34E62F1E"/>
    <w:rsid w:val="34E6E4AC"/>
    <w:rsid w:val="34E933F4"/>
    <w:rsid w:val="34EEB6F7"/>
    <w:rsid w:val="34EEF17B"/>
    <w:rsid w:val="34F772E1"/>
    <w:rsid w:val="34FDF9BA"/>
    <w:rsid w:val="34FF2F0A"/>
    <w:rsid w:val="34FF34F1"/>
    <w:rsid w:val="3508F7F4"/>
    <w:rsid w:val="350D9625"/>
    <w:rsid w:val="35180031"/>
    <w:rsid w:val="351B5450"/>
    <w:rsid w:val="351C2B8A"/>
    <w:rsid w:val="351E98C6"/>
    <w:rsid w:val="352F3BB7"/>
    <w:rsid w:val="3533316F"/>
    <w:rsid w:val="3539E1CE"/>
    <w:rsid w:val="35452DF9"/>
    <w:rsid w:val="354AE929"/>
    <w:rsid w:val="35510F00"/>
    <w:rsid w:val="35520A1C"/>
    <w:rsid w:val="3552A3AC"/>
    <w:rsid w:val="355AECA1"/>
    <w:rsid w:val="355D0039"/>
    <w:rsid w:val="355DF4A7"/>
    <w:rsid w:val="3563162B"/>
    <w:rsid w:val="356B16F0"/>
    <w:rsid w:val="356E26EA"/>
    <w:rsid w:val="357401A4"/>
    <w:rsid w:val="3574D213"/>
    <w:rsid w:val="3579FBA0"/>
    <w:rsid w:val="357F50A3"/>
    <w:rsid w:val="357F85EB"/>
    <w:rsid w:val="35804F1E"/>
    <w:rsid w:val="3580F8BC"/>
    <w:rsid w:val="358128AC"/>
    <w:rsid w:val="35814932"/>
    <w:rsid w:val="3581F2A8"/>
    <w:rsid w:val="3584C27F"/>
    <w:rsid w:val="358D8434"/>
    <w:rsid w:val="358E6630"/>
    <w:rsid w:val="3595E374"/>
    <w:rsid w:val="3598846F"/>
    <w:rsid w:val="359A37E2"/>
    <w:rsid w:val="359A39A5"/>
    <w:rsid w:val="359BF8E2"/>
    <w:rsid w:val="359F8FEC"/>
    <w:rsid w:val="35A175DB"/>
    <w:rsid w:val="35A3345B"/>
    <w:rsid w:val="35A7EA83"/>
    <w:rsid w:val="35AE5984"/>
    <w:rsid w:val="35B49F94"/>
    <w:rsid w:val="35B5B349"/>
    <w:rsid w:val="35B97F8F"/>
    <w:rsid w:val="35BDDBD8"/>
    <w:rsid w:val="35BF8035"/>
    <w:rsid w:val="35C22D4E"/>
    <w:rsid w:val="35C29E19"/>
    <w:rsid w:val="35C2F52F"/>
    <w:rsid w:val="35C41DB8"/>
    <w:rsid w:val="35C7FEB2"/>
    <w:rsid w:val="35D08DA1"/>
    <w:rsid w:val="35D1583C"/>
    <w:rsid w:val="35D21333"/>
    <w:rsid w:val="35D87A40"/>
    <w:rsid w:val="35D9C561"/>
    <w:rsid w:val="35DB0F49"/>
    <w:rsid w:val="35DE015A"/>
    <w:rsid w:val="35DE3EA7"/>
    <w:rsid w:val="35DFEE85"/>
    <w:rsid w:val="35DFF437"/>
    <w:rsid w:val="35E019B5"/>
    <w:rsid w:val="35E14A20"/>
    <w:rsid w:val="35E48A26"/>
    <w:rsid w:val="35EA3FDA"/>
    <w:rsid w:val="35EC3A09"/>
    <w:rsid w:val="35EE6456"/>
    <w:rsid w:val="35EED6B7"/>
    <w:rsid w:val="35FDA9A9"/>
    <w:rsid w:val="360A7881"/>
    <w:rsid w:val="360FD83D"/>
    <w:rsid w:val="3612B0EC"/>
    <w:rsid w:val="36146E77"/>
    <w:rsid w:val="3618CB14"/>
    <w:rsid w:val="361A8671"/>
    <w:rsid w:val="361B894E"/>
    <w:rsid w:val="361C6812"/>
    <w:rsid w:val="361D7E9B"/>
    <w:rsid w:val="36202524"/>
    <w:rsid w:val="36243A9B"/>
    <w:rsid w:val="3628AAC7"/>
    <w:rsid w:val="3629EEE9"/>
    <w:rsid w:val="362CDA8E"/>
    <w:rsid w:val="36314B51"/>
    <w:rsid w:val="3635F00C"/>
    <w:rsid w:val="363673F5"/>
    <w:rsid w:val="364178F9"/>
    <w:rsid w:val="3645C1D2"/>
    <w:rsid w:val="36487EBE"/>
    <w:rsid w:val="364AFC07"/>
    <w:rsid w:val="365320D4"/>
    <w:rsid w:val="3657C654"/>
    <w:rsid w:val="36591854"/>
    <w:rsid w:val="3659CEB3"/>
    <w:rsid w:val="365E2B37"/>
    <w:rsid w:val="36600869"/>
    <w:rsid w:val="3664EDB5"/>
    <w:rsid w:val="36668429"/>
    <w:rsid w:val="3667A0A1"/>
    <w:rsid w:val="366C3F08"/>
    <w:rsid w:val="3670798D"/>
    <w:rsid w:val="3673AF92"/>
    <w:rsid w:val="367414B0"/>
    <w:rsid w:val="3675FFDA"/>
    <w:rsid w:val="3677706A"/>
    <w:rsid w:val="367F829C"/>
    <w:rsid w:val="367FECF5"/>
    <w:rsid w:val="368028C8"/>
    <w:rsid w:val="36805400"/>
    <w:rsid w:val="36841529"/>
    <w:rsid w:val="3684EFB9"/>
    <w:rsid w:val="3687C154"/>
    <w:rsid w:val="3688E420"/>
    <w:rsid w:val="368C22D3"/>
    <w:rsid w:val="36963CA4"/>
    <w:rsid w:val="369AD784"/>
    <w:rsid w:val="369B2260"/>
    <w:rsid w:val="369E7736"/>
    <w:rsid w:val="369F5973"/>
    <w:rsid w:val="36A43138"/>
    <w:rsid w:val="36A9784C"/>
    <w:rsid w:val="36AA0DB9"/>
    <w:rsid w:val="36B19A9E"/>
    <w:rsid w:val="36B89F8E"/>
    <w:rsid w:val="36BFF8A5"/>
    <w:rsid w:val="36C30B85"/>
    <w:rsid w:val="36C4353B"/>
    <w:rsid w:val="36C4360E"/>
    <w:rsid w:val="36C8E43B"/>
    <w:rsid w:val="36C97DED"/>
    <w:rsid w:val="36CBD294"/>
    <w:rsid w:val="36CC833C"/>
    <w:rsid w:val="36CEA1BF"/>
    <w:rsid w:val="36D97806"/>
    <w:rsid w:val="36DDBE8A"/>
    <w:rsid w:val="36E0C97C"/>
    <w:rsid w:val="36E37C6F"/>
    <w:rsid w:val="36E62C47"/>
    <w:rsid w:val="36E757EA"/>
    <w:rsid w:val="36E9824B"/>
    <w:rsid w:val="36ECB003"/>
    <w:rsid w:val="36EDF73E"/>
    <w:rsid w:val="36F75629"/>
    <w:rsid w:val="36FB3FB0"/>
    <w:rsid w:val="36FF8E0E"/>
    <w:rsid w:val="3704D074"/>
    <w:rsid w:val="3706E751"/>
    <w:rsid w:val="370A015D"/>
    <w:rsid w:val="370DA135"/>
    <w:rsid w:val="37130EE0"/>
    <w:rsid w:val="37168357"/>
    <w:rsid w:val="37210743"/>
    <w:rsid w:val="372229E2"/>
    <w:rsid w:val="37229726"/>
    <w:rsid w:val="37231E0C"/>
    <w:rsid w:val="3723EEA1"/>
    <w:rsid w:val="3724C2D3"/>
    <w:rsid w:val="37257708"/>
    <w:rsid w:val="37278A86"/>
    <w:rsid w:val="37291594"/>
    <w:rsid w:val="373860B6"/>
    <w:rsid w:val="373AB44D"/>
    <w:rsid w:val="373B604D"/>
    <w:rsid w:val="373DE2A8"/>
    <w:rsid w:val="37403470"/>
    <w:rsid w:val="3740D9AA"/>
    <w:rsid w:val="37423011"/>
    <w:rsid w:val="37427001"/>
    <w:rsid w:val="37448AD2"/>
    <w:rsid w:val="3746ECD0"/>
    <w:rsid w:val="374AE8C2"/>
    <w:rsid w:val="374C014E"/>
    <w:rsid w:val="374F8F11"/>
    <w:rsid w:val="374FBB11"/>
    <w:rsid w:val="37521128"/>
    <w:rsid w:val="37529295"/>
    <w:rsid w:val="37573E74"/>
    <w:rsid w:val="3757C97E"/>
    <w:rsid w:val="3757D99E"/>
    <w:rsid w:val="375A98A9"/>
    <w:rsid w:val="375E4888"/>
    <w:rsid w:val="3760704E"/>
    <w:rsid w:val="376258F6"/>
    <w:rsid w:val="3762BE67"/>
    <w:rsid w:val="37651A29"/>
    <w:rsid w:val="3765D6A1"/>
    <w:rsid w:val="3766D8A2"/>
    <w:rsid w:val="376B07E0"/>
    <w:rsid w:val="376CCE0F"/>
    <w:rsid w:val="376F867D"/>
    <w:rsid w:val="3771E06F"/>
    <w:rsid w:val="37786E45"/>
    <w:rsid w:val="37787746"/>
    <w:rsid w:val="377D5D61"/>
    <w:rsid w:val="378403D2"/>
    <w:rsid w:val="3785CBF8"/>
    <w:rsid w:val="3787BE75"/>
    <w:rsid w:val="378DF118"/>
    <w:rsid w:val="378FCDCF"/>
    <w:rsid w:val="3794032D"/>
    <w:rsid w:val="379683D9"/>
    <w:rsid w:val="37A50B8F"/>
    <w:rsid w:val="37AAF09D"/>
    <w:rsid w:val="37AB6225"/>
    <w:rsid w:val="37AD65E4"/>
    <w:rsid w:val="37AF4D58"/>
    <w:rsid w:val="37BE839C"/>
    <w:rsid w:val="37BFB4B2"/>
    <w:rsid w:val="37C2AEA9"/>
    <w:rsid w:val="37C2D061"/>
    <w:rsid w:val="37D46584"/>
    <w:rsid w:val="37D48F14"/>
    <w:rsid w:val="37D80532"/>
    <w:rsid w:val="37DC28FA"/>
    <w:rsid w:val="37DCC587"/>
    <w:rsid w:val="37DCCB34"/>
    <w:rsid w:val="37E3CB1B"/>
    <w:rsid w:val="37E77114"/>
    <w:rsid w:val="37E9E0B7"/>
    <w:rsid w:val="37EC6B48"/>
    <w:rsid w:val="37EFB93F"/>
    <w:rsid w:val="3804998B"/>
    <w:rsid w:val="380C074D"/>
    <w:rsid w:val="380DA38F"/>
    <w:rsid w:val="380F2FFC"/>
    <w:rsid w:val="380F5AB7"/>
    <w:rsid w:val="3812A114"/>
    <w:rsid w:val="3812CF98"/>
    <w:rsid w:val="38143A3F"/>
    <w:rsid w:val="381793EB"/>
    <w:rsid w:val="3817D9B7"/>
    <w:rsid w:val="381A6D91"/>
    <w:rsid w:val="381DB5A1"/>
    <w:rsid w:val="381F83A5"/>
    <w:rsid w:val="3822192F"/>
    <w:rsid w:val="38243C7E"/>
    <w:rsid w:val="3825AE77"/>
    <w:rsid w:val="38275E5B"/>
    <w:rsid w:val="3827826E"/>
    <w:rsid w:val="382A60ED"/>
    <w:rsid w:val="382C2635"/>
    <w:rsid w:val="382FAA74"/>
    <w:rsid w:val="38320D05"/>
    <w:rsid w:val="38371E8E"/>
    <w:rsid w:val="3838EE37"/>
    <w:rsid w:val="383D8CA9"/>
    <w:rsid w:val="383EA78D"/>
    <w:rsid w:val="38412190"/>
    <w:rsid w:val="38458804"/>
    <w:rsid w:val="38459908"/>
    <w:rsid w:val="384BAB2F"/>
    <w:rsid w:val="384C06EA"/>
    <w:rsid w:val="385925AB"/>
    <w:rsid w:val="3859AAFA"/>
    <w:rsid w:val="385CFC5E"/>
    <w:rsid w:val="385EDBE6"/>
    <w:rsid w:val="386481A1"/>
    <w:rsid w:val="38661A14"/>
    <w:rsid w:val="3867B687"/>
    <w:rsid w:val="386AAC85"/>
    <w:rsid w:val="387216D4"/>
    <w:rsid w:val="38754867"/>
    <w:rsid w:val="387688AA"/>
    <w:rsid w:val="387C2EC1"/>
    <w:rsid w:val="387F67D3"/>
    <w:rsid w:val="3889AADE"/>
    <w:rsid w:val="388AF6D2"/>
    <w:rsid w:val="388C5F8D"/>
    <w:rsid w:val="388CAA72"/>
    <w:rsid w:val="388F9911"/>
    <w:rsid w:val="3896A847"/>
    <w:rsid w:val="389AE446"/>
    <w:rsid w:val="38A4370F"/>
    <w:rsid w:val="38A4E34F"/>
    <w:rsid w:val="38A4E4F3"/>
    <w:rsid w:val="38A5FB2D"/>
    <w:rsid w:val="38A70C9A"/>
    <w:rsid w:val="38AB736F"/>
    <w:rsid w:val="38AC7E71"/>
    <w:rsid w:val="38ADE593"/>
    <w:rsid w:val="38AE2662"/>
    <w:rsid w:val="38B50A7A"/>
    <w:rsid w:val="38B66B16"/>
    <w:rsid w:val="38BE326D"/>
    <w:rsid w:val="38BF900D"/>
    <w:rsid w:val="38C350BF"/>
    <w:rsid w:val="38C4E2D5"/>
    <w:rsid w:val="38C7B22A"/>
    <w:rsid w:val="38D43E10"/>
    <w:rsid w:val="38D43ECD"/>
    <w:rsid w:val="38D447A2"/>
    <w:rsid w:val="38D9D06D"/>
    <w:rsid w:val="38DA249B"/>
    <w:rsid w:val="38DA8829"/>
    <w:rsid w:val="38DA9128"/>
    <w:rsid w:val="38DC82C4"/>
    <w:rsid w:val="38DE0B32"/>
    <w:rsid w:val="38EA6D94"/>
    <w:rsid w:val="38EDC185"/>
    <w:rsid w:val="38EF8872"/>
    <w:rsid w:val="38F15488"/>
    <w:rsid w:val="38F2626F"/>
    <w:rsid w:val="38F34CF8"/>
    <w:rsid w:val="38FE84F5"/>
    <w:rsid w:val="390A81FD"/>
    <w:rsid w:val="390B4755"/>
    <w:rsid w:val="390F0B7D"/>
    <w:rsid w:val="390F90DD"/>
    <w:rsid w:val="39131F95"/>
    <w:rsid w:val="391A6416"/>
    <w:rsid w:val="391E3F62"/>
    <w:rsid w:val="39201346"/>
    <w:rsid w:val="3925435B"/>
    <w:rsid w:val="39259110"/>
    <w:rsid w:val="392645C5"/>
    <w:rsid w:val="392B7AC2"/>
    <w:rsid w:val="393301DD"/>
    <w:rsid w:val="393AA24F"/>
    <w:rsid w:val="393CDC9C"/>
    <w:rsid w:val="394877D2"/>
    <w:rsid w:val="394F9509"/>
    <w:rsid w:val="39532BCC"/>
    <w:rsid w:val="3955ECC2"/>
    <w:rsid w:val="395EED50"/>
    <w:rsid w:val="3972082F"/>
    <w:rsid w:val="39785C2E"/>
    <w:rsid w:val="397BAE3B"/>
    <w:rsid w:val="39804897"/>
    <w:rsid w:val="39817B00"/>
    <w:rsid w:val="39848C7A"/>
    <w:rsid w:val="3984BE6B"/>
    <w:rsid w:val="3989A29D"/>
    <w:rsid w:val="398A1F8F"/>
    <w:rsid w:val="398C1292"/>
    <w:rsid w:val="3995E294"/>
    <w:rsid w:val="3998D818"/>
    <w:rsid w:val="399A90EB"/>
    <w:rsid w:val="399DF899"/>
    <w:rsid w:val="39A25D63"/>
    <w:rsid w:val="39A9F3B5"/>
    <w:rsid w:val="39AD068F"/>
    <w:rsid w:val="39BA0AB9"/>
    <w:rsid w:val="39BB7A0E"/>
    <w:rsid w:val="39BF4503"/>
    <w:rsid w:val="39C8D961"/>
    <w:rsid w:val="39C98CFF"/>
    <w:rsid w:val="39CD1DA8"/>
    <w:rsid w:val="39CEB029"/>
    <w:rsid w:val="39D6325B"/>
    <w:rsid w:val="39DADDFB"/>
    <w:rsid w:val="39DD0B6F"/>
    <w:rsid w:val="39DEE456"/>
    <w:rsid w:val="39DF956E"/>
    <w:rsid w:val="39E52BD4"/>
    <w:rsid w:val="39E7E650"/>
    <w:rsid w:val="39EEB732"/>
    <w:rsid w:val="39F01B3D"/>
    <w:rsid w:val="39F76432"/>
    <w:rsid w:val="39FD37CD"/>
    <w:rsid w:val="3A0084FD"/>
    <w:rsid w:val="3A00E572"/>
    <w:rsid w:val="3A01308C"/>
    <w:rsid w:val="3A035A63"/>
    <w:rsid w:val="3A03B0BD"/>
    <w:rsid w:val="3A043E32"/>
    <w:rsid w:val="3A04DEB7"/>
    <w:rsid w:val="3A07357B"/>
    <w:rsid w:val="3A074DFB"/>
    <w:rsid w:val="3A0CDDAA"/>
    <w:rsid w:val="3A1461CB"/>
    <w:rsid w:val="3A18D80E"/>
    <w:rsid w:val="3A1D6CE2"/>
    <w:rsid w:val="3A206443"/>
    <w:rsid w:val="3A2340EC"/>
    <w:rsid w:val="3A2346B5"/>
    <w:rsid w:val="3A23CAA3"/>
    <w:rsid w:val="3A2D0B5D"/>
    <w:rsid w:val="3A30F3E3"/>
    <w:rsid w:val="3A34394C"/>
    <w:rsid w:val="3A352E5D"/>
    <w:rsid w:val="3A355D76"/>
    <w:rsid w:val="3A35B5A8"/>
    <w:rsid w:val="3A366C3A"/>
    <w:rsid w:val="3A3719C2"/>
    <w:rsid w:val="3A377BCD"/>
    <w:rsid w:val="3A3E8813"/>
    <w:rsid w:val="3A404BBD"/>
    <w:rsid w:val="3A4743D0"/>
    <w:rsid w:val="3A47A1A8"/>
    <w:rsid w:val="3A4DCD72"/>
    <w:rsid w:val="3A5066C6"/>
    <w:rsid w:val="3A58CC5D"/>
    <w:rsid w:val="3A6247F4"/>
    <w:rsid w:val="3A629240"/>
    <w:rsid w:val="3A65CDE3"/>
    <w:rsid w:val="3A689C41"/>
    <w:rsid w:val="3A699813"/>
    <w:rsid w:val="3A69E904"/>
    <w:rsid w:val="3A6A02BC"/>
    <w:rsid w:val="3A6D02F3"/>
    <w:rsid w:val="3A6DAAC8"/>
    <w:rsid w:val="3A6E15D9"/>
    <w:rsid w:val="3A6EBF10"/>
    <w:rsid w:val="3A6F8B96"/>
    <w:rsid w:val="3A700E71"/>
    <w:rsid w:val="3A7409BE"/>
    <w:rsid w:val="3A75C6DA"/>
    <w:rsid w:val="3A7668CA"/>
    <w:rsid w:val="3A7C092C"/>
    <w:rsid w:val="3A7F0D17"/>
    <w:rsid w:val="3A83D3C9"/>
    <w:rsid w:val="3A8550C1"/>
    <w:rsid w:val="3A85C5AE"/>
    <w:rsid w:val="3A882F1C"/>
    <w:rsid w:val="3A897A2B"/>
    <w:rsid w:val="3A8F1D59"/>
    <w:rsid w:val="3A8F6A40"/>
    <w:rsid w:val="3A8FDCD5"/>
    <w:rsid w:val="3A907FE3"/>
    <w:rsid w:val="3A9245C0"/>
    <w:rsid w:val="3A92A87A"/>
    <w:rsid w:val="3AA50D61"/>
    <w:rsid w:val="3AA85834"/>
    <w:rsid w:val="3AA9909D"/>
    <w:rsid w:val="3AA9C099"/>
    <w:rsid w:val="3AAB27A9"/>
    <w:rsid w:val="3AAC9C12"/>
    <w:rsid w:val="3AB2E151"/>
    <w:rsid w:val="3AB79B1A"/>
    <w:rsid w:val="3AB98937"/>
    <w:rsid w:val="3AC31A4B"/>
    <w:rsid w:val="3AC61332"/>
    <w:rsid w:val="3AC6687E"/>
    <w:rsid w:val="3AC747BF"/>
    <w:rsid w:val="3AC9FA0C"/>
    <w:rsid w:val="3ACBF03B"/>
    <w:rsid w:val="3AD16B54"/>
    <w:rsid w:val="3AD2E067"/>
    <w:rsid w:val="3AD4CC01"/>
    <w:rsid w:val="3ADD93F8"/>
    <w:rsid w:val="3ADF2578"/>
    <w:rsid w:val="3ADFAB2B"/>
    <w:rsid w:val="3AE5ED95"/>
    <w:rsid w:val="3AECB95B"/>
    <w:rsid w:val="3AED58C0"/>
    <w:rsid w:val="3AEF51C3"/>
    <w:rsid w:val="3AF39867"/>
    <w:rsid w:val="3AFFA621"/>
    <w:rsid w:val="3B004356"/>
    <w:rsid w:val="3B0563E4"/>
    <w:rsid w:val="3B05A51F"/>
    <w:rsid w:val="3B0A025A"/>
    <w:rsid w:val="3B10AE2A"/>
    <w:rsid w:val="3B128783"/>
    <w:rsid w:val="3B195380"/>
    <w:rsid w:val="3B1C025F"/>
    <w:rsid w:val="3B1D3FCB"/>
    <w:rsid w:val="3B1D9464"/>
    <w:rsid w:val="3B202D65"/>
    <w:rsid w:val="3B2B3F67"/>
    <w:rsid w:val="3B3491B2"/>
    <w:rsid w:val="3B38F2B1"/>
    <w:rsid w:val="3B39819A"/>
    <w:rsid w:val="3B3C150D"/>
    <w:rsid w:val="3B3E2DC4"/>
    <w:rsid w:val="3B443F6A"/>
    <w:rsid w:val="3B449033"/>
    <w:rsid w:val="3B449927"/>
    <w:rsid w:val="3B4603B8"/>
    <w:rsid w:val="3B4F8A14"/>
    <w:rsid w:val="3B4FF8E3"/>
    <w:rsid w:val="3B50188A"/>
    <w:rsid w:val="3B5153E3"/>
    <w:rsid w:val="3B55EE52"/>
    <w:rsid w:val="3B58F67E"/>
    <w:rsid w:val="3B61F4D4"/>
    <w:rsid w:val="3B67C82E"/>
    <w:rsid w:val="3B67DA3D"/>
    <w:rsid w:val="3B6CF1DB"/>
    <w:rsid w:val="3B6FF52D"/>
    <w:rsid w:val="3B7740DF"/>
    <w:rsid w:val="3B777C32"/>
    <w:rsid w:val="3B7BDA59"/>
    <w:rsid w:val="3B8125F2"/>
    <w:rsid w:val="3B8D6F68"/>
    <w:rsid w:val="3B8EA37D"/>
    <w:rsid w:val="3B8EF094"/>
    <w:rsid w:val="3B91511B"/>
    <w:rsid w:val="3B990884"/>
    <w:rsid w:val="3B9CECF4"/>
    <w:rsid w:val="3B9F2367"/>
    <w:rsid w:val="3BAAB3D2"/>
    <w:rsid w:val="3BACF879"/>
    <w:rsid w:val="3BB26337"/>
    <w:rsid w:val="3BB8853C"/>
    <w:rsid w:val="3BBF57D8"/>
    <w:rsid w:val="3BC1762A"/>
    <w:rsid w:val="3BC3A147"/>
    <w:rsid w:val="3BC433A6"/>
    <w:rsid w:val="3BC4DE9E"/>
    <w:rsid w:val="3BC75ACE"/>
    <w:rsid w:val="3BC8125C"/>
    <w:rsid w:val="3BCF5341"/>
    <w:rsid w:val="3BCFFF73"/>
    <w:rsid w:val="3BD10A29"/>
    <w:rsid w:val="3BD1194D"/>
    <w:rsid w:val="3BD26AAD"/>
    <w:rsid w:val="3BD91FFB"/>
    <w:rsid w:val="3BDEF747"/>
    <w:rsid w:val="3BE18C0D"/>
    <w:rsid w:val="3BF77886"/>
    <w:rsid w:val="3BF7A08A"/>
    <w:rsid w:val="3BFE2F06"/>
    <w:rsid w:val="3BFF4145"/>
    <w:rsid w:val="3BFFA5F0"/>
    <w:rsid w:val="3C086E10"/>
    <w:rsid w:val="3C09A6CA"/>
    <w:rsid w:val="3C15A13E"/>
    <w:rsid w:val="3C1A6447"/>
    <w:rsid w:val="3C29095F"/>
    <w:rsid w:val="3C290D74"/>
    <w:rsid w:val="3C2A0331"/>
    <w:rsid w:val="3C2DC133"/>
    <w:rsid w:val="3C2EC3CF"/>
    <w:rsid w:val="3C2FE97C"/>
    <w:rsid w:val="3C303529"/>
    <w:rsid w:val="3C358381"/>
    <w:rsid w:val="3C35A16C"/>
    <w:rsid w:val="3C46779C"/>
    <w:rsid w:val="3C4B134A"/>
    <w:rsid w:val="3C4B1B37"/>
    <w:rsid w:val="3C4BCF0E"/>
    <w:rsid w:val="3C56895B"/>
    <w:rsid w:val="3C58511C"/>
    <w:rsid w:val="3C5B33A7"/>
    <w:rsid w:val="3C5D2C31"/>
    <w:rsid w:val="3C6067AD"/>
    <w:rsid w:val="3C616381"/>
    <w:rsid w:val="3C61B450"/>
    <w:rsid w:val="3C6A531D"/>
    <w:rsid w:val="3C705DF1"/>
    <w:rsid w:val="3C71C19E"/>
    <w:rsid w:val="3C738DF3"/>
    <w:rsid w:val="3C74C68E"/>
    <w:rsid w:val="3C7C603C"/>
    <w:rsid w:val="3C7DB1F6"/>
    <w:rsid w:val="3C81BDF6"/>
    <w:rsid w:val="3C9FF3E5"/>
    <w:rsid w:val="3CA4FA14"/>
    <w:rsid w:val="3CA8AB3B"/>
    <w:rsid w:val="3CB4DB18"/>
    <w:rsid w:val="3CB66A14"/>
    <w:rsid w:val="3CB68DEA"/>
    <w:rsid w:val="3CB8CABA"/>
    <w:rsid w:val="3CB94F4D"/>
    <w:rsid w:val="3CBC1069"/>
    <w:rsid w:val="3CBE89DE"/>
    <w:rsid w:val="3CC04A10"/>
    <w:rsid w:val="3CC20705"/>
    <w:rsid w:val="3CC20E3B"/>
    <w:rsid w:val="3CC54715"/>
    <w:rsid w:val="3CC6BE0B"/>
    <w:rsid w:val="3CC7F68E"/>
    <w:rsid w:val="3CCCF7CA"/>
    <w:rsid w:val="3CD44BE7"/>
    <w:rsid w:val="3CD91EC3"/>
    <w:rsid w:val="3CDD9AA2"/>
    <w:rsid w:val="3CDDF2D6"/>
    <w:rsid w:val="3CE193C9"/>
    <w:rsid w:val="3CE3322A"/>
    <w:rsid w:val="3CEA16C7"/>
    <w:rsid w:val="3CEC254A"/>
    <w:rsid w:val="3CF2F97A"/>
    <w:rsid w:val="3CF6EF73"/>
    <w:rsid w:val="3CF98CFE"/>
    <w:rsid w:val="3CFAE95B"/>
    <w:rsid w:val="3CFC3184"/>
    <w:rsid w:val="3CFF0508"/>
    <w:rsid w:val="3D025DCC"/>
    <w:rsid w:val="3D05FC1E"/>
    <w:rsid w:val="3D08D284"/>
    <w:rsid w:val="3D0D50C7"/>
    <w:rsid w:val="3D1A22DA"/>
    <w:rsid w:val="3D1A6A35"/>
    <w:rsid w:val="3D1F46AC"/>
    <w:rsid w:val="3D21561E"/>
    <w:rsid w:val="3D251730"/>
    <w:rsid w:val="3D267DC1"/>
    <w:rsid w:val="3D275514"/>
    <w:rsid w:val="3D28E8E1"/>
    <w:rsid w:val="3D29C3E0"/>
    <w:rsid w:val="3D2BFA8D"/>
    <w:rsid w:val="3D2D2D9D"/>
    <w:rsid w:val="3D2E1AF4"/>
    <w:rsid w:val="3D30E152"/>
    <w:rsid w:val="3D3477AB"/>
    <w:rsid w:val="3D36F28B"/>
    <w:rsid w:val="3D374CB6"/>
    <w:rsid w:val="3D37F2C4"/>
    <w:rsid w:val="3D38792C"/>
    <w:rsid w:val="3D44A96D"/>
    <w:rsid w:val="3D4DDA93"/>
    <w:rsid w:val="3D4DDC76"/>
    <w:rsid w:val="3D526265"/>
    <w:rsid w:val="3D562A28"/>
    <w:rsid w:val="3D583083"/>
    <w:rsid w:val="3D5C5DA4"/>
    <w:rsid w:val="3D600407"/>
    <w:rsid w:val="3D60C84E"/>
    <w:rsid w:val="3D69FC13"/>
    <w:rsid w:val="3D6AFE5E"/>
    <w:rsid w:val="3D6DB195"/>
    <w:rsid w:val="3D6DF2C9"/>
    <w:rsid w:val="3D717530"/>
    <w:rsid w:val="3D7628D5"/>
    <w:rsid w:val="3D7AE7B5"/>
    <w:rsid w:val="3D7BB465"/>
    <w:rsid w:val="3D7CDBF9"/>
    <w:rsid w:val="3D86ED10"/>
    <w:rsid w:val="3D8B1870"/>
    <w:rsid w:val="3D8E397C"/>
    <w:rsid w:val="3D9029E3"/>
    <w:rsid w:val="3D9282B5"/>
    <w:rsid w:val="3D92B5FA"/>
    <w:rsid w:val="3D94450F"/>
    <w:rsid w:val="3D9480B8"/>
    <w:rsid w:val="3DA09710"/>
    <w:rsid w:val="3DA2B7DF"/>
    <w:rsid w:val="3DA565D1"/>
    <w:rsid w:val="3DA5D1AA"/>
    <w:rsid w:val="3DAE9CA2"/>
    <w:rsid w:val="3DB39983"/>
    <w:rsid w:val="3DB559BE"/>
    <w:rsid w:val="3DBED095"/>
    <w:rsid w:val="3DC10815"/>
    <w:rsid w:val="3DC19455"/>
    <w:rsid w:val="3DCA84C1"/>
    <w:rsid w:val="3DD1C54B"/>
    <w:rsid w:val="3DD3A39D"/>
    <w:rsid w:val="3DD3ADCF"/>
    <w:rsid w:val="3DD486D9"/>
    <w:rsid w:val="3DD57ABF"/>
    <w:rsid w:val="3DD6F276"/>
    <w:rsid w:val="3DD70F8B"/>
    <w:rsid w:val="3DE24DB9"/>
    <w:rsid w:val="3DE3D2A5"/>
    <w:rsid w:val="3DE72830"/>
    <w:rsid w:val="3DEC692B"/>
    <w:rsid w:val="3DEE2FDF"/>
    <w:rsid w:val="3DF4AD88"/>
    <w:rsid w:val="3DF5EF11"/>
    <w:rsid w:val="3DF9B6E8"/>
    <w:rsid w:val="3E03E32E"/>
    <w:rsid w:val="3E03FB8E"/>
    <w:rsid w:val="3E081175"/>
    <w:rsid w:val="3E0D29A4"/>
    <w:rsid w:val="3E0F54F7"/>
    <w:rsid w:val="3E0F6C50"/>
    <w:rsid w:val="3E1480B6"/>
    <w:rsid w:val="3E14D68F"/>
    <w:rsid w:val="3E180FB3"/>
    <w:rsid w:val="3E1E8EDC"/>
    <w:rsid w:val="3E20B678"/>
    <w:rsid w:val="3E20B695"/>
    <w:rsid w:val="3E23CCF2"/>
    <w:rsid w:val="3E2EAC75"/>
    <w:rsid w:val="3E2F2F54"/>
    <w:rsid w:val="3E44710F"/>
    <w:rsid w:val="3E4C67C2"/>
    <w:rsid w:val="3E4EA8B9"/>
    <w:rsid w:val="3E50AE0E"/>
    <w:rsid w:val="3E538420"/>
    <w:rsid w:val="3E5A2C8B"/>
    <w:rsid w:val="3E66B578"/>
    <w:rsid w:val="3E69F682"/>
    <w:rsid w:val="3E6C451E"/>
    <w:rsid w:val="3E6FD309"/>
    <w:rsid w:val="3E716ABE"/>
    <w:rsid w:val="3E71CC61"/>
    <w:rsid w:val="3E7565FA"/>
    <w:rsid w:val="3E7695C0"/>
    <w:rsid w:val="3E770312"/>
    <w:rsid w:val="3E7ECC70"/>
    <w:rsid w:val="3E7F3C2B"/>
    <w:rsid w:val="3E804DC4"/>
    <w:rsid w:val="3E83DE82"/>
    <w:rsid w:val="3E85400E"/>
    <w:rsid w:val="3E861FC4"/>
    <w:rsid w:val="3E89C462"/>
    <w:rsid w:val="3E8C0D4B"/>
    <w:rsid w:val="3E949B4A"/>
    <w:rsid w:val="3E97DBDA"/>
    <w:rsid w:val="3E996FA8"/>
    <w:rsid w:val="3E99D5DD"/>
    <w:rsid w:val="3E9CA517"/>
    <w:rsid w:val="3EA1626E"/>
    <w:rsid w:val="3EA24366"/>
    <w:rsid w:val="3EA31DF1"/>
    <w:rsid w:val="3EA7D7F0"/>
    <w:rsid w:val="3EA897C8"/>
    <w:rsid w:val="3EB5A75B"/>
    <w:rsid w:val="3EB6D147"/>
    <w:rsid w:val="3EBC5456"/>
    <w:rsid w:val="3EBD7CD1"/>
    <w:rsid w:val="3EC0CB85"/>
    <w:rsid w:val="3ECE1D6A"/>
    <w:rsid w:val="3ED040F5"/>
    <w:rsid w:val="3ED7CEB9"/>
    <w:rsid w:val="3EDB04F8"/>
    <w:rsid w:val="3EDC7903"/>
    <w:rsid w:val="3EE01746"/>
    <w:rsid w:val="3EE0577C"/>
    <w:rsid w:val="3EE41704"/>
    <w:rsid w:val="3EEA3F50"/>
    <w:rsid w:val="3EEB3E6F"/>
    <w:rsid w:val="3EEB5BB1"/>
    <w:rsid w:val="3EEE31A7"/>
    <w:rsid w:val="3EF2A82E"/>
    <w:rsid w:val="3EF56031"/>
    <w:rsid w:val="3EF8FFD5"/>
    <w:rsid w:val="3F05C9A2"/>
    <w:rsid w:val="3F0B25EC"/>
    <w:rsid w:val="3F0FC8C2"/>
    <w:rsid w:val="3F10FB46"/>
    <w:rsid w:val="3F1C4C51"/>
    <w:rsid w:val="3F1C9D3D"/>
    <w:rsid w:val="3F2059CC"/>
    <w:rsid w:val="3F22BD71"/>
    <w:rsid w:val="3F2462FD"/>
    <w:rsid w:val="3F25DA8B"/>
    <w:rsid w:val="3F2FF213"/>
    <w:rsid w:val="3F30ABC2"/>
    <w:rsid w:val="3F33CF5C"/>
    <w:rsid w:val="3F34D6CE"/>
    <w:rsid w:val="3F360363"/>
    <w:rsid w:val="3F36376F"/>
    <w:rsid w:val="3F383C4D"/>
    <w:rsid w:val="3F39BFA8"/>
    <w:rsid w:val="3F3CDA63"/>
    <w:rsid w:val="3F3F7AF0"/>
    <w:rsid w:val="3F40500A"/>
    <w:rsid w:val="3F41DF04"/>
    <w:rsid w:val="3F490AC3"/>
    <w:rsid w:val="3F4D4CB6"/>
    <w:rsid w:val="3F57BA01"/>
    <w:rsid w:val="3F636142"/>
    <w:rsid w:val="3F63686A"/>
    <w:rsid w:val="3F68C932"/>
    <w:rsid w:val="3F695114"/>
    <w:rsid w:val="3F6A3540"/>
    <w:rsid w:val="3F6C0636"/>
    <w:rsid w:val="3F7BA3FA"/>
    <w:rsid w:val="3F7FA306"/>
    <w:rsid w:val="3F80C6D8"/>
    <w:rsid w:val="3F86FA6F"/>
    <w:rsid w:val="3F88D7A9"/>
    <w:rsid w:val="3F8A2A94"/>
    <w:rsid w:val="3F8E358A"/>
    <w:rsid w:val="3F8E9AD4"/>
    <w:rsid w:val="3F92B44D"/>
    <w:rsid w:val="3F93B6F0"/>
    <w:rsid w:val="3F94CCF3"/>
    <w:rsid w:val="3F958749"/>
    <w:rsid w:val="3F975EA2"/>
    <w:rsid w:val="3F98CB63"/>
    <w:rsid w:val="3FA2487B"/>
    <w:rsid w:val="3FA2CD07"/>
    <w:rsid w:val="3FA3F10E"/>
    <w:rsid w:val="3FA94C11"/>
    <w:rsid w:val="3FABB748"/>
    <w:rsid w:val="3FAD2FA9"/>
    <w:rsid w:val="3FB1FF52"/>
    <w:rsid w:val="3FBDC507"/>
    <w:rsid w:val="3FC4BB32"/>
    <w:rsid w:val="3FC63882"/>
    <w:rsid w:val="3FC7B211"/>
    <w:rsid w:val="3FD37B4F"/>
    <w:rsid w:val="3FD4A209"/>
    <w:rsid w:val="3FDBCA18"/>
    <w:rsid w:val="3FDC5805"/>
    <w:rsid w:val="3FE2DD8F"/>
    <w:rsid w:val="3FE7365F"/>
    <w:rsid w:val="3FEB7B3B"/>
    <w:rsid w:val="3FEEDD00"/>
    <w:rsid w:val="3FF002FF"/>
    <w:rsid w:val="3FF4DFFE"/>
    <w:rsid w:val="3FF6CB65"/>
    <w:rsid w:val="3FF78984"/>
    <w:rsid w:val="3FF7EAD2"/>
    <w:rsid w:val="3FF9809A"/>
    <w:rsid w:val="3FFD8FF3"/>
    <w:rsid w:val="40065AC9"/>
    <w:rsid w:val="40074558"/>
    <w:rsid w:val="400CB300"/>
    <w:rsid w:val="401302EB"/>
    <w:rsid w:val="40186B2D"/>
    <w:rsid w:val="4018EB2E"/>
    <w:rsid w:val="401961C0"/>
    <w:rsid w:val="4019D809"/>
    <w:rsid w:val="401E7C5C"/>
    <w:rsid w:val="401E85C5"/>
    <w:rsid w:val="4022275F"/>
    <w:rsid w:val="4026FF29"/>
    <w:rsid w:val="402991B7"/>
    <w:rsid w:val="402F9DFA"/>
    <w:rsid w:val="4030DB89"/>
    <w:rsid w:val="40351E88"/>
    <w:rsid w:val="4035C745"/>
    <w:rsid w:val="403E09CA"/>
    <w:rsid w:val="404D599A"/>
    <w:rsid w:val="4050E044"/>
    <w:rsid w:val="4052F0E0"/>
    <w:rsid w:val="4059B41D"/>
    <w:rsid w:val="405BD41D"/>
    <w:rsid w:val="405CF6DC"/>
    <w:rsid w:val="405E5A4E"/>
    <w:rsid w:val="4061D256"/>
    <w:rsid w:val="406371F9"/>
    <w:rsid w:val="40648A40"/>
    <w:rsid w:val="4067D8B6"/>
    <w:rsid w:val="406ACBED"/>
    <w:rsid w:val="406C7951"/>
    <w:rsid w:val="406DBECF"/>
    <w:rsid w:val="406F30D5"/>
    <w:rsid w:val="4072F9EC"/>
    <w:rsid w:val="40738243"/>
    <w:rsid w:val="4075763B"/>
    <w:rsid w:val="407CDF4C"/>
    <w:rsid w:val="40815681"/>
    <w:rsid w:val="4082E957"/>
    <w:rsid w:val="4084E234"/>
    <w:rsid w:val="4085E68A"/>
    <w:rsid w:val="4086D580"/>
    <w:rsid w:val="4086E858"/>
    <w:rsid w:val="4094840E"/>
    <w:rsid w:val="40955933"/>
    <w:rsid w:val="4098C95C"/>
    <w:rsid w:val="409C8A63"/>
    <w:rsid w:val="409D62CA"/>
    <w:rsid w:val="40A254C7"/>
    <w:rsid w:val="40B21765"/>
    <w:rsid w:val="40B2D99F"/>
    <w:rsid w:val="40B9DF10"/>
    <w:rsid w:val="40BF2957"/>
    <w:rsid w:val="40BFAE71"/>
    <w:rsid w:val="40C0335E"/>
    <w:rsid w:val="40C7A6C8"/>
    <w:rsid w:val="40CB0B9F"/>
    <w:rsid w:val="40CB84DA"/>
    <w:rsid w:val="40CF2DF6"/>
    <w:rsid w:val="40CF59C7"/>
    <w:rsid w:val="40D1A63F"/>
    <w:rsid w:val="40D217E9"/>
    <w:rsid w:val="40D4F891"/>
    <w:rsid w:val="40DF0EFD"/>
    <w:rsid w:val="40E07CD6"/>
    <w:rsid w:val="40E390B1"/>
    <w:rsid w:val="40E417C0"/>
    <w:rsid w:val="40E6F28A"/>
    <w:rsid w:val="40E9FEFE"/>
    <w:rsid w:val="40EBAE61"/>
    <w:rsid w:val="40EE20EB"/>
    <w:rsid w:val="40EE3489"/>
    <w:rsid w:val="40F03A00"/>
    <w:rsid w:val="40F27FA7"/>
    <w:rsid w:val="40F557C6"/>
    <w:rsid w:val="40F5D883"/>
    <w:rsid w:val="40F67157"/>
    <w:rsid w:val="40F74B03"/>
    <w:rsid w:val="40F7F3FD"/>
    <w:rsid w:val="40F8AEA0"/>
    <w:rsid w:val="40FADB3C"/>
    <w:rsid w:val="410198C9"/>
    <w:rsid w:val="4101EC17"/>
    <w:rsid w:val="410F6B8F"/>
    <w:rsid w:val="4115EDA4"/>
    <w:rsid w:val="411653FB"/>
    <w:rsid w:val="411E377F"/>
    <w:rsid w:val="4121C087"/>
    <w:rsid w:val="4125FAF5"/>
    <w:rsid w:val="4127833A"/>
    <w:rsid w:val="412801FE"/>
    <w:rsid w:val="412C17A8"/>
    <w:rsid w:val="412F8F25"/>
    <w:rsid w:val="412FA33F"/>
    <w:rsid w:val="413BC695"/>
    <w:rsid w:val="413C2B8D"/>
    <w:rsid w:val="413D424C"/>
    <w:rsid w:val="413EE7CF"/>
    <w:rsid w:val="4150141B"/>
    <w:rsid w:val="41603D49"/>
    <w:rsid w:val="41617088"/>
    <w:rsid w:val="4165D698"/>
    <w:rsid w:val="416AFE2C"/>
    <w:rsid w:val="416BB2F1"/>
    <w:rsid w:val="416C5B54"/>
    <w:rsid w:val="416EF4A0"/>
    <w:rsid w:val="4170312B"/>
    <w:rsid w:val="4176B639"/>
    <w:rsid w:val="417EEDDB"/>
    <w:rsid w:val="41850024"/>
    <w:rsid w:val="41889A84"/>
    <w:rsid w:val="4189E1CD"/>
    <w:rsid w:val="418B0675"/>
    <w:rsid w:val="418D1814"/>
    <w:rsid w:val="41929BC6"/>
    <w:rsid w:val="419437A8"/>
    <w:rsid w:val="419770CF"/>
    <w:rsid w:val="419AD689"/>
    <w:rsid w:val="419B1E61"/>
    <w:rsid w:val="41A57B6C"/>
    <w:rsid w:val="41A5A30F"/>
    <w:rsid w:val="41A6EC49"/>
    <w:rsid w:val="41A8255B"/>
    <w:rsid w:val="41A9818F"/>
    <w:rsid w:val="41B28C56"/>
    <w:rsid w:val="41B37D8F"/>
    <w:rsid w:val="41B4AE24"/>
    <w:rsid w:val="41B53221"/>
    <w:rsid w:val="41B74A2C"/>
    <w:rsid w:val="41B9E9E3"/>
    <w:rsid w:val="41BD0CA2"/>
    <w:rsid w:val="41BDD68A"/>
    <w:rsid w:val="41C304EF"/>
    <w:rsid w:val="41C3BEB7"/>
    <w:rsid w:val="41C482E7"/>
    <w:rsid w:val="41C4EAFF"/>
    <w:rsid w:val="41C7AEB1"/>
    <w:rsid w:val="41CB67E4"/>
    <w:rsid w:val="41CB6AAA"/>
    <w:rsid w:val="41CF9089"/>
    <w:rsid w:val="41D1D67B"/>
    <w:rsid w:val="41D1F870"/>
    <w:rsid w:val="41D2B738"/>
    <w:rsid w:val="41D4A26B"/>
    <w:rsid w:val="41D557B2"/>
    <w:rsid w:val="41D8F973"/>
    <w:rsid w:val="41DA4DEF"/>
    <w:rsid w:val="41DA7EB3"/>
    <w:rsid w:val="41DBDCCE"/>
    <w:rsid w:val="41DCE490"/>
    <w:rsid w:val="41DF1192"/>
    <w:rsid w:val="41DFD241"/>
    <w:rsid w:val="41E508C5"/>
    <w:rsid w:val="41E91AB9"/>
    <w:rsid w:val="41EBB486"/>
    <w:rsid w:val="41F205BA"/>
    <w:rsid w:val="41FB8E97"/>
    <w:rsid w:val="41FCE50D"/>
    <w:rsid w:val="41FE6E25"/>
    <w:rsid w:val="42028A68"/>
    <w:rsid w:val="4207EFE6"/>
    <w:rsid w:val="420D54B0"/>
    <w:rsid w:val="420D916A"/>
    <w:rsid w:val="42114A36"/>
    <w:rsid w:val="421378AB"/>
    <w:rsid w:val="42176D2A"/>
    <w:rsid w:val="4217B140"/>
    <w:rsid w:val="421C9B8F"/>
    <w:rsid w:val="421CD617"/>
    <w:rsid w:val="4220FF7B"/>
    <w:rsid w:val="4222C10C"/>
    <w:rsid w:val="42249692"/>
    <w:rsid w:val="4226484D"/>
    <w:rsid w:val="422A5D1E"/>
    <w:rsid w:val="422B7502"/>
    <w:rsid w:val="423C690E"/>
    <w:rsid w:val="423E51D1"/>
    <w:rsid w:val="423F65E7"/>
    <w:rsid w:val="4241E71D"/>
    <w:rsid w:val="4243C1D7"/>
    <w:rsid w:val="424A73AF"/>
    <w:rsid w:val="424D139F"/>
    <w:rsid w:val="424D9E91"/>
    <w:rsid w:val="4251DC47"/>
    <w:rsid w:val="42522F73"/>
    <w:rsid w:val="4255668B"/>
    <w:rsid w:val="425805DE"/>
    <w:rsid w:val="425B2D85"/>
    <w:rsid w:val="4260A6A6"/>
    <w:rsid w:val="42618268"/>
    <w:rsid w:val="42648973"/>
    <w:rsid w:val="4266E724"/>
    <w:rsid w:val="4268060A"/>
    <w:rsid w:val="426AF256"/>
    <w:rsid w:val="426FA23E"/>
    <w:rsid w:val="427172A6"/>
    <w:rsid w:val="4271ACB4"/>
    <w:rsid w:val="4273B3B0"/>
    <w:rsid w:val="427405F2"/>
    <w:rsid w:val="4275B6F8"/>
    <w:rsid w:val="4279A86F"/>
    <w:rsid w:val="4281AC60"/>
    <w:rsid w:val="4284BB13"/>
    <w:rsid w:val="428C6174"/>
    <w:rsid w:val="428E2231"/>
    <w:rsid w:val="42926C1F"/>
    <w:rsid w:val="4295CAD9"/>
    <w:rsid w:val="429A8C45"/>
    <w:rsid w:val="429EA5E9"/>
    <w:rsid w:val="42A08A03"/>
    <w:rsid w:val="42A21102"/>
    <w:rsid w:val="42A43DB7"/>
    <w:rsid w:val="42A5366E"/>
    <w:rsid w:val="42A93BB1"/>
    <w:rsid w:val="42AA5B74"/>
    <w:rsid w:val="42B29D6A"/>
    <w:rsid w:val="42B4B4F4"/>
    <w:rsid w:val="42B5DA20"/>
    <w:rsid w:val="42B78ECB"/>
    <w:rsid w:val="42BBBA99"/>
    <w:rsid w:val="42BCC462"/>
    <w:rsid w:val="42BD9EE4"/>
    <w:rsid w:val="42BF68AC"/>
    <w:rsid w:val="42C0786B"/>
    <w:rsid w:val="42C3BDB0"/>
    <w:rsid w:val="42C4B4B9"/>
    <w:rsid w:val="42CA0505"/>
    <w:rsid w:val="42CCE9D9"/>
    <w:rsid w:val="42CEE22C"/>
    <w:rsid w:val="42D385EB"/>
    <w:rsid w:val="42D641E4"/>
    <w:rsid w:val="42D64B63"/>
    <w:rsid w:val="42D70900"/>
    <w:rsid w:val="42D73975"/>
    <w:rsid w:val="42DCDE89"/>
    <w:rsid w:val="42DE77DF"/>
    <w:rsid w:val="42E0A34D"/>
    <w:rsid w:val="42E33AC9"/>
    <w:rsid w:val="42E632F0"/>
    <w:rsid w:val="42E71693"/>
    <w:rsid w:val="42F565C9"/>
    <w:rsid w:val="42F80611"/>
    <w:rsid w:val="42FAC046"/>
    <w:rsid w:val="42FF4357"/>
    <w:rsid w:val="42FF618E"/>
    <w:rsid w:val="43021D98"/>
    <w:rsid w:val="4302B983"/>
    <w:rsid w:val="4303FBFD"/>
    <w:rsid w:val="43045620"/>
    <w:rsid w:val="43093F52"/>
    <w:rsid w:val="43099AF7"/>
    <w:rsid w:val="430AE2FE"/>
    <w:rsid w:val="430BBAB3"/>
    <w:rsid w:val="4311D06B"/>
    <w:rsid w:val="43197C2D"/>
    <w:rsid w:val="431A6602"/>
    <w:rsid w:val="431BA182"/>
    <w:rsid w:val="431EFB68"/>
    <w:rsid w:val="431F1E5F"/>
    <w:rsid w:val="4327145B"/>
    <w:rsid w:val="43283975"/>
    <w:rsid w:val="432A4AD2"/>
    <w:rsid w:val="432BC3E5"/>
    <w:rsid w:val="433618F8"/>
    <w:rsid w:val="43385ECE"/>
    <w:rsid w:val="4339424B"/>
    <w:rsid w:val="433A9CD6"/>
    <w:rsid w:val="43414550"/>
    <w:rsid w:val="4341D8CE"/>
    <w:rsid w:val="4343D038"/>
    <w:rsid w:val="4347B037"/>
    <w:rsid w:val="4354DE91"/>
    <w:rsid w:val="435A996F"/>
    <w:rsid w:val="435C1545"/>
    <w:rsid w:val="435E5E81"/>
    <w:rsid w:val="435FA484"/>
    <w:rsid w:val="43605A62"/>
    <w:rsid w:val="4363F17E"/>
    <w:rsid w:val="4364C277"/>
    <w:rsid w:val="4365A932"/>
    <w:rsid w:val="4365EF59"/>
    <w:rsid w:val="4367803F"/>
    <w:rsid w:val="43699AC9"/>
    <w:rsid w:val="436C2244"/>
    <w:rsid w:val="436EDA4F"/>
    <w:rsid w:val="436F581B"/>
    <w:rsid w:val="436FF1EC"/>
    <w:rsid w:val="437093AD"/>
    <w:rsid w:val="43729361"/>
    <w:rsid w:val="43785A3E"/>
    <w:rsid w:val="437B4913"/>
    <w:rsid w:val="437EA865"/>
    <w:rsid w:val="437FC5ED"/>
    <w:rsid w:val="4380EE85"/>
    <w:rsid w:val="4382E046"/>
    <w:rsid w:val="43833B4C"/>
    <w:rsid w:val="4386924E"/>
    <w:rsid w:val="4386F19B"/>
    <w:rsid w:val="439B9206"/>
    <w:rsid w:val="439DCB39"/>
    <w:rsid w:val="43A07602"/>
    <w:rsid w:val="43A08DEE"/>
    <w:rsid w:val="43A41A13"/>
    <w:rsid w:val="43A43919"/>
    <w:rsid w:val="43A58735"/>
    <w:rsid w:val="43A60090"/>
    <w:rsid w:val="43A628D5"/>
    <w:rsid w:val="43AC4F30"/>
    <w:rsid w:val="43AF3B53"/>
    <w:rsid w:val="43B39F5D"/>
    <w:rsid w:val="43B78D4B"/>
    <w:rsid w:val="43B8E320"/>
    <w:rsid w:val="43BBC17C"/>
    <w:rsid w:val="43BC8159"/>
    <w:rsid w:val="43C2F331"/>
    <w:rsid w:val="43C9C645"/>
    <w:rsid w:val="43CE7F60"/>
    <w:rsid w:val="43D7A988"/>
    <w:rsid w:val="43DAFF97"/>
    <w:rsid w:val="43E0AAA1"/>
    <w:rsid w:val="43E1DB99"/>
    <w:rsid w:val="43E3C6CB"/>
    <w:rsid w:val="43E7AC5F"/>
    <w:rsid w:val="43E99042"/>
    <w:rsid w:val="43ED01C1"/>
    <w:rsid w:val="43F0E10F"/>
    <w:rsid w:val="43F3D63F"/>
    <w:rsid w:val="43F672ED"/>
    <w:rsid w:val="43FB5926"/>
    <w:rsid w:val="43FC2664"/>
    <w:rsid w:val="43FC41B5"/>
    <w:rsid w:val="43FD7B00"/>
    <w:rsid w:val="4406C005"/>
    <w:rsid w:val="440968CC"/>
    <w:rsid w:val="440E021A"/>
    <w:rsid w:val="4411FEE9"/>
    <w:rsid w:val="44123D98"/>
    <w:rsid w:val="44153989"/>
    <w:rsid w:val="441A1A39"/>
    <w:rsid w:val="4421A1E7"/>
    <w:rsid w:val="4421AA57"/>
    <w:rsid w:val="4425B7ED"/>
    <w:rsid w:val="4427A5CA"/>
    <w:rsid w:val="442800BF"/>
    <w:rsid w:val="442AAF56"/>
    <w:rsid w:val="4431ACB0"/>
    <w:rsid w:val="44362663"/>
    <w:rsid w:val="4436736D"/>
    <w:rsid w:val="443E2FCC"/>
    <w:rsid w:val="44403154"/>
    <w:rsid w:val="4441D28C"/>
    <w:rsid w:val="44449D98"/>
    <w:rsid w:val="4444AD8B"/>
    <w:rsid w:val="444933ED"/>
    <w:rsid w:val="445197D7"/>
    <w:rsid w:val="445198C4"/>
    <w:rsid w:val="4453792B"/>
    <w:rsid w:val="445403F4"/>
    <w:rsid w:val="44574050"/>
    <w:rsid w:val="44575CF3"/>
    <w:rsid w:val="445B374E"/>
    <w:rsid w:val="445D787D"/>
    <w:rsid w:val="445E1B87"/>
    <w:rsid w:val="4464E09F"/>
    <w:rsid w:val="446638E4"/>
    <w:rsid w:val="4469FAF3"/>
    <w:rsid w:val="446E2955"/>
    <w:rsid w:val="4474A803"/>
    <w:rsid w:val="447573BD"/>
    <w:rsid w:val="447BAD51"/>
    <w:rsid w:val="447C803D"/>
    <w:rsid w:val="447FEC28"/>
    <w:rsid w:val="44800E64"/>
    <w:rsid w:val="44810655"/>
    <w:rsid w:val="448B47CB"/>
    <w:rsid w:val="448CCFDB"/>
    <w:rsid w:val="448F0475"/>
    <w:rsid w:val="448F2087"/>
    <w:rsid w:val="44970EFC"/>
    <w:rsid w:val="44989642"/>
    <w:rsid w:val="4498CBF6"/>
    <w:rsid w:val="449BB748"/>
    <w:rsid w:val="449C16D7"/>
    <w:rsid w:val="449DEDF9"/>
    <w:rsid w:val="44A27C97"/>
    <w:rsid w:val="44AAAC99"/>
    <w:rsid w:val="44ADA0CC"/>
    <w:rsid w:val="44B3EB62"/>
    <w:rsid w:val="44B54F47"/>
    <w:rsid w:val="44BB254C"/>
    <w:rsid w:val="44BD81A8"/>
    <w:rsid w:val="44BE4AEF"/>
    <w:rsid w:val="44C2A768"/>
    <w:rsid w:val="44C35A91"/>
    <w:rsid w:val="44C685EA"/>
    <w:rsid w:val="44C98DCE"/>
    <w:rsid w:val="44CE3C74"/>
    <w:rsid w:val="44CEC267"/>
    <w:rsid w:val="44CFD746"/>
    <w:rsid w:val="44D08555"/>
    <w:rsid w:val="44D2C1F3"/>
    <w:rsid w:val="44D7A884"/>
    <w:rsid w:val="44DB883B"/>
    <w:rsid w:val="44DF0C56"/>
    <w:rsid w:val="44DFDCCE"/>
    <w:rsid w:val="44E1EA50"/>
    <w:rsid w:val="44E22E1E"/>
    <w:rsid w:val="44E49538"/>
    <w:rsid w:val="44E4F8D3"/>
    <w:rsid w:val="44EA0D3D"/>
    <w:rsid w:val="44ECA777"/>
    <w:rsid w:val="44ECCF9D"/>
    <w:rsid w:val="44F0F0BE"/>
    <w:rsid w:val="44F4673F"/>
    <w:rsid w:val="44F64107"/>
    <w:rsid w:val="44F913FF"/>
    <w:rsid w:val="44FAABC4"/>
    <w:rsid w:val="44FC3655"/>
    <w:rsid w:val="44FF4653"/>
    <w:rsid w:val="4507901B"/>
    <w:rsid w:val="4507E9C2"/>
    <w:rsid w:val="4508A503"/>
    <w:rsid w:val="450A51A5"/>
    <w:rsid w:val="450C5D75"/>
    <w:rsid w:val="450D4C59"/>
    <w:rsid w:val="450F6C0E"/>
    <w:rsid w:val="45119F61"/>
    <w:rsid w:val="45137DB8"/>
    <w:rsid w:val="45239953"/>
    <w:rsid w:val="4526BAB7"/>
    <w:rsid w:val="45306F19"/>
    <w:rsid w:val="45309E93"/>
    <w:rsid w:val="45311E54"/>
    <w:rsid w:val="4531B8DC"/>
    <w:rsid w:val="4532BF4C"/>
    <w:rsid w:val="45343F9F"/>
    <w:rsid w:val="45347552"/>
    <w:rsid w:val="4537D18E"/>
    <w:rsid w:val="453A808F"/>
    <w:rsid w:val="454018AD"/>
    <w:rsid w:val="4543C0BE"/>
    <w:rsid w:val="45498B6E"/>
    <w:rsid w:val="454B196D"/>
    <w:rsid w:val="454D4842"/>
    <w:rsid w:val="454D4995"/>
    <w:rsid w:val="4554B777"/>
    <w:rsid w:val="455FA76C"/>
    <w:rsid w:val="4560416F"/>
    <w:rsid w:val="456171EC"/>
    <w:rsid w:val="4563B94C"/>
    <w:rsid w:val="456705A6"/>
    <w:rsid w:val="4568C86C"/>
    <w:rsid w:val="456949D2"/>
    <w:rsid w:val="456B9794"/>
    <w:rsid w:val="456C6574"/>
    <w:rsid w:val="456D296C"/>
    <w:rsid w:val="4572B819"/>
    <w:rsid w:val="45759EBE"/>
    <w:rsid w:val="457A5461"/>
    <w:rsid w:val="457A86F1"/>
    <w:rsid w:val="457B7D43"/>
    <w:rsid w:val="457F8B8C"/>
    <w:rsid w:val="457FF150"/>
    <w:rsid w:val="458414B2"/>
    <w:rsid w:val="45875D4E"/>
    <w:rsid w:val="45878388"/>
    <w:rsid w:val="4588D222"/>
    <w:rsid w:val="458C0602"/>
    <w:rsid w:val="458C1024"/>
    <w:rsid w:val="458DBF0C"/>
    <w:rsid w:val="458FA6A0"/>
    <w:rsid w:val="45917B79"/>
    <w:rsid w:val="4591E3FD"/>
    <w:rsid w:val="4595C5EE"/>
    <w:rsid w:val="4598F64C"/>
    <w:rsid w:val="4599C34A"/>
    <w:rsid w:val="459A87FA"/>
    <w:rsid w:val="459B336E"/>
    <w:rsid w:val="459D62A7"/>
    <w:rsid w:val="459E78EF"/>
    <w:rsid w:val="459ED256"/>
    <w:rsid w:val="45A2CF8D"/>
    <w:rsid w:val="45AC436B"/>
    <w:rsid w:val="45B055C9"/>
    <w:rsid w:val="45B474EE"/>
    <w:rsid w:val="45B73F8C"/>
    <w:rsid w:val="45BB79A4"/>
    <w:rsid w:val="45C40AFD"/>
    <w:rsid w:val="45C6E9C2"/>
    <w:rsid w:val="45C8676E"/>
    <w:rsid w:val="45CB6872"/>
    <w:rsid w:val="45CBF022"/>
    <w:rsid w:val="45D28B0F"/>
    <w:rsid w:val="45D49F13"/>
    <w:rsid w:val="45D7BAEE"/>
    <w:rsid w:val="45D88AF6"/>
    <w:rsid w:val="45DBD696"/>
    <w:rsid w:val="45DCD730"/>
    <w:rsid w:val="45DFF7D0"/>
    <w:rsid w:val="45E41FBA"/>
    <w:rsid w:val="45E94EB8"/>
    <w:rsid w:val="45EA2AA7"/>
    <w:rsid w:val="45ED1C6C"/>
    <w:rsid w:val="45EF694E"/>
    <w:rsid w:val="45F3520C"/>
    <w:rsid w:val="45F381AE"/>
    <w:rsid w:val="45FA6FF3"/>
    <w:rsid w:val="45FDA9EE"/>
    <w:rsid w:val="4604D329"/>
    <w:rsid w:val="4605C4EB"/>
    <w:rsid w:val="460B1DED"/>
    <w:rsid w:val="460D109A"/>
    <w:rsid w:val="461411D0"/>
    <w:rsid w:val="4615FDF7"/>
    <w:rsid w:val="46165497"/>
    <w:rsid w:val="4618C066"/>
    <w:rsid w:val="461C3A87"/>
    <w:rsid w:val="46276594"/>
    <w:rsid w:val="46292633"/>
    <w:rsid w:val="462ACE64"/>
    <w:rsid w:val="462B8225"/>
    <w:rsid w:val="462D2853"/>
    <w:rsid w:val="4632ACD9"/>
    <w:rsid w:val="46340571"/>
    <w:rsid w:val="46349290"/>
    <w:rsid w:val="4639BE5A"/>
    <w:rsid w:val="463CA631"/>
    <w:rsid w:val="463D89B4"/>
    <w:rsid w:val="46467CFA"/>
    <w:rsid w:val="46472847"/>
    <w:rsid w:val="4648A3AD"/>
    <w:rsid w:val="4649712D"/>
    <w:rsid w:val="464D9DD6"/>
    <w:rsid w:val="46501059"/>
    <w:rsid w:val="4659BC4F"/>
    <w:rsid w:val="465BD9B7"/>
    <w:rsid w:val="465F886C"/>
    <w:rsid w:val="46609F33"/>
    <w:rsid w:val="4666900E"/>
    <w:rsid w:val="466C16D1"/>
    <w:rsid w:val="467817B9"/>
    <w:rsid w:val="467847E9"/>
    <w:rsid w:val="467ADCB7"/>
    <w:rsid w:val="4681DFDE"/>
    <w:rsid w:val="46822117"/>
    <w:rsid w:val="46823AFF"/>
    <w:rsid w:val="468831EA"/>
    <w:rsid w:val="4689C2E0"/>
    <w:rsid w:val="468D5B65"/>
    <w:rsid w:val="468DFDEA"/>
    <w:rsid w:val="468FE542"/>
    <w:rsid w:val="46947AB8"/>
    <w:rsid w:val="469C4A19"/>
    <w:rsid w:val="469DB512"/>
    <w:rsid w:val="46A0C931"/>
    <w:rsid w:val="46A127CA"/>
    <w:rsid w:val="46A82CC9"/>
    <w:rsid w:val="46AC844A"/>
    <w:rsid w:val="46AF81FB"/>
    <w:rsid w:val="46AFCE67"/>
    <w:rsid w:val="46B3B5D1"/>
    <w:rsid w:val="46B525A3"/>
    <w:rsid w:val="46BAA16F"/>
    <w:rsid w:val="46BEA347"/>
    <w:rsid w:val="46C0AE5E"/>
    <w:rsid w:val="46C31377"/>
    <w:rsid w:val="46D092A4"/>
    <w:rsid w:val="46D0FB0C"/>
    <w:rsid w:val="46D15F1A"/>
    <w:rsid w:val="46D23855"/>
    <w:rsid w:val="46D24E9E"/>
    <w:rsid w:val="46DB42C4"/>
    <w:rsid w:val="46DC06B2"/>
    <w:rsid w:val="46DDDCB1"/>
    <w:rsid w:val="46E5B883"/>
    <w:rsid w:val="46E6E9CE"/>
    <w:rsid w:val="46EB7898"/>
    <w:rsid w:val="46EC3319"/>
    <w:rsid w:val="46EF9BE6"/>
    <w:rsid w:val="46F1FB8D"/>
    <w:rsid w:val="46F2C77E"/>
    <w:rsid w:val="46F49B1D"/>
    <w:rsid w:val="46F4D0EF"/>
    <w:rsid w:val="46F6144E"/>
    <w:rsid w:val="46F629DC"/>
    <w:rsid w:val="46F9834E"/>
    <w:rsid w:val="46F9EB9D"/>
    <w:rsid w:val="46FB7501"/>
    <w:rsid w:val="46FF0EF0"/>
    <w:rsid w:val="4703CE17"/>
    <w:rsid w:val="4704B156"/>
    <w:rsid w:val="4704EB6D"/>
    <w:rsid w:val="47065C9C"/>
    <w:rsid w:val="470ABB7A"/>
    <w:rsid w:val="470DBDD7"/>
    <w:rsid w:val="4712F860"/>
    <w:rsid w:val="4713AE1A"/>
    <w:rsid w:val="471453BF"/>
    <w:rsid w:val="471698E1"/>
    <w:rsid w:val="47173A7D"/>
    <w:rsid w:val="471B0673"/>
    <w:rsid w:val="471DA0BD"/>
    <w:rsid w:val="471F2908"/>
    <w:rsid w:val="47207574"/>
    <w:rsid w:val="47250A08"/>
    <w:rsid w:val="4725C6D8"/>
    <w:rsid w:val="47264C5E"/>
    <w:rsid w:val="472DC8F2"/>
    <w:rsid w:val="47320FEB"/>
    <w:rsid w:val="47335368"/>
    <w:rsid w:val="473CB9E5"/>
    <w:rsid w:val="473DAB00"/>
    <w:rsid w:val="47431D1A"/>
    <w:rsid w:val="4747ABB2"/>
    <w:rsid w:val="474997E7"/>
    <w:rsid w:val="474B98A0"/>
    <w:rsid w:val="4751D800"/>
    <w:rsid w:val="4754F39C"/>
    <w:rsid w:val="4754FBA6"/>
    <w:rsid w:val="4758BA28"/>
    <w:rsid w:val="4758D6D5"/>
    <w:rsid w:val="475A8C77"/>
    <w:rsid w:val="475B641C"/>
    <w:rsid w:val="475F12D3"/>
    <w:rsid w:val="4765B2DB"/>
    <w:rsid w:val="476BDDAB"/>
    <w:rsid w:val="476C7D41"/>
    <w:rsid w:val="476F5F40"/>
    <w:rsid w:val="47761827"/>
    <w:rsid w:val="47777B02"/>
    <w:rsid w:val="4789EB57"/>
    <w:rsid w:val="478B39ED"/>
    <w:rsid w:val="478B7822"/>
    <w:rsid w:val="478BA4B6"/>
    <w:rsid w:val="478C582F"/>
    <w:rsid w:val="478F5317"/>
    <w:rsid w:val="4794363F"/>
    <w:rsid w:val="4795A3B2"/>
    <w:rsid w:val="479615BD"/>
    <w:rsid w:val="47977864"/>
    <w:rsid w:val="479BEAA1"/>
    <w:rsid w:val="479D7738"/>
    <w:rsid w:val="47A09DAF"/>
    <w:rsid w:val="47A1CEE8"/>
    <w:rsid w:val="47A26315"/>
    <w:rsid w:val="47A363D9"/>
    <w:rsid w:val="47A58630"/>
    <w:rsid w:val="47A6AC4E"/>
    <w:rsid w:val="47A7D5AF"/>
    <w:rsid w:val="47A8028F"/>
    <w:rsid w:val="47ACE0CA"/>
    <w:rsid w:val="47B5B43B"/>
    <w:rsid w:val="47B63B25"/>
    <w:rsid w:val="47BB249E"/>
    <w:rsid w:val="47BBE7F3"/>
    <w:rsid w:val="47C55C9D"/>
    <w:rsid w:val="47C8BA23"/>
    <w:rsid w:val="47CE42E2"/>
    <w:rsid w:val="47D41218"/>
    <w:rsid w:val="47DC400B"/>
    <w:rsid w:val="47E248A9"/>
    <w:rsid w:val="47E45197"/>
    <w:rsid w:val="47E4F659"/>
    <w:rsid w:val="47E69313"/>
    <w:rsid w:val="47E7AF6F"/>
    <w:rsid w:val="47E8053A"/>
    <w:rsid w:val="47EEDD33"/>
    <w:rsid w:val="47F224A2"/>
    <w:rsid w:val="47F5CD5F"/>
    <w:rsid w:val="47F67EBE"/>
    <w:rsid w:val="47F92A78"/>
    <w:rsid w:val="47FA0324"/>
    <w:rsid w:val="47FD5502"/>
    <w:rsid w:val="4806DA2D"/>
    <w:rsid w:val="480B3FC1"/>
    <w:rsid w:val="48116519"/>
    <w:rsid w:val="48133C94"/>
    <w:rsid w:val="482091F4"/>
    <w:rsid w:val="48225533"/>
    <w:rsid w:val="4826CAF8"/>
    <w:rsid w:val="4832FAB2"/>
    <w:rsid w:val="483591D9"/>
    <w:rsid w:val="483626ED"/>
    <w:rsid w:val="48377DC2"/>
    <w:rsid w:val="483D1FBE"/>
    <w:rsid w:val="483EEFCF"/>
    <w:rsid w:val="483F653C"/>
    <w:rsid w:val="484004C3"/>
    <w:rsid w:val="48461DA9"/>
    <w:rsid w:val="4846D093"/>
    <w:rsid w:val="48481FA8"/>
    <w:rsid w:val="48483169"/>
    <w:rsid w:val="48496A4C"/>
    <w:rsid w:val="4850174E"/>
    <w:rsid w:val="48548331"/>
    <w:rsid w:val="48585C3D"/>
    <w:rsid w:val="4859D928"/>
    <w:rsid w:val="485B2161"/>
    <w:rsid w:val="485C8DFF"/>
    <w:rsid w:val="4861BE3A"/>
    <w:rsid w:val="4868210A"/>
    <w:rsid w:val="4874EE9D"/>
    <w:rsid w:val="48758B45"/>
    <w:rsid w:val="487BD49E"/>
    <w:rsid w:val="487BEB90"/>
    <w:rsid w:val="487F7912"/>
    <w:rsid w:val="4880C608"/>
    <w:rsid w:val="4884E68E"/>
    <w:rsid w:val="488641D4"/>
    <w:rsid w:val="4888094B"/>
    <w:rsid w:val="488B75BF"/>
    <w:rsid w:val="48912A7B"/>
    <w:rsid w:val="4892016A"/>
    <w:rsid w:val="4894BA93"/>
    <w:rsid w:val="48968983"/>
    <w:rsid w:val="4898110D"/>
    <w:rsid w:val="489ACEC7"/>
    <w:rsid w:val="489DB752"/>
    <w:rsid w:val="489EA350"/>
    <w:rsid w:val="48A2309B"/>
    <w:rsid w:val="48A84BA7"/>
    <w:rsid w:val="48A8B44D"/>
    <w:rsid w:val="48AF58B2"/>
    <w:rsid w:val="48B6D6D4"/>
    <w:rsid w:val="48B901B5"/>
    <w:rsid w:val="48C3EE5E"/>
    <w:rsid w:val="48C46CAF"/>
    <w:rsid w:val="48C515EB"/>
    <w:rsid w:val="48C57322"/>
    <w:rsid w:val="48C71CC1"/>
    <w:rsid w:val="48C74762"/>
    <w:rsid w:val="48C8F25A"/>
    <w:rsid w:val="48C93C7F"/>
    <w:rsid w:val="48C984BF"/>
    <w:rsid w:val="48D306E9"/>
    <w:rsid w:val="48D5E32C"/>
    <w:rsid w:val="48D86F35"/>
    <w:rsid w:val="48DB069F"/>
    <w:rsid w:val="48E37F43"/>
    <w:rsid w:val="48E3E42D"/>
    <w:rsid w:val="48E6C752"/>
    <w:rsid w:val="48E8F41B"/>
    <w:rsid w:val="48EC9EAF"/>
    <w:rsid w:val="48F41925"/>
    <w:rsid w:val="48F932D0"/>
    <w:rsid w:val="48F9FC91"/>
    <w:rsid w:val="48FEF651"/>
    <w:rsid w:val="490314E0"/>
    <w:rsid w:val="49038EA2"/>
    <w:rsid w:val="4904FC17"/>
    <w:rsid w:val="490B33A5"/>
    <w:rsid w:val="490EC51C"/>
    <w:rsid w:val="4912F6AD"/>
    <w:rsid w:val="4914E303"/>
    <w:rsid w:val="4921CB69"/>
    <w:rsid w:val="49270A4E"/>
    <w:rsid w:val="492763DB"/>
    <w:rsid w:val="49277517"/>
    <w:rsid w:val="4936F261"/>
    <w:rsid w:val="4938FA60"/>
    <w:rsid w:val="493B086C"/>
    <w:rsid w:val="493EC21E"/>
    <w:rsid w:val="493F62A5"/>
    <w:rsid w:val="4942A60D"/>
    <w:rsid w:val="4942AB3A"/>
    <w:rsid w:val="4946A7A3"/>
    <w:rsid w:val="494A05A1"/>
    <w:rsid w:val="494C6B0D"/>
    <w:rsid w:val="494CFDB5"/>
    <w:rsid w:val="495213C2"/>
    <w:rsid w:val="4956BC95"/>
    <w:rsid w:val="49586C71"/>
    <w:rsid w:val="495A6870"/>
    <w:rsid w:val="495DBE2D"/>
    <w:rsid w:val="495DD739"/>
    <w:rsid w:val="495F2BB4"/>
    <w:rsid w:val="49624823"/>
    <w:rsid w:val="4963A337"/>
    <w:rsid w:val="496421B9"/>
    <w:rsid w:val="49650A98"/>
    <w:rsid w:val="49663306"/>
    <w:rsid w:val="49681AF6"/>
    <w:rsid w:val="496B3D60"/>
    <w:rsid w:val="496F7DD2"/>
    <w:rsid w:val="4979F98A"/>
    <w:rsid w:val="497AC59A"/>
    <w:rsid w:val="497D25D9"/>
    <w:rsid w:val="497ED0C8"/>
    <w:rsid w:val="498308DA"/>
    <w:rsid w:val="4986A939"/>
    <w:rsid w:val="498F9700"/>
    <w:rsid w:val="49915D11"/>
    <w:rsid w:val="4991BF70"/>
    <w:rsid w:val="4994ABD4"/>
    <w:rsid w:val="49967988"/>
    <w:rsid w:val="49969DEE"/>
    <w:rsid w:val="49A1B9D6"/>
    <w:rsid w:val="49A1ECE4"/>
    <w:rsid w:val="49A3D3CE"/>
    <w:rsid w:val="49A4DA18"/>
    <w:rsid w:val="49A520A0"/>
    <w:rsid w:val="49AC2995"/>
    <w:rsid w:val="49B1ADBD"/>
    <w:rsid w:val="49BB532F"/>
    <w:rsid w:val="49BD124D"/>
    <w:rsid w:val="49C061EA"/>
    <w:rsid w:val="49C12854"/>
    <w:rsid w:val="49C2FFC9"/>
    <w:rsid w:val="49C37E2E"/>
    <w:rsid w:val="49C59EAC"/>
    <w:rsid w:val="49C64CDB"/>
    <w:rsid w:val="49C66D85"/>
    <w:rsid w:val="49C99F5D"/>
    <w:rsid w:val="49CBBF6B"/>
    <w:rsid w:val="49CCDCFD"/>
    <w:rsid w:val="49CE1476"/>
    <w:rsid w:val="49D68320"/>
    <w:rsid w:val="49D7D654"/>
    <w:rsid w:val="49D959FD"/>
    <w:rsid w:val="49DB6F92"/>
    <w:rsid w:val="49E1D4E5"/>
    <w:rsid w:val="49EC4970"/>
    <w:rsid w:val="49ECAF1F"/>
    <w:rsid w:val="49EEF89C"/>
    <w:rsid w:val="49F39DED"/>
    <w:rsid w:val="49F5C0D0"/>
    <w:rsid w:val="4A036E6B"/>
    <w:rsid w:val="4A0592BC"/>
    <w:rsid w:val="4A07B325"/>
    <w:rsid w:val="4A0D28A0"/>
    <w:rsid w:val="4A1239F9"/>
    <w:rsid w:val="4A12DFBB"/>
    <w:rsid w:val="4A145235"/>
    <w:rsid w:val="4A192809"/>
    <w:rsid w:val="4A1AD4A1"/>
    <w:rsid w:val="4A209570"/>
    <w:rsid w:val="4A21986A"/>
    <w:rsid w:val="4A28892E"/>
    <w:rsid w:val="4A295E6F"/>
    <w:rsid w:val="4A2A78AF"/>
    <w:rsid w:val="4A356DF8"/>
    <w:rsid w:val="4A3728DB"/>
    <w:rsid w:val="4A3764D7"/>
    <w:rsid w:val="4A385CCD"/>
    <w:rsid w:val="4A3ADB94"/>
    <w:rsid w:val="4A4138EB"/>
    <w:rsid w:val="4A44CDFF"/>
    <w:rsid w:val="4A45F82C"/>
    <w:rsid w:val="4A484C29"/>
    <w:rsid w:val="4A48F3FC"/>
    <w:rsid w:val="4A4CB246"/>
    <w:rsid w:val="4A51A269"/>
    <w:rsid w:val="4A539427"/>
    <w:rsid w:val="4A5436A6"/>
    <w:rsid w:val="4A5444AE"/>
    <w:rsid w:val="4A5469B2"/>
    <w:rsid w:val="4A5675B2"/>
    <w:rsid w:val="4A5CF4C4"/>
    <w:rsid w:val="4A6131D3"/>
    <w:rsid w:val="4A64371B"/>
    <w:rsid w:val="4A64B6A6"/>
    <w:rsid w:val="4A668C31"/>
    <w:rsid w:val="4A6BF69E"/>
    <w:rsid w:val="4A6BFEB0"/>
    <w:rsid w:val="4A7F22BE"/>
    <w:rsid w:val="4A80AF2A"/>
    <w:rsid w:val="4A81529B"/>
    <w:rsid w:val="4A81E4F4"/>
    <w:rsid w:val="4A8256EC"/>
    <w:rsid w:val="4A8DB7BE"/>
    <w:rsid w:val="4A8EE6B1"/>
    <w:rsid w:val="4A946786"/>
    <w:rsid w:val="4A94AB2C"/>
    <w:rsid w:val="4A9A03C4"/>
    <w:rsid w:val="4A9C3DEE"/>
    <w:rsid w:val="4A9C9E20"/>
    <w:rsid w:val="4A9F575F"/>
    <w:rsid w:val="4A9F8240"/>
    <w:rsid w:val="4AA2DB59"/>
    <w:rsid w:val="4AA3736A"/>
    <w:rsid w:val="4AA387C3"/>
    <w:rsid w:val="4AA7A4E0"/>
    <w:rsid w:val="4AAAFAD5"/>
    <w:rsid w:val="4AAC822A"/>
    <w:rsid w:val="4AB001FB"/>
    <w:rsid w:val="4AB118CD"/>
    <w:rsid w:val="4AB18D6E"/>
    <w:rsid w:val="4ABA0CC6"/>
    <w:rsid w:val="4ABA9684"/>
    <w:rsid w:val="4ABBA264"/>
    <w:rsid w:val="4ABC5BB7"/>
    <w:rsid w:val="4AC13EEF"/>
    <w:rsid w:val="4AC172EF"/>
    <w:rsid w:val="4AC25B97"/>
    <w:rsid w:val="4AC8D4FF"/>
    <w:rsid w:val="4ACF40F6"/>
    <w:rsid w:val="4AD5F9B1"/>
    <w:rsid w:val="4AD77103"/>
    <w:rsid w:val="4AD7E1B1"/>
    <w:rsid w:val="4AD839F0"/>
    <w:rsid w:val="4AD8985F"/>
    <w:rsid w:val="4ADB5028"/>
    <w:rsid w:val="4ADFF388"/>
    <w:rsid w:val="4AE22106"/>
    <w:rsid w:val="4AE3F92B"/>
    <w:rsid w:val="4AE64EA6"/>
    <w:rsid w:val="4AEB0945"/>
    <w:rsid w:val="4AF08345"/>
    <w:rsid w:val="4AF5FC1F"/>
    <w:rsid w:val="4AF791CD"/>
    <w:rsid w:val="4AFD88C4"/>
    <w:rsid w:val="4AFF2CA6"/>
    <w:rsid w:val="4B01DB88"/>
    <w:rsid w:val="4B04A2F7"/>
    <w:rsid w:val="4B058C92"/>
    <w:rsid w:val="4B062880"/>
    <w:rsid w:val="4B12163F"/>
    <w:rsid w:val="4B12C57E"/>
    <w:rsid w:val="4B163E8E"/>
    <w:rsid w:val="4B16A1F7"/>
    <w:rsid w:val="4B189A8C"/>
    <w:rsid w:val="4B19A746"/>
    <w:rsid w:val="4B1BD6C2"/>
    <w:rsid w:val="4B23DD96"/>
    <w:rsid w:val="4B241A57"/>
    <w:rsid w:val="4B27B331"/>
    <w:rsid w:val="4B2841CD"/>
    <w:rsid w:val="4B2D2D72"/>
    <w:rsid w:val="4B2E3782"/>
    <w:rsid w:val="4B37024F"/>
    <w:rsid w:val="4B38C64F"/>
    <w:rsid w:val="4B39F6FB"/>
    <w:rsid w:val="4B3D849D"/>
    <w:rsid w:val="4B41F854"/>
    <w:rsid w:val="4B45A86F"/>
    <w:rsid w:val="4B4FE6C1"/>
    <w:rsid w:val="4B508B01"/>
    <w:rsid w:val="4B531D6A"/>
    <w:rsid w:val="4B54F2EB"/>
    <w:rsid w:val="4B55C0E5"/>
    <w:rsid w:val="4B5832B6"/>
    <w:rsid w:val="4B5A4828"/>
    <w:rsid w:val="4B60A11C"/>
    <w:rsid w:val="4B66DB2D"/>
    <w:rsid w:val="4B699053"/>
    <w:rsid w:val="4B69A5E8"/>
    <w:rsid w:val="4B69ED48"/>
    <w:rsid w:val="4B6AA9A1"/>
    <w:rsid w:val="4B6CD419"/>
    <w:rsid w:val="4B75756E"/>
    <w:rsid w:val="4B75A5E1"/>
    <w:rsid w:val="4B77DA0B"/>
    <w:rsid w:val="4B7B9E70"/>
    <w:rsid w:val="4B7E1F99"/>
    <w:rsid w:val="4B8016DA"/>
    <w:rsid w:val="4B84FF70"/>
    <w:rsid w:val="4B903526"/>
    <w:rsid w:val="4B9CCE1D"/>
    <w:rsid w:val="4BA240F7"/>
    <w:rsid w:val="4BA334F5"/>
    <w:rsid w:val="4BA3463C"/>
    <w:rsid w:val="4BA9AA40"/>
    <w:rsid w:val="4BAAA132"/>
    <w:rsid w:val="4BAC6E49"/>
    <w:rsid w:val="4BAE0A5A"/>
    <w:rsid w:val="4BAE0B7E"/>
    <w:rsid w:val="4BB4259C"/>
    <w:rsid w:val="4BB4836B"/>
    <w:rsid w:val="4BB9A412"/>
    <w:rsid w:val="4BBB5223"/>
    <w:rsid w:val="4BBBD704"/>
    <w:rsid w:val="4BBC771C"/>
    <w:rsid w:val="4BCB2E09"/>
    <w:rsid w:val="4BCD0D6A"/>
    <w:rsid w:val="4BD0639A"/>
    <w:rsid w:val="4BD4E6FF"/>
    <w:rsid w:val="4BD54873"/>
    <w:rsid w:val="4BD7D629"/>
    <w:rsid w:val="4BD97046"/>
    <w:rsid w:val="4BE1B8AF"/>
    <w:rsid w:val="4BE2C5D7"/>
    <w:rsid w:val="4BE4A8ED"/>
    <w:rsid w:val="4BE4E3DA"/>
    <w:rsid w:val="4BED11A5"/>
    <w:rsid w:val="4BF29D3E"/>
    <w:rsid w:val="4BF3EE94"/>
    <w:rsid w:val="4BF49BF7"/>
    <w:rsid w:val="4BF78847"/>
    <w:rsid w:val="4BF903E7"/>
    <w:rsid w:val="4BFA9745"/>
    <w:rsid w:val="4BFC642D"/>
    <w:rsid w:val="4BFEE824"/>
    <w:rsid w:val="4BFEF24F"/>
    <w:rsid w:val="4C0059AE"/>
    <w:rsid w:val="4C012581"/>
    <w:rsid w:val="4C01997B"/>
    <w:rsid w:val="4C01DBB9"/>
    <w:rsid w:val="4C02D009"/>
    <w:rsid w:val="4C049AE4"/>
    <w:rsid w:val="4C0F1E03"/>
    <w:rsid w:val="4C0FD88F"/>
    <w:rsid w:val="4C1420C3"/>
    <w:rsid w:val="4C177CBD"/>
    <w:rsid w:val="4C19544F"/>
    <w:rsid w:val="4C1A8D30"/>
    <w:rsid w:val="4C1DD5F0"/>
    <w:rsid w:val="4C1E274D"/>
    <w:rsid w:val="4C2173FD"/>
    <w:rsid w:val="4C23A09E"/>
    <w:rsid w:val="4C24E5A3"/>
    <w:rsid w:val="4C2578CC"/>
    <w:rsid w:val="4C258C16"/>
    <w:rsid w:val="4C289482"/>
    <w:rsid w:val="4C343572"/>
    <w:rsid w:val="4C44BF1A"/>
    <w:rsid w:val="4C4545E3"/>
    <w:rsid w:val="4C48E480"/>
    <w:rsid w:val="4C4CF2C3"/>
    <w:rsid w:val="4C4E480E"/>
    <w:rsid w:val="4C548FC4"/>
    <w:rsid w:val="4C553427"/>
    <w:rsid w:val="4C573F8D"/>
    <w:rsid w:val="4C5B61D2"/>
    <w:rsid w:val="4C611E72"/>
    <w:rsid w:val="4C6625B3"/>
    <w:rsid w:val="4C6FA362"/>
    <w:rsid w:val="4C702520"/>
    <w:rsid w:val="4C709B22"/>
    <w:rsid w:val="4C72D295"/>
    <w:rsid w:val="4C7820BE"/>
    <w:rsid w:val="4C7DA33B"/>
    <w:rsid w:val="4C7E2E62"/>
    <w:rsid w:val="4C80A53E"/>
    <w:rsid w:val="4C847E5D"/>
    <w:rsid w:val="4C8C5E1D"/>
    <w:rsid w:val="4C8E464A"/>
    <w:rsid w:val="4C8E7F01"/>
    <w:rsid w:val="4C908A16"/>
    <w:rsid w:val="4C90CAD3"/>
    <w:rsid w:val="4C96059B"/>
    <w:rsid w:val="4C97E1C0"/>
    <w:rsid w:val="4C98B853"/>
    <w:rsid w:val="4C9A0005"/>
    <w:rsid w:val="4C9CCA3E"/>
    <w:rsid w:val="4C9EC8BD"/>
    <w:rsid w:val="4CA00C2F"/>
    <w:rsid w:val="4CA43647"/>
    <w:rsid w:val="4CA52D76"/>
    <w:rsid w:val="4CA70583"/>
    <w:rsid w:val="4CAB9AAF"/>
    <w:rsid w:val="4CAEA458"/>
    <w:rsid w:val="4CB40D01"/>
    <w:rsid w:val="4CB59B20"/>
    <w:rsid w:val="4CB5D6C6"/>
    <w:rsid w:val="4CBB85AC"/>
    <w:rsid w:val="4CBF630F"/>
    <w:rsid w:val="4CC1BF3A"/>
    <w:rsid w:val="4CC4B3CA"/>
    <w:rsid w:val="4CCBE312"/>
    <w:rsid w:val="4CCE0C11"/>
    <w:rsid w:val="4CCE2241"/>
    <w:rsid w:val="4CD01C53"/>
    <w:rsid w:val="4CD195B2"/>
    <w:rsid w:val="4CD6FF5F"/>
    <w:rsid w:val="4CDDB96B"/>
    <w:rsid w:val="4CE3F361"/>
    <w:rsid w:val="4CE7593D"/>
    <w:rsid w:val="4CEC46E6"/>
    <w:rsid w:val="4CF33A19"/>
    <w:rsid w:val="4CF4CE24"/>
    <w:rsid w:val="4CF9DA42"/>
    <w:rsid w:val="4CFAFA59"/>
    <w:rsid w:val="4D036008"/>
    <w:rsid w:val="4D126400"/>
    <w:rsid w:val="4D128CB8"/>
    <w:rsid w:val="4D142D29"/>
    <w:rsid w:val="4D1707F0"/>
    <w:rsid w:val="4D1781E3"/>
    <w:rsid w:val="4D186EF6"/>
    <w:rsid w:val="4D1AB49E"/>
    <w:rsid w:val="4D278F06"/>
    <w:rsid w:val="4D295BE5"/>
    <w:rsid w:val="4D2B1942"/>
    <w:rsid w:val="4D2F3763"/>
    <w:rsid w:val="4D2F8B97"/>
    <w:rsid w:val="4D31B65F"/>
    <w:rsid w:val="4D360A72"/>
    <w:rsid w:val="4D38F643"/>
    <w:rsid w:val="4D3D23BF"/>
    <w:rsid w:val="4D3DE86B"/>
    <w:rsid w:val="4D42BE9A"/>
    <w:rsid w:val="4D4573ED"/>
    <w:rsid w:val="4D4A6668"/>
    <w:rsid w:val="4D4F5ED3"/>
    <w:rsid w:val="4D558CFC"/>
    <w:rsid w:val="4D55FB5C"/>
    <w:rsid w:val="4D56370F"/>
    <w:rsid w:val="4D563796"/>
    <w:rsid w:val="4D57B005"/>
    <w:rsid w:val="4D57E2D6"/>
    <w:rsid w:val="4D5813B3"/>
    <w:rsid w:val="4D597DB1"/>
    <w:rsid w:val="4D5E5973"/>
    <w:rsid w:val="4D635780"/>
    <w:rsid w:val="4D6CB394"/>
    <w:rsid w:val="4D6E2264"/>
    <w:rsid w:val="4D766D5B"/>
    <w:rsid w:val="4D7695BC"/>
    <w:rsid w:val="4D7DA7AD"/>
    <w:rsid w:val="4D7DBB99"/>
    <w:rsid w:val="4D7E3129"/>
    <w:rsid w:val="4D803DFE"/>
    <w:rsid w:val="4D83BEB6"/>
    <w:rsid w:val="4D83F769"/>
    <w:rsid w:val="4D84140C"/>
    <w:rsid w:val="4D85F4A4"/>
    <w:rsid w:val="4D85F633"/>
    <w:rsid w:val="4D88D90B"/>
    <w:rsid w:val="4D89794D"/>
    <w:rsid w:val="4D943A25"/>
    <w:rsid w:val="4D956F23"/>
    <w:rsid w:val="4D9E2CF3"/>
    <w:rsid w:val="4DA044D8"/>
    <w:rsid w:val="4DA71CC0"/>
    <w:rsid w:val="4DA89120"/>
    <w:rsid w:val="4DABAA3D"/>
    <w:rsid w:val="4DACFE48"/>
    <w:rsid w:val="4DAD3EE1"/>
    <w:rsid w:val="4DAD4767"/>
    <w:rsid w:val="4DB12691"/>
    <w:rsid w:val="4DB215B0"/>
    <w:rsid w:val="4DB2489B"/>
    <w:rsid w:val="4DB37EEB"/>
    <w:rsid w:val="4DB61029"/>
    <w:rsid w:val="4DB8C585"/>
    <w:rsid w:val="4DB96C2D"/>
    <w:rsid w:val="4DB9F7AE"/>
    <w:rsid w:val="4DBC2E5C"/>
    <w:rsid w:val="4DBD445E"/>
    <w:rsid w:val="4DBF70FF"/>
    <w:rsid w:val="4DC031FB"/>
    <w:rsid w:val="4DC38011"/>
    <w:rsid w:val="4DC3DCD8"/>
    <w:rsid w:val="4DC47904"/>
    <w:rsid w:val="4DC73CF1"/>
    <w:rsid w:val="4DC80804"/>
    <w:rsid w:val="4DD12C5A"/>
    <w:rsid w:val="4DD26774"/>
    <w:rsid w:val="4DD2D7A7"/>
    <w:rsid w:val="4DD3301E"/>
    <w:rsid w:val="4DD65451"/>
    <w:rsid w:val="4DDBDB58"/>
    <w:rsid w:val="4DDC58D5"/>
    <w:rsid w:val="4DDE9C5E"/>
    <w:rsid w:val="4DE44F22"/>
    <w:rsid w:val="4DE5CCD5"/>
    <w:rsid w:val="4DECB6DB"/>
    <w:rsid w:val="4DED1956"/>
    <w:rsid w:val="4DF26D3C"/>
    <w:rsid w:val="4DF40CAC"/>
    <w:rsid w:val="4DF81D8E"/>
    <w:rsid w:val="4DF8CB56"/>
    <w:rsid w:val="4DFCC5EF"/>
    <w:rsid w:val="4DFD37E5"/>
    <w:rsid w:val="4E059F36"/>
    <w:rsid w:val="4E05F586"/>
    <w:rsid w:val="4E07CF89"/>
    <w:rsid w:val="4E0A3A26"/>
    <w:rsid w:val="4E0A6192"/>
    <w:rsid w:val="4E0E6A5F"/>
    <w:rsid w:val="4E0F4167"/>
    <w:rsid w:val="4E13AC3A"/>
    <w:rsid w:val="4E1829A5"/>
    <w:rsid w:val="4E1866F7"/>
    <w:rsid w:val="4E1DE2A3"/>
    <w:rsid w:val="4E20AFB2"/>
    <w:rsid w:val="4E232BEA"/>
    <w:rsid w:val="4E250B63"/>
    <w:rsid w:val="4E2545BB"/>
    <w:rsid w:val="4E25F138"/>
    <w:rsid w:val="4E296BE2"/>
    <w:rsid w:val="4E321B20"/>
    <w:rsid w:val="4E323606"/>
    <w:rsid w:val="4E325B8E"/>
    <w:rsid w:val="4E3AD300"/>
    <w:rsid w:val="4E430120"/>
    <w:rsid w:val="4E45400A"/>
    <w:rsid w:val="4E491863"/>
    <w:rsid w:val="4E4AFF7F"/>
    <w:rsid w:val="4E4CDF77"/>
    <w:rsid w:val="4E4D6AAD"/>
    <w:rsid w:val="4E4FFA23"/>
    <w:rsid w:val="4E5145F9"/>
    <w:rsid w:val="4E554B24"/>
    <w:rsid w:val="4E5B70ED"/>
    <w:rsid w:val="4E5D385F"/>
    <w:rsid w:val="4E5D61F0"/>
    <w:rsid w:val="4E5DB8D3"/>
    <w:rsid w:val="4E5E4BFE"/>
    <w:rsid w:val="4E5F9507"/>
    <w:rsid w:val="4E6010E5"/>
    <w:rsid w:val="4E64970A"/>
    <w:rsid w:val="4E663B83"/>
    <w:rsid w:val="4E6B073D"/>
    <w:rsid w:val="4E79654C"/>
    <w:rsid w:val="4E81A4A9"/>
    <w:rsid w:val="4E84F704"/>
    <w:rsid w:val="4E885848"/>
    <w:rsid w:val="4E890BBD"/>
    <w:rsid w:val="4E8CB043"/>
    <w:rsid w:val="4E8D7EB7"/>
    <w:rsid w:val="4E90CA29"/>
    <w:rsid w:val="4E91C4F4"/>
    <w:rsid w:val="4E9254BF"/>
    <w:rsid w:val="4E961651"/>
    <w:rsid w:val="4E987F7A"/>
    <w:rsid w:val="4E9A0D2C"/>
    <w:rsid w:val="4E9CBD51"/>
    <w:rsid w:val="4E9DC5F1"/>
    <w:rsid w:val="4EA16432"/>
    <w:rsid w:val="4EA23AB1"/>
    <w:rsid w:val="4EA866BB"/>
    <w:rsid w:val="4EA99A1C"/>
    <w:rsid w:val="4EAE9D17"/>
    <w:rsid w:val="4EB5C6B8"/>
    <w:rsid w:val="4EB5CD62"/>
    <w:rsid w:val="4EB61415"/>
    <w:rsid w:val="4EBA162C"/>
    <w:rsid w:val="4EC214D9"/>
    <w:rsid w:val="4EC34324"/>
    <w:rsid w:val="4EC8BBF2"/>
    <w:rsid w:val="4EC8C1FE"/>
    <w:rsid w:val="4ECB07C4"/>
    <w:rsid w:val="4ECB3043"/>
    <w:rsid w:val="4ECFF006"/>
    <w:rsid w:val="4ED8632B"/>
    <w:rsid w:val="4EDC3592"/>
    <w:rsid w:val="4EE24957"/>
    <w:rsid w:val="4EE41622"/>
    <w:rsid w:val="4EE53546"/>
    <w:rsid w:val="4EE5BBC7"/>
    <w:rsid w:val="4EE7FE5C"/>
    <w:rsid w:val="4EE86B30"/>
    <w:rsid w:val="4EEB526C"/>
    <w:rsid w:val="4EED389B"/>
    <w:rsid w:val="4EEEBA96"/>
    <w:rsid w:val="4EEF045D"/>
    <w:rsid w:val="4EF59AF3"/>
    <w:rsid w:val="4EFA0089"/>
    <w:rsid w:val="4F02BD1D"/>
    <w:rsid w:val="4F04E163"/>
    <w:rsid w:val="4F09F2C5"/>
    <w:rsid w:val="4F0F4D50"/>
    <w:rsid w:val="4F13FBE2"/>
    <w:rsid w:val="4F1B7A99"/>
    <w:rsid w:val="4F1C49AF"/>
    <w:rsid w:val="4F1D3A43"/>
    <w:rsid w:val="4F1D7189"/>
    <w:rsid w:val="4F1EB3A7"/>
    <w:rsid w:val="4F21590D"/>
    <w:rsid w:val="4F225754"/>
    <w:rsid w:val="4F234513"/>
    <w:rsid w:val="4F321D2E"/>
    <w:rsid w:val="4F32CA91"/>
    <w:rsid w:val="4F32FED0"/>
    <w:rsid w:val="4F37B91A"/>
    <w:rsid w:val="4F39A403"/>
    <w:rsid w:val="4F44D146"/>
    <w:rsid w:val="4F46BEC5"/>
    <w:rsid w:val="4F4862E2"/>
    <w:rsid w:val="4F49A14E"/>
    <w:rsid w:val="4F4C0A65"/>
    <w:rsid w:val="4F4DA1A2"/>
    <w:rsid w:val="4F502D30"/>
    <w:rsid w:val="4F522C27"/>
    <w:rsid w:val="4F53D186"/>
    <w:rsid w:val="4F5B4160"/>
    <w:rsid w:val="4F641725"/>
    <w:rsid w:val="4F6517F7"/>
    <w:rsid w:val="4F6B248F"/>
    <w:rsid w:val="4F6BD634"/>
    <w:rsid w:val="4F6BDAD4"/>
    <w:rsid w:val="4F6DE32F"/>
    <w:rsid w:val="4F728812"/>
    <w:rsid w:val="4F7CA45F"/>
    <w:rsid w:val="4F7D7E78"/>
    <w:rsid w:val="4F7EED47"/>
    <w:rsid w:val="4F817993"/>
    <w:rsid w:val="4F81FD39"/>
    <w:rsid w:val="4F88E9B7"/>
    <w:rsid w:val="4F8A9C95"/>
    <w:rsid w:val="4F8AAF93"/>
    <w:rsid w:val="4F9058BD"/>
    <w:rsid w:val="4F948976"/>
    <w:rsid w:val="4F989650"/>
    <w:rsid w:val="4F9DB456"/>
    <w:rsid w:val="4FA09331"/>
    <w:rsid w:val="4FA1F013"/>
    <w:rsid w:val="4FA4E8A6"/>
    <w:rsid w:val="4FA66498"/>
    <w:rsid w:val="4FA6B532"/>
    <w:rsid w:val="4FAA2461"/>
    <w:rsid w:val="4FABAB13"/>
    <w:rsid w:val="4FAEEF2D"/>
    <w:rsid w:val="4FAF1A71"/>
    <w:rsid w:val="4FB0C92D"/>
    <w:rsid w:val="4FB2906B"/>
    <w:rsid w:val="4FBA8113"/>
    <w:rsid w:val="4FBF947C"/>
    <w:rsid w:val="4FC1F470"/>
    <w:rsid w:val="4FC57C68"/>
    <w:rsid w:val="4FCC0E2A"/>
    <w:rsid w:val="4FCE4E0F"/>
    <w:rsid w:val="4FD05FB2"/>
    <w:rsid w:val="4FD11DDE"/>
    <w:rsid w:val="4FD1D3C4"/>
    <w:rsid w:val="4FD7DB0D"/>
    <w:rsid w:val="4FDAFD2F"/>
    <w:rsid w:val="4FE1F7C5"/>
    <w:rsid w:val="4FED4BCC"/>
    <w:rsid w:val="4FEEA813"/>
    <w:rsid w:val="4FF24206"/>
    <w:rsid w:val="4FF50685"/>
    <w:rsid w:val="4FFBF65D"/>
    <w:rsid w:val="5000E361"/>
    <w:rsid w:val="500550B4"/>
    <w:rsid w:val="5006C20F"/>
    <w:rsid w:val="5006CCDA"/>
    <w:rsid w:val="500EF80B"/>
    <w:rsid w:val="5010B5FC"/>
    <w:rsid w:val="5011C5E2"/>
    <w:rsid w:val="50183AF4"/>
    <w:rsid w:val="5019A85D"/>
    <w:rsid w:val="501BF3DC"/>
    <w:rsid w:val="501CD98A"/>
    <w:rsid w:val="5020339D"/>
    <w:rsid w:val="502C92D3"/>
    <w:rsid w:val="50307A1B"/>
    <w:rsid w:val="503224B5"/>
    <w:rsid w:val="5033A49A"/>
    <w:rsid w:val="50387C68"/>
    <w:rsid w:val="5039FA9B"/>
    <w:rsid w:val="503B633E"/>
    <w:rsid w:val="503BFC73"/>
    <w:rsid w:val="503D5E6B"/>
    <w:rsid w:val="5043803A"/>
    <w:rsid w:val="504631F5"/>
    <w:rsid w:val="50470182"/>
    <w:rsid w:val="504928E3"/>
    <w:rsid w:val="5049A266"/>
    <w:rsid w:val="5055AD40"/>
    <w:rsid w:val="50564A29"/>
    <w:rsid w:val="5058FEA7"/>
    <w:rsid w:val="505DFF85"/>
    <w:rsid w:val="505E4369"/>
    <w:rsid w:val="5060373F"/>
    <w:rsid w:val="506526AD"/>
    <w:rsid w:val="5066BE23"/>
    <w:rsid w:val="5066D9C1"/>
    <w:rsid w:val="506BA7AE"/>
    <w:rsid w:val="506DCB78"/>
    <w:rsid w:val="506DF5D6"/>
    <w:rsid w:val="506FD00F"/>
    <w:rsid w:val="5071E5D1"/>
    <w:rsid w:val="5073D1D8"/>
    <w:rsid w:val="507535AF"/>
    <w:rsid w:val="50766CB7"/>
    <w:rsid w:val="507E3DA1"/>
    <w:rsid w:val="5081A421"/>
    <w:rsid w:val="508645A9"/>
    <w:rsid w:val="50866427"/>
    <w:rsid w:val="5087165C"/>
    <w:rsid w:val="508982D6"/>
    <w:rsid w:val="5089BC97"/>
    <w:rsid w:val="508A8AA1"/>
    <w:rsid w:val="508DA4D6"/>
    <w:rsid w:val="508E26EC"/>
    <w:rsid w:val="508F622B"/>
    <w:rsid w:val="50908176"/>
    <w:rsid w:val="50956BF1"/>
    <w:rsid w:val="50A2C5B1"/>
    <w:rsid w:val="50A3F821"/>
    <w:rsid w:val="50A42FA0"/>
    <w:rsid w:val="50AA1D18"/>
    <w:rsid w:val="50AE2EDE"/>
    <w:rsid w:val="50AE8687"/>
    <w:rsid w:val="50AE97A4"/>
    <w:rsid w:val="50B74AFA"/>
    <w:rsid w:val="50B76BB2"/>
    <w:rsid w:val="50B89AC3"/>
    <w:rsid w:val="50BA8CF8"/>
    <w:rsid w:val="50BBDB41"/>
    <w:rsid w:val="50BDD7E4"/>
    <w:rsid w:val="50C2891D"/>
    <w:rsid w:val="50C45911"/>
    <w:rsid w:val="50C4776E"/>
    <w:rsid w:val="50C4A235"/>
    <w:rsid w:val="50C5212C"/>
    <w:rsid w:val="50C9A9C2"/>
    <w:rsid w:val="50CD198E"/>
    <w:rsid w:val="50D3E5D5"/>
    <w:rsid w:val="50D496A4"/>
    <w:rsid w:val="50D78C26"/>
    <w:rsid w:val="50D9453B"/>
    <w:rsid w:val="50DA2CA3"/>
    <w:rsid w:val="50E9418F"/>
    <w:rsid w:val="50EFC478"/>
    <w:rsid w:val="50F32EC2"/>
    <w:rsid w:val="50F66F11"/>
    <w:rsid w:val="50F711C1"/>
    <w:rsid w:val="50F7D318"/>
    <w:rsid w:val="50FB5A4A"/>
    <w:rsid w:val="50FDC776"/>
    <w:rsid w:val="5100A8CC"/>
    <w:rsid w:val="51025D47"/>
    <w:rsid w:val="510971BD"/>
    <w:rsid w:val="5109E9C6"/>
    <w:rsid w:val="510F5C7C"/>
    <w:rsid w:val="511124DD"/>
    <w:rsid w:val="51119FB6"/>
    <w:rsid w:val="511470A7"/>
    <w:rsid w:val="51148360"/>
    <w:rsid w:val="51167A1B"/>
    <w:rsid w:val="51187337"/>
    <w:rsid w:val="5119396B"/>
    <w:rsid w:val="511CBD14"/>
    <w:rsid w:val="511CDE09"/>
    <w:rsid w:val="511D5D8A"/>
    <w:rsid w:val="51217297"/>
    <w:rsid w:val="51221290"/>
    <w:rsid w:val="5124F6F6"/>
    <w:rsid w:val="5127775D"/>
    <w:rsid w:val="512B412C"/>
    <w:rsid w:val="512BCFD0"/>
    <w:rsid w:val="513466B1"/>
    <w:rsid w:val="5134CD92"/>
    <w:rsid w:val="5135D063"/>
    <w:rsid w:val="513684D4"/>
    <w:rsid w:val="513833E8"/>
    <w:rsid w:val="513984B7"/>
    <w:rsid w:val="514657BB"/>
    <w:rsid w:val="514955EF"/>
    <w:rsid w:val="5149B726"/>
    <w:rsid w:val="514B07D7"/>
    <w:rsid w:val="514D6B0B"/>
    <w:rsid w:val="51510C8A"/>
    <w:rsid w:val="51537BEF"/>
    <w:rsid w:val="515804F1"/>
    <w:rsid w:val="51592C00"/>
    <w:rsid w:val="515D34E5"/>
    <w:rsid w:val="516337EA"/>
    <w:rsid w:val="51645F66"/>
    <w:rsid w:val="51657E63"/>
    <w:rsid w:val="5167EED7"/>
    <w:rsid w:val="516907C4"/>
    <w:rsid w:val="516BF740"/>
    <w:rsid w:val="516E4826"/>
    <w:rsid w:val="51744CFC"/>
    <w:rsid w:val="51749FC6"/>
    <w:rsid w:val="517552D9"/>
    <w:rsid w:val="517607A6"/>
    <w:rsid w:val="5178784E"/>
    <w:rsid w:val="517942F8"/>
    <w:rsid w:val="51794772"/>
    <w:rsid w:val="51855074"/>
    <w:rsid w:val="5188372A"/>
    <w:rsid w:val="518BA80A"/>
    <w:rsid w:val="518C1426"/>
    <w:rsid w:val="519169BF"/>
    <w:rsid w:val="519EA0CD"/>
    <w:rsid w:val="519F7070"/>
    <w:rsid w:val="51A18B86"/>
    <w:rsid w:val="51A43387"/>
    <w:rsid w:val="51A9A914"/>
    <w:rsid w:val="51AB1764"/>
    <w:rsid w:val="51ADA729"/>
    <w:rsid w:val="51B1BC59"/>
    <w:rsid w:val="51B62451"/>
    <w:rsid w:val="51B7940D"/>
    <w:rsid w:val="51BB46C8"/>
    <w:rsid w:val="51C5A299"/>
    <w:rsid w:val="51C974EB"/>
    <w:rsid w:val="51D363DD"/>
    <w:rsid w:val="51DB3567"/>
    <w:rsid w:val="51DD33F7"/>
    <w:rsid w:val="51DE42B5"/>
    <w:rsid w:val="51E21A7D"/>
    <w:rsid w:val="51E72FB7"/>
    <w:rsid w:val="51E96BAA"/>
    <w:rsid w:val="51EF6A24"/>
    <w:rsid w:val="51EF7A44"/>
    <w:rsid w:val="51F25729"/>
    <w:rsid w:val="51F2DD1C"/>
    <w:rsid w:val="51F69568"/>
    <w:rsid w:val="51FAEA3B"/>
    <w:rsid w:val="5200BE4E"/>
    <w:rsid w:val="52016A18"/>
    <w:rsid w:val="52017F7E"/>
    <w:rsid w:val="520A743D"/>
    <w:rsid w:val="52134735"/>
    <w:rsid w:val="5213794A"/>
    <w:rsid w:val="5218BCFA"/>
    <w:rsid w:val="5218ED41"/>
    <w:rsid w:val="521EB4B1"/>
    <w:rsid w:val="521FB0CE"/>
    <w:rsid w:val="522301CC"/>
    <w:rsid w:val="5225C757"/>
    <w:rsid w:val="5225F724"/>
    <w:rsid w:val="52265B02"/>
    <w:rsid w:val="522A6529"/>
    <w:rsid w:val="5231FD00"/>
    <w:rsid w:val="52339097"/>
    <w:rsid w:val="52341ADF"/>
    <w:rsid w:val="523989CA"/>
    <w:rsid w:val="5239B760"/>
    <w:rsid w:val="523A3BFD"/>
    <w:rsid w:val="523C97AF"/>
    <w:rsid w:val="523E69F8"/>
    <w:rsid w:val="5241F237"/>
    <w:rsid w:val="5244A5EF"/>
    <w:rsid w:val="5249D019"/>
    <w:rsid w:val="524A3D4B"/>
    <w:rsid w:val="524B7A3E"/>
    <w:rsid w:val="524B7CDA"/>
    <w:rsid w:val="524CE760"/>
    <w:rsid w:val="524E1010"/>
    <w:rsid w:val="5251DC98"/>
    <w:rsid w:val="5252C0F6"/>
    <w:rsid w:val="525329E5"/>
    <w:rsid w:val="5254DB05"/>
    <w:rsid w:val="5254E77F"/>
    <w:rsid w:val="525DDA85"/>
    <w:rsid w:val="525E5968"/>
    <w:rsid w:val="5261FFC8"/>
    <w:rsid w:val="52644C61"/>
    <w:rsid w:val="5265F87C"/>
    <w:rsid w:val="52682FDF"/>
    <w:rsid w:val="5268A02D"/>
    <w:rsid w:val="526D378B"/>
    <w:rsid w:val="52726C7C"/>
    <w:rsid w:val="5273E7B8"/>
    <w:rsid w:val="5275DD7D"/>
    <w:rsid w:val="52784477"/>
    <w:rsid w:val="52788E37"/>
    <w:rsid w:val="527B1D54"/>
    <w:rsid w:val="5283B07C"/>
    <w:rsid w:val="528791B2"/>
    <w:rsid w:val="5289D66B"/>
    <w:rsid w:val="5289FF01"/>
    <w:rsid w:val="528AE8CB"/>
    <w:rsid w:val="528B68BD"/>
    <w:rsid w:val="52955A2F"/>
    <w:rsid w:val="52968EDE"/>
    <w:rsid w:val="5296DD1C"/>
    <w:rsid w:val="5299ADEE"/>
    <w:rsid w:val="529AD44B"/>
    <w:rsid w:val="529B5A54"/>
    <w:rsid w:val="529CE9CF"/>
    <w:rsid w:val="529DED4D"/>
    <w:rsid w:val="52A3ECFB"/>
    <w:rsid w:val="52A814EB"/>
    <w:rsid w:val="52AC6C48"/>
    <w:rsid w:val="52AD5451"/>
    <w:rsid w:val="52AF8CF2"/>
    <w:rsid w:val="52AF8E90"/>
    <w:rsid w:val="52AFC030"/>
    <w:rsid w:val="52B2CBF9"/>
    <w:rsid w:val="52B44C75"/>
    <w:rsid w:val="52B6B1DA"/>
    <w:rsid w:val="52BBE5FF"/>
    <w:rsid w:val="52C0BE18"/>
    <w:rsid w:val="52C2812D"/>
    <w:rsid w:val="52C61B75"/>
    <w:rsid w:val="52C6B6ED"/>
    <w:rsid w:val="52C6ECE0"/>
    <w:rsid w:val="52C9297E"/>
    <w:rsid w:val="52C987C1"/>
    <w:rsid w:val="52CECB16"/>
    <w:rsid w:val="52D1A0C4"/>
    <w:rsid w:val="52D31736"/>
    <w:rsid w:val="52D34DAD"/>
    <w:rsid w:val="52E49646"/>
    <w:rsid w:val="52E4C323"/>
    <w:rsid w:val="52E983FF"/>
    <w:rsid w:val="52EBB06F"/>
    <w:rsid w:val="52EC1C05"/>
    <w:rsid w:val="52EE116D"/>
    <w:rsid w:val="52EED675"/>
    <w:rsid w:val="52F100D5"/>
    <w:rsid w:val="52F1BFF5"/>
    <w:rsid w:val="52F9903C"/>
    <w:rsid w:val="52FD9FCC"/>
    <w:rsid w:val="52FE0269"/>
    <w:rsid w:val="52FF1560"/>
    <w:rsid w:val="52FF62CA"/>
    <w:rsid w:val="52FF9FC3"/>
    <w:rsid w:val="5300F2C8"/>
    <w:rsid w:val="5302B9B8"/>
    <w:rsid w:val="53075CE2"/>
    <w:rsid w:val="530C65C0"/>
    <w:rsid w:val="53116260"/>
    <w:rsid w:val="53117FD4"/>
    <w:rsid w:val="5317240D"/>
    <w:rsid w:val="5319E254"/>
    <w:rsid w:val="531B6F7D"/>
    <w:rsid w:val="531F53AD"/>
    <w:rsid w:val="53289927"/>
    <w:rsid w:val="53296942"/>
    <w:rsid w:val="5329AD23"/>
    <w:rsid w:val="532C74F5"/>
    <w:rsid w:val="532E7649"/>
    <w:rsid w:val="53310678"/>
    <w:rsid w:val="53317F59"/>
    <w:rsid w:val="5336BCA6"/>
    <w:rsid w:val="533CB6B3"/>
    <w:rsid w:val="533E329B"/>
    <w:rsid w:val="533E81E8"/>
    <w:rsid w:val="533E8703"/>
    <w:rsid w:val="534036D2"/>
    <w:rsid w:val="5340EB26"/>
    <w:rsid w:val="53437226"/>
    <w:rsid w:val="53440A74"/>
    <w:rsid w:val="53441B1E"/>
    <w:rsid w:val="5344EA3D"/>
    <w:rsid w:val="534F6F8A"/>
    <w:rsid w:val="53538A88"/>
    <w:rsid w:val="5354276E"/>
    <w:rsid w:val="5358C555"/>
    <w:rsid w:val="5359D0EF"/>
    <w:rsid w:val="536303EA"/>
    <w:rsid w:val="5363A8C1"/>
    <w:rsid w:val="5369B4C9"/>
    <w:rsid w:val="536D952C"/>
    <w:rsid w:val="536DFB94"/>
    <w:rsid w:val="537185EB"/>
    <w:rsid w:val="53722872"/>
    <w:rsid w:val="5377630D"/>
    <w:rsid w:val="537815D1"/>
    <w:rsid w:val="537AEFAF"/>
    <w:rsid w:val="537DB3C4"/>
    <w:rsid w:val="537ED826"/>
    <w:rsid w:val="5380CB4D"/>
    <w:rsid w:val="53842C53"/>
    <w:rsid w:val="5385918F"/>
    <w:rsid w:val="5386CCE2"/>
    <w:rsid w:val="538C99A2"/>
    <w:rsid w:val="538D0940"/>
    <w:rsid w:val="538DA88F"/>
    <w:rsid w:val="538E987F"/>
    <w:rsid w:val="539EEA76"/>
    <w:rsid w:val="53A210B1"/>
    <w:rsid w:val="53A222A3"/>
    <w:rsid w:val="53A3D319"/>
    <w:rsid w:val="53AC1804"/>
    <w:rsid w:val="53ACB2D1"/>
    <w:rsid w:val="53AE5C3E"/>
    <w:rsid w:val="53AE64A1"/>
    <w:rsid w:val="53B1818B"/>
    <w:rsid w:val="53B1FE86"/>
    <w:rsid w:val="53B3E628"/>
    <w:rsid w:val="53B588F3"/>
    <w:rsid w:val="53BEC055"/>
    <w:rsid w:val="53C20C1B"/>
    <w:rsid w:val="53C22B63"/>
    <w:rsid w:val="53C3A67A"/>
    <w:rsid w:val="53C59D4C"/>
    <w:rsid w:val="53C8DA97"/>
    <w:rsid w:val="53CC1829"/>
    <w:rsid w:val="53CC4C70"/>
    <w:rsid w:val="53CFFEAB"/>
    <w:rsid w:val="53D2B598"/>
    <w:rsid w:val="53DB3062"/>
    <w:rsid w:val="53DD83DC"/>
    <w:rsid w:val="53DF9152"/>
    <w:rsid w:val="53ED56DB"/>
    <w:rsid w:val="53EE2176"/>
    <w:rsid w:val="53EEEBBC"/>
    <w:rsid w:val="53EFFAA7"/>
    <w:rsid w:val="53F03065"/>
    <w:rsid w:val="540253E0"/>
    <w:rsid w:val="540476D0"/>
    <w:rsid w:val="540573E0"/>
    <w:rsid w:val="540624B4"/>
    <w:rsid w:val="5408797B"/>
    <w:rsid w:val="540C2B7B"/>
    <w:rsid w:val="540C3766"/>
    <w:rsid w:val="540CED19"/>
    <w:rsid w:val="540E22B4"/>
    <w:rsid w:val="54108D21"/>
    <w:rsid w:val="5410F3EC"/>
    <w:rsid w:val="54124689"/>
    <w:rsid w:val="5412966F"/>
    <w:rsid w:val="54147AD1"/>
    <w:rsid w:val="541AF7CD"/>
    <w:rsid w:val="541C5F11"/>
    <w:rsid w:val="54206218"/>
    <w:rsid w:val="54208A22"/>
    <w:rsid w:val="542279E3"/>
    <w:rsid w:val="54251DD5"/>
    <w:rsid w:val="54261260"/>
    <w:rsid w:val="542BAAE0"/>
    <w:rsid w:val="542DEA1F"/>
    <w:rsid w:val="543438EB"/>
    <w:rsid w:val="54357E4F"/>
    <w:rsid w:val="5435A062"/>
    <w:rsid w:val="5437C132"/>
    <w:rsid w:val="543B49CC"/>
    <w:rsid w:val="543EEA80"/>
    <w:rsid w:val="543F0411"/>
    <w:rsid w:val="54408265"/>
    <w:rsid w:val="544096A0"/>
    <w:rsid w:val="54417F5F"/>
    <w:rsid w:val="5444FFAC"/>
    <w:rsid w:val="5445B8D8"/>
    <w:rsid w:val="54472D36"/>
    <w:rsid w:val="5448CA72"/>
    <w:rsid w:val="544A50F2"/>
    <w:rsid w:val="544B09D8"/>
    <w:rsid w:val="544BC920"/>
    <w:rsid w:val="544D240D"/>
    <w:rsid w:val="5450A29A"/>
    <w:rsid w:val="5453A9F8"/>
    <w:rsid w:val="54566884"/>
    <w:rsid w:val="5457163A"/>
    <w:rsid w:val="5458D0EE"/>
    <w:rsid w:val="545A0A7D"/>
    <w:rsid w:val="545BB09F"/>
    <w:rsid w:val="545E78C1"/>
    <w:rsid w:val="545F181F"/>
    <w:rsid w:val="546095F1"/>
    <w:rsid w:val="546D7125"/>
    <w:rsid w:val="5472E2DF"/>
    <w:rsid w:val="5476C955"/>
    <w:rsid w:val="5479EFD4"/>
    <w:rsid w:val="5481CF93"/>
    <w:rsid w:val="54864DEF"/>
    <w:rsid w:val="54899DD5"/>
    <w:rsid w:val="548C7B01"/>
    <w:rsid w:val="548E9611"/>
    <w:rsid w:val="549431CD"/>
    <w:rsid w:val="54960499"/>
    <w:rsid w:val="54967808"/>
    <w:rsid w:val="549ADB24"/>
    <w:rsid w:val="549C3E1D"/>
    <w:rsid w:val="549CCD8F"/>
    <w:rsid w:val="54A0999D"/>
    <w:rsid w:val="54A0CE6B"/>
    <w:rsid w:val="54A36398"/>
    <w:rsid w:val="54A42568"/>
    <w:rsid w:val="54A44503"/>
    <w:rsid w:val="54AE5592"/>
    <w:rsid w:val="54AF81CA"/>
    <w:rsid w:val="54B03A3A"/>
    <w:rsid w:val="54B08A31"/>
    <w:rsid w:val="54B0A3F9"/>
    <w:rsid w:val="54B5ECFF"/>
    <w:rsid w:val="54BBFF49"/>
    <w:rsid w:val="54BCCCB1"/>
    <w:rsid w:val="54BCE4E7"/>
    <w:rsid w:val="54BCE721"/>
    <w:rsid w:val="54C1445B"/>
    <w:rsid w:val="54C48CA8"/>
    <w:rsid w:val="54C499B7"/>
    <w:rsid w:val="54C8D662"/>
    <w:rsid w:val="54D3FFC7"/>
    <w:rsid w:val="54D70E9F"/>
    <w:rsid w:val="54D8C0D0"/>
    <w:rsid w:val="54DCF0A5"/>
    <w:rsid w:val="54E4E8BE"/>
    <w:rsid w:val="54E79F6F"/>
    <w:rsid w:val="54F3B5FC"/>
    <w:rsid w:val="54F4E30E"/>
    <w:rsid w:val="54F8A570"/>
    <w:rsid w:val="54FA7EF2"/>
    <w:rsid w:val="54FC61BA"/>
    <w:rsid w:val="54FE21E9"/>
    <w:rsid w:val="5502F917"/>
    <w:rsid w:val="55095566"/>
    <w:rsid w:val="550C2B7D"/>
    <w:rsid w:val="5510DC46"/>
    <w:rsid w:val="5514E4EA"/>
    <w:rsid w:val="551517A4"/>
    <w:rsid w:val="551B6AEC"/>
    <w:rsid w:val="551C9A06"/>
    <w:rsid w:val="551D4DED"/>
    <w:rsid w:val="55226570"/>
    <w:rsid w:val="5522940A"/>
    <w:rsid w:val="552E6CFC"/>
    <w:rsid w:val="5531A020"/>
    <w:rsid w:val="5539A966"/>
    <w:rsid w:val="553A0DCB"/>
    <w:rsid w:val="553ABAD7"/>
    <w:rsid w:val="553F363C"/>
    <w:rsid w:val="55436012"/>
    <w:rsid w:val="55448825"/>
    <w:rsid w:val="5544984A"/>
    <w:rsid w:val="55486D2B"/>
    <w:rsid w:val="554D1DDD"/>
    <w:rsid w:val="554DCDAC"/>
    <w:rsid w:val="554E4293"/>
    <w:rsid w:val="554FE871"/>
    <w:rsid w:val="554FF8BC"/>
    <w:rsid w:val="5550C89C"/>
    <w:rsid w:val="55519922"/>
    <w:rsid w:val="55532181"/>
    <w:rsid w:val="5555E19C"/>
    <w:rsid w:val="5556867E"/>
    <w:rsid w:val="5559194B"/>
    <w:rsid w:val="55604984"/>
    <w:rsid w:val="5560598F"/>
    <w:rsid w:val="5566770C"/>
    <w:rsid w:val="556A53F6"/>
    <w:rsid w:val="55720028"/>
    <w:rsid w:val="557A0889"/>
    <w:rsid w:val="557B3AF6"/>
    <w:rsid w:val="5580782D"/>
    <w:rsid w:val="558C7BC7"/>
    <w:rsid w:val="558DA2CA"/>
    <w:rsid w:val="55945E84"/>
    <w:rsid w:val="5594A494"/>
    <w:rsid w:val="55966947"/>
    <w:rsid w:val="559A402F"/>
    <w:rsid w:val="55A3E47A"/>
    <w:rsid w:val="55A8E130"/>
    <w:rsid w:val="55AA4A0F"/>
    <w:rsid w:val="55AAE4D7"/>
    <w:rsid w:val="55ACAB65"/>
    <w:rsid w:val="55AD199A"/>
    <w:rsid w:val="55C2BD83"/>
    <w:rsid w:val="55C70CE7"/>
    <w:rsid w:val="55C9DEA0"/>
    <w:rsid w:val="55CDB43F"/>
    <w:rsid w:val="55D147BA"/>
    <w:rsid w:val="55D1E628"/>
    <w:rsid w:val="55D23C11"/>
    <w:rsid w:val="55D71A2D"/>
    <w:rsid w:val="55DB67A1"/>
    <w:rsid w:val="55DBE1A5"/>
    <w:rsid w:val="55DD4FC0"/>
    <w:rsid w:val="55E72614"/>
    <w:rsid w:val="55E9069B"/>
    <w:rsid w:val="55ED1511"/>
    <w:rsid w:val="55EDEBB4"/>
    <w:rsid w:val="55F11F6A"/>
    <w:rsid w:val="55F2CD58"/>
    <w:rsid w:val="55F7E992"/>
    <w:rsid w:val="55F86819"/>
    <w:rsid w:val="55FA9056"/>
    <w:rsid w:val="55FB2B12"/>
    <w:rsid w:val="55FB9528"/>
    <w:rsid w:val="55FC1446"/>
    <w:rsid w:val="560AA565"/>
    <w:rsid w:val="560C271D"/>
    <w:rsid w:val="560CFAFC"/>
    <w:rsid w:val="561A80F2"/>
    <w:rsid w:val="561C0B2A"/>
    <w:rsid w:val="561CF2B0"/>
    <w:rsid w:val="561D8B34"/>
    <w:rsid w:val="561DCBCD"/>
    <w:rsid w:val="56232740"/>
    <w:rsid w:val="5624A1D7"/>
    <w:rsid w:val="56269A85"/>
    <w:rsid w:val="56281E6E"/>
    <w:rsid w:val="5629E34A"/>
    <w:rsid w:val="562A1BC5"/>
    <w:rsid w:val="562CC92F"/>
    <w:rsid w:val="562ED091"/>
    <w:rsid w:val="562F8043"/>
    <w:rsid w:val="562FDACA"/>
    <w:rsid w:val="5631A6B7"/>
    <w:rsid w:val="563AD168"/>
    <w:rsid w:val="563F9A54"/>
    <w:rsid w:val="56485A80"/>
    <w:rsid w:val="56488E29"/>
    <w:rsid w:val="56507BFC"/>
    <w:rsid w:val="565632E0"/>
    <w:rsid w:val="56574203"/>
    <w:rsid w:val="5657CFAA"/>
    <w:rsid w:val="5658464E"/>
    <w:rsid w:val="565CF5BB"/>
    <w:rsid w:val="565ECE12"/>
    <w:rsid w:val="565EEC38"/>
    <w:rsid w:val="56606A18"/>
    <w:rsid w:val="56633557"/>
    <w:rsid w:val="56637857"/>
    <w:rsid w:val="56637C6D"/>
    <w:rsid w:val="566835FE"/>
    <w:rsid w:val="566D9221"/>
    <w:rsid w:val="5672FDE8"/>
    <w:rsid w:val="5673A84E"/>
    <w:rsid w:val="567486C3"/>
    <w:rsid w:val="5674FF91"/>
    <w:rsid w:val="56785917"/>
    <w:rsid w:val="567A99B5"/>
    <w:rsid w:val="567DC67A"/>
    <w:rsid w:val="568436E8"/>
    <w:rsid w:val="568559DA"/>
    <w:rsid w:val="568605A8"/>
    <w:rsid w:val="568D8D5C"/>
    <w:rsid w:val="56907368"/>
    <w:rsid w:val="569246FC"/>
    <w:rsid w:val="56930523"/>
    <w:rsid w:val="569DB4D8"/>
    <w:rsid w:val="569EF933"/>
    <w:rsid w:val="569F38AE"/>
    <w:rsid w:val="569F5BFB"/>
    <w:rsid w:val="56A2DB0C"/>
    <w:rsid w:val="56A3A903"/>
    <w:rsid w:val="56A7BDEC"/>
    <w:rsid w:val="56A85F60"/>
    <w:rsid w:val="56AFC0B8"/>
    <w:rsid w:val="56B0A51A"/>
    <w:rsid w:val="56B1C757"/>
    <w:rsid w:val="56B258A7"/>
    <w:rsid w:val="56B58107"/>
    <w:rsid w:val="56B73B4D"/>
    <w:rsid w:val="56B7ED10"/>
    <w:rsid w:val="56B94A9C"/>
    <w:rsid w:val="56BF7359"/>
    <w:rsid w:val="56C111EF"/>
    <w:rsid w:val="56C1D96E"/>
    <w:rsid w:val="56C49A81"/>
    <w:rsid w:val="56C4A8F9"/>
    <w:rsid w:val="56CDA2AB"/>
    <w:rsid w:val="56CE9DB2"/>
    <w:rsid w:val="56CF2255"/>
    <w:rsid w:val="56D499F8"/>
    <w:rsid w:val="56DA9846"/>
    <w:rsid w:val="56DB53E7"/>
    <w:rsid w:val="56DF578F"/>
    <w:rsid w:val="56DF7B78"/>
    <w:rsid w:val="56E11C3C"/>
    <w:rsid w:val="56E53FA3"/>
    <w:rsid w:val="56E8EE3E"/>
    <w:rsid w:val="56EE750B"/>
    <w:rsid w:val="56F23B0E"/>
    <w:rsid w:val="56F44CE5"/>
    <w:rsid w:val="56F6CC3D"/>
    <w:rsid w:val="56FBEA3D"/>
    <w:rsid w:val="56FFD446"/>
    <w:rsid w:val="57030FD0"/>
    <w:rsid w:val="5706A486"/>
    <w:rsid w:val="570A383A"/>
    <w:rsid w:val="570AAAEC"/>
    <w:rsid w:val="570E0490"/>
    <w:rsid w:val="570F1E45"/>
    <w:rsid w:val="5713E4FD"/>
    <w:rsid w:val="571965CA"/>
    <w:rsid w:val="571D2E44"/>
    <w:rsid w:val="57284C28"/>
    <w:rsid w:val="5729CA60"/>
    <w:rsid w:val="572E2193"/>
    <w:rsid w:val="573309E1"/>
    <w:rsid w:val="573B987F"/>
    <w:rsid w:val="573E6D63"/>
    <w:rsid w:val="57471700"/>
    <w:rsid w:val="5747342E"/>
    <w:rsid w:val="574B9E79"/>
    <w:rsid w:val="5756CB49"/>
    <w:rsid w:val="5758766E"/>
    <w:rsid w:val="575E5654"/>
    <w:rsid w:val="5760E8EA"/>
    <w:rsid w:val="576210FC"/>
    <w:rsid w:val="5763FCAE"/>
    <w:rsid w:val="5765125D"/>
    <w:rsid w:val="576B7B01"/>
    <w:rsid w:val="576E555F"/>
    <w:rsid w:val="576F9A2B"/>
    <w:rsid w:val="5771A5B1"/>
    <w:rsid w:val="5774218B"/>
    <w:rsid w:val="5775A452"/>
    <w:rsid w:val="5776E710"/>
    <w:rsid w:val="57774241"/>
    <w:rsid w:val="57774332"/>
    <w:rsid w:val="5779A22C"/>
    <w:rsid w:val="577AD33F"/>
    <w:rsid w:val="57819A37"/>
    <w:rsid w:val="57827610"/>
    <w:rsid w:val="578298F7"/>
    <w:rsid w:val="5782A5E3"/>
    <w:rsid w:val="5783C42B"/>
    <w:rsid w:val="5786D989"/>
    <w:rsid w:val="578DC5FE"/>
    <w:rsid w:val="578F4DFF"/>
    <w:rsid w:val="578FF344"/>
    <w:rsid w:val="57911730"/>
    <w:rsid w:val="57927042"/>
    <w:rsid w:val="579307EB"/>
    <w:rsid w:val="5793FB9C"/>
    <w:rsid w:val="579B0E22"/>
    <w:rsid w:val="57A3A8EB"/>
    <w:rsid w:val="57A4EFAE"/>
    <w:rsid w:val="57AD962A"/>
    <w:rsid w:val="57AEF0ED"/>
    <w:rsid w:val="57B16283"/>
    <w:rsid w:val="57B20B7C"/>
    <w:rsid w:val="57B34DC9"/>
    <w:rsid w:val="57B3EC63"/>
    <w:rsid w:val="57B6AF42"/>
    <w:rsid w:val="57BE5AAB"/>
    <w:rsid w:val="57C16486"/>
    <w:rsid w:val="57C3E975"/>
    <w:rsid w:val="57C4CE43"/>
    <w:rsid w:val="57C4DE6F"/>
    <w:rsid w:val="57C5EEAD"/>
    <w:rsid w:val="57C618A1"/>
    <w:rsid w:val="57C6DD20"/>
    <w:rsid w:val="57C99D41"/>
    <w:rsid w:val="57C9E250"/>
    <w:rsid w:val="57CACB58"/>
    <w:rsid w:val="57D1E6CE"/>
    <w:rsid w:val="57D90103"/>
    <w:rsid w:val="57D92936"/>
    <w:rsid w:val="57DFF805"/>
    <w:rsid w:val="57E32B37"/>
    <w:rsid w:val="57E815D2"/>
    <w:rsid w:val="57E8AE77"/>
    <w:rsid w:val="57E9F8D2"/>
    <w:rsid w:val="57EEE729"/>
    <w:rsid w:val="57EEEED3"/>
    <w:rsid w:val="57F1639D"/>
    <w:rsid w:val="57F4C345"/>
    <w:rsid w:val="57F9EB9D"/>
    <w:rsid w:val="57FC3A79"/>
    <w:rsid w:val="57FC6432"/>
    <w:rsid w:val="5802859B"/>
    <w:rsid w:val="5807CEBF"/>
    <w:rsid w:val="581398CE"/>
    <w:rsid w:val="58183309"/>
    <w:rsid w:val="581C5FAD"/>
    <w:rsid w:val="581F1B42"/>
    <w:rsid w:val="58200DD7"/>
    <w:rsid w:val="58205684"/>
    <w:rsid w:val="5826D340"/>
    <w:rsid w:val="58287A0A"/>
    <w:rsid w:val="58299C32"/>
    <w:rsid w:val="5829E56B"/>
    <w:rsid w:val="582D6C15"/>
    <w:rsid w:val="582FA9BB"/>
    <w:rsid w:val="58304EC2"/>
    <w:rsid w:val="5833B4ED"/>
    <w:rsid w:val="5837E014"/>
    <w:rsid w:val="5838BB60"/>
    <w:rsid w:val="583C5700"/>
    <w:rsid w:val="583E9E72"/>
    <w:rsid w:val="58438E4D"/>
    <w:rsid w:val="58473D5F"/>
    <w:rsid w:val="584A0924"/>
    <w:rsid w:val="584E20CF"/>
    <w:rsid w:val="58514962"/>
    <w:rsid w:val="58530BAE"/>
    <w:rsid w:val="5854A622"/>
    <w:rsid w:val="58566353"/>
    <w:rsid w:val="585AD825"/>
    <w:rsid w:val="585B5703"/>
    <w:rsid w:val="585D4755"/>
    <w:rsid w:val="585E5EC1"/>
    <w:rsid w:val="586357B8"/>
    <w:rsid w:val="5864AC17"/>
    <w:rsid w:val="5864E43B"/>
    <w:rsid w:val="586DB2E4"/>
    <w:rsid w:val="586DEBFC"/>
    <w:rsid w:val="586F9C34"/>
    <w:rsid w:val="58797750"/>
    <w:rsid w:val="587BD96E"/>
    <w:rsid w:val="587C747F"/>
    <w:rsid w:val="58804E6B"/>
    <w:rsid w:val="588070AA"/>
    <w:rsid w:val="589330B4"/>
    <w:rsid w:val="58980036"/>
    <w:rsid w:val="589AC6E0"/>
    <w:rsid w:val="589F9A34"/>
    <w:rsid w:val="58A0462B"/>
    <w:rsid w:val="58A0C6C3"/>
    <w:rsid w:val="58A15113"/>
    <w:rsid w:val="58A38D21"/>
    <w:rsid w:val="58AD2C27"/>
    <w:rsid w:val="58AD6BEC"/>
    <w:rsid w:val="58AE7000"/>
    <w:rsid w:val="58AFC695"/>
    <w:rsid w:val="58B49980"/>
    <w:rsid w:val="58B4B6A7"/>
    <w:rsid w:val="58B620D1"/>
    <w:rsid w:val="58B723FE"/>
    <w:rsid w:val="58BA7215"/>
    <w:rsid w:val="58C0FEFD"/>
    <w:rsid w:val="58C1EAEA"/>
    <w:rsid w:val="58C23B11"/>
    <w:rsid w:val="58C41C89"/>
    <w:rsid w:val="58C6AF23"/>
    <w:rsid w:val="58C83060"/>
    <w:rsid w:val="58C97B7E"/>
    <w:rsid w:val="58CA3DCF"/>
    <w:rsid w:val="58CADBB9"/>
    <w:rsid w:val="58CCE378"/>
    <w:rsid w:val="58CF1AE3"/>
    <w:rsid w:val="58D52C4E"/>
    <w:rsid w:val="58D52E03"/>
    <w:rsid w:val="58DAEBC7"/>
    <w:rsid w:val="58DFF857"/>
    <w:rsid w:val="58E0F600"/>
    <w:rsid w:val="58E1CE9C"/>
    <w:rsid w:val="58EC997A"/>
    <w:rsid w:val="58EFEBA9"/>
    <w:rsid w:val="58F7D0DD"/>
    <w:rsid w:val="58FFB8F9"/>
    <w:rsid w:val="590067D2"/>
    <w:rsid w:val="5901DC9B"/>
    <w:rsid w:val="59020825"/>
    <w:rsid w:val="59099968"/>
    <w:rsid w:val="590B0DF2"/>
    <w:rsid w:val="590D9AFE"/>
    <w:rsid w:val="590DCFA5"/>
    <w:rsid w:val="590FF1EC"/>
    <w:rsid w:val="5910B2DF"/>
    <w:rsid w:val="5910DFB0"/>
    <w:rsid w:val="59122583"/>
    <w:rsid w:val="5922956B"/>
    <w:rsid w:val="5923F688"/>
    <w:rsid w:val="59245563"/>
    <w:rsid w:val="59253B3C"/>
    <w:rsid w:val="59265560"/>
    <w:rsid w:val="59283BD2"/>
    <w:rsid w:val="59296F2A"/>
    <w:rsid w:val="592CE791"/>
    <w:rsid w:val="592F63D6"/>
    <w:rsid w:val="592FCBFD"/>
    <w:rsid w:val="5932DC37"/>
    <w:rsid w:val="59396D25"/>
    <w:rsid w:val="593FEA8C"/>
    <w:rsid w:val="5941ECC7"/>
    <w:rsid w:val="5943DF7F"/>
    <w:rsid w:val="5946DAF9"/>
    <w:rsid w:val="5947ED4B"/>
    <w:rsid w:val="594ADD74"/>
    <w:rsid w:val="594F1E2A"/>
    <w:rsid w:val="59504137"/>
    <w:rsid w:val="5950D620"/>
    <w:rsid w:val="595221B4"/>
    <w:rsid w:val="59596632"/>
    <w:rsid w:val="5963A82D"/>
    <w:rsid w:val="59689573"/>
    <w:rsid w:val="596B481D"/>
    <w:rsid w:val="596B7DA2"/>
    <w:rsid w:val="596E339C"/>
    <w:rsid w:val="59724744"/>
    <w:rsid w:val="5977EF73"/>
    <w:rsid w:val="5978E347"/>
    <w:rsid w:val="598089A1"/>
    <w:rsid w:val="598194E7"/>
    <w:rsid w:val="59823066"/>
    <w:rsid w:val="59834095"/>
    <w:rsid w:val="598362F5"/>
    <w:rsid w:val="59850A24"/>
    <w:rsid w:val="5985FEC5"/>
    <w:rsid w:val="598D455D"/>
    <w:rsid w:val="59901424"/>
    <w:rsid w:val="59905CD8"/>
    <w:rsid w:val="5991995E"/>
    <w:rsid w:val="5993750E"/>
    <w:rsid w:val="5996C7DF"/>
    <w:rsid w:val="59980ADA"/>
    <w:rsid w:val="599B9049"/>
    <w:rsid w:val="599BDEC9"/>
    <w:rsid w:val="59A08E34"/>
    <w:rsid w:val="59A20B9C"/>
    <w:rsid w:val="59A343F9"/>
    <w:rsid w:val="59A432A1"/>
    <w:rsid w:val="59A6852F"/>
    <w:rsid w:val="59A89D8F"/>
    <w:rsid w:val="59AB92D5"/>
    <w:rsid w:val="59ABBB01"/>
    <w:rsid w:val="59ADEDD3"/>
    <w:rsid w:val="59AECAF1"/>
    <w:rsid w:val="59B17840"/>
    <w:rsid w:val="59B4BE3A"/>
    <w:rsid w:val="59BD1606"/>
    <w:rsid w:val="59BDF2DE"/>
    <w:rsid w:val="59BEF687"/>
    <w:rsid w:val="59C24BAD"/>
    <w:rsid w:val="59C549A3"/>
    <w:rsid w:val="59CA5008"/>
    <w:rsid w:val="59CAA9F7"/>
    <w:rsid w:val="59CADDEF"/>
    <w:rsid w:val="59CB7A1C"/>
    <w:rsid w:val="59DC24C9"/>
    <w:rsid w:val="59DED052"/>
    <w:rsid w:val="59E0D5B8"/>
    <w:rsid w:val="59E106C5"/>
    <w:rsid w:val="59E8BF8A"/>
    <w:rsid w:val="59E96819"/>
    <w:rsid w:val="59E9FB20"/>
    <w:rsid w:val="59EAC6EB"/>
    <w:rsid w:val="59EB7754"/>
    <w:rsid w:val="59F201C1"/>
    <w:rsid w:val="59F3EE81"/>
    <w:rsid w:val="59F4CB1C"/>
    <w:rsid w:val="59F654E6"/>
    <w:rsid w:val="59F9CFF6"/>
    <w:rsid w:val="59FC94AF"/>
    <w:rsid w:val="59FF83A1"/>
    <w:rsid w:val="5A009490"/>
    <w:rsid w:val="5A02899F"/>
    <w:rsid w:val="5A02E408"/>
    <w:rsid w:val="5A03B086"/>
    <w:rsid w:val="5A062107"/>
    <w:rsid w:val="5A08791E"/>
    <w:rsid w:val="5A09BD0D"/>
    <w:rsid w:val="5A0B68AC"/>
    <w:rsid w:val="5A0DBA6B"/>
    <w:rsid w:val="5A104F3B"/>
    <w:rsid w:val="5A14F838"/>
    <w:rsid w:val="5A15FF35"/>
    <w:rsid w:val="5A1BC607"/>
    <w:rsid w:val="5A1DBF8A"/>
    <w:rsid w:val="5A20784F"/>
    <w:rsid w:val="5A21A944"/>
    <w:rsid w:val="5A24418D"/>
    <w:rsid w:val="5A255B71"/>
    <w:rsid w:val="5A27A597"/>
    <w:rsid w:val="5A35984A"/>
    <w:rsid w:val="5A36E088"/>
    <w:rsid w:val="5A3F971A"/>
    <w:rsid w:val="5A43A4B7"/>
    <w:rsid w:val="5A473C0E"/>
    <w:rsid w:val="5A4A287D"/>
    <w:rsid w:val="5A4BDB23"/>
    <w:rsid w:val="5A4CC560"/>
    <w:rsid w:val="5A4E8F1C"/>
    <w:rsid w:val="5A4FF6D7"/>
    <w:rsid w:val="5A56EF9F"/>
    <w:rsid w:val="5A57416B"/>
    <w:rsid w:val="5A5EFCC8"/>
    <w:rsid w:val="5A63DE82"/>
    <w:rsid w:val="5A646673"/>
    <w:rsid w:val="5A660B70"/>
    <w:rsid w:val="5A669EB9"/>
    <w:rsid w:val="5A66D222"/>
    <w:rsid w:val="5A6A2D00"/>
    <w:rsid w:val="5A6DD88B"/>
    <w:rsid w:val="5A71A0E0"/>
    <w:rsid w:val="5A744AF0"/>
    <w:rsid w:val="5A7790C0"/>
    <w:rsid w:val="5A7A46B4"/>
    <w:rsid w:val="5A7B78EA"/>
    <w:rsid w:val="5A7F3294"/>
    <w:rsid w:val="5A7FFCEB"/>
    <w:rsid w:val="5A8526F4"/>
    <w:rsid w:val="5A8ED697"/>
    <w:rsid w:val="5A8FCEA9"/>
    <w:rsid w:val="5A93E83A"/>
    <w:rsid w:val="5A96B6B2"/>
    <w:rsid w:val="5A989305"/>
    <w:rsid w:val="5A9DBB87"/>
    <w:rsid w:val="5AA0D4FE"/>
    <w:rsid w:val="5AA1C124"/>
    <w:rsid w:val="5AA51CC6"/>
    <w:rsid w:val="5AA51E8D"/>
    <w:rsid w:val="5AADFC9F"/>
    <w:rsid w:val="5AB02A45"/>
    <w:rsid w:val="5AB8A075"/>
    <w:rsid w:val="5ABA22A2"/>
    <w:rsid w:val="5ABB64ED"/>
    <w:rsid w:val="5ABEC237"/>
    <w:rsid w:val="5AC34CA2"/>
    <w:rsid w:val="5AC7375D"/>
    <w:rsid w:val="5AD07D1C"/>
    <w:rsid w:val="5AD4FBBC"/>
    <w:rsid w:val="5AD69623"/>
    <w:rsid w:val="5AD86C28"/>
    <w:rsid w:val="5ADC688D"/>
    <w:rsid w:val="5AE01B08"/>
    <w:rsid w:val="5AE29DCD"/>
    <w:rsid w:val="5AE47E8D"/>
    <w:rsid w:val="5AE56B79"/>
    <w:rsid w:val="5AE5E8A4"/>
    <w:rsid w:val="5AE798F4"/>
    <w:rsid w:val="5AEB5AD5"/>
    <w:rsid w:val="5AF3A59C"/>
    <w:rsid w:val="5AF4FF6E"/>
    <w:rsid w:val="5AFEC86B"/>
    <w:rsid w:val="5B03218B"/>
    <w:rsid w:val="5B0703F4"/>
    <w:rsid w:val="5B0B4A75"/>
    <w:rsid w:val="5B0F42CE"/>
    <w:rsid w:val="5B1414BC"/>
    <w:rsid w:val="5B15BDA0"/>
    <w:rsid w:val="5B18C753"/>
    <w:rsid w:val="5B1C2561"/>
    <w:rsid w:val="5B1C4176"/>
    <w:rsid w:val="5B1E88FE"/>
    <w:rsid w:val="5B231E0D"/>
    <w:rsid w:val="5B2393D4"/>
    <w:rsid w:val="5B2915BE"/>
    <w:rsid w:val="5B2A62A6"/>
    <w:rsid w:val="5B2C805D"/>
    <w:rsid w:val="5B2D9BEE"/>
    <w:rsid w:val="5B2EDFBE"/>
    <w:rsid w:val="5B2F080B"/>
    <w:rsid w:val="5B31987F"/>
    <w:rsid w:val="5B32482D"/>
    <w:rsid w:val="5B33DCF4"/>
    <w:rsid w:val="5B35AEE0"/>
    <w:rsid w:val="5B383076"/>
    <w:rsid w:val="5B40FA21"/>
    <w:rsid w:val="5B442EB8"/>
    <w:rsid w:val="5B444104"/>
    <w:rsid w:val="5B4460C3"/>
    <w:rsid w:val="5B47A217"/>
    <w:rsid w:val="5B4C6A94"/>
    <w:rsid w:val="5B4D01A5"/>
    <w:rsid w:val="5B4D2B96"/>
    <w:rsid w:val="5B4D857C"/>
    <w:rsid w:val="5B4E5EE3"/>
    <w:rsid w:val="5B553742"/>
    <w:rsid w:val="5B56B676"/>
    <w:rsid w:val="5B58E667"/>
    <w:rsid w:val="5B5963B0"/>
    <w:rsid w:val="5B5D7AE4"/>
    <w:rsid w:val="5B662DD7"/>
    <w:rsid w:val="5B6802F3"/>
    <w:rsid w:val="5B69746A"/>
    <w:rsid w:val="5B6A491B"/>
    <w:rsid w:val="5B6ACD09"/>
    <w:rsid w:val="5B721682"/>
    <w:rsid w:val="5B728E7C"/>
    <w:rsid w:val="5B7C2D86"/>
    <w:rsid w:val="5B7EC1C8"/>
    <w:rsid w:val="5B7EDEEA"/>
    <w:rsid w:val="5B84163D"/>
    <w:rsid w:val="5B8B53B6"/>
    <w:rsid w:val="5B8C9EE8"/>
    <w:rsid w:val="5B8E961A"/>
    <w:rsid w:val="5B901D5D"/>
    <w:rsid w:val="5B9284AE"/>
    <w:rsid w:val="5B95FF83"/>
    <w:rsid w:val="5B967351"/>
    <w:rsid w:val="5B9A05E2"/>
    <w:rsid w:val="5B9AA7F7"/>
    <w:rsid w:val="5B9B0186"/>
    <w:rsid w:val="5B9DFB7D"/>
    <w:rsid w:val="5BA154A3"/>
    <w:rsid w:val="5BA99E6F"/>
    <w:rsid w:val="5BAA54C3"/>
    <w:rsid w:val="5BACE948"/>
    <w:rsid w:val="5BADB622"/>
    <w:rsid w:val="5BAE19C2"/>
    <w:rsid w:val="5BAF6164"/>
    <w:rsid w:val="5BB001A7"/>
    <w:rsid w:val="5BB96E2A"/>
    <w:rsid w:val="5BBB9898"/>
    <w:rsid w:val="5BBC3CCF"/>
    <w:rsid w:val="5BBCAF19"/>
    <w:rsid w:val="5BBD79A5"/>
    <w:rsid w:val="5BBD968B"/>
    <w:rsid w:val="5BC2F3A6"/>
    <w:rsid w:val="5BC406FF"/>
    <w:rsid w:val="5BC6DF0F"/>
    <w:rsid w:val="5BCDFAF2"/>
    <w:rsid w:val="5BCEE4EE"/>
    <w:rsid w:val="5BD045C8"/>
    <w:rsid w:val="5BD07AF4"/>
    <w:rsid w:val="5BD23678"/>
    <w:rsid w:val="5BD4E6E1"/>
    <w:rsid w:val="5BD8968C"/>
    <w:rsid w:val="5BE0DDF1"/>
    <w:rsid w:val="5BE3F994"/>
    <w:rsid w:val="5BE76383"/>
    <w:rsid w:val="5BE76757"/>
    <w:rsid w:val="5BECCFBF"/>
    <w:rsid w:val="5BEEE01A"/>
    <w:rsid w:val="5BF03D04"/>
    <w:rsid w:val="5BF66853"/>
    <w:rsid w:val="5BF82775"/>
    <w:rsid w:val="5BFCBE6B"/>
    <w:rsid w:val="5C0065BB"/>
    <w:rsid w:val="5C027C7B"/>
    <w:rsid w:val="5C058BEC"/>
    <w:rsid w:val="5C0661A9"/>
    <w:rsid w:val="5C06EF49"/>
    <w:rsid w:val="5C0DD619"/>
    <w:rsid w:val="5C11C612"/>
    <w:rsid w:val="5C142A6D"/>
    <w:rsid w:val="5C17AF17"/>
    <w:rsid w:val="5C1A2C23"/>
    <w:rsid w:val="5C202016"/>
    <w:rsid w:val="5C235A75"/>
    <w:rsid w:val="5C23D2FD"/>
    <w:rsid w:val="5C2F348B"/>
    <w:rsid w:val="5C300293"/>
    <w:rsid w:val="5C36D9DF"/>
    <w:rsid w:val="5C39A520"/>
    <w:rsid w:val="5C3C4269"/>
    <w:rsid w:val="5C406A29"/>
    <w:rsid w:val="5C418A04"/>
    <w:rsid w:val="5C427527"/>
    <w:rsid w:val="5C430D04"/>
    <w:rsid w:val="5C4345D9"/>
    <w:rsid w:val="5C43D907"/>
    <w:rsid w:val="5C4565D8"/>
    <w:rsid w:val="5C46C261"/>
    <w:rsid w:val="5C480EEC"/>
    <w:rsid w:val="5C48C456"/>
    <w:rsid w:val="5C4FE16D"/>
    <w:rsid w:val="5C500743"/>
    <w:rsid w:val="5C50138C"/>
    <w:rsid w:val="5C54B22F"/>
    <w:rsid w:val="5C59AE3F"/>
    <w:rsid w:val="5C5B7F07"/>
    <w:rsid w:val="5C5E3BA2"/>
    <w:rsid w:val="5C60FF25"/>
    <w:rsid w:val="5C65C1D0"/>
    <w:rsid w:val="5C68E5A0"/>
    <w:rsid w:val="5C6939B3"/>
    <w:rsid w:val="5C6D968F"/>
    <w:rsid w:val="5C713BC9"/>
    <w:rsid w:val="5C76D4BF"/>
    <w:rsid w:val="5C77B59E"/>
    <w:rsid w:val="5C7C375E"/>
    <w:rsid w:val="5C87B603"/>
    <w:rsid w:val="5C93DD16"/>
    <w:rsid w:val="5C93FAFA"/>
    <w:rsid w:val="5C9860B7"/>
    <w:rsid w:val="5C9CBC81"/>
    <w:rsid w:val="5C9EAA4A"/>
    <w:rsid w:val="5CA234B8"/>
    <w:rsid w:val="5CA50E13"/>
    <w:rsid w:val="5CAB1951"/>
    <w:rsid w:val="5CABAEE0"/>
    <w:rsid w:val="5CAF139B"/>
    <w:rsid w:val="5CBA595F"/>
    <w:rsid w:val="5CBFF06B"/>
    <w:rsid w:val="5CC3FA6F"/>
    <w:rsid w:val="5CC4E61F"/>
    <w:rsid w:val="5CC53032"/>
    <w:rsid w:val="5CC7F1AE"/>
    <w:rsid w:val="5CC908B1"/>
    <w:rsid w:val="5CD559CA"/>
    <w:rsid w:val="5CD6CC60"/>
    <w:rsid w:val="5CD7B79B"/>
    <w:rsid w:val="5CDB3018"/>
    <w:rsid w:val="5CDBBB72"/>
    <w:rsid w:val="5CDC3B52"/>
    <w:rsid w:val="5CE0D46E"/>
    <w:rsid w:val="5CE345CF"/>
    <w:rsid w:val="5CE65804"/>
    <w:rsid w:val="5CEC8E18"/>
    <w:rsid w:val="5CF16594"/>
    <w:rsid w:val="5CF734F6"/>
    <w:rsid w:val="5CF8F433"/>
    <w:rsid w:val="5CFBF96B"/>
    <w:rsid w:val="5D0B67F6"/>
    <w:rsid w:val="5D0F85D6"/>
    <w:rsid w:val="5D17B413"/>
    <w:rsid w:val="5D18A9A7"/>
    <w:rsid w:val="5D1A0164"/>
    <w:rsid w:val="5D1CE6E0"/>
    <w:rsid w:val="5D24981A"/>
    <w:rsid w:val="5D29E736"/>
    <w:rsid w:val="5D2A808D"/>
    <w:rsid w:val="5D2B3F5D"/>
    <w:rsid w:val="5D2F9971"/>
    <w:rsid w:val="5D31A9E1"/>
    <w:rsid w:val="5D31CFE4"/>
    <w:rsid w:val="5D35C989"/>
    <w:rsid w:val="5D372463"/>
    <w:rsid w:val="5D40064D"/>
    <w:rsid w:val="5D43038E"/>
    <w:rsid w:val="5D455B2D"/>
    <w:rsid w:val="5D4A16D7"/>
    <w:rsid w:val="5D54F143"/>
    <w:rsid w:val="5D5569C7"/>
    <w:rsid w:val="5D579B6E"/>
    <w:rsid w:val="5D587F7A"/>
    <w:rsid w:val="5D5B6D02"/>
    <w:rsid w:val="5D62AF70"/>
    <w:rsid w:val="5D63984B"/>
    <w:rsid w:val="5D6B4E41"/>
    <w:rsid w:val="5D6E1B6F"/>
    <w:rsid w:val="5D6EDA1B"/>
    <w:rsid w:val="5D73A003"/>
    <w:rsid w:val="5D74B4A4"/>
    <w:rsid w:val="5D7D0FFB"/>
    <w:rsid w:val="5D8138EC"/>
    <w:rsid w:val="5D83CF57"/>
    <w:rsid w:val="5D85B72E"/>
    <w:rsid w:val="5D86AC2A"/>
    <w:rsid w:val="5D8B672B"/>
    <w:rsid w:val="5D922F29"/>
    <w:rsid w:val="5D9284F5"/>
    <w:rsid w:val="5D98011E"/>
    <w:rsid w:val="5D99B3A6"/>
    <w:rsid w:val="5D9F5AFF"/>
    <w:rsid w:val="5DA28A85"/>
    <w:rsid w:val="5DA71D4B"/>
    <w:rsid w:val="5DA81FA4"/>
    <w:rsid w:val="5DA9FCFB"/>
    <w:rsid w:val="5DAB6381"/>
    <w:rsid w:val="5DAC6046"/>
    <w:rsid w:val="5DAFF69F"/>
    <w:rsid w:val="5DB7DCEE"/>
    <w:rsid w:val="5DBB87CA"/>
    <w:rsid w:val="5DBC48B4"/>
    <w:rsid w:val="5DBE23F2"/>
    <w:rsid w:val="5DC423F6"/>
    <w:rsid w:val="5DC72C3A"/>
    <w:rsid w:val="5DC733AB"/>
    <w:rsid w:val="5DC87922"/>
    <w:rsid w:val="5DC9117E"/>
    <w:rsid w:val="5DCDDAA3"/>
    <w:rsid w:val="5DCF1B15"/>
    <w:rsid w:val="5DD1A084"/>
    <w:rsid w:val="5DDDE2AC"/>
    <w:rsid w:val="5DE1477B"/>
    <w:rsid w:val="5DE8893C"/>
    <w:rsid w:val="5DEA8A52"/>
    <w:rsid w:val="5DEBE47D"/>
    <w:rsid w:val="5DEDFDCE"/>
    <w:rsid w:val="5DF284A4"/>
    <w:rsid w:val="5DF34A16"/>
    <w:rsid w:val="5DFA7834"/>
    <w:rsid w:val="5DFC4691"/>
    <w:rsid w:val="5E00CB00"/>
    <w:rsid w:val="5E02B88D"/>
    <w:rsid w:val="5E035CB8"/>
    <w:rsid w:val="5E0A3543"/>
    <w:rsid w:val="5E0C6A7A"/>
    <w:rsid w:val="5E154240"/>
    <w:rsid w:val="5E1C8BC0"/>
    <w:rsid w:val="5E1D1B68"/>
    <w:rsid w:val="5E22E637"/>
    <w:rsid w:val="5E261E79"/>
    <w:rsid w:val="5E265663"/>
    <w:rsid w:val="5E28442F"/>
    <w:rsid w:val="5E28F9E1"/>
    <w:rsid w:val="5E292B84"/>
    <w:rsid w:val="5E316D07"/>
    <w:rsid w:val="5E36D046"/>
    <w:rsid w:val="5E3E6B49"/>
    <w:rsid w:val="5E410271"/>
    <w:rsid w:val="5E45B867"/>
    <w:rsid w:val="5E4D008C"/>
    <w:rsid w:val="5E4E08A0"/>
    <w:rsid w:val="5E50879C"/>
    <w:rsid w:val="5E551AC7"/>
    <w:rsid w:val="5E57141B"/>
    <w:rsid w:val="5E591E13"/>
    <w:rsid w:val="5E5D6B15"/>
    <w:rsid w:val="5E5F73C5"/>
    <w:rsid w:val="5E5FB57B"/>
    <w:rsid w:val="5E6187F8"/>
    <w:rsid w:val="5E63646E"/>
    <w:rsid w:val="5E660B9F"/>
    <w:rsid w:val="5E67EFB6"/>
    <w:rsid w:val="5E688C84"/>
    <w:rsid w:val="5E6E0CAC"/>
    <w:rsid w:val="5E6E6523"/>
    <w:rsid w:val="5E713002"/>
    <w:rsid w:val="5E73779E"/>
    <w:rsid w:val="5E778D8E"/>
    <w:rsid w:val="5E7B2B72"/>
    <w:rsid w:val="5E8658BE"/>
    <w:rsid w:val="5E899775"/>
    <w:rsid w:val="5E907ACE"/>
    <w:rsid w:val="5E93D1AE"/>
    <w:rsid w:val="5E99574A"/>
    <w:rsid w:val="5EA09BDA"/>
    <w:rsid w:val="5EA1E9DD"/>
    <w:rsid w:val="5EA2D5D9"/>
    <w:rsid w:val="5EA4F4C5"/>
    <w:rsid w:val="5EA6CAA7"/>
    <w:rsid w:val="5EA9D698"/>
    <w:rsid w:val="5EAB9884"/>
    <w:rsid w:val="5EAD4FD5"/>
    <w:rsid w:val="5EB30CDB"/>
    <w:rsid w:val="5EB6FB2B"/>
    <w:rsid w:val="5EB78123"/>
    <w:rsid w:val="5EB8DEF4"/>
    <w:rsid w:val="5EBBC497"/>
    <w:rsid w:val="5EBD439A"/>
    <w:rsid w:val="5EC26ABF"/>
    <w:rsid w:val="5EC751FB"/>
    <w:rsid w:val="5ECDFD4C"/>
    <w:rsid w:val="5ECE1413"/>
    <w:rsid w:val="5ECF031B"/>
    <w:rsid w:val="5ED0F3BC"/>
    <w:rsid w:val="5ED102AD"/>
    <w:rsid w:val="5ED523A5"/>
    <w:rsid w:val="5ED7C371"/>
    <w:rsid w:val="5ED9CC91"/>
    <w:rsid w:val="5EDCCD6E"/>
    <w:rsid w:val="5EE019CB"/>
    <w:rsid w:val="5EEA0F69"/>
    <w:rsid w:val="5EEE19B8"/>
    <w:rsid w:val="5EF19D81"/>
    <w:rsid w:val="5EF44FDB"/>
    <w:rsid w:val="5EF541DD"/>
    <w:rsid w:val="5EF854D8"/>
    <w:rsid w:val="5EFAFD4A"/>
    <w:rsid w:val="5EFB4743"/>
    <w:rsid w:val="5EFC8145"/>
    <w:rsid w:val="5F002D40"/>
    <w:rsid w:val="5F009912"/>
    <w:rsid w:val="5F029419"/>
    <w:rsid w:val="5F04B915"/>
    <w:rsid w:val="5F07C558"/>
    <w:rsid w:val="5F0B46D2"/>
    <w:rsid w:val="5F0D12EF"/>
    <w:rsid w:val="5F0F75EC"/>
    <w:rsid w:val="5F1484A7"/>
    <w:rsid w:val="5F17C302"/>
    <w:rsid w:val="5F186B34"/>
    <w:rsid w:val="5F1C3ACE"/>
    <w:rsid w:val="5F1D094D"/>
    <w:rsid w:val="5F2008FE"/>
    <w:rsid w:val="5F247081"/>
    <w:rsid w:val="5F263304"/>
    <w:rsid w:val="5F27EE11"/>
    <w:rsid w:val="5F2B5CDD"/>
    <w:rsid w:val="5F2E6E1C"/>
    <w:rsid w:val="5F2FCB2A"/>
    <w:rsid w:val="5F33D17F"/>
    <w:rsid w:val="5F35B6EB"/>
    <w:rsid w:val="5F39E64F"/>
    <w:rsid w:val="5F3CE612"/>
    <w:rsid w:val="5F3DA8C7"/>
    <w:rsid w:val="5F40F1A4"/>
    <w:rsid w:val="5F47E1C8"/>
    <w:rsid w:val="5F48801E"/>
    <w:rsid w:val="5F4907A4"/>
    <w:rsid w:val="5F491E23"/>
    <w:rsid w:val="5F4CC19F"/>
    <w:rsid w:val="5F4E8432"/>
    <w:rsid w:val="5F56E8D1"/>
    <w:rsid w:val="5F58DD0A"/>
    <w:rsid w:val="5F5AFB37"/>
    <w:rsid w:val="5F629B20"/>
    <w:rsid w:val="5F6950CB"/>
    <w:rsid w:val="5F6B8B43"/>
    <w:rsid w:val="5F6D2CB5"/>
    <w:rsid w:val="5F70D255"/>
    <w:rsid w:val="5F71BCDB"/>
    <w:rsid w:val="5F79DA78"/>
    <w:rsid w:val="5F7ED236"/>
    <w:rsid w:val="5F8C7591"/>
    <w:rsid w:val="5F8ED1A8"/>
    <w:rsid w:val="5F9941A9"/>
    <w:rsid w:val="5F9B84F8"/>
    <w:rsid w:val="5FA605A4"/>
    <w:rsid w:val="5FA8AEA9"/>
    <w:rsid w:val="5FAB275A"/>
    <w:rsid w:val="5FADE5C6"/>
    <w:rsid w:val="5FB807D0"/>
    <w:rsid w:val="5FB8C0C6"/>
    <w:rsid w:val="5FC2C834"/>
    <w:rsid w:val="5FC69413"/>
    <w:rsid w:val="5FC91DAC"/>
    <w:rsid w:val="5FC920B8"/>
    <w:rsid w:val="5FCA4A95"/>
    <w:rsid w:val="5FDDFE6E"/>
    <w:rsid w:val="5FDF9A68"/>
    <w:rsid w:val="5FE271CF"/>
    <w:rsid w:val="5FE4B65C"/>
    <w:rsid w:val="5FEAFE52"/>
    <w:rsid w:val="5FEB7B62"/>
    <w:rsid w:val="5FEB8040"/>
    <w:rsid w:val="5FEB8C8E"/>
    <w:rsid w:val="5FF94AED"/>
    <w:rsid w:val="5FFFC105"/>
    <w:rsid w:val="60020EAA"/>
    <w:rsid w:val="60074C5E"/>
    <w:rsid w:val="600832A0"/>
    <w:rsid w:val="600BDFCE"/>
    <w:rsid w:val="600CA9E5"/>
    <w:rsid w:val="600CF38B"/>
    <w:rsid w:val="600D76EB"/>
    <w:rsid w:val="601137BE"/>
    <w:rsid w:val="6018E970"/>
    <w:rsid w:val="601D73CB"/>
    <w:rsid w:val="601E0D68"/>
    <w:rsid w:val="60242586"/>
    <w:rsid w:val="6026A7F0"/>
    <w:rsid w:val="60274746"/>
    <w:rsid w:val="602984A3"/>
    <w:rsid w:val="602B4527"/>
    <w:rsid w:val="60300B12"/>
    <w:rsid w:val="6035C18D"/>
    <w:rsid w:val="603C7FE5"/>
    <w:rsid w:val="6040178A"/>
    <w:rsid w:val="60406421"/>
    <w:rsid w:val="6041B206"/>
    <w:rsid w:val="6043E411"/>
    <w:rsid w:val="6044829B"/>
    <w:rsid w:val="604C3670"/>
    <w:rsid w:val="604DB1BC"/>
    <w:rsid w:val="604EA032"/>
    <w:rsid w:val="60504849"/>
    <w:rsid w:val="6052C3FC"/>
    <w:rsid w:val="6054AC73"/>
    <w:rsid w:val="6057CAFF"/>
    <w:rsid w:val="60600CF4"/>
    <w:rsid w:val="6064DBE1"/>
    <w:rsid w:val="6065E865"/>
    <w:rsid w:val="6072D029"/>
    <w:rsid w:val="607D6B73"/>
    <w:rsid w:val="607E31C6"/>
    <w:rsid w:val="60832165"/>
    <w:rsid w:val="6084B332"/>
    <w:rsid w:val="6084E975"/>
    <w:rsid w:val="6085EE9A"/>
    <w:rsid w:val="608C5E31"/>
    <w:rsid w:val="608D6015"/>
    <w:rsid w:val="60942FDB"/>
    <w:rsid w:val="60963765"/>
    <w:rsid w:val="6099A0E0"/>
    <w:rsid w:val="609AF7D9"/>
    <w:rsid w:val="60A27294"/>
    <w:rsid w:val="60A52249"/>
    <w:rsid w:val="60A8B392"/>
    <w:rsid w:val="60AA259B"/>
    <w:rsid w:val="60AAAC19"/>
    <w:rsid w:val="60AB1D5A"/>
    <w:rsid w:val="60AE70D9"/>
    <w:rsid w:val="60CFA1E0"/>
    <w:rsid w:val="60D0403A"/>
    <w:rsid w:val="60D21A08"/>
    <w:rsid w:val="60D71931"/>
    <w:rsid w:val="60D8F80C"/>
    <w:rsid w:val="60D95283"/>
    <w:rsid w:val="60DB70CD"/>
    <w:rsid w:val="60DC226E"/>
    <w:rsid w:val="60DD1558"/>
    <w:rsid w:val="60DDBF1B"/>
    <w:rsid w:val="60E0A74F"/>
    <w:rsid w:val="60E1A5A0"/>
    <w:rsid w:val="60E24568"/>
    <w:rsid w:val="60E76082"/>
    <w:rsid w:val="60E81254"/>
    <w:rsid w:val="60EB70CF"/>
    <w:rsid w:val="60EBFA4F"/>
    <w:rsid w:val="60EBFCB6"/>
    <w:rsid w:val="60ECE081"/>
    <w:rsid w:val="60F1ED84"/>
    <w:rsid w:val="60F9733B"/>
    <w:rsid w:val="60FE4332"/>
    <w:rsid w:val="6101CD75"/>
    <w:rsid w:val="61072BA4"/>
    <w:rsid w:val="610CA2B6"/>
    <w:rsid w:val="610D4300"/>
    <w:rsid w:val="610DC8B9"/>
    <w:rsid w:val="610E7BE3"/>
    <w:rsid w:val="6114ADA0"/>
    <w:rsid w:val="6117F902"/>
    <w:rsid w:val="61214D5E"/>
    <w:rsid w:val="612AAF1B"/>
    <w:rsid w:val="612FA5B4"/>
    <w:rsid w:val="6135E311"/>
    <w:rsid w:val="613600D9"/>
    <w:rsid w:val="61362873"/>
    <w:rsid w:val="613DA04F"/>
    <w:rsid w:val="61435C40"/>
    <w:rsid w:val="614C2635"/>
    <w:rsid w:val="6154201D"/>
    <w:rsid w:val="61579098"/>
    <w:rsid w:val="61590C1F"/>
    <w:rsid w:val="615AE92B"/>
    <w:rsid w:val="615AEF56"/>
    <w:rsid w:val="615BAD6A"/>
    <w:rsid w:val="615DAC23"/>
    <w:rsid w:val="615ED1C3"/>
    <w:rsid w:val="61617561"/>
    <w:rsid w:val="6163682C"/>
    <w:rsid w:val="6166AD07"/>
    <w:rsid w:val="6168CB88"/>
    <w:rsid w:val="616B3C10"/>
    <w:rsid w:val="616B9740"/>
    <w:rsid w:val="61719896"/>
    <w:rsid w:val="6172CC9A"/>
    <w:rsid w:val="6172DC20"/>
    <w:rsid w:val="61742C6D"/>
    <w:rsid w:val="6179BD9E"/>
    <w:rsid w:val="617A3810"/>
    <w:rsid w:val="61813E17"/>
    <w:rsid w:val="61876F5D"/>
    <w:rsid w:val="618808D7"/>
    <w:rsid w:val="61890F93"/>
    <w:rsid w:val="6193746E"/>
    <w:rsid w:val="619E1560"/>
    <w:rsid w:val="619E9F23"/>
    <w:rsid w:val="619FA0A6"/>
    <w:rsid w:val="619FC175"/>
    <w:rsid w:val="61A5AC35"/>
    <w:rsid w:val="61AB7E64"/>
    <w:rsid w:val="61AC5B32"/>
    <w:rsid w:val="61AD5D81"/>
    <w:rsid w:val="61ADF136"/>
    <w:rsid w:val="61B00004"/>
    <w:rsid w:val="61BB800E"/>
    <w:rsid w:val="61C12879"/>
    <w:rsid w:val="61C22AB6"/>
    <w:rsid w:val="61C99A63"/>
    <w:rsid w:val="61C9B091"/>
    <w:rsid w:val="61C9B424"/>
    <w:rsid w:val="61CEB858"/>
    <w:rsid w:val="61D1A926"/>
    <w:rsid w:val="61D8EFE7"/>
    <w:rsid w:val="61DB498A"/>
    <w:rsid w:val="61E33946"/>
    <w:rsid w:val="61E45816"/>
    <w:rsid w:val="61E5A54A"/>
    <w:rsid w:val="61E8595D"/>
    <w:rsid w:val="61E9DD0D"/>
    <w:rsid w:val="61EA99B7"/>
    <w:rsid w:val="61EAFA3E"/>
    <w:rsid w:val="61F0A428"/>
    <w:rsid w:val="61F91B12"/>
    <w:rsid w:val="61FB9714"/>
    <w:rsid w:val="61FBF09C"/>
    <w:rsid w:val="61FD5381"/>
    <w:rsid w:val="62027521"/>
    <w:rsid w:val="6204B89F"/>
    <w:rsid w:val="6207BD62"/>
    <w:rsid w:val="62083997"/>
    <w:rsid w:val="620884FF"/>
    <w:rsid w:val="6208B5BB"/>
    <w:rsid w:val="620C43A6"/>
    <w:rsid w:val="620DE729"/>
    <w:rsid w:val="620E9AB4"/>
    <w:rsid w:val="6211CA64"/>
    <w:rsid w:val="62127564"/>
    <w:rsid w:val="6216BC71"/>
    <w:rsid w:val="6218050B"/>
    <w:rsid w:val="62193DDF"/>
    <w:rsid w:val="6219500A"/>
    <w:rsid w:val="621A03B8"/>
    <w:rsid w:val="621AF9AA"/>
    <w:rsid w:val="621D0BD6"/>
    <w:rsid w:val="62246392"/>
    <w:rsid w:val="622CCB10"/>
    <w:rsid w:val="622EE889"/>
    <w:rsid w:val="622FA74F"/>
    <w:rsid w:val="62385118"/>
    <w:rsid w:val="623B938F"/>
    <w:rsid w:val="623DB05B"/>
    <w:rsid w:val="623DBCDA"/>
    <w:rsid w:val="623E8EF4"/>
    <w:rsid w:val="623FD3A4"/>
    <w:rsid w:val="62484D20"/>
    <w:rsid w:val="625B4C58"/>
    <w:rsid w:val="626317DA"/>
    <w:rsid w:val="6268041F"/>
    <w:rsid w:val="626BC2CA"/>
    <w:rsid w:val="626DEA69"/>
    <w:rsid w:val="6270296E"/>
    <w:rsid w:val="6271FBC1"/>
    <w:rsid w:val="62728898"/>
    <w:rsid w:val="6276917A"/>
    <w:rsid w:val="627B998A"/>
    <w:rsid w:val="627FD3D9"/>
    <w:rsid w:val="62865990"/>
    <w:rsid w:val="62875313"/>
    <w:rsid w:val="628B1011"/>
    <w:rsid w:val="628BC263"/>
    <w:rsid w:val="628CAA0F"/>
    <w:rsid w:val="628DEF83"/>
    <w:rsid w:val="6291B82E"/>
    <w:rsid w:val="6296DA2D"/>
    <w:rsid w:val="629C3406"/>
    <w:rsid w:val="62A04847"/>
    <w:rsid w:val="62A0B9A1"/>
    <w:rsid w:val="62A1252C"/>
    <w:rsid w:val="62AA4C95"/>
    <w:rsid w:val="62AA9603"/>
    <w:rsid w:val="62AC0AC7"/>
    <w:rsid w:val="62AE3880"/>
    <w:rsid w:val="62B053CF"/>
    <w:rsid w:val="62B08A87"/>
    <w:rsid w:val="62B09E83"/>
    <w:rsid w:val="62B3D6A0"/>
    <w:rsid w:val="62B44AE6"/>
    <w:rsid w:val="62B5C45D"/>
    <w:rsid w:val="62B8E574"/>
    <w:rsid w:val="62BF478A"/>
    <w:rsid w:val="62C18AFC"/>
    <w:rsid w:val="62CD3FF9"/>
    <w:rsid w:val="62D1AB1F"/>
    <w:rsid w:val="62D43BCA"/>
    <w:rsid w:val="62D9184A"/>
    <w:rsid w:val="62DFDB9D"/>
    <w:rsid w:val="62E317C0"/>
    <w:rsid w:val="62E69006"/>
    <w:rsid w:val="62ECB61B"/>
    <w:rsid w:val="62FAFAA3"/>
    <w:rsid w:val="630241C5"/>
    <w:rsid w:val="630418EC"/>
    <w:rsid w:val="63081D04"/>
    <w:rsid w:val="63084EE3"/>
    <w:rsid w:val="630B2601"/>
    <w:rsid w:val="630C28B4"/>
    <w:rsid w:val="630D57FB"/>
    <w:rsid w:val="630E438A"/>
    <w:rsid w:val="63115F2A"/>
    <w:rsid w:val="6312AE54"/>
    <w:rsid w:val="63147394"/>
    <w:rsid w:val="63190576"/>
    <w:rsid w:val="631A5AD5"/>
    <w:rsid w:val="631F55E2"/>
    <w:rsid w:val="632557FA"/>
    <w:rsid w:val="63272B7D"/>
    <w:rsid w:val="632D2251"/>
    <w:rsid w:val="63393FF2"/>
    <w:rsid w:val="633A6F84"/>
    <w:rsid w:val="633ABF98"/>
    <w:rsid w:val="633B481B"/>
    <w:rsid w:val="633BB2C8"/>
    <w:rsid w:val="633FC18F"/>
    <w:rsid w:val="63401085"/>
    <w:rsid w:val="6341753F"/>
    <w:rsid w:val="63418E9E"/>
    <w:rsid w:val="6348D880"/>
    <w:rsid w:val="634E4E1E"/>
    <w:rsid w:val="63529D22"/>
    <w:rsid w:val="63563C0A"/>
    <w:rsid w:val="635C8E04"/>
    <w:rsid w:val="635EE808"/>
    <w:rsid w:val="6360AC4C"/>
    <w:rsid w:val="63634C20"/>
    <w:rsid w:val="63644FD1"/>
    <w:rsid w:val="6366A3E6"/>
    <w:rsid w:val="6368CB35"/>
    <w:rsid w:val="6372F9BC"/>
    <w:rsid w:val="637300E2"/>
    <w:rsid w:val="637547F8"/>
    <w:rsid w:val="637716F5"/>
    <w:rsid w:val="637D6D93"/>
    <w:rsid w:val="63816C8E"/>
    <w:rsid w:val="6383C4CB"/>
    <w:rsid w:val="6389F006"/>
    <w:rsid w:val="638C986B"/>
    <w:rsid w:val="638D26C8"/>
    <w:rsid w:val="638FF16B"/>
    <w:rsid w:val="6390C6AB"/>
    <w:rsid w:val="639197ED"/>
    <w:rsid w:val="6393F109"/>
    <w:rsid w:val="639C772A"/>
    <w:rsid w:val="639FF7D7"/>
    <w:rsid w:val="63A4861C"/>
    <w:rsid w:val="63A51E9D"/>
    <w:rsid w:val="63A80CDC"/>
    <w:rsid w:val="63AD2422"/>
    <w:rsid w:val="63AE340F"/>
    <w:rsid w:val="63AF91B7"/>
    <w:rsid w:val="63B04611"/>
    <w:rsid w:val="63B0D0A2"/>
    <w:rsid w:val="63B37BFB"/>
    <w:rsid w:val="63B774CE"/>
    <w:rsid w:val="63B8F0B3"/>
    <w:rsid w:val="63BB9FE4"/>
    <w:rsid w:val="63BEAE5E"/>
    <w:rsid w:val="63BEE876"/>
    <w:rsid w:val="63BF953C"/>
    <w:rsid w:val="63C033F3"/>
    <w:rsid w:val="63C078EE"/>
    <w:rsid w:val="63C13483"/>
    <w:rsid w:val="63C3B9B1"/>
    <w:rsid w:val="63C4CEFC"/>
    <w:rsid w:val="63C7267E"/>
    <w:rsid w:val="63CFA853"/>
    <w:rsid w:val="63D69C38"/>
    <w:rsid w:val="63D6F630"/>
    <w:rsid w:val="63DAB732"/>
    <w:rsid w:val="63DCFAA2"/>
    <w:rsid w:val="63DF513C"/>
    <w:rsid w:val="63E36049"/>
    <w:rsid w:val="63E3A65F"/>
    <w:rsid w:val="63E3EBE3"/>
    <w:rsid w:val="63E64DDF"/>
    <w:rsid w:val="63EABF01"/>
    <w:rsid w:val="63EBD90A"/>
    <w:rsid w:val="63EC4F4D"/>
    <w:rsid w:val="63F762A4"/>
    <w:rsid w:val="63F86D6A"/>
    <w:rsid w:val="640A84F6"/>
    <w:rsid w:val="640F3CAF"/>
    <w:rsid w:val="64113B51"/>
    <w:rsid w:val="641224D0"/>
    <w:rsid w:val="64181C6C"/>
    <w:rsid w:val="641BD4DA"/>
    <w:rsid w:val="642430D0"/>
    <w:rsid w:val="642701A2"/>
    <w:rsid w:val="642A30DD"/>
    <w:rsid w:val="642BB5BD"/>
    <w:rsid w:val="642BB79C"/>
    <w:rsid w:val="642D02E5"/>
    <w:rsid w:val="642F8A64"/>
    <w:rsid w:val="643707FD"/>
    <w:rsid w:val="6438DE09"/>
    <w:rsid w:val="6439E555"/>
    <w:rsid w:val="643CE830"/>
    <w:rsid w:val="643EA3A3"/>
    <w:rsid w:val="643F5D2B"/>
    <w:rsid w:val="6440714D"/>
    <w:rsid w:val="64443F80"/>
    <w:rsid w:val="64491ED6"/>
    <w:rsid w:val="64492A37"/>
    <w:rsid w:val="644B97C7"/>
    <w:rsid w:val="644E31D7"/>
    <w:rsid w:val="64504DD6"/>
    <w:rsid w:val="64527AE1"/>
    <w:rsid w:val="6452BE37"/>
    <w:rsid w:val="6455238A"/>
    <w:rsid w:val="645D3109"/>
    <w:rsid w:val="645EC124"/>
    <w:rsid w:val="6462DB5B"/>
    <w:rsid w:val="6468CDD9"/>
    <w:rsid w:val="646A3B6C"/>
    <w:rsid w:val="646D9FEA"/>
    <w:rsid w:val="646FDDF3"/>
    <w:rsid w:val="647976C7"/>
    <w:rsid w:val="64844C73"/>
    <w:rsid w:val="64848414"/>
    <w:rsid w:val="64880039"/>
    <w:rsid w:val="648DED17"/>
    <w:rsid w:val="648E6959"/>
    <w:rsid w:val="648F82E7"/>
    <w:rsid w:val="64923B1F"/>
    <w:rsid w:val="6494F2D6"/>
    <w:rsid w:val="64A2C1AD"/>
    <w:rsid w:val="64A58E31"/>
    <w:rsid w:val="64A959C5"/>
    <w:rsid w:val="64AC0F4A"/>
    <w:rsid w:val="64AD56B6"/>
    <w:rsid w:val="64AF12FB"/>
    <w:rsid w:val="64B47D8D"/>
    <w:rsid w:val="64B81FB3"/>
    <w:rsid w:val="64B84C4A"/>
    <w:rsid w:val="64BB2C9A"/>
    <w:rsid w:val="64BD5266"/>
    <w:rsid w:val="64BF705D"/>
    <w:rsid w:val="64C18815"/>
    <w:rsid w:val="64C3F6B9"/>
    <w:rsid w:val="64C4D19B"/>
    <w:rsid w:val="64C57FE5"/>
    <w:rsid w:val="64C5AA08"/>
    <w:rsid w:val="64C7C6B2"/>
    <w:rsid w:val="64C8A6E4"/>
    <w:rsid w:val="64C92077"/>
    <w:rsid w:val="64CCFDC3"/>
    <w:rsid w:val="64D461B7"/>
    <w:rsid w:val="64D7BB13"/>
    <w:rsid w:val="64D7DB7B"/>
    <w:rsid w:val="64DABD81"/>
    <w:rsid w:val="64DB4468"/>
    <w:rsid w:val="64DD3DA3"/>
    <w:rsid w:val="64EBF2E7"/>
    <w:rsid w:val="64EC65BE"/>
    <w:rsid w:val="64ED9998"/>
    <w:rsid w:val="64EDD6EA"/>
    <w:rsid w:val="64EE4E98"/>
    <w:rsid w:val="64F782F6"/>
    <w:rsid w:val="64F81D54"/>
    <w:rsid w:val="64F956FE"/>
    <w:rsid w:val="64FD7C7F"/>
    <w:rsid w:val="65002032"/>
    <w:rsid w:val="6500CA48"/>
    <w:rsid w:val="6500E25C"/>
    <w:rsid w:val="6501D450"/>
    <w:rsid w:val="65028829"/>
    <w:rsid w:val="650382C5"/>
    <w:rsid w:val="65074DE4"/>
    <w:rsid w:val="650B05E4"/>
    <w:rsid w:val="650C052C"/>
    <w:rsid w:val="650CEA57"/>
    <w:rsid w:val="650F4A12"/>
    <w:rsid w:val="6512314A"/>
    <w:rsid w:val="65156DBA"/>
    <w:rsid w:val="65157EAC"/>
    <w:rsid w:val="6516652C"/>
    <w:rsid w:val="6518C006"/>
    <w:rsid w:val="6519BBC9"/>
    <w:rsid w:val="651C71C1"/>
    <w:rsid w:val="651D2808"/>
    <w:rsid w:val="651D5DE3"/>
    <w:rsid w:val="651F3956"/>
    <w:rsid w:val="65200D09"/>
    <w:rsid w:val="65211C92"/>
    <w:rsid w:val="65228989"/>
    <w:rsid w:val="65230686"/>
    <w:rsid w:val="6523B96C"/>
    <w:rsid w:val="6523E8E4"/>
    <w:rsid w:val="653111EF"/>
    <w:rsid w:val="65332E8E"/>
    <w:rsid w:val="6533FD7F"/>
    <w:rsid w:val="65366130"/>
    <w:rsid w:val="65372394"/>
    <w:rsid w:val="653A6904"/>
    <w:rsid w:val="653ECD42"/>
    <w:rsid w:val="6540567D"/>
    <w:rsid w:val="65406951"/>
    <w:rsid w:val="654078FF"/>
    <w:rsid w:val="65413EC1"/>
    <w:rsid w:val="6541BDC1"/>
    <w:rsid w:val="65425B02"/>
    <w:rsid w:val="6543D7BA"/>
    <w:rsid w:val="6548F11B"/>
    <w:rsid w:val="654BAC4F"/>
    <w:rsid w:val="654FADB8"/>
    <w:rsid w:val="6550DEA1"/>
    <w:rsid w:val="65529377"/>
    <w:rsid w:val="65588D72"/>
    <w:rsid w:val="655BFA0B"/>
    <w:rsid w:val="655CC865"/>
    <w:rsid w:val="655ED173"/>
    <w:rsid w:val="655F473C"/>
    <w:rsid w:val="6569D5BE"/>
    <w:rsid w:val="656EBD14"/>
    <w:rsid w:val="656FAF2A"/>
    <w:rsid w:val="6571EB9B"/>
    <w:rsid w:val="65726781"/>
    <w:rsid w:val="6572881A"/>
    <w:rsid w:val="657A89A8"/>
    <w:rsid w:val="657BB2D3"/>
    <w:rsid w:val="657F9ACF"/>
    <w:rsid w:val="6583885B"/>
    <w:rsid w:val="658497D2"/>
    <w:rsid w:val="6590DCF4"/>
    <w:rsid w:val="659AD2E4"/>
    <w:rsid w:val="659F8205"/>
    <w:rsid w:val="65A23C9D"/>
    <w:rsid w:val="65A672D0"/>
    <w:rsid w:val="65AA1D9B"/>
    <w:rsid w:val="65AE5E2C"/>
    <w:rsid w:val="65B6393A"/>
    <w:rsid w:val="65BAA550"/>
    <w:rsid w:val="65BB2645"/>
    <w:rsid w:val="65BD35B1"/>
    <w:rsid w:val="65C0B81B"/>
    <w:rsid w:val="65C0ECAF"/>
    <w:rsid w:val="65C25C91"/>
    <w:rsid w:val="65C932D6"/>
    <w:rsid w:val="65CBF673"/>
    <w:rsid w:val="65D02063"/>
    <w:rsid w:val="65D1A1D7"/>
    <w:rsid w:val="65D79538"/>
    <w:rsid w:val="65D895C2"/>
    <w:rsid w:val="65DAEAD5"/>
    <w:rsid w:val="65DB257C"/>
    <w:rsid w:val="65DF0B24"/>
    <w:rsid w:val="65E31AE3"/>
    <w:rsid w:val="65F5A40A"/>
    <w:rsid w:val="65F88773"/>
    <w:rsid w:val="65F8EC0F"/>
    <w:rsid w:val="65FC8144"/>
    <w:rsid w:val="65FCB10D"/>
    <w:rsid w:val="66018D34"/>
    <w:rsid w:val="66027A49"/>
    <w:rsid w:val="6602D211"/>
    <w:rsid w:val="6603C284"/>
    <w:rsid w:val="6606DEE1"/>
    <w:rsid w:val="66112A83"/>
    <w:rsid w:val="661613F9"/>
    <w:rsid w:val="66181FCB"/>
    <w:rsid w:val="66199FC9"/>
    <w:rsid w:val="661D3737"/>
    <w:rsid w:val="6620B18F"/>
    <w:rsid w:val="662158BB"/>
    <w:rsid w:val="6623CBAE"/>
    <w:rsid w:val="66283F15"/>
    <w:rsid w:val="662896F6"/>
    <w:rsid w:val="6634ABFB"/>
    <w:rsid w:val="663B4C4A"/>
    <w:rsid w:val="6649A779"/>
    <w:rsid w:val="664C1456"/>
    <w:rsid w:val="664DEC1A"/>
    <w:rsid w:val="66612552"/>
    <w:rsid w:val="6663FC00"/>
    <w:rsid w:val="666422B0"/>
    <w:rsid w:val="6669B2F2"/>
    <w:rsid w:val="66766B90"/>
    <w:rsid w:val="66768DE2"/>
    <w:rsid w:val="66770F6B"/>
    <w:rsid w:val="66789B69"/>
    <w:rsid w:val="667FCCC1"/>
    <w:rsid w:val="668714FF"/>
    <w:rsid w:val="668B8873"/>
    <w:rsid w:val="66908924"/>
    <w:rsid w:val="6691ADE8"/>
    <w:rsid w:val="6695B3D1"/>
    <w:rsid w:val="6697A33A"/>
    <w:rsid w:val="6698B42F"/>
    <w:rsid w:val="66A09FDC"/>
    <w:rsid w:val="66A0C018"/>
    <w:rsid w:val="66A54F55"/>
    <w:rsid w:val="66A8686B"/>
    <w:rsid w:val="66B1FEE4"/>
    <w:rsid w:val="66B50E2F"/>
    <w:rsid w:val="66B62980"/>
    <w:rsid w:val="66BCE545"/>
    <w:rsid w:val="66BF51EA"/>
    <w:rsid w:val="66BF7047"/>
    <w:rsid w:val="66C0A562"/>
    <w:rsid w:val="66C75CF8"/>
    <w:rsid w:val="66C7D88D"/>
    <w:rsid w:val="66D1151C"/>
    <w:rsid w:val="66D1CB38"/>
    <w:rsid w:val="66D50BAE"/>
    <w:rsid w:val="66D52A0A"/>
    <w:rsid w:val="66D67BB7"/>
    <w:rsid w:val="66D90480"/>
    <w:rsid w:val="66DF7910"/>
    <w:rsid w:val="66E33AC7"/>
    <w:rsid w:val="66E51075"/>
    <w:rsid w:val="66E5C23D"/>
    <w:rsid w:val="66E8E4B2"/>
    <w:rsid w:val="66E971F0"/>
    <w:rsid w:val="66ECAF02"/>
    <w:rsid w:val="66EF6122"/>
    <w:rsid w:val="66EF6E6F"/>
    <w:rsid w:val="66F42AF9"/>
    <w:rsid w:val="66F50EED"/>
    <w:rsid w:val="66FB27EC"/>
    <w:rsid w:val="66FD5D28"/>
    <w:rsid w:val="6708B07E"/>
    <w:rsid w:val="67094C2C"/>
    <w:rsid w:val="670C432C"/>
    <w:rsid w:val="670E101E"/>
    <w:rsid w:val="671F8E9E"/>
    <w:rsid w:val="67211218"/>
    <w:rsid w:val="6721F30A"/>
    <w:rsid w:val="672268E1"/>
    <w:rsid w:val="6723588C"/>
    <w:rsid w:val="67249584"/>
    <w:rsid w:val="67268792"/>
    <w:rsid w:val="672AB9E7"/>
    <w:rsid w:val="672F8266"/>
    <w:rsid w:val="673A53C3"/>
    <w:rsid w:val="673B17DB"/>
    <w:rsid w:val="67459593"/>
    <w:rsid w:val="674C0605"/>
    <w:rsid w:val="674CBB11"/>
    <w:rsid w:val="674E4BEC"/>
    <w:rsid w:val="674F3F8B"/>
    <w:rsid w:val="67599619"/>
    <w:rsid w:val="675CE015"/>
    <w:rsid w:val="675E965D"/>
    <w:rsid w:val="6760ECD1"/>
    <w:rsid w:val="6764E371"/>
    <w:rsid w:val="6765EB13"/>
    <w:rsid w:val="676D3D0A"/>
    <w:rsid w:val="676E6339"/>
    <w:rsid w:val="677608F4"/>
    <w:rsid w:val="6778ABA0"/>
    <w:rsid w:val="677B9FA1"/>
    <w:rsid w:val="677DE707"/>
    <w:rsid w:val="677EF9E3"/>
    <w:rsid w:val="67801CBC"/>
    <w:rsid w:val="67827B50"/>
    <w:rsid w:val="6783A565"/>
    <w:rsid w:val="67845895"/>
    <w:rsid w:val="6790E31F"/>
    <w:rsid w:val="6794DFA9"/>
    <w:rsid w:val="67961641"/>
    <w:rsid w:val="67973171"/>
    <w:rsid w:val="679A396A"/>
    <w:rsid w:val="679BCF31"/>
    <w:rsid w:val="679C83FF"/>
    <w:rsid w:val="679ED641"/>
    <w:rsid w:val="67A1637A"/>
    <w:rsid w:val="67A27752"/>
    <w:rsid w:val="67A3E151"/>
    <w:rsid w:val="67A44B34"/>
    <w:rsid w:val="67A59FAF"/>
    <w:rsid w:val="67A9D938"/>
    <w:rsid w:val="67AA5AAB"/>
    <w:rsid w:val="67ACB93A"/>
    <w:rsid w:val="67AEE058"/>
    <w:rsid w:val="67AF9679"/>
    <w:rsid w:val="67B774E3"/>
    <w:rsid w:val="67BF2BFB"/>
    <w:rsid w:val="67BFDFA2"/>
    <w:rsid w:val="67C70565"/>
    <w:rsid w:val="67C7530D"/>
    <w:rsid w:val="67CAD7A0"/>
    <w:rsid w:val="67CFB869"/>
    <w:rsid w:val="67D01596"/>
    <w:rsid w:val="67D0497B"/>
    <w:rsid w:val="67D2955A"/>
    <w:rsid w:val="67D5EB57"/>
    <w:rsid w:val="67DBC0FD"/>
    <w:rsid w:val="67DBCCA0"/>
    <w:rsid w:val="67E38F83"/>
    <w:rsid w:val="67E9D56B"/>
    <w:rsid w:val="67ED5B4E"/>
    <w:rsid w:val="67ED71B1"/>
    <w:rsid w:val="67EDA4BA"/>
    <w:rsid w:val="67F198A9"/>
    <w:rsid w:val="67F448D9"/>
    <w:rsid w:val="67F9D755"/>
    <w:rsid w:val="68048791"/>
    <w:rsid w:val="6805BA8F"/>
    <w:rsid w:val="6808E374"/>
    <w:rsid w:val="6809A429"/>
    <w:rsid w:val="680D2389"/>
    <w:rsid w:val="68125E43"/>
    <w:rsid w:val="6812738C"/>
    <w:rsid w:val="68149E9B"/>
    <w:rsid w:val="681DB616"/>
    <w:rsid w:val="68278AF4"/>
    <w:rsid w:val="682F2507"/>
    <w:rsid w:val="68305E35"/>
    <w:rsid w:val="6836E543"/>
    <w:rsid w:val="68371C80"/>
    <w:rsid w:val="68383928"/>
    <w:rsid w:val="683A5A6F"/>
    <w:rsid w:val="683A6EB8"/>
    <w:rsid w:val="683B5E57"/>
    <w:rsid w:val="683C0B8A"/>
    <w:rsid w:val="683E1FF8"/>
    <w:rsid w:val="683E4617"/>
    <w:rsid w:val="683F7F27"/>
    <w:rsid w:val="683FC323"/>
    <w:rsid w:val="6840D4A9"/>
    <w:rsid w:val="684B7908"/>
    <w:rsid w:val="684E40A9"/>
    <w:rsid w:val="6857814E"/>
    <w:rsid w:val="685C0E34"/>
    <w:rsid w:val="68618215"/>
    <w:rsid w:val="6861C824"/>
    <w:rsid w:val="68678F83"/>
    <w:rsid w:val="686C6B7B"/>
    <w:rsid w:val="686CDDE5"/>
    <w:rsid w:val="6871C3D2"/>
    <w:rsid w:val="687BF714"/>
    <w:rsid w:val="687E9223"/>
    <w:rsid w:val="6881ED46"/>
    <w:rsid w:val="6885DDA2"/>
    <w:rsid w:val="68877741"/>
    <w:rsid w:val="688B1369"/>
    <w:rsid w:val="688C5488"/>
    <w:rsid w:val="688E88DC"/>
    <w:rsid w:val="689160D4"/>
    <w:rsid w:val="68948C90"/>
    <w:rsid w:val="6896C99B"/>
    <w:rsid w:val="6898B323"/>
    <w:rsid w:val="689DE21F"/>
    <w:rsid w:val="68A0602A"/>
    <w:rsid w:val="68A189EF"/>
    <w:rsid w:val="68A79DCC"/>
    <w:rsid w:val="68A822E4"/>
    <w:rsid w:val="68A88320"/>
    <w:rsid w:val="68ABB3CF"/>
    <w:rsid w:val="68B16490"/>
    <w:rsid w:val="68B46E4C"/>
    <w:rsid w:val="68B67659"/>
    <w:rsid w:val="68B93A9F"/>
    <w:rsid w:val="68BA2511"/>
    <w:rsid w:val="68BBFF19"/>
    <w:rsid w:val="68BFE856"/>
    <w:rsid w:val="68C2E058"/>
    <w:rsid w:val="68C40FDB"/>
    <w:rsid w:val="68C73B63"/>
    <w:rsid w:val="68C7463A"/>
    <w:rsid w:val="68CB69E4"/>
    <w:rsid w:val="68CC1259"/>
    <w:rsid w:val="68CDAAE2"/>
    <w:rsid w:val="68D07FFA"/>
    <w:rsid w:val="68D0C5FF"/>
    <w:rsid w:val="68D332C3"/>
    <w:rsid w:val="68D3A8A4"/>
    <w:rsid w:val="68D42F9D"/>
    <w:rsid w:val="68D5E105"/>
    <w:rsid w:val="68D815C7"/>
    <w:rsid w:val="68E8D03B"/>
    <w:rsid w:val="68EA1A1D"/>
    <w:rsid w:val="68F2BCCF"/>
    <w:rsid w:val="68F5F4B6"/>
    <w:rsid w:val="68FB2A4D"/>
    <w:rsid w:val="68FB69B8"/>
    <w:rsid w:val="68FBF81A"/>
    <w:rsid w:val="69068F96"/>
    <w:rsid w:val="69073E5F"/>
    <w:rsid w:val="69095DAD"/>
    <w:rsid w:val="690C8D49"/>
    <w:rsid w:val="6915B77C"/>
    <w:rsid w:val="69189276"/>
    <w:rsid w:val="6919AA7B"/>
    <w:rsid w:val="691B2CEB"/>
    <w:rsid w:val="691C74BE"/>
    <w:rsid w:val="691D9F9F"/>
    <w:rsid w:val="691E3975"/>
    <w:rsid w:val="691E3DA3"/>
    <w:rsid w:val="69206499"/>
    <w:rsid w:val="6929BC06"/>
    <w:rsid w:val="692CCF99"/>
    <w:rsid w:val="692D0534"/>
    <w:rsid w:val="69307E44"/>
    <w:rsid w:val="693A3706"/>
    <w:rsid w:val="693D33DB"/>
    <w:rsid w:val="693D6089"/>
    <w:rsid w:val="693E9F1A"/>
    <w:rsid w:val="693F11AA"/>
    <w:rsid w:val="69419591"/>
    <w:rsid w:val="6944A636"/>
    <w:rsid w:val="6948C9AF"/>
    <w:rsid w:val="694C06F6"/>
    <w:rsid w:val="694F0D22"/>
    <w:rsid w:val="694F90EF"/>
    <w:rsid w:val="6951473A"/>
    <w:rsid w:val="6952360B"/>
    <w:rsid w:val="695A0810"/>
    <w:rsid w:val="695C0871"/>
    <w:rsid w:val="695FDA3F"/>
    <w:rsid w:val="696037B8"/>
    <w:rsid w:val="6960A667"/>
    <w:rsid w:val="69665226"/>
    <w:rsid w:val="696A3C27"/>
    <w:rsid w:val="696AB39A"/>
    <w:rsid w:val="696CF484"/>
    <w:rsid w:val="6970FA64"/>
    <w:rsid w:val="6972614B"/>
    <w:rsid w:val="69730553"/>
    <w:rsid w:val="6981CAD1"/>
    <w:rsid w:val="698C936C"/>
    <w:rsid w:val="6992945C"/>
    <w:rsid w:val="69947034"/>
    <w:rsid w:val="6995A658"/>
    <w:rsid w:val="69961463"/>
    <w:rsid w:val="6996269A"/>
    <w:rsid w:val="699A3BE1"/>
    <w:rsid w:val="699FFD73"/>
    <w:rsid w:val="69AD092C"/>
    <w:rsid w:val="69AE6E28"/>
    <w:rsid w:val="69AFF6B2"/>
    <w:rsid w:val="69B0455D"/>
    <w:rsid w:val="69B07CA1"/>
    <w:rsid w:val="69B28B80"/>
    <w:rsid w:val="69B36EE0"/>
    <w:rsid w:val="69B64123"/>
    <w:rsid w:val="69BA2C83"/>
    <w:rsid w:val="69BB2702"/>
    <w:rsid w:val="69BE594C"/>
    <w:rsid w:val="69BF76B1"/>
    <w:rsid w:val="69C51ED4"/>
    <w:rsid w:val="69C68D93"/>
    <w:rsid w:val="69CACCEB"/>
    <w:rsid w:val="69D0EDA2"/>
    <w:rsid w:val="69D2EA07"/>
    <w:rsid w:val="69D991D8"/>
    <w:rsid w:val="69DBDBF9"/>
    <w:rsid w:val="69DC9AC7"/>
    <w:rsid w:val="69DCF017"/>
    <w:rsid w:val="69DE5F6B"/>
    <w:rsid w:val="69DF2C52"/>
    <w:rsid w:val="69E2F43E"/>
    <w:rsid w:val="69EC8475"/>
    <w:rsid w:val="69F287D1"/>
    <w:rsid w:val="69F3D254"/>
    <w:rsid w:val="69F637A0"/>
    <w:rsid w:val="69F68E7E"/>
    <w:rsid w:val="69F92700"/>
    <w:rsid w:val="69F938B2"/>
    <w:rsid w:val="69F98FAF"/>
    <w:rsid w:val="69FAD42F"/>
    <w:rsid w:val="69FD12AF"/>
    <w:rsid w:val="6A044828"/>
    <w:rsid w:val="6A05AEE2"/>
    <w:rsid w:val="6A0A8EE7"/>
    <w:rsid w:val="6A0FD780"/>
    <w:rsid w:val="6A163E7E"/>
    <w:rsid w:val="6A1E9521"/>
    <w:rsid w:val="6A2229A0"/>
    <w:rsid w:val="6A247F53"/>
    <w:rsid w:val="6A26B42D"/>
    <w:rsid w:val="6A26CDAC"/>
    <w:rsid w:val="6A26CED1"/>
    <w:rsid w:val="6A26FD16"/>
    <w:rsid w:val="6A273AFE"/>
    <w:rsid w:val="6A275044"/>
    <w:rsid w:val="6A2CADD8"/>
    <w:rsid w:val="6A2FAE86"/>
    <w:rsid w:val="6A303590"/>
    <w:rsid w:val="6A3212AA"/>
    <w:rsid w:val="6A45931F"/>
    <w:rsid w:val="6A45F93D"/>
    <w:rsid w:val="6A477D10"/>
    <w:rsid w:val="6A4AC7D3"/>
    <w:rsid w:val="6A4B25BB"/>
    <w:rsid w:val="6A4EEF7D"/>
    <w:rsid w:val="6A54B4F4"/>
    <w:rsid w:val="6A609F60"/>
    <w:rsid w:val="6A654CF5"/>
    <w:rsid w:val="6A671BA4"/>
    <w:rsid w:val="6A672328"/>
    <w:rsid w:val="6A6E2AFC"/>
    <w:rsid w:val="6A6F0E05"/>
    <w:rsid w:val="6A6F3CBF"/>
    <w:rsid w:val="6A71AF5A"/>
    <w:rsid w:val="6A73689F"/>
    <w:rsid w:val="6A73D853"/>
    <w:rsid w:val="6A7DE7E0"/>
    <w:rsid w:val="6A80B4CE"/>
    <w:rsid w:val="6A81C23B"/>
    <w:rsid w:val="6A876F5E"/>
    <w:rsid w:val="6A877B55"/>
    <w:rsid w:val="6A897E82"/>
    <w:rsid w:val="6A919341"/>
    <w:rsid w:val="6A92858D"/>
    <w:rsid w:val="6A9645F4"/>
    <w:rsid w:val="6A977721"/>
    <w:rsid w:val="6A99D6D7"/>
    <w:rsid w:val="6A9CA910"/>
    <w:rsid w:val="6A9CB651"/>
    <w:rsid w:val="6AA09336"/>
    <w:rsid w:val="6AA87AFF"/>
    <w:rsid w:val="6AA8D890"/>
    <w:rsid w:val="6AAA6296"/>
    <w:rsid w:val="6AAB151F"/>
    <w:rsid w:val="6AB38179"/>
    <w:rsid w:val="6AB69AA5"/>
    <w:rsid w:val="6AB8A4C1"/>
    <w:rsid w:val="6ABB75A9"/>
    <w:rsid w:val="6ABCD90F"/>
    <w:rsid w:val="6ABEB574"/>
    <w:rsid w:val="6AC0372D"/>
    <w:rsid w:val="6AC3B776"/>
    <w:rsid w:val="6AC4A9BA"/>
    <w:rsid w:val="6AC50D6D"/>
    <w:rsid w:val="6AC8266E"/>
    <w:rsid w:val="6ACF1241"/>
    <w:rsid w:val="6AD5E252"/>
    <w:rsid w:val="6AD63DE0"/>
    <w:rsid w:val="6AD67D28"/>
    <w:rsid w:val="6ADFEEC0"/>
    <w:rsid w:val="6AE4968D"/>
    <w:rsid w:val="6AF0EE51"/>
    <w:rsid w:val="6AF2537D"/>
    <w:rsid w:val="6AFAE142"/>
    <w:rsid w:val="6AFB0EC8"/>
    <w:rsid w:val="6AFDADBF"/>
    <w:rsid w:val="6B037AC7"/>
    <w:rsid w:val="6B047646"/>
    <w:rsid w:val="6B089599"/>
    <w:rsid w:val="6B153F86"/>
    <w:rsid w:val="6B15D33B"/>
    <w:rsid w:val="6B1DB6EA"/>
    <w:rsid w:val="6B1F8579"/>
    <w:rsid w:val="6B1FBE8E"/>
    <w:rsid w:val="6B225605"/>
    <w:rsid w:val="6B238655"/>
    <w:rsid w:val="6B246C61"/>
    <w:rsid w:val="6B3D83C0"/>
    <w:rsid w:val="6B3EF401"/>
    <w:rsid w:val="6B3F16F5"/>
    <w:rsid w:val="6B3FBC52"/>
    <w:rsid w:val="6B40CCA3"/>
    <w:rsid w:val="6B42A1E2"/>
    <w:rsid w:val="6B4AF875"/>
    <w:rsid w:val="6B4B16F5"/>
    <w:rsid w:val="6B534A85"/>
    <w:rsid w:val="6B5896B9"/>
    <w:rsid w:val="6B5C912F"/>
    <w:rsid w:val="6B60DFF3"/>
    <w:rsid w:val="6B636981"/>
    <w:rsid w:val="6B654CA2"/>
    <w:rsid w:val="6B6FE141"/>
    <w:rsid w:val="6B71830C"/>
    <w:rsid w:val="6B71E712"/>
    <w:rsid w:val="6B728507"/>
    <w:rsid w:val="6B744350"/>
    <w:rsid w:val="6B7CCE5D"/>
    <w:rsid w:val="6B7EE2A9"/>
    <w:rsid w:val="6B82BCFE"/>
    <w:rsid w:val="6B857007"/>
    <w:rsid w:val="6B87093D"/>
    <w:rsid w:val="6B87C714"/>
    <w:rsid w:val="6B87D850"/>
    <w:rsid w:val="6B8BB4F1"/>
    <w:rsid w:val="6B8FBBE9"/>
    <w:rsid w:val="6B9501EB"/>
    <w:rsid w:val="6B950A72"/>
    <w:rsid w:val="6B96017C"/>
    <w:rsid w:val="6B9E18EF"/>
    <w:rsid w:val="6B9F473B"/>
    <w:rsid w:val="6BA76BD9"/>
    <w:rsid w:val="6BA95767"/>
    <w:rsid w:val="6BAEF23B"/>
    <w:rsid w:val="6BB23D6C"/>
    <w:rsid w:val="6BB2BA46"/>
    <w:rsid w:val="6BB3AAFF"/>
    <w:rsid w:val="6BB901E2"/>
    <w:rsid w:val="6BBC4339"/>
    <w:rsid w:val="6BBC6FDA"/>
    <w:rsid w:val="6BBF77DB"/>
    <w:rsid w:val="6BC2848E"/>
    <w:rsid w:val="6BC79C1C"/>
    <w:rsid w:val="6BC9BCD9"/>
    <w:rsid w:val="6BCAB43D"/>
    <w:rsid w:val="6BCAD1DC"/>
    <w:rsid w:val="6BCD666C"/>
    <w:rsid w:val="6BD09D98"/>
    <w:rsid w:val="6BD2A395"/>
    <w:rsid w:val="6BD50AEA"/>
    <w:rsid w:val="6BD806BD"/>
    <w:rsid w:val="6BD8D906"/>
    <w:rsid w:val="6BDAF389"/>
    <w:rsid w:val="6BDCFA1B"/>
    <w:rsid w:val="6BDE2753"/>
    <w:rsid w:val="6BDE5FB1"/>
    <w:rsid w:val="6BE1A3E2"/>
    <w:rsid w:val="6BE1C99E"/>
    <w:rsid w:val="6BE4969C"/>
    <w:rsid w:val="6BE5CC7B"/>
    <w:rsid w:val="6BE6F61C"/>
    <w:rsid w:val="6BEB2081"/>
    <w:rsid w:val="6BF3CB22"/>
    <w:rsid w:val="6BF4EE68"/>
    <w:rsid w:val="6BF56636"/>
    <w:rsid w:val="6BF8E8D4"/>
    <w:rsid w:val="6C013B82"/>
    <w:rsid w:val="6C064386"/>
    <w:rsid w:val="6C0F475E"/>
    <w:rsid w:val="6C107183"/>
    <w:rsid w:val="6C1188A1"/>
    <w:rsid w:val="6C145B6C"/>
    <w:rsid w:val="6C18EB2A"/>
    <w:rsid w:val="6C1DB08C"/>
    <w:rsid w:val="6C21EE64"/>
    <w:rsid w:val="6C21EEC8"/>
    <w:rsid w:val="6C24A7FC"/>
    <w:rsid w:val="6C28258C"/>
    <w:rsid w:val="6C284A6A"/>
    <w:rsid w:val="6C290502"/>
    <w:rsid w:val="6C2948DE"/>
    <w:rsid w:val="6C2C20BE"/>
    <w:rsid w:val="6C328CD7"/>
    <w:rsid w:val="6C3691AC"/>
    <w:rsid w:val="6C37E025"/>
    <w:rsid w:val="6C3F0644"/>
    <w:rsid w:val="6C3F3523"/>
    <w:rsid w:val="6C4485FF"/>
    <w:rsid w:val="6C47227C"/>
    <w:rsid w:val="6C48B85B"/>
    <w:rsid w:val="6C496D29"/>
    <w:rsid w:val="6C50E36F"/>
    <w:rsid w:val="6C517843"/>
    <w:rsid w:val="6C51876C"/>
    <w:rsid w:val="6C51D6D7"/>
    <w:rsid w:val="6C51E791"/>
    <w:rsid w:val="6C5370B3"/>
    <w:rsid w:val="6C5A1862"/>
    <w:rsid w:val="6C5AB797"/>
    <w:rsid w:val="6C5AED2B"/>
    <w:rsid w:val="6C5C6BD8"/>
    <w:rsid w:val="6C5C7460"/>
    <w:rsid w:val="6C5CF010"/>
    <w:rsid w:val="6C5F1DD7"/>
    <w:rsid w:val="6C62C881"/>
    <w:rsid w:val="6C670A8F"/>
    <w:rsid w:val="6C673179"/>
    <w:rsid w:val="6C72B44F"/>
    <w:rsid w:val="6C74D49D"/>
    <w:rsid w:val="6C783E11"/>
    <w:rsid w:val="6C7BCFD1"/>
    <w:rsid w:val="6C7BD2A1"/>
    <w:rsid w:val="6C83CD9B"/>
    <w:rsid w:val="6C8728D5"/>
    <w:rsid w:val="6C88E7FC"/>
    <w:rsid w:val="6C89DBD7"/>
    <w:rsid w:val="6C8E6A94"/>
    <w:rsid w:val="6C8E7B63"/>
    <w:rsid w:val="6C8F2379"/>
    <w:rsid w:val="6C93A122"/>
    <w:rsid w:val="6C940907"/>
    <w:rsid w:val="6C950DA8"/>
    <w:rsid w:val="6C97AAF1"/>
    <w:rsid w:val="6C9AD01A"/>
    <w:rsid w:val="6C9CFC41"/>
    <w:rsid w:val="6C9D3173"/>
    <w:rsid w:val="6C9D82EB"/>
    <w:rsid w:val="6CA1DCE9"/>
    <w:rsid w:val="6CA49830"/>
    <w:rsid w:val="6CB02E43"/>
    <w:rsid w:val="6CB146B1"/>
    <w:rsid w:val="6CB2325C"/>
    <w:rsid w:val="6CB44B3D"/>
    <w:rsid w:val="6CBACE72"/>
    <w:rsid w:val="6CBC9175"/>
    <w:rsid w:val="6CC757E4"/>
    <w:rsid w:val="6CC97A9C"/>
    <w:rsid w:val="6CCA8931"/>
    <w:rsid w:val="6CCEF1E5"/>
    <w:rsid w:val="6CD19B4F"/>
    <w:rsid w:val="6CD44603"/>
    <w:rsid w:val="6CD4DD69"/>
    <w:rsid w:val="6CD79BC5"/>
    <w:rsid w:val="6CD984E8"/>
    <w:rsid w:val="6CEC1EC6"/>
    <w:rsid w:val="6CEF5DA3"/>
    <w:rsid w:val="6CF11A5B"/>
    <w:rsid w:val="6CF19241"/>
    <w:rsid w:val="6CF27AF6"/>
    <w:rsid w:val="6CF37BA0"/>
    <w:rsid w:val="6CF4C24A"/>
    <w:rsid w:val="6CF50841"/>
    <w:rsid w:val="6CFE84BD"/>
    <w:rsid w:val="6D000102"/>
    <w:rsid w:val="6D02773F"/>
    <w:rsid w:val="6D035AF3"/>
    <w:rsid w:val="6D08702A"/>
    <w:rsid w:val="6D0B1881"/>
    <w:rsid w:val="6D0E1614"/>
    <w:rsid w:val="6D0F84A5"/>
    <w:rsid w:val="6D12A0BA"/>
    <w:rsid w:val="6D14A27F"/>
    <w:rsid w:val="6D17ACF5"/>
    <w:rsid w:val="6D1A3302"/>
    <w:rsid w:val="6D1A72B7"/>
    <w:rsid w:val="6D1AAC4D"/>
    <w:rsid w:val="6D1B6EB6"/>
    <w:rsid w:val="6D1D92DA"/>
    <w:rsid w:val="6D1FFBC2"/>
    <w:rsid w:val="6D23357F"/>
    <w:rsid w:val="6D2366D4"/>
    <w:rsid w:val="6D23A8B1"/>
    <w:rsid w:val="6D24F2D7"/>
    <w:rsid w:val="6D2521A9"/>
    <w:rsid w:val="6D2C1787"/>
    <w:rsid w:val="6D2DD9D5"/>
    <w:rsid w:val="6D2DE23C"/>
    <w:rsid w:val="6D2E01D6"/>
    <w:rsid w:val="6D3042E3"/>
    <w:rsid w:val="6D32B6C3"/>
    <w:rsid w:val="6D348E91"/>
    <w:rsid w:val="6D37A715"/>
    <w:rsid w:val="6D383935"/>
    <w:rsid w:val="6D390F30"/>
    <w:rsid w:val="6D39423E"/>
    <w:rsid w:val="6D3A1B8F"/>
    <w:rsid w:val="6D3B179C"/>
    <w:rsid w:val="6D3FB6E0"/>
    <w:rsid w:val="6D42E79F"/>
    <w:rsid w:val="6D44E37D"/>
    <w:rsid w:val="6D44F96C"/>
    <w:rsid w:val="6D47F3AE"/>
    <w:rsid w:val="6D51029C"/>
    <w:rsid w:val="6D54DE47"/>
    <w:rsid w:val="6D5588E5"/>
    <w:rsid w:val="6D56275F"/>
    <w:rsid w:val="6D56A5E7"/>
    <w:rsid w:val="6D5705CA"/>
    <w:rsid w:val="6D585963"/>
    <w:rsid w:val="6D5F3338"/>
    <w:rsid w:val="6D5F7468"/>
    <w:rsid w:val="6D640FF0"/>
    <w:rsid w:val="6D67CB4E"/>
    <w:rsid w:val="6D6920F0"/>
    <w:rsid w:val="6D69E358"/>
    <w:rsid w:val="6D75BB2F"/>
    <w:rsid w:val="6D76C15E"/>
    <w:rsid w:val="6D7A3BC7"/>
    <w:rsid w:val="6D7BBD2A"/>
    <w:rsid w:val="6D7E716A"/>
    <w:rsid w:val="6D829BCF"/>
    <w:rsid w:val="6D836266"/>
    <w:rsid w:val="6D89D802"/>
    <w:rsid w:val="6D8F496C"/>
    <w:rsid w:val="6D8F9B83"/>
    <w:rsid w:val="6D913D52"/>
    <w:rsid w:val="6D92E9FC"/>
    <w:rsid w:val="6D93D7B5"/>
    <w:rsid w:val="6D95F10A"/>
    <w:rsid w:val="6D99AAE8"/>
    <w:rsid w:val="6DAA737B"/>
    <w:rsid w:val="6DACAA0A"/>
    <w:rsid w:val="6DB03753"/>
    <w:rsid w:val="6DB3C23A"/>
    <w:rsid w:val="6DB4BB8B"/>
    <w:rsid w:val="6DB52865"/>
    <w:rsid w:val="6DB9CBA9"/>
    <w:rsid w:val="6DBC9B68"/>
    <w:rsid w:val="6DC36775"/>
    <w:rsid w:val="6DC92896"/>
    <w:rsid w:val="6DCD98D6"/>
    <w:rsid w:val="6DD28382"/>
    <w:rsid w:val="6DD33073"/>
    <w:rsid w:val="6DD6AACF"/>
    <w:rsid w:val="6DE8AE2B"/>
    <w:rsid w:val="6DE8DEA5"/>
    <w:rsid w:val="6DE977BF"/>
    <w:rsid w:val="6DF31344"/>
    <w:rsid w:val="6DF3288A"/>
    <w:rsid w:val="6DF3F871"/>
    <w:rsid w:val="6DFEF5A9"/>
    <w:rsid w:val="6E0055CA"/>
    <w:rsid w:val="6E051C91"/>
    <w:rsid w:val="6E069E5D"/>
    <w:rsid w:val="6E07921F"/>
    <w:rsid w:val="6E0FFC4D"/>
    <w:rsid w:val="6E108F00"/>
    <w:rsid w:val="6E10A4FE"/>
    <w:rsid w:val="6E10DE04"/>
    <w:rsid w:val="6E111E53"/>
    <w:rsid w:val="6E11F0C6"/>
    <w:rsid w:val="6E154D53"/>
    <w:rsid w:val="6E15BEE1"/>
    <w:rsid w:val="6E1A746D"/>
    <w:rsid w:val="6E1D8576"/>
    <w:rsid w:val="6E1F98ED"/>
    <w:rsid w:val="6E24B85D"/>
    <w:rsid w:val="6E27E2C3"/>
    <w:rsid w:val="6E2E1E3A"/>
    <w:rsid w:val="6E2E2B89"/>
    <w:rsid w:val="6E2E36A4"/>
    <w:rsid w:val="6E315DE2"/>
    <w:rsid w:val="6E32165E"/>
    <w:rsid w:val="6E323BC2"/>
    <w:rsid w:val="6E32F61B"/>
    <w:rsid w:val="6E3499DC"/>
    <w:rsid w:val="6E37E4A7"/>
    <w:rsid w:val="6E39C349"/>
    <w:rsid w:val="6E3C48A4"/>
    <w:rsid w:val="6E3DAD4A"/>
    <w:rsid w:val="6E3DF6A7"/>
    <w:rsid w:val="6E40A402"/>
    <w:rsid w:val="6E410A17"/>
    <w:rsid w:val="6E447DEE"/>
    <w:rsid w:val="6E48B8FB"/>
    <w:rsid w:val="6E4A5F7A"/>
    <w:rsid w:val="6E4DD23F"/>
    <w:rsid w:val="6E4E3322"/>
    <w:rsid w:val="6E4F201B"/>
    <w:rsid w:val="6E522C07"/>
    <w:rsid w:val="6E59D51C"/>
    <w:rsid w:val="6E5B5F26"/>
    <w:rsid w:val="6E5C8E8A"/>
    <w:rsid w:val="6E5D9F37"/>
    <w:rsid w:val="6E5FFD22"/>
    <w:rsid w:val="6E621215"/>
    <w:rsid w:val="6E62EFAA"/>
    <w:rsid w:val="6E6AF8C0"/>
    <w:rsid w:val="6E6BC7F6"/>
    <w:rsid w:val="6E72CCF6"/>
    <w:rsid w:val="6E7418D7"/>
    <w:rsid w:val="6E752482"/>
    <w:rsid w:val="6E75956B"/>
    <w:rsid w:val="6E7945E6"/>
    <w:rsid w:val="6E794E43"/>
    <w:rsid w:val="6E7B5381"/>
    <w:rsid w:val="6E81B59B"/>
    <w:rsid w:val="6E85BA22"/>
    <w:rsid w:val="6E89E3A6"/>
    <w:rsid w:val="6E8CEBD8"/>
    <w:rsid w:val="6E8D62A2"/>
    <w:rsid w:val="6E8E433D"/>
    <w:rsid w:val="6E8F0B3C"/>
    <w:rsid w:val="6E9095BB"/>
    <w:rsid w:val="6E9C2B1C"/>
    <w:rsid w:val="6E9D97F9"/>
    <w:rsid w:val="6E9F65C4"/>
    <w:rsid w:val="6EA1DA73"/>
    <w:rsid w:val="6EA3A0E0"/>
    <w:rsid w:val="6EA4C397"/>
    <w:rsid w:val="6EA5DF91"/>
    <w:rsid w:val="6EA8FDBD"/>
    <w:rsid w:val="6EAEEBB0"/>
    <w:rsid w:val="6EAF4A0A"/>
    <w:rsid w:val="6EB33096"/>
    <w:rsid w:val="6EB36941"/>
    <w:rsid w:val="6EB474BF"/>
    <w:rsid w:val="6EB5F824"/>
    <w:rsid w:val="6EB969B3"/>
    <w:rsid w:val="6EBA09E2"/>
    <w:rsid w:val="6EBE22A3"/>
    <w:rsid w:val="6EC1F971"/>
    <w:rsid w:val="6ECC8190"/>
    <w:rsid w:val="6ECEB16E"/>
    <w:rsid w:val="6ED1A521"/>
    <w:rsid w:val="6ED1F2AB"/>
    <w:rsid w:val="6ED23829"/>
    <w:rsid w:val="6ED7B947"/>
    <w:rsid w:val="6EE5CBB8"/>
    <w:rsid w:val="6EEFD361"/>
    <w:rsid w:val="6EF27488"/>
    <w:rsid w:val="6EF6B8C5"/>
    <w:rsid w:val="6EF8B3E0"/>
    <w:rsid w:val="6EFA6156"/>
    <w:rsid w:val="6EFC8CC2"/>
    <w:rsid w:val="6EFD5E76"/>
    <w:rsid w:val="6EFDB9ED"/>
    <w:rsid w:val="6EFF06BE"/>
    <w:rsid w:val="6EFFBA41"/>
    <w:rsid w:val="6F012BF8"/>
    <w:rsid w:val="6F04E455"/>
    <w:rsid w:val="6F073B77"/>
    <w:rsid w:val="6F0CEA34"/>
    <w:rsid w:val="6F0FBDD2"/>
    <w:rsid w:val="6F112867"/>
    <w:rsid w:val="6F13FCA2"/>
    <w:rsid w:val="6F16017D"/>
    <w:rsid w:val="6F1DFBBD"/>
    <w:rsid w:val="6F24EAAE"/>
    <w:rsid w:val="6F25A863"/>
    <w:rsid w:val="6F277769"/>
    <w:rsid w:val="6F287E3A"/>
    <w:rsid w:val="6F295974"/>
    <w:rsid w:val="6F2AF03D"/>
    <w:rsid w:val="6F2B6BE4"/>
    <w:rsid w:val="6F2B6D1F"/>
    <w:rsid w:val="6F3126D6"/>
    <w:rsid w:val="6F31C0D1"/>
    <w:rsid w:val="6F31F9A0"/>
    <w:rsid w:val="6F32846B"/>
    <w:rsid w:val="6F34071B"/>
    <w:rsid w:val="6F38469D"/>
    <w:rsid w:val="6F38888D"/>
    <w:rsid w:val="6F3F6A8B"/>
    <w:rsid w:val="6F408520"/>
    <w:rsid w:val="6F409739"/>
    <w:rsid w:val="6F419FA9"/>
    <w:rsid w:val="6F474976"/>
    <w:rsid w:val="6F478C63"/>
    <w:rsid w:val="6F4F919F"/>
    <w:rsid w:val="6F56D709"/>
    <w:rsid w:val="6F5B2885"/>
    <w:rsid w:val="6F5CD62D"/>
    <w:rsid w:val="6F5F1E2E"/>
    <w:rsid w:val="6F64476B"/>
    <w:rsid w:val="6F647358"/>
    <w:rsid w:val="6F772AC8"/>
    <w:rsid w:val="6F78893B"/>
    <w:rsid w:val="6F79850F"/>
    <w:rsid w:val="6F7BD120"/>
    <w:rsid w:val="6F7F940B"/>
    <w:rsid w:val="6F84FFCD"/>
    <w:rsid w:val="6F8A589F"/>
    <w:rsid w:val="6F8EE3A5"/>
    <w:rsid w:val="6F996CAB"/>
    <w:rsid w:val="6FB1588F"/>
    <w:rsid w:val="6FB20946"/>
    <w:rsid w:val="6FB7674C"/>
    <w:rsid w:val="6FB8BED0"/>
    <w:rsid w:val="6FBB787D"/>
    <w:rsid w:val="6FC020B6"/>
    <w:rsid w:val="6FC0E134"/>
    <w:rsid w:val="6FC3F5C8"/>
    <w:rsid w:val="6FC3FB2F"/>
    <w:rsid w:val="6FC7138B"/>
    <w:rsid w:val="6FC79621"/>
    <w:rsid w:val="6FC7B9EF"/>
    <w:rsid w:val="6FC8AFA2"/>
    <w:rsid w:val="6FCA9165"/>
    <w:rsid w:val="6FCBE855"/>
    <w:rsid w:val="6FCD8B93"/>
    <w:rsid w:val="6FD30CFE"/>
    <w:rsid w:val="6FD4928B"/>
    <w:rsid w:val="6FD593AA"/>
    <w:rsid w:val="6FD739F9"/>
    <w:rsid w:val="6FDC7463"/>
    <w:rsid w:val="6FDE7A3C"/>
    <w:rsid w:val="6FE00C7A"/>
    <w:rsid w:val="6FE2993F"/>
    <w:rsid w:val="6FE4024C"/>
    <w:rsid w:val="6FE65416"/>
    <w:rsid w:val="6FE68A3F"/>
    <w:rsid w:val="6FE87110"/>
    <w:rsid w:val="6FF18597"/>
    <w:rsid w:val="6FF2DB59"/>
    <w:rsid w:val="6FF59C6A"/>
    <w:rsid w:val="6FF604A4"/>
    <w:rsid w:val="6FFA80CD"/>
    <w:rsid w:val="6FFB1A02"/>
    <w:rsid w:val="6FFDBA97"/>
    <w:rsid w:val="7003A44F"/>
    <w:rsid w:val="700402C7"/>
    <w:rsid w:val="7005510F"/>
    <w:rsid w:val="700C84F2"/>
    <w:rsid w:val="701368CF"/>
    <w:rsid w:val="701A04CE"/>
    <w:rsid w:val="701E3C50"/>
    <w:rsid w:val="701F9ACC"/>
    <w:rsid w:val="7020EB18"/>
    <w:rsid w:val="7020FEE1"/>
    <w:rsid w:val="7026DE52"/>
    <w:rsid w:val="702FD28F"/>
    <w:rsid w:val="7031EA9E"/>
    <w:rsid w:val="70320450"/>
    <w:rsid w:val="703A57CF"/>
    <w:rsid w:val="703F460F"/>
    <w:rsid w:val="7040CC20"/>
    <w:rsid w:val="70452EA0"/>
    <w:rsid w:val="70466ADD"/>
    <w:rsid w:val="70495677"/>
    <w:rsid w:val="704993D8"/>
    <w:rsid w:val="704A18C0"/>
    <w:rsid w:val="704AAD29"/>
    <w:rsid w:val="704AE31F"/>
    <w:rsid w:val="704ED121"/>
    <w:rsid w:val="7053536A"/>
    <w:rsid w:val="7054844C"/>
    <w:rsid w:val="705B8BF4"/>
    <w:rsid w:val="7062C974"/>
    <w:rsid w:val="7065146B"/>
    <w:rsid w:val="706986CE"/>
    <w:rsid w:val="706AF46A"/>
    <w:rsid w:val="706CF43E"/>
    <w:rsid w:val="706DE50A"/>
    <w:rsid w:val="7072B85E"/>
    <w:rsid w:val="70731118"/>
    <w:rsid w:val="70748564"/>
    <w:rsid w:val="7077EEB5"/>
    <w:rsid w:val="7079AC16"/>
    <w:rsid w:val="707EE99D"/>
    <w:rsid w:val="7083FC7D"/>
    <w:rsid w:val="70888976"/>
    <w:rsid w:val="70897B51"/>
    <w:rsid w:val="708A29A7"/>
    <w:rsid w:val="708D19EC"/>
    <w:rsid w:val="708E54CB"/>
    <w:rsid w:val="7095C076"/>
    <w:rsid w:val="70A44603"/>
    <w:rsid w:val="70A49680"/>
    <w:rsid w:val="70A9A16B"/>
    <w:rsid w:val="70A9F8DD"/>
    <w:rsid w:val="70AC0260"/>
    <w:rsid w:val="70AE48ED"/>
    <w:rsid w:val="70AEC616"/>
    <w:rsid w:val="70B1FEE4"/>
    <w:rsid w:val="70B28D3D"/>
    <w:rsid w:val="70B32255"/>
    <w:rsid w:val="70B756A0"/>
    <w:rsid w:val="70B9A4CF"/>
    <w:rsid w:val="70BCD3FA"/>
    <w:rsid w:val="70BEF720"/>
    <w:rsid w:val="70C0CFE3"/>
    <w:rsid w:val="70C992AA"/>
    <w:rsid w:val="70C9C7E1"/>
    <w:rsid w:val="70CAFB1A"/>
    <w:rsid w:val="70CBA6FC"/>
    <w:rsid w:val="70CC9500"/>
    <w:rsid w:val="70CFFBB6"/>
    <w:rsid w:val="70D3A472"/>
    <w:rsid w:val="70D536E2"/>
    <w:rsid w:val="70D64646"/>
    <w:rsid w:val="70D646FF"/>
    <w:rsid w:val="70D81A82"/>
    <w:rsid w:val="70D88772"/>
    <w:rsid w:val="70D9A6A0"/>
    <w:rsid w:val="70DC0BCF"/>
    <w:rsid w:val="70DCB019"/>
    <w:rsid w:val="70DD1214"/>
    <w:rsid w:val="70DE950A"/>
    <w:rsid w:val="70E09C04"/>
    <w:rsid w:val="70E2AA23"/>
    <w:rsid w:val="70E3FFDB"/>
    <w:rsid w:val="70E70C08"/>
    <w:rsid w:val="70EE9D2E"/>
    <w:rsid w:val="70F05CBC"/>
    <w:rsid w:val="70FAA43A"/>
    <w:rsid w:val="70FF6B64"/>
    <w:rsid w:val="7110D51A"/>
    <w:rsid w:val="7114A98E"/>
    <w:rsid w:val="71189D77"/>
    <w:rsid w:val="7118D1E8"/>
    <w:rsid w:val="7119B488"/>
    <w:rsid w:val="711ABE5E"/>
    <w:rsid w:val="711FC0B4"/>
    <w:rsid w:val="71221BCC"/>
    <w:rsid w:val="7123CC73"/>
    <w:rsid w:val="712624A2"/>
    <w:rsid w:val="71288930"/>
    <w:rsid w:val="7129F56D"/>
    <w:rsid w:val="712AB406"/>
    <w:rsid w:val="712F1D9D"/>
    <w:rsid w:val="7137F8C6"/>
    <w:rsid w:val="713EB399"/>
    <w:rsid w:val="714270E7"/>
    <w:rsid w:val="714845C0"/>
    <w:rsid w:val="714AC397"/>
    <w:rsid w:val="714C2E1B"/>
    <w:rsid w:val="714C61B7"/>
    <w:rsid w:val="71548B24"/>
    <w:rsid w:val="7158390A"/>
    <w:rsid w:val="715AE467"/>
    <w:rsid w:val="715E5EAF"/>
    <w:rsid w:val="715F46A9"/>
    <w:rsid w:val="715F8904"/>
    <w:rsid w:val="71641F4B"/>
    <w:rsid w:val="7168DCF2"/>
    <w:rsid w:val="7169AD70"/>
    <w:rsid w:val="716B0CAA"/>
    <w:rsid w:val="716F29BC"/>
    <w:rsid w:val="716F3767"/>
    <w:rsid w:val="716FA9E1"/>
    <w:rsid w:val="7173B23C"/>
    <w:rsid w:val="717A808B"/>
    <w:rsid w:val="7181A928"/>
    <w:rsid w:val="7182421C"/>
    <w:rsid w:val="7186392C"/>
    <w:rsid w:val="71890C66"/>
    <w:rsid w:val="71895EB3"/>
    <w:rsid w:val="718C715D"/>
    <w:rsid w:val="718E168F"/>
    <w:rsid w:val="71964657"/>
    <w:rsid w:val="719843CE"/>
    <w:rsid w:val="719F26BE"/>
    <w:rsid w:val="719FA710"/>
    <w:rsid w:val="71AB54DD"/>
    <w:rsid w:val="71ADC104"/>
    <w:rsid w:val="71AE8F00"/>
    <w:rsid w:val="71AFCD1E"/>
    <w:rsid w:val="71B2C25F"/>
    <w:rsid w:val="71B3C82E"/>
    <w:rsid w:val="71B47D0F"/>
    <w:rsid w:val="71B5CB3A"/>
    <w:rsid w:val="71BAAE6C"/>
    <w:rsid w:val="71BD4ED0"/>
    <w:rsid w:val="71CD935D"/>
    <w:rsid w:val="71D1984B"/>
    <w:rsid w:val="71D59F56"/>
    <w:rsid w:val="71D6825E"/>
    <w:rsid w:val="71DB9FCC"/>
    <w:rsid w:val="71DCDD91"/>
    <w:rsid w:val="71E113D8"/>
    <w:rsid w:val="71E7A54D"/>
    <w:rsid w:val="71E97A76"/>
    <w:rsid w:val="71EEAC0E"/>
    <w:rsid w:val="71F19D46"/>
    <w:rsid w:val="71F30898"/>
    <w:rsid w:val="71F343B5"/>
    <w:rsid w:val="71F93646"/>
    <w:rsid w:val="71FDBB6B"/>
    <w:rsid w:val="71FE99F1"/>
    <w:rsid w:val="7204C37C"/>
    <w:rsid w:val="7205572F"/>
    <w:rsid w:val="72056BA9"/>
    <w:rsid w:val="7208C49F"/>
    <w:rsid w:val="7208F79D"/>
    <w:rsid w:val="720D33A3"/>
    <w:rsid w:val="720E88BF"/>
    <w:rsid w:val="7218E374"/>
    <w:rsid w:val="72196FCB"/>
    <w:rsid w:val="7219CF4C"/>
    <w:rsid w:val="72283FB8"/>
    <w:rsid w:val="7228FF75"/>
    <w:rsid w:val="722E5987"/>
    <w:rsid w:val="723520D6"/>
    <w:rsid w:val="723CADC3"/>
    <w:rsid w:val="723F49C2"/>
    <w:rsid w:val="72466692"/>
    <w:rsid w:val="7247CADD"/>
    <w:rsid w:val="724D0EC5"/>
    <w:rsid w:val="724DCF45"/>
    <w:rsid w:val="7255229E"/>
    <w:rsid w:val="725552DF"/>
    <w:rsid w:val="72564B24"/>
    <w:rsid w:val="725EC33B"/>
    <w:rsid w:val="7267CA37"/>
    <w:rsid w:val="726BF9CE"/>
    <w:rsid w:val="7273C091"/>
    <w:rsid w:val="7274FE58"/>
    <w:rsid w:val="727A7E42"/>
    <w:rsid w:val="727A8F74"/>
    <w:rsid w:val="727BFB57"/>
    <w:rsid w:val="727CEC19"/>
    <w:rsid w:val="727F14EF"/>
    <w:rsid w:val="7282E9B4"/>
    <w:rsid w:val="728634B8"/>
    <w:rsid w:val="728DDCA5"/>
    <w:rsid w:val="728E60C2"/>
    <w:rsid w:val="72994D33"/>
    <w:rsid w:val="729D0B01"/>
    <w:rsid w:val="72A25813"/>
    <w:rsid w:val="72A6A196"/>
    <w:rsid w:val="72A70C4E"/>
    <w:rsid w:val="72A99BA1"/>
    <w:rsid w:val="72AB5857"/>
    <w:rsid w:val="72BB471F"/>
    <w:rsid w:val="72BD7AC8"/>
    <w:rsid w:val="72C2AB31"/>
    <w:rsid w:val="72C68467"/>
    <w:rsid w:val="72C86280"/>
    <w:rsid w:val="72D14138"/>
    <w:rsid w:val="72D28E60"/>
    <w:rsid w:val="72D52229"/>
    <w:rsid w:val="72D66672"/>
    <w:rsid w:val="72D66C5F"/>
    <w:rsid w:val="72D7786C"/>
    <w:rsid w:val="72DA259B"/>
    <w:rsid w:val="72DB083E"/>
    <w:rsid w:val="72DDEB31"/>
    <w:rsid w:val="72E2E532"/>
    <w:rsid w:val="72E4D873"/>
    <w:rsid w:val="72E82987"/>
    <w:rsid w:val="72E8C79D"/>
    <w:rsid w:val="72EC11F4"/>
    <w:rsid w:val="72EDD587"/>
    <w:rsid w:val="72F0A358"/>
    <w:rsid w:val="72F23333"/>
    <w:rsid w:val="72F7C80B"/>
    <w:rsid w:val="72F8261C"/>
    <w:rsid w:val="72F9604E"/>
    <w:rsid w:val="7300B4D2"/>
    <w:rsid w:val="7303AAFC"/>
    <w:rsid w:val="73046C2C"/>
    <w:rsid w:val="73075719"/>
    <w:rsid w:val="73076943"/>
    <w:rsid w:val="731C8E06"/>
    <w:rsid w:val="731D51C2"/>
    <w:rsid w:val="7324DC54"/>
    <w:rsid w:val="73257E0D"/>
    <w:rsid w:val="732719C2"/>
    <w:rsid w:val="732929E8"/>
    <w:rsid w:val="732B0065"/>
    <w:rsid w:val="732D3D2C"/>
    <w:rsid w:val="732DDF92"/>
    <w:rsid w:val="73350F81"/>
    <w:rsid w:val="7336A65C"/>
    <w:rsid w:val="7339BC86"/>
    <w:rsid w:val="7352C63D"/>
    <w:rsid w:val="735332B2"/>
    <w:rsid w:val="7359FD85"/>
    <w:rsid w:val="735D38BD"/>
    <w:rsid w:val="735D62A3"/>
    <w:rsid w:val="735E4FC9"/>
    <w:rsid w:val="7362F88A"/>
    <w:rsid w:val="7363637B"/>
    <w:rsid w:val="736370CE"/>
    <w:rsid w:val="7366725C"/>
    <w:rsid w:val="736B835E"/>
    <w:rsid w:val="736D9934"/>
    <w:rsid w:val="737116D1"/>
    <w:rsid w:val="7371C5F6"/>
    <w:rsid w:val="7374E2B2"/>
    <w:rsid w:val="7377598F"/>
    <w:rsid w:val="7378662A"/>
    <w:rsid w:val="737E93E9"/>
    <w:rsid w:val="737F7728"/>
    <w:rsid w:val="73803D9B"/>
    <w:rsid w:val="73807837"/>
    <w:rsid w:val="73835A59"/>
    <w:rsid w:val="73837D0D"/>
    <w:rsid w:val="73846B07"/>
    <w:rsid w:val="73891480"/>
    <w:rsid w:val="738B94C0"/>
    <w:rsid w:val="738C7DD0"/>
    <w:rsid w:val="738D7242"/>
    <w:rsid w:val="7390C88A"/>
    <w:rsid w:val="73922DFA"/>
    <w:rsid w:val="739256C4"/>
    <w:rsid w:val="739372A1"/>
    <w:rsid w:val="73964F67"/>
    <w:rsid w:val="73986678"/>
    <w:rsid w:val="739CFC15"/>
    <w:rsid w:val="739E8E3C"/>
    <w:rsid w:val="73A65B95"/>
    <w:rsid w:val="73A74D0C"/>
    <w:rsid w:val="73AA3E77"/>
    <w:rsid w:val="73AA5920"/>
    <w:rsid w:val="73AE2B64"/>
    <w:rsid w:val="73B86F83"/>
    <w:rsid w:val="73BBD3FD"/>
    <w:rsid w:val="73BFFC7F"/>
    <w:rsid w:val="73C29546"/>
    <w:rsid w:val="73C7047C"/>
    <w:rsid w:val="73C98377"/>
    <w:rsid w:val="73CDA5A0"/>
    <w:rsid w:val="73CDD4A1"/>
    <w:rsid w:val="73D0AE74"/>
    <w:rsid w:val="73D46527"/>
    <w:rsid w:val="73D614C1"/>
    <w:rsid w:val="73D66A98"/>
    <w:rsid w:val="73DD1EF5"/>
    <w:rsid w:val="73DF5C0F"/>
    <w:rsid w:val="73E02B0A"/>
    <w:rsid w:val="73E52E09"/>
    <w:rsid w:val="73EB013D"/>
    <w:rsid w:val="73EF499B"/>
    <w:rsid w:val="73F37261"/>
    <w:rsid w:val="73F46D07"/>
    <w:rsid w:val="73F4DD11"/>
    <w:rsid w:val="73F8322A"/>
    <w:rsid w:val="73FAA3EE"/>
    <w:rsid w:val="73FC17A8"/>
    <w:rsid w:val="73FC3AFB"/>
    <w:rsid w:val="73FCFF11"/>
    <w:rsid w:val="73FDD960"/>
    <w:rsid w:val="73FDF3C2"/>
    <w:rsid w:val="74018D9A"/>
    <w:rsid w:val="74038A7F"/>
    <w:rsid w:val="74048186"/>
    <w:rsid w:val="740621D2"/>
    <w:rsid w:val="7406D3EC"/>
    <w:rsid w:val="74090EBF"/>
    <w:rsid w:val="7415EF22"/>
    <w:rsid w:val="74170BB1"/>
    <w:rsid w:val="741D16AB"/>
    <w:rsid w:val="7423B227"/>
    <w:rsid w:val="742435D4"/>
    <w:rsid w:val="74256490"/>
    <w:rsid w:val="7428C5C2"/>
    <w:rsid w:val="742C79D9"/>
    <w:rsid w:val="742FE5F1"/>
    <w:rsid w:val="74302BA9"/>
    <w:rsid w:val="74414995"/>
    <w:rsid w:val="74435980"/>
    <w:rsid w:val="74494196"/>
    <w:rsid w:val="744C31F6"/>
    <w:rsid w:val="744CA686"/>
    <w:rsid w:val="744E13AA"/>
    <w:rsid w:val="744E287E"/>
    <w:rsid w:val="744EC4A7"/>
    <w:rsid w:val="7454262B"/>
    <w:rsid w:val="74565D2E"/>
    <w:rsid w:val="7457FC9A"/>
    <w:rsid w:val="745EF934"/>
    <w:rsid w:val="74616BCD"/>
    <w:rsid w:val="74618609"/>
    <w:rsid w:val="7464E3F7"/>
    <w:rsid w:val="7465EF26"/>
    <w:rsid w:val="74668F45"/>
    <w:rsid w:val="7467315F"/>
    <w:rsid w:val="7467B47F"/>
    <w:rsid w:val="746809ED"/>
    <w:rsid w:val="74697677"/>
    <w:rsid w:val="746A93D6"/>
    <w:rsid w:val="746D7661"/>
    <w:rsid w:val="74702CB3"/>
    <w:rsid w:val="74707A0A"/>
    <w:rsid w:val="7472144B"/>
    <w:rsid w:val="7476FF54"/>
    <w:rsid w:val="7476FF70"/>
    <w:rsid w:val="74803582"/>
    <w:rsid w:val="74808385"/>
    <w:rsid w:val="7483D4F8"/>
    <w:rsid w:val="74855616"/>
    <w:rsid w:val="7489C081"/>
    <w:rsid w:val="748B2038"/>
    <w:rsid w:val="748E6849"/>
    <w:rsid w:val="748EFAE6"/>
    <w:rsid w:val="748F6F55"/>
    <w:rsid w:val="749C1E66"/>
    <w:rsid w:val="749F461E"/>
    <w:rsid w:val="749FE952"/>
    <w:rsid w:val="74A1D5CC"/>
    <w:rsid w:val="74A3390C"/>
    <w:rsid w:val="74BAE3B9"/>
    <w:rsid w:val="74BE269D"/>
    <w:rsid w:val="74C20D44"/>
    <w:rsid w:val="74C74AA8"/>
    <w:rsid w:val="74C8FAE0"/>
    <w:rsid w:val="74CA4228"/>
    <w:rsid w:val="74CAC1E7"/>
    <w:rsid w:val="74CEA799"/>
    <w:rsid w:val="74D100D3"/>
    <w:rsid w:val="74D3D27C"/>
    <w:rsid w:val="74D7BC29"/>
    <w:rsid w:val="74D86407"/>
    <w:rsid w:val="74DC8EC7"/>
    <w:rsid w:val="74E206E3"/>
    <w:rsid w:val="74E3E405"/>
    <w:rsid w:val="74E4EA2A"/>
    <w:rsid w:val="74E6E102"/>
    <w:rsid w:val="74E83F98"/>
    <w:rsid w:val="74E9A2B7"/>
    <w:rsid w:val="74EB6DAD"/>
    <w:rsid w:val="74ED2A08"/>
    <w:rsid w:val="74FA097C"/>
    <w:rsid w:val="74FE70AF"/>
    <w:rsid w:val="7507B6E9"/>
    <w:rsid w:val="750D227A"/>
    <w:rsid w:val="7510F122"/>
    <w:rsid w:val="7513B038"/>
    <w:rsid w:val="75153FA3"/>
    <w:rsid w:val="7515DD3C"/>
    <w:rsid w:val="75167C8F"/>
    <w:rsid w:val="751EB5B4"/>
    <w:rsid w:val="751F0FA6"/>
    <w:rsid w:val="751F5ACD"/>
    <w:rsid w:val="7524920F"/>
    <w:rsid w:val="7527120B"/>
    <w:rsid w:val="752AA95A"/>
    <w:rsid w:val="752C88F6"/>
    <w:rsid w:val="7532766D"/>
    <w:rsid w:val="75359F29"/>
    <w:rsid w:val="753C19AB"/>
    <w:rsid w:val="753C6EAD"/>
    <w:rsid w:val="753C7777"/>
    <w:rsid w:val="753F3A6F"/>
    <w:rsid w:val="753FF625"/>
    <w:rsid w:val="754032E5"/>
    <w:rsid w:val="75406561"/>
    <w:rsid w:val="7541F1B9"/>
    <w:rsid w:val="75462981"/>
    <w:rsid w:val="7548CDB9"/>
    <w:rsid w:val="754A14A7"/>
    <w:rsid w:val="754B2991"/>
    <w:rsid w:val="754D2E16"/>
    <w:rsid w:val="755122D2"/>
    <w:rsid w:val="75569FD8"/>
    <w:rsid w:val="7559F738"/>
    <w:rsid w:val="7562AC52"/>
    <w:rsid w:val="7565C0A6"/>
    <w:rsid w:val="7565FA49"/>
    <w:rsid w:val="7568D1C9"/>
    <w:rsid w:val="757114EF"/>
    <w:rsid w:val="7574F53D"/>
    <w:rsid w:val="75788021"/>
    <w:rsid w:val="757B2C70"/>
    <w:rsid w:val="757CD710"/>
    <w:rsid w:val="757CF4BE"/>
    <w:rsid w:val="7581A09B"/>
    <w:rsid w:val="7582E8B1"/>
    <w:rsid w:val="758F6032"/>
    <w:rsid w:val="75932F53"/>
    <w:rsid w:val="75998545"/>
    <w:rsid w:val="75A2851F"/>
    <w:rsid w:val="75A422F5"/>
    <w:rsid w:val="75A9EEC8"/>
    <w:rsid w:val="75AC2DEA"/>
    <w:rsid w:val="75AE76BC"/>
    <w:rsid w:val="75B2D7EF"/>
    <w:rsid w:val="75B32015"/>
    <w:rsid w:val="75B3AC16"/>
    <w:rsid w:val="75B40CAA"/>
    <w:rsid w:val="75B501BC"/>
    <w:rsid w:val="75B58AD3"/>
    <w:rsid w:val="75B61A86"/>
    <w:rsid w:val="75B6F367"/>
    <w:rsid w:val="75B7B6B8"/>
    <w:rsid w:val="75BC79FC"/>
    <w:rsid w:val="75BDE3D3"/>
    <w:rsid w:val="75BEE0A8"/>
    <w:rsid w:val="75C37675"/>
    <w:rsid w:val="75CC72A2"/>
    <w:rsid w:val="75D6082A"/>
    <w:rsid w:val="75E33420"/>
    <w:rsid w:val="75E6469D"/>
    <w:rsid w:val="75E9D82A"/>
    <w:rsid w:val="75ECD8E3"/>
    <w:rsid w:val="75EDE31D"/>
    <w:rsid w:val="75EFB273"/>
    <w:rsid w:val="75FF2689"/>
    <w:rsid w:val="7601AA27"/>
    <w:rsid w:val="7601FF0E"/>
    <w:rsid w:val="76025823"/>
    <w:rsid w:val="7608388D"/>
    <w:rsid w:val="760A2EB5"/>
    <w:rsid w:val="760BEDCD"/>
    <w:rsid w:val="760C4A6B"/>
    <w:rsid w:val="760C667D"/>
    <w:rsid w:val="76103DF0"/>
    <w:rsid w:val="7614FC6E"/>
    <w:rsid w:val="76167A50"/>
    <w:rsid w:val="76186B17"/>
    <w:rsid w:val="761BB6E3"/>
    <w:rsid w:val="761DA641"/>
    <w:rsid w:val="761E34BA"/>
    <w:rsid w:val="761E8D10"/>
    <w:rsid w:val="761F9F3E"/>
    <w:rsid w:val="7621CB72"/>
    <w:rsid w:val="76240119"/>
    <w:rsid w:val="762AAC95"/>
    <w:rsid w:val="762C14FA"/>
    <w:rsid w:val="762E0E24"/>
    <w:rsid w:val="762EE36E"/>
    <w:rsid w:val="763B4BBE"/>
    <w:rsid w:val="763B88FE"/>
    <w:rsid w:val="763BBA9F"/>
    <w:rsid w:val="763C4FEA"/>
    <w:rsid w:val="763FB3C3"/>
    <w:rsid w:val="7643132B"/>
    <w:rsid w:val="764A1E36"/>
    <w:rsid w:val="764DA694"/>
    <w:rsid w:val="764E51FF"/>
    <w:rsid w:val="764FCFF8"/>
    <w:rsid w:val="76530566"/>
    <w:rsid w:val="7655B33F"/>
    <w:rsid w:val="76566E97"/>
    <w:rsid w:val="76570472"/>
    <w:rsid w:val="765A6EB1"/>
    <w:rsid w:val="765C79C0"/>
    <w:rsid w:val="765D4E3A"/>
    <w:rsid w:val="766193E8"/>
    <w:rsid w:val="76671B15"/>
    <w:rsid w:val="766B987B"/>
    <w:rsid w:val="766BA1C5"/>
    <w:rsid w:val="766C0433"/>
    <w:rsid w:val="76700CE7"/>
    <w:rsid w:val="76735F46"/>
    <w:rsid w:val="7674AECC"/>
    <w:rsid w:val="7675AA5C"/>
    <w:rsid w:val="76762A58"/>
    <w:rsid w:val="76772BC8"/>
    <w:rsid w:val="767B05A1"/>
    <w:rsid w:val="767B1C97"/>
    <w:rsid w:val="7682D7DC"/>
    <w:rsid w:val="76841929"/>
    <w:rsid w:val="7686E357"/>
    <w:rsid w:val="768877E4"/>
    <w:rsid w:val="768C5C40"/>
    <w:rsid w:val="769032A1"/>
    <w:rsid w:val="76906123"/>
    <w:rsid w:val="76961FD6"/>
    <w:rsid w:val="76982B39"/>
    <w:rsid w:val="769AA32D"/>
    <w:rsid w:val="76A4D1E3"/>
    <w:rsid w:val="76A5D945"/>
    <w:rsid w:val="76A5F615"/>
    <w:rsid w:val="76A71C4C"/>
    <w:rsid w:val="76A75BEA"/>
    <w:rsid w:val="76A95948"/>
    <w:rsid w:val="76AF6C63"/>
    <w:rsid w:val="76B1C8F0"/>
    <w:rsid w:val="76B2041E"/>
    <w:rsid w:val="76B7776C"/>
    <w:rsid w:val="76C26037"/>
    <w:rsid w:val="76C3729A"/>
    <w:rsid w:val="76C41E92"/>
    <w:rsid w:val="76C641DA"/>
    <w:rsid w:val="76CABED2"/>
    <w:rsid w:val="76CBD089"/>
    <w:rsid w:val="76CC0282"/>
    <w:rsid w:val="76D31EAA"/>
    <w:rsid w:val="76D355A7"/>
    <w:rsid w:val="76D37BB1"/>
    <w:rsid w:val="76D3D943"/>
    <w:rsid w:val="76D67C65"/>
    <w:rsid w:val="76DCB2DD"/>
    <w:rsid w:val="76DE74E8"/>
    <w:rsid w:val="76E0C48D"/>
    <w:rsid w:val="76E4D6BA"/>
    <w:rsid w:val="76E5E9DD"/>
    <w:rsid w:val="76E8B553"/>
    <w:rsid w:val="76ED8D2E"/>
    <w:rsid w:val="76F09018"/>
    <w:rsid w:val="76F394EC"/>
    <w:rsid w:val="76F42544"/>
    <w:rsid w:val="76F81A42"/>
    <w:rsid w:val="76F9DC7E"/>
    <w:rsid w:val="76FA92A8"/>
    <w:rsid w:val="7701CAAA"/>
    <w:rsid w:val="770317FF"/>
    <w:rsid w:val="770442E3"/>
    <w:rsid w:val="77097452"/>
    <w:rsid w:val="771FF703"/>
    <w:rsid w:val="77242F17"/>
    <w:rsid w:val="772DC805"/>
    <w:rsid w:val="772E1A76"/>
    <w:rsid w:val="773C5EB8"/>
    <w:rsid w:val="773FF356"/>
    <w:rsid w:val="77408D2E"/>
    <w:rsid w:val="77446924"/>
    <w:rsid w:val="7745C044"/>
    <w:rsid w:val="7747ED92"/>
    <w:rsid w:val="774DE365"/>
    <w:rsid w:val="774E23E5"/>
    <w:rsid w:val="7751366A"/>
    <w:rsid w:val="775586DF"/>
    <w:rsid w:val="77585A45"/>
    <w:rsid w:val="775CB2FF"/>
    <w:rsid w:val="7763F0A5"/>
    <w:rsid w:val="77691450"/>
    <w:rsid w:val="77691777"/>
    <w:rsid w:val="776FC160"/>
    <w:rsid w:val="7771A4C8"/>
    <w:rsid w:val="777BF661"/>
    <w:rsid w:val="777D49FC"/>
    <w:rsid w:val="778231D3"/>
    <w:rsid w:val="7784F455"/>
    <w:rsid w:val="77894E92"/>
    <w:rsid w:val="7789B37E"/>
    <w:rsid w:val="778A041D"/>
    <w:rsid w:val="778BC0B9"/>
    <w:rsid w:val="779231E8"/>
    <w:rsid w:val="7792540E"/>
    <w:rsid w:val="7792B1C6"/>
    <w:rsid w:val="7795DF6C"/>
    <w:rsid w:val="7798E461"/>
    <w:rsid w:val="779D3B63"/>
    <w:rsid w:val="77A35FA5"/>
    <w:rsid w:val="77A735FD"/>
    <w:rsid w:val="77A81ACC"/>
    <w:rsid w:val="77A98591"/>
    <w:rsid w:val="77A9B50D"/>
    <w:rsid w:val="77AAF0F3"/>
    <w:rsid w:val="77AEA016"/>
    <w:rsid w:val="77B6A2E5"/>
    <w:rsid w:val="77B7DC9B"/>
    <w:rsid w:val="77BA051B"/>
    <w:rsid w:val="77BB91F7"/>
    <w:rsid w:val="77BCFA3E"/>
    <w:rsid w:val="77C253C5"/>
    <w:rsid w:val="77C7180D"/>
    <w:rsid w:val="77C73A17"/>
    <w:rsid w:val="77C827BC"/>
    <w:rsid w:val="77CF28D9"/>
    <w:rsid w:val="77E1B77D"/>
    <w:rsid w:val="77E4863F"/>
    <w:rsid w:val="77E580F2"/>
    <w:rsid w:val="77E5EE7E"/>
    <w:rsid w:val="77E78648"/>
    <w:rsid w:val="77E8CD74"/>
    <w:rsid w:val="77F5EECE"/>
    <w:rsid w:val="77F72BCF"/>
    <w:rsid w:val="77F7D469"/>
    <w:rsid w:val="77FF7AD1"/>
    <w:rsid w:val="780C08E4"/>
    <w:rsid w:val="780CCA83"/>
    <w:rsid w:val="780DAB93"/>
    <w:rsid w:val="78112B39"/>
    <w:rsid w:val="7817D440"/>
    <w:rsid w:val="78210494"/>
    <w:rsid w:val="7823353A"/>
    <w:rsid w:val="78295603"/>
    <w:rsid w:val="78295880"/>
    <w:rsid w:val="782EC225"/>
    <w:rsid w:val="7835ED82"/>
    <w:rsid w:val="7838E928"/>
    <w:rsid w:val="783A7036"/>
    <w:rsid w:val="783BB918"/>
    <w:rsid w:val="783E034B"/>
    <w:rsid w:val="78400E38"/>
    <w:rsid w:val="784921BF"/>
    <w:rsid w:val="78494F6E"/>
    <w:rsid w:val="784BD8B3"/>
    <w:rsid w:val="784C9EEB"/>
    <w:rsid w:val="784E7B76"/>
    <w:rsid w:val="784F3AB0"/>
    <w:rsid w:val="784FA012"/>
    <w:rsid w:val="785295B2"/>
    <w:rsid w:val="7854AF68"/>
    <w:rsid w:val="7854B2EA"/>
    <w:rsid w:val="7854B928"/>
    <w:rsid w:val="785A53D8"/>
    <w:rsid w:val="785B51DC"/>
    <w:rsid w:val="785C3D16"/>
    <w:rsid w:val="785CC33B"/>
    <w:rsid w:val="785CE1ED"/>
    <w:rsid w:val="786318F2"/>
    <w:rsid w:val="7866059A"/>
    <w:rsid w:val="78694497"/>
    <w:rsid w:val="786D0746"/>
    <w:rsid w:val="7871207A"/>
    <w:rsid w:val="7872F654"/>
    <w:rsid w:val="7873EF66"/>
    <w:rsid w:val="78771C8D"/>
    <w:rsid w:val="787A2AFA"/>
    <w:rsid w:val="787BEEC1"/>
    <w:rsid w:val="787C94EE"/>
    <w:rsid w:val="7885B7C9"/>
    <w:rsid w:val="78875FBB"/>
    <w:rsid w:val="788924D0"/>
    <w:rsid w:val="7891609C"/>
    <w:rsid w:val="7891ACA9"/>
    <w:rsid w:val="78944876"/>
    <w:rsid w:val="78966725"/>
    <w:rsid w:val="78975C39"/>
    <w:rsid w:val="789A3461"/>
    <w:rsid w:val="789AF58E"/>
    <w:rsid w:val="789DC563"/>
    <w:rsid w:val="789E0FCF"/>
    <w:rsid w:val="789E7D24"/>
    <w:rsid w:val="789F0672"/>
    <w:rsid w:val="78A2A2FA"/>
    <w:rsid w:val="78A8CB5F"/>
    <w:rsid w:val="78AF484F"/>
    <w:rsid w:val="78B7B235"/>
    <w:rsid w:val="78B8E298"/>
    <w:rsid w:val="78BA52E6"/>
    <w:rsid w:val="78BBC764"/>
    <w:rsid w:val="78C409E4"/>
    <w:rsid w:val="78C40C88"/>
    <w:rsid w:val="78C5945B"/>
    <w:rsid w:val="78C63E97"/>
    <w:rsid w:val="78C7B08A"/>
    <w:rsid w:val="78C87C1B"/>
    <w:rsid w:val="78D101B2"/>
    <w:rsid w:val="78D25A61"/>
    <w:rsid w:val="78D315BE"/>
    <w:rsid w:val="78DA7ADB"/>
    <w:rsid w:val="78E1DCB7"/>
    <w:rsid w:val="78E2B29F"/>
    <w:rsid w:val="78E5D182"/>
    <w:rsid w:val="78E902D8"/>
    <w:rsid w:val="78EB1C07"/>
    <w:rsid w:val="78EC30BA"/>
    <w:rsid w:val="78ECF019"/>
    <w:rsid w:val="78F9C2E3"/>
    <w:rsid w:val="7903DB08"/>
    <w:rsid w:val="7904E7D8"/>
    <w:rsid w:val="7906F7EF"/>
    <w:rsid w:val="790DED28"/>
    <w:rsid w:val="79114B57"/>
    <w:rsid w:val="79189BCD"/>
    <w:rsid w:val="791A5970"/>
    <w:rsid w:val="79206755"/>
    <w:rsid w:val="7920F939"/>
    <w:rsid w:val="7922C6E1"/>
    <w:rsid w:val="79272F07"/>
    <w:rsid w:val="7929A128"/>
    <w:rsid w:val="792E2050"/>
    <w:rsid w:val="79301AAE"/>
    <w:rsid w:val="7930230F"/>
    <w:rsid w:val="793405C1"/>
    <w:rsid w:val="793CD7B9"/>
    <w:rsid w:val="79403877"/>
    <w:rsid w:val="794172C7"/>
    <w:rsid w:val="794262E4"/>
    <w:rsid w:val="7948B420"/>
    <w:rsid w:val="79490440"/>
    <w:rsid w:val="794E1F89"/>
    <w:rsid w:val="7951564B"/>
    <w:rsid w:val="7951E9DF"/>
    <w:rsid w:val="795357E7"/>
    <w:rsid w:val="7957377E"/>
    <w:rsid w:val="795A49CF"/>
    <w:rsid w:val="795AA987"/>
    <w:rsid w:val="795C2187"/>
    <w:rsid w:val="7963A3BC"/>
    <w:rsid w:val="796650CB"/>
    <w:rsid w:val="7967F98A"/>
    <w:rsid w:val="79681B72"/>
    <w:rsid w:val="79686BAA"/>
    <w:rsid w:val="796DC644"/>
    <w:rsid w:val="7973EED7"/>
    <w:rsid w:val="79789261"/>
    <w:rsid w:val="79793DC3"/>
    <w:rsid w:val="797B236B"/>
    <w:rsid w:val="797C9B99"/>
    <w:rsid w:val="797DB1F8"/>
    <w:rsid w:val="797E4908"/>
    <w:rsid w:val="79827929"/>
    <w:rsid w:val="7985BC8C"/>
    <w:rsid w:val="7987FF92"/>
    <w:rsid w:val="79889E0B"/>
    <w:rsid w:val="798923BB"/>
    <w:rsid w:val="798BC786"/>
    <w:rsid w:val="798E7644"/>
    <w:rsid w:val="799146EE"/>
    <w:rsid w:val="79929E24"/>
    <w:rsid w:val="7993CE97"/>
    <w:rsid w:val="7997D991"/>
    <w:rsid w:val="799ADC68"/>
    <w:rsid w:val="799D2915"/>
    <w:rsid w:val="79A391DB"/>
    <w:rsid w:val="79A774FA"/>
    <w:rsid w:val="79A77E9E"/>
    <w:rsid w:val="79B047CE"/>
    <w:rsid w:val="79B298A5"/>
    <w:rsid w:val="79B4A9F3"/>
    <w:rsid w:val="79B74279"/>
    <w:rsid w:val="79B7A55D"/>
    <w:rsid w:val="79BFA9EF"/>
    <w:rsid w:val="79C317BE"/>
    <w:rsid w:val="79C4D927"/>
    <w:rsid w:val="79D17ADF"/>
    <w:rsid w:val="79D56AD4"/>
    <w:rsid w:val="79D81419"/>
    <w:rsid w:val="79D92D45"/>
    <w:rsid w:val="79DA6DC8"/>
    <w:rsid w:val="79DC3838"/>
    <w:rsid w:val="79DF59F6"/>
    <w:rsid w:val="79E06031"/>
    <w:rsid w:val="79E08CF3"/>
    <w:rsid w:val="79E39C4E"/>
    <w:rsid w:val="79E3AE69"/>
    <w:rsid w:val="79E57C38"/>
    <w:rsid w:val="79E9C8AC"/>
    <w:rsid w:val="79EE374A"/>
    <w:rsid w:val="79EE6FAC"/>
    <w:rsid w:val="79F6C1F9"/>
    <w:rsid w:val="79FD6BE4"/>
    <w:rsid w:val="7A02F338"/>
    <w:rsid w:val="7A05236C"/>
    <w:rsid w:val="7A076C07"/>
    <w:rsid w:val="7A0A91F0"/>
    <w:rsid w:val="7A0BC8D4"/>
    <w:rsid w:val="7A0D998C"/>
    <w:rsid w:val="7A13D684"/>
    <w:rsid w:val="7A17BF22"/>
    <w:rsid w:val="7A18654F"/>
    <w:rsid w:val="7A1D8A9F"/>
    <w:rsid w:val="7A1EACA2"/>
    <w:rsid w:val="7A2112CA"/>
    <w:rsid w:val="7A2B782F"/>
    <w:rsid w:val="7A2D0DDC"/>
    <w:rsid w:val="7A33C816"/>
    <w:rsid w:val="7A3506B4"/>
    <w:rsid w:val="7A36DC41"/>
    <w:rsid w:val="7A3BFD31"/>
    <w:rsid w:val="7A3C09AD"/>
    <w:rsid w:val="7A42FAF8"/>
    <w:rsid w:val="7A432C6D"/>
    <w:rsid w:val="7A436A20"/>
    <w:rsid w:val="7A44C57D"/>
    <w:rsid w:val="7A506D0F"/>
    <w:rsid w:val="7A511658"/>
    <w:rsid w:val="7A539A12"/>
    <w:rsid w:val="7A5432F2"/>
    <w:rsid w:val="7A558035"/>
    <w:rsid w:val="7A5CB9E3"/>
    <w:rsid w:val="7A5D8C02"/>
    <w:rsid w:val="7A615D09"/>
    <w:rsid w:val="7A61F836"/>
    <w:rsid w:val="7A663D43"/>
    <w:rsid w:val="7A682789"/>
    <w:rsid w:val="7A6BBB60"/>
    <w:rsid w:val="7A747378"/>
    <w:rsid w:val="7A78C8BF"/>
    <w:rsid w:val="7A7A3D9B"/>
    <w:rsid w:val="7A7CB28C"/>
    <w:rsid w:val="7A7E4FF6"/>
    <w:rsid w:val="7A82E959"/>
    <w:rsid w:val="7A844983"/>
    <w:rsid w:val="7A84FFFD"/>
    <w:rsid w:val="7A8525D5"/>
    <w:rsid w:val="7A85F680"/>
    <w:rsid w:val="7A87DCB2"/>
    <w:rsid w:val="7A88F68B"/>
    <w:rsid w:val="7A89830F"/>
    <w:rsid w:val="7A8AFA41"/>
    <w:rsid w:val="7A8C7BF0"/>
    <w:rsid w:val="7A8DB2B6"/>
    <w:rsid w:val="7A967815"/>
    <w:rsid w:val="7A96D575"/>
    <w:rsid w:val="7A9BDF96"/>
    <w:rsid w:val="7A9C3730"/>
    <w:rsid w:val="7AA08F8B"/>
    <w:rsid w:val="7AA4229E"/>
    <w:rsid w:val="7AA5FB55"/>
    <w:rsid w:val="7AA7A190"/>
    <w:rsid w:val="7AA81099"/>
    <w:rsid w:val="7AAC0F3F"/>
    <w:rsid w:val="7AB19385"/>
    <w:rsid w:val="7AB6945C"/>
    <w:rsid w:val="7AB7C317"/>
    <w:rsid w:val="7AB918E6"/>
    <w:rsid w:val="7ABDE2A8"/>
    <w:rsid w:val="7AC44FB5"/>
    <w:rsid w:val="7AC5920B"/>
    <w:rsid w:val="7ACA01EA"/>
    <w:rsid w:val="7ACB8E7F"/>
    <w:rsid w:val="7ACBBB6A"/>
    <w:rsid w:val="7ACC66B1"/>
    <w:rsid w:val="7ACCB3EA"/>
    <w:rsid w:val="7ACD9F1C"/>
    <w:rsid w:val="7AD0C79C"/>
    <w:rsid w:val="7AD3EE91"/>
    <w:rsid w:val="7AD41522"/>
    <w:rsid w:val="7AD47D0A"/>
    <w:rsid w:val="7ADE34CB"/>
    <w:rsid w:val="7AE28CE0"/>
    <w:rsid w:val="7AE383B9"/>
    <w:rsid w:val="7AE3D716"/>
    <w:rsid w:val="7AE439F4"/>
    <w:rsid w:val="7AE505D7"/>
    <w:rsid w:val="7AEC2399"/>
    <w:rsid w:val="7AEEEA14"/>
    <w:rsid w:val="7AEEEBEC"/>
    <w:rsid w:val="7AEFF80C"/>
    <w:rsid w:val="7AF04A43"/>
    <w:rsid w:val="7AF31061"/>
    <w:rsid w:val="7AF655B4"/>
    <w:rsid w:val="7AF7158C"/>
    <w:rsid w:val="7AF7C300"/>
    <w:rsid w:val="7AFBE2F1"/>
    <w:rsid w:val="7B01114C"/>
    <w:rsid w:val="7B02653D"/>
    <w:rsid w:val="7B02D488"/>
    <w:rsid w:val="7B09ACC6"/>
    <w:rsid w:val="7B0D20BA"/>
    <w:rsid w:val="7B11FB8C"/>
    <w:rsid w:val="7B147AC6"/>
    <w:rsid w:val="7B16A7A0"/>
    <w:rsid w:val="7B1B3F13"/>
    <w:rsid w:val="7B1C9B2E"/>
    <w:rsid w:val="7B1D8F40"/>
    <w:rsid w:val="7B203D54"/>
    <w:rsid w:val="7B228436"/>
    <w:rsid w:val="7B28D56D"/>
    <w:rsid w:val="7B2A253D"/>
    <w:rsid w:val="7B2AF508"/>
    <w:rsid w:val="7B2B6DA6"/>
    <w:rsid w:val="7B31EA44"/>
    <w:rsid w:val="7B33BD4D"/>
    <w:rsid w:val="7B358D53"/>
    <w:rsid w:val="7B35B28C"/>
    <w:rsid w:val="7B368933"/>
    <w:rsid w:val="7B37D335"/>
    <w:rsid w:val="7B396D11"/>
    <w:rsid w:val="7B39C42C"/>
    <w:rsid w:val="7B46699A"/>
    <w:rsid w:val="7B47AB28"/>
    <w:rsid w:val="7B4A0513"/>
    <w:rsid w:val="7B4B2E39"/>
    <w:rsid w:val="7B52BD4D"/>
    <w:rsid w:val="7B53B2F1"/>
    <w:rsid w:val="7B57E188"/>
    <w:rsid w:val="7B59FA5A"/>
    <w:rsid w:val="7B5B8D3F"/>
    <w:rsid w:val="7B5C9213"/>
    <w:rsid w:val="7B639EB6"/>
    <w:rsid w:val="7B6496B3"/>
    <w:rsid w:val="7B6592CE"/>
    <w:rsid w:val="7B6BE914"/>
    <w:rsid w:val="7B6CFB60"/>
    <w:rsid w:val="7B6EF4AB"/>
    <w:rsid w:val="7B744E06"/>
    <w:rsid w:val="7B77A1EB"/>
    <w:rsid w:val="7B792BE2"/>
    <w:rsid w:val="7B7A3E3E"/>
    <w:rsid w:val="7B7BF522"/>
    <w:rsid w:val="7B7C55D3"/>
    <w:rsid w:val="7B7E8F95"/>
    <w:rsid w:val="7B840460"/>
    <w:rsid w:val="7B895334"/>
    <w:rsid w:val="7B8E064E"/>
    <w:rsid w:val="7B906B4E"/>
    <w:rsid w:val="7B93A98B"/>
    <w:rsid w:val="7B9EB3A7"/>
    <w:rsid w:val="7B9F1F73"/>
    <w:rsid w:val="7B9F72F8"/>
    <w:rsid w:val="7BA25809"/>
    <w:rsid w:val="7BA4599F"/>
    <w:rsid w:val="7BA5F182"/>
    <w:rsid w:val="7BA83CA5"/>
    <w:rsid w:val="7BAC481C"/>
    <w:rsid w:val="7BAD03EA"/>
    <w:rsid w:val="7BAED1C7"/>
    <w:rsid w:val="7BB435B0"/>
    <w:rsid w:val="7BB640F5"/>
    <w:rsid w:val="7BB961A5"/>
    <w:rsid w:val="7BBD588B"/>
    <w:rsid w:val="7BBF1075"/>
    <w:rsid w:val="7BBFF704"/>
    <w:rsid w:val="7BC0F2AB"/>
    <w:rsid w:val="7BCAD456"/>
    <w:rsid w:val="7BCAEB54"/>
    <w:rsid w:val="7BCBF1FC"/>
    <w:rsid w:val="7BD550D8"/>
    <w:rsid w:val="7BD9B6A1"/>
    <w:rsid w:val="7BDA03CB"/>
    <w:rsid w:val="7BDB8971"/>
    <w:rsid w:val="7BE2956E"/>
    <w:rsid w:val="7BE49E6E"/>
    <w:rsid w:val="7BE74927"/>
    <w:rsid w:val="7BF1EE2A"/>
    <w:rsid w:val="7BF2C6DD"/>
    <w:rsid w:val="7BF37F00"/>
    <w:rsid w:val="7BF73ED1"/>
    <w:rsid w:val="7BF8EC76"/>
    <w:rsid w:val="7BFC6C1D"/>
    <w:rsid w:val="7BFF5C0F"/>
    <w:rsid w:val="7C00E07D"/>
    <w:rsid w:val="7C041692"/>
    <w:rsid w:val="7C057E78"/>
    <w:rsid w:val="7C05915D"/>
    <w:rsid w:val="7C06A7C7"/>
    <w:rsid w:val="7C0B955D"/>
    <w:rsid w:val="7C10F232"/>
    <w:rsid w:val="7C11DC72"/>
    <w:rsid w:val="7C136479"/>
    <w:rsid w:val="7C1376C7"/>
    <w:rsid w:val="7C15457A"/>
    <w:rsid w:val="7C177C8E"/>
    <w:rsid w:val="7C1975B1"/>
    <w:rsid w:val="7C200C22"/>
    <w:rsid w:val="7C21C6E1"/>
    <w:rsid w:val="7C23B360"/>
    <w:rsid w:val="7C29BAED"/>
    <w:rsid w:val="7C2E0058"/>
    <w:rsid w:val="7C31FAD1"/>
    <w:rsid w:val="7C32A5D6"/>
    <w:rsid w:val="7C3A39EA"/>
    <w:rsid w:val="7C3B3CAB"/>
    <w:rsid w:val="7C3C8573"/>
    <w:rsid w:val="7C3D850F"/>
    <w:rsid w:val="7C40CEB6"/>
    <w:rsid w:val="7C4379B0"/>
    <w:rsid w:val="7C4785FF"/>
    <w:rsid w:val="7C484ECB"/>
    <w:rsid w:val="7C50F8BC"/>
    <w:rsid w:val="7C5264BD"/>
    <w:rsid w:val="7C540420"/>
    <w:rsid w:val="7C5886D6"/>
    <w:rsid w:val="7C5B929F"/>
    <w:rsid w:val="7C5D6AF2"/>
    <w:rsid w:val="7C6A763D"/>
    <w:rsid w:val="7C6B5D00"/>
    <w:rsid w:val="7C6C31EA"/>
    <w:rsid w:val="7C713B6D"/>
    <w:rsid w:val="7C774AA0"/>
    <w:rsid w:val="7C77AC2B"/>
    <w:rsid w:val="7C79520D"/>
    <w:rsid w:val="7C796C0A"/>
    <w:rsid w:val="7C7A0F9A"/>
    <w:rsid w:val="7C88325A"/>
    <w:rsid w:val="7C8922E2"/>
    <w:rsid w:val="7C8ABC4D"/>
    <w:rsid w:val="7C8C1AA4"/>
    <w:rsid w:val="7C8EE0C2"/>
    <w:rsid w:val="7C912E26"/>
    <w:rsid w:val="7C96D138"/>
    <w:rsid w:val="7C97B628"/>
    <w:rsid w:val="7C97B859"/>
    <w:rsid w:val="7C99596C"/>
    <w:rsid w:val="7C99EA87"/>
    <w:rsid w:val="7C9A3218"/>
    <w:rsid w:val="7C9AAB3A"/>
    <w:rsid w:val="7C9F10EF"/>
    <w:rsid w:val="7C9FE1C7"/>
    <w:rsid w:val="7CA4728C"/>
    <w:rsid w:val="7CA49256"/>
    <w:rsid w:val="7CA777EC"/>
    <w:rsid w:val="7CAF388D"/>
    <w:rsid w:val="7CB10920"/>
    <w:rsid w:val="7CB86B8F"/>
    <w:rsid w:val="7CBC3F0C"/>
    <w:rsid w:val="7CC506D0"/>
    <w:rsid w:val="7CC5F59E"/>
    <w:rsid w:val="7CCA9EF1"/>
    <w:rsid w:val="7CCB1995"/>
    <w:rsid w:val="7CCB4947"/>
    <w:rsid w:val="7CCC8EBE"/>
    <w:rsid w:val="7CD27C82"/>
    <w:rsid w:val="7CE27712"/>
    <w:rsid w:val="7CE3D1FB"/>
    <w:rsid w:val="7CE5A844"/>
    <w:rsid w:val="7CEE1A57"/>
    <w:rsid w:val="7CF1D165"/>
    <w:rsid w:val="7CF51B1E"/>
    <w:rsid w:val="7CF591EF"/>
    <w:rsid w:val="7CFAB880"/>
    <w:rsid w:val="7CFCE147"/>
    <w:rsid w:val="7CFD827D"/>
    <w:rsid w:val="7CFF257F"/>
    <w:rsid w:val="7D006714"/>
    <w:rsid w:val="7D02C70C"/>
    <w:rsid w:val="7D0AD2DA"/>
    <w:rsid w:val="7D11CDA5"/>
    <w:rsid w:val="7D121D42"/>
    <w:rsid w:val="7D1411CC"/>
    <w:rsid w:val="7D18334E"/>
    <w:rsid w:val="7D1FC573"/>
    <w:rsid w:val="7D1FF96C"/>
    <w:rsid w:val="7D212639"/>
    <w:rsid w:val="7D214089"/>
    <w:rsid w:val="7D22DEDD"/>
    <w:rsid w:val="7D23EC0F"/>
    <w:rsid w:val="7D23FF70"/>
    <w:rsid w:val="7D2504A1"/>
    <w:rsid w:val="7D2C341B"/>
    <w:rsid w:val="7D311DB7"/>
    <w:rsid w:val="7D3252D5"/>
    <w:rsid w:val="7D33B248"/>
    <w:rsid w:val="7D35CFE6"/>
    <w:rsid w:val="7D3B1E35"/>
    <w:rsid w:val="7D3BB1EE"/>
    <w:rsid w:val="7D431AC7"/>
    <w:rsid w:val="7D4689FF"/>
    <w:rsid w:val="7D4981AC"/>
    <w:rsid w:val="7D4FC21F"/>
    <w:rsid w:val="7D500611"/>
    <w:rsid w:val="7D53DF9E"/>
    <w:rsid w:val="7D5527EE"/>
    <w:rsid w:val="7D552B61"/>
    <w:rsid w:val="7D56563C"/>
    <w:rsid w:val="7D572058"/>
    <w:rsid w:val="7D602234"/>
    <w:rsid w:val="7D66C968"/>
    <w:rsid w:val="7D6810D4"/>
    <w:rsid w:val="7D69F58E"/>
    <w:rsid w:val="7D6A762D"/>
    <w:rsid w:val="7D7505A9"/>
    <w:rsid w:val="7D75D9F4"/>
    <w:rsid w:val="7D7A5774"/>
    <w:rsid w:val="7D7A80C1"/>
    <w:rsid w:val="7D7A9016"/>
    <w:rsid w:val="7D7AF151"/>
    <w:rsid w:val="7D7B6FD9"/>
    <w:rsid w:val="7D83E659"/>
    <w:rsid w:val="7D8752BA"/>
    <w:rsid w:val="7D93728B"/>
    <w:rsid w:val="7D9AF47D"/>
    <w:rsid w:val="7D9B21AD"/>
    <w:rsid w:val="7DA161BE"/>
    <w:rsid w:val="7DA28CD4"/>
    <w:rsid w:val="7DA4155C"/>
    <w:rsid w:val="7DA9C08C"/>
    <w:rsid w:val="7DAA4EFA"/>
    <w:rsid w:val="7DAC143A"/>
    <w:rsid w:val="7DAD22AD"/>
    <w:rsid w:val="7DADACD3"/>
    <w:rsid w:val="7DBA0028"/>
    <w:rsid w:val="7DBC485A"/>
    <w:rsid w:val="7DBC9017"/>
    <w:rsid w:val="7DBCB50B"/>
    <w:rsid w:val="7DC06DF4"/>
    <w:rsid w:val="7DC2718C"/>
    <w:rsid w:val="7DC9D9EB"/>
    <w:rsid w:val="7DCCEEB2"/>
    <w:rsid w:val="7DD01827"/>
    <w:rsid w:val="7DD3E8E7"/>
    <w:rsid w:val="7DDCC7BC"/>
    <w:rsid w:val="7DDCED03"/>
    <w:rsid w:val="7DDF3196"/>
    <w:rsid w:val="7DE1AB8A"/>
    <w:rsid w:val="7DE2D5E3"/>
    <w:rsid w:val="7DE5E774"/>
    <w:rsid w:val="7DE73597"/>
    <w:rsid w:val="7DEBED7D"/>
    <w:rsid w:val="7DF33D9A"/>
    <w:rsid w:val="7DF47C09"/>
    <w:rsid w:val="7DFC33CC"/>
    <w:rsid w:val="7E03A62D"/>
    <w:rsid w:val="7E054F39"/>
    <w:rsid w:val="7E073E1B"/>
    <w:rsid w:val="7E0A3324"/>
    <w:rsid w:val="7E0DBC3D"/>
    <w:rsid w:val="7E101028"/>
    <w:rsid w:val="7E1250E9"/>
    <w:rsid w:val="7E16CF06"/>
    <w:rsid w:val="7E1B04CA"/>
    <w:rsid w:val="7E1B672D"/>
    <w:rsid w:val="7E1B77D8"/>
    <w:rsid w:val="7E1F66BF"/>
    <w:rsid w:val="7E203A15"/>
    <w:rsid w:val="7E21B2B8"/>
    <w:rsid w:val="7E2409C0"/>
    <w:rsid w:val="7E246695"/>
    <w:rsid w:val="7E27EB05"/>
    <w:rsid w:val="7E2951D3"/>
    <w:rsid w:val="7E2DB81B"/>
    <w:rsid w:val="7E3231CA"/>
    <w:rsid w:val="7E32B254"/>
    <w:rsid w:val="7E3454C5"/>
    <w:rsid w:val="7E36606C"/>
    <w:rsid w:val="7E38BEC0"/>
    <w:rsid w:val="7E39755D"/>
    <w:rsid w:val="7E39E683"/>
    <w:rsid w:val="7E3EA32D"/>
    <w:rsid w:val="7E40F0E0"/>
    <w:rsid w:val="7E41F30F"/>
    <w:rsid w:val="7E41FC3A"/>
    <w:rsid w:val="7E471BF6"/>
    <w:rsid w:val="7E4CE9F3"/>
    <w:rsid w:val="7E50070A"/>
    <w:rsid w:val="7E50C0DA"/>
    <w:rsid w:val="7E555510"/>
    <w:rsid w:val="7E5E6955"/>
    <w:rsid w:val="7E5E7242"/>
    <w:rsid w:val="7E606A50"/>
    <w:rsid w:val="7E6955DC"/>
    <w:rsid w:val="7E6E77E6"/>
    <w:rsid w:val="7E7078BB"/>
    <w:rsid w:val="7E718162"/>
    <w:rsid w:val="7E727D7A"/>
    <w:rsid w:val="7E77D7C0"/>
    <w:rsid w:val="7E7E09DC"/>
    <w:rsid w:val="7E7E4773"/>
    <w:rsid w:val="7E81F2EE"/>
    <w:rsid w:val="7E86AFB6"/>
    <w:rsid w:val="7E89CFC0"/>
    <w:rsid w:val="7E8AE27C"/>
    <w:rsid w:val="7E8F172E"/>
    <w:rsid w:val="7E91571C"/>
    <w:rsid w:val="7E935BF0"/>
    <w:rsid w:val="7E97FAD1"/>
    <w:rsid w:val="7E99C0BF"/>
    <w:rsid w:val="7E9A2B97"/>
    <w:rsid w:val="7E9A59C2"/>
    <w:rsid w:val="7EA44050"/>
    <w:rsid w:val="7EA57E63"/>
    <w:rsid w:val="7EA6BD24"/>
    <w:rsid w:val="7EB05E54"/>
    <w:rsid w:val="7EB1EA3D"/>
    <w:rsid w:val="7EB2A0DF"/>
    <w:rsid w:val="7EB804BD"/>
    <w:rsid w:val="7EB86FC5"/>
    <w:rsid w:val="7EBA4C2F"/>
    <w:rsid w:val="7EBAB119"/>
    <w:rsid w:val="7EBBF04B"/>
    <w:rsid w:val="7EBD8146"/>
    <w:rsid w:val="7EC59353"/>
    <w:rsid w:val="7EC84E51"/>
    <w:rsid w:val="7ECA5912"/>
    <w:rsid w:val="7ED2F0DE"/>
    <w:rsid w:val="7EDCB10D"/>
    <w:rsid w:val="7EE0DCE2"/>
    <w:rsid w:val="7EE2BE58"/>
    <w:rsid w:val="7EE51E38"/>
    <w:rsid w:val="7EEBD672"/>
    <w:rsid w:val="7EF33517"/>
    <w:rsid w:val="7EF4F94D"/>
    <w:rsid w:val="7EF6AC79"/>
    <w:rsid w:val="7EF82224"/>
    <w:rsid w:val="7EFA504F"/>
    <w:rsid w:val="7F01EAFF"/>
    <w:rsid w:val="7F056B0B"/>
    <w:rsid w:val="7F0C6107"/>
    <w:rsid w:val="7F0DE4B1"/>
    <w:rsid w:val="7F10795B"/>
    <w:rsid w:val="7F12EF50"/>
    <w:rsid w:val="7F134CA4"/>
    <w:rsid w:val="7F14819F"/>
    <w:rsid w:val="7F19CBD4"/>
    <w:rsid w:val="7F1B0A24"/>
    <w:rsid w:val="7F1EE9E9"/>
    <w:rsid w:val="7F2404E1"/>
    <w:rsid w:val="7F255BC3"/>
    <w:rsid w:val="7F2D803D"/>
    <w:rsid w:val="7F369E8D"/>
    <w:rsid w:val="7F3F0094"/>
    <w:rsid w:val="7F435B02"/>
    <w:rsid w:val="7F467384"/>
    <w:rsid w:val="7F497D34"/>
    <w:rsid w:val="7F543ACA"/>
    <w:rsid w:val="7F564C1E"/>
    <w:rsid w:val="7F5818BB"/>
    <w:rsid w:val="7F5A9A45"/>
    <w:rsid w:val="7F5C5523"/>
    <w:rsid w:val="7F5D02B5"/>
    <w:rsid w:val="7F618E57"/>
    <w:rsid w:val="7F629274"/>
    <w:rsid w:val="7F63A300"/>
    <w:rsid w:val="7F6458F4"/>
    <w:rsid w:val="7F653BB7"/>
    <w:rsid w:val="7F6A30AB"/>
    <w:rsid w:val="7F6B961E"/>
    <w:rsid w:val="7F6E1F63"/>
    <w:rsid w:val="7F755BA0"/>
    <w:rsid w:val="7F75AD5A"/>
    <w:rsid w:val="7F79607A"/>
    <w:rsid w:val="7F7AEBD8"/>
    <w:rsid w:val="7F7BB794"/>
    <w:rsid w:val="7F7E756E"/>
    <w:rsid w:val="7F82C9EA"/>
    <w:rsid w:val="7F8BFB65"/>
    <w:rsid w:val="7F8E3822"/>
    <w:rsid w:val="7F90866D"/>
    <w:rsid w:val="7F933AF6"/>
    <w:rsid w:val="7F956814"/>
    <w:rsid w:val="7F9E1FDC"/>
    <w:rsid w:val="7FA05DA7"/>
    <w:rsid w:val="7FA43715"/>
    <w:rsid w:val="7FA45624"/>
    <w:rsid w:val="7FAAEA4D"/>
    <w:rsid w:val="7FAAFE17"/>
    <w:rsid w:val="7FB28DDB"/>
    <w:rsid w:val="7FB7DF14"/>
    <w:rsid w:val="7FBA43FE"/>
    <w:rsid w:val="7FC14232"/>
    <w:rsid w:val="7FC19F81"/>
    <w:rsid w:val="7FC65DDB"/>
    <w:rsid w:val="7FC76429"/>
    <w:rsid w:val="7FC8FA9B"/>
    <w:rsid w:val="7FD0D5C2"/>
    <w:rsid w:val="7FD59C31"/>
    <w:rsid w:val="7FD5B6E4"/>
    <w:rsid w:val="7FDB7860"/>
    <w:rsid w:val="7FDC06FD"/>
    <w:rsid w:val="7FE0603D"/>
    <w:rsid w:val="7FE94B4F"/>
    <w:rsid w:val="7FEAC54D"/>
    <w:rsid w:val="7FED8A8C"/>
    <w:rsid w:val="7FF10063"/>
    <w:rsid w:val="7FF33D57"/>
    <w:rsid w:val="7FF9A846"/>
    <w:rsid w:val="7FF9EC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707F0"/>
  <w15:chartTrackingRefBased/>
  <w15:docId w15:val="{129B974A-99D2-6B46-B7ED-833F865B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6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533573"/>
    <w:pPr>
      <w:spacing w:after="0" w:line="240" w:lineRule="auto"/>
    </w:pPr>
  </w:style>
  <w:style w:type="paragraph" w:styleId="CommentSubject">
    <w:name w:val="annotation subject"/>
    <w:basedOn w:val="CommentText"/>
    <w:next w:val="CommentText"/>
    <w:link w:val="CommentSubjectChar"/>
    <w:uiPriority w:val="99"/>
    <w:semiHidden/>
    <w:unhideWhenUsed/>
    <w:rsid w:val="00533573"/>
    <w:rPr>
      <w:b/>
      <w:bCs/>
    </w:rPr>
  </w:style>
  <w:style w:type="character" w:customStyle="1" w:styleId="CommentSubjectChar">
    <w:name w:val="Comment Subject Char"/>
    <w:basedOn w:val="CommentTextChar"/>
    <w:link w:val="CommentSubject"/>
    <w:uiPriority w:val="99"/>
    <w:semiHidden/>
    <w:rsid w:val="00533573"/>
    <w:rPr>
      <w:b/>
      <w:bCs/>
      <w:sz w:val="20"/>
      <w:szCs w:val="20"/>
    </w:rPr>
  </w:style>
  <w:style w:type="character" w:styleId="FollowedHyperlink">
    <w:name w:val="FollowedHyperlink"/>
    <w:basedOn w:val="DefaultParagraphFont"/>
    <w:uiPriority w:val="99"/>
    <w:semiHidden/>
    <w:unhideWhenUsed/>
    <w:rsid w:val="00A25B7D"/>
    <w:rPr>
      <w:color w:val="954F72" w:themeColor="followedHyperlink"/>
      <w:u w:val="single"/>
    </w:rPr>
  </w:style>
  <w:style w:type="paragraph" w:styleId="Header">
    <w:name w:val="header"/>
    <w:basedOn w:val="Normal"/>
    <w:link w:val="HeaderChar"/>
    <w:uiPriority w:val="99"/>
    <w:unhideWhenUsed/>
    <w:rsid w:val="00C85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74C"/>
  </w:style>
  <w:style w:type="paragraph" w:styleId="Footer">
    <w:name w:val="footer"/>
    <w:basedOn w:val="Normal"/>
    <w:link w:val="FooterChar"/>
    <w:uiPriority w:val="99"/>
    <w:unhideWhenUsed/>
    <w:rsid w:val="00C857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74C"/>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2D1F1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1F1B"/>
    <w:rPr>
      <w:rFonts w:ascii="Times New Roman" w:hAnsi="Times New Roman" w:cs="Times New Roman"/>
      <w:sz w:val="18"/>
      <w:szCs w:val="18"/>
    </w:rPr>
  </w:style>
  <w:style w:type="character" w:styleId="Mention">
    <w:name w:val="Mention"/>
    <w:basedOn w:val="DefaultParagraphFont"/>
    <w:uiPriority w:val="99"/>
    <w:unhideWhenUsed/>
    <w:rPr>
      <w:color w:val="2B579A"/>
      <w:shd w:val="clear" w:color="auto" w:fill="E6E6E6"/>
    </w:rPr>
  </w:style>
  <w:style w:type="paragraph" w:styleId="Bibliography">
    <w:name w:val="Bibliography"/>
    <w:basedOn w:val="Normal"/>
    <w:next w:val="Normal"/>
    <w:uiPriority w:val="37"/>
    <w:unhideWhenUsed/>
    <w:rsid w:val="008F7099"/>
    <w:pPr>
      <w:tabs>
        <w:tab w:val="left" w:pos="504"/>
      </w:tabs>
      <w:spacing w:after="240" w:line="240" w:lineRule="auto"/>
      <w:ind w:left="504" w:hanging="504"/>
    </w:pPr>
  </w:style>
  <w:style w:type="character" w:customStyle="1" w:styleId="ui-provider">
    <w:name w:val="ui-provider"/>
    <w:basedOn w:val="DefaultParagraphFont"/>
    <w:rsid w:val="00C54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BE1B9-FDED-48E1-9081-72E813224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.~WRD1057</Template>
  <TotalTime>0</TotalTime>
  <Pages>1</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Gibbs</dc:creator>
  <cp:keywords/>
  <dc:description/>
  <cp:lastModifiedBy>Bethany Kumar</cp:lastModifiedBy>
  <cp:revision>3</cp:revision>
  <cp:lastPrinted>2024-06-26T15:52:00Z</cp:lastPrinted>
  <dcterms:created xsi:type="dcterms:W3CDTF">2024-08-28T17:42:00Z</dcterms:created>
  <dcterms:modified xsi:type="dcterms:W3CDTF">2024-08-28T17:43:00Z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id="G4nxQbxi"/&gt;&lt;style id="http://www.zotero.org/styles/sage-vancouver" hasBibliography="1" bibliographyStyleHasBeenSet="1"/&gt;&lt;prefs&gt;&lt;pref name="fieldType" value="Field"/&gt;&lt;pref name="automaticJournalAb</vt:lpwstr>
  </property>
  <property fmtid="{D5CDD505-2E9C-101B-9397-08002B2CF9AE}" pid="3" name="ZOTERO_PREF_2">
    <vt:lpwstr>breviations" value="true"/&gt;&lt;pref name="dontAskDelayCitationUpdates" value="true"/&gt;&lt;/prefs&gt;&lt;/data&gt;</vt:lpwstr>
  </property>
</Properties>
</file>