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C561E" w14:textId="763777CB" w:rsidR="00446A22" w:rsidRPr="00446A22" w:rsidRDefault="0024379E" w:rsidP="0024379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en-US"/>
        </w:rPr>
        <w:t>Supplementary Material</w:t>
      </w:r>
    </w:p>
    <w:p w14:paraId="5DB02725" w14:textId="77777777" w:rsidR="00446A22" w:rsidRPr="00446A22" w:rsidRDefault="00446A22" w:rsidP="0024379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24B47DA" w14:textId="7979C7FC" w:rsidR="004A09F5" w:rsidRPr="00446A22" w:rsidRDefault="45FDA9EE" w:rsidP="0024379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46A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Naturalistic </w:t>
      </w:r>
      <w:r w:rsidR="00446A22" w:rsidRPr="00446A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Eye Movement Tasks </w:t>
      </w:r>
      <w:r w:rsidRPr="00446A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in </w:t>
      </w:r>
      <w:r w:rsidR="00446A22" w:rsidRPr="00446A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Parkinson’s Disease: A Systematic Review</w:t>
      </w:r>
    </w:p>
    <w:p w14:paraId="28FCDE6F" w14:textId="07EE1415" w:rsidR="00FA578D" w:rsidRDefault="00FA578D" w:rsidP="002437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BA372B5" w14:textId="77777777" w:rsidR="0024379E" w:rsidRDefault="0024379E" w:rsidP="002437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1E784A" w14:textId="77777777" w:rsidR="0024379E" w:rsidRPr="0024379E" w:rsidRDefault="0024379E" w:rsidP="002437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D0A4F16" w14:textId="1D0EB753" w:rsidR="751F5ACD" w:rsidRPr="0024379E" w:rsidRDefault="0024379E" w:rsidP="0024379E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 1.</w:t>
      </w:r>
      <w:r w:rsidR="751F5ACD" w:rsidRPr="0024379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Full search strategy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15"/>
        <w:gridCol w:w="1410"/>
        <w:gridCol w:w="5475"/>
      </w:tblGrid>
      <w:tr w:rsidR="01E5EC93" w:rsidRPr="00446A22" w14:paraId="32AA8500" w14:textId="77777777" w:rsidTr="01E5EC93">
        <w:trPr>
          <w:trHeight w:val="300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38B0FB" w14:textId="566C3721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Database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56F63B" w14:textId="109CF708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Search No.</w:t>
            </w:r>
          </w:p>
        </w:tc>
        <w:tc>
          <w:tcPr>
            <w:tcW w:w="5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9651D7" w14:textId="20247531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Search String</w:t>
            </w:r>
          </w:p>
        </w:tc>
      </w:tr>
      <w:tr w:rsidR="01E5EC93" w:rsidRPr="00446A22" w14:paraId="3B42C7AB" w14:textId="77777777" w:rsidTr="01E5EC93">
        <w:trPr>
          <w:trHeight w:val="300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E0E254" w14:textId="3CBDCF4A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PsycINFO accessed via Ovid</w:t>
            </w:r>
          </w:p>
          <w:p w14:paraId="5545E769" w14:textId="61EF85E3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702C179" w14:textId="145FA098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BC57313" w14:textId="607DBB2E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25/08/2023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5146ED" w14:textId="49D494A8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S1</w:t>
            </w:r>
          </w:p>
        </w:tc>
        <w:tc>
          <w:tcPr>
            <w:tcW w:w="54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123CE8" w14:textId="4A9D495E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(Parkinson* or PD or "healthy aging" or "healthy ageing" or "older adult*" or elder* or "geriatric*").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ti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or (Parkinson* or PD or "healthy aging" or "healthy ageing" or "older adult*" or elder* or "geriatric*"</w:t>
            </w:r>
            <w:proofErr w:type="gram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).ab.</w:t>
            </w:r>
            <w:proofErr w:type="gramEnd"/>
          </w:p>
          <w:p w14:paraId="09E71A61" w14:textId="4FF811E0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1E5EC93" w:rsidRPr="00446A22" w14:paraId="32009B78" w14:textId="77777777" w:rsidTr="01E5EC93">
        <w:trPr>
          <w:trHeight w:val="300"/>
        </w:trPr>
        <w:tc>
          <w:tcPr>
            <w:tcW w:w="2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EEF561" w14:textId="721FBDE6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486 results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1B1AAE" w14:textId="36D4FEA8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S2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2FF5E3" w14:textId="11BECF98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("eye track*" or eye-track* or oculomotor or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ocularmotor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or "memory guided" or "memory-guided" or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 or pro-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prosaccade* or "pro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*" or anti-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antisaccad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"anti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*" or ((eye* or retina* or ocular* or optic*) adj3 (mov* or track*))).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ti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or ("eye track*" or eye-track* or oculomotor or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ocularmotor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or "memory guided" or "memory-guided" or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 or pro-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prosaccade* or "pro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*" or anti-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antisaccad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"anti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*" or ((eye* or retina* or ocular* or optic*) adj3 (mov* or track*))</w:t>
            </w:r>
            <w:proofErr w:type="gram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).ab.</w:t>
            </w:r>
            <w:proofErr w:type="gramEnd"/>
          </w:p>
          <w:p w14:paraId="75251D60" w14:textId="73B018A8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1E5EC93" w:rsidRPr="00446A22" w14:paraId="4617A79F" w14:textId="77777777" w:rsidTr="01E5EC93">
        <w:trPr>
          <w:trHeight w:val="300"/>
        </w:trPr>
        <w:tc>
          <w:tcPr>
            <w:tcW w:w="2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A16662" w14:textId="2C2999A5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E7AE04" w14:textId="77CC7768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S3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4DFA08" w14:textId="1B58EFB8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("virtual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realit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*" or virtual-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realit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"computer simulation*" or "virtual environment*" or "augmented reality" or VPC or "paired comparison*" or paired-comparison* or "free view*" or free-view* or "visual scan*" or ((natural or scene) and (view* or vision)) or locomotion or exercise* or "physical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activit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*" or walk* or run* or jog* or stair* or travel* or natural* or real* or tea or tea-making or television or TV or watch* or read* or video* or view* or "emotion* recognition" or "emotion* processing" or "emotion* perception" or "affect* recognition" or "affect* processing" or "affect* perception" or "fac* perception" or "fac* processing" or "expression processing" or "expression recognition" or "expression perception" or (face adj3 processing)).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ti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or ("virtual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realit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*" or virtual-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realit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"computer simulation*" or "virtual environment*" or "augmented reality" or VPC or "paired comparison*" or paired-comparison* or "free view*" or free-view* or "visual scan*" or ((natural or scene) and (view* or vision)) or locomotion or exercise* or "physical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activit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*" or walk* or run* or jog* or stair* or travel* or natural* or real* or tea or tea-making or television or TV or watch* or read* or video* or view* or "emotion* recognition" or "emotion* processing" or "emotion* perception" or "affect* recognition" or "affect* processing" or "affect* perception" or "fac* perception" or "fac* processing" or "expression processing" or "expression recognition" or "expression perception" or (face adj3 processing)).ab.</w:t>
            </w:r>
          </w:p>
        </w:tc>
      </w:tr>
      <w:tr w:rsidR="01E5EC93" w:rsidRPr="00446A22" w14:paraId="7F096C16" w14:textId="77777777" w:rsidTr="01E5EC93">
        <w:trPr>
          <w:trHeight w:val="300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E3C595" w14:textId="65F35F1D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E12BE" w14:textId="7E6FCC99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5832181" w14:textId="5757BE58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S4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915121" w14:textId="613BCD46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24E5C8E" w14:textId="4C9F22E3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S1 AND S2 AND S3</w:t>
            </w:r>
          </w:p>
        </w:tc>
      </w:tr>
      <w:tr w:rsidR="01E5EC93" w:rsidRPr="00446A22" w14:paraId="76C1E99F" w14:textId="77777777" w:rsidTr="01E5EC93">
        <w:trPr>
          <w:trHeight w:val="300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1312E7" w14:textId="3A66D2F2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MEDLINE accessed via Ovid</w:t>
            </w:r>
          </w:p>
          <w:p w14:paraId="1428F401" w14:textId="6E29660D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7AA1213" w14:textId="400AAF48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66C7690" w14:textId="54F7399D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25/08/2023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CF687D" w14:textId="135B3C0F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S1</w:t>
            </w:r>
          </w:p>
        </w:tc>
        <w:tc>
          <w:tcPr>
            <w:tcW w:w="54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2D6B65" w14:textId="0F07FD9D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(Parkinson* or PD or "healthy aging" or "healthy ageing" or "older adult*" or elder* or "geriatric*").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ti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or (Parkinson* or PD or "healthy aging" or "healthy ageing" or "older adult*" or elder* or "geriatric*"</w:t>
            </w:r>
            <w:proofErr w:type="gram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).ab.</w:t>
            </w:r>
            <w:proofErr w:type="gramEnd"/>
          </w:p>
          <w:p w14:paraId="112D98AA" w14:textId="65A9F6E4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1E5EC93" w:rsidRPr="00446A22" w14:paraId="1727543E" w14:textId="77777777" w:rsidTr="01E5EC93">
        <w:trPr>
          <w:trHeight w:val="300"/>
        </w:trPr>
        <w:tc>
          <w:tcPr>
            <w:tcW w:w="2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D6757B" w14:textId="28618AB6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790 results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BBDBAF" w14:textId="0E3BAEA5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S2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471991" w14:textId="05555F9F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("eye track*" or eye-track* or oculomotor or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ocularmotor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or "memory guided" or "memory-guided" or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 or pro-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prosaccade* or "pro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*" or anti-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antisaccad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"anti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*" or ((eye* or retina* or ocular* or optic*) adj3 (mov* or track*))).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ti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or ("eye track*" or eye-track* or oculomotor or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ocularmotor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or "memory guided" or "memory-guided" or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 or pro-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prosaccade* or "pro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*" or anti-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antisaccad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"anti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*" or ((eye* or retina* or ocular* or optic*) adj3 (mov* or track*))</w:t>
            </w:r>
            <w:proofErr w:type="gram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).ab.</w:t>
            </w:r>
            <w:proofErr w:type="gramEnd"/>
          </w:p>
          <w:p w14:paraId="4A7C21FE" w14:textId="2E2C2820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1E5EC93" w:rsidRPr="00446A22" w14:paraId="708F9922" w14:textId="77777777" w:rsidTr="01E5EC93">
        <w:trPr>
          <w:trHeight w:val="300"/>
        </w:trPr>
        <w:tc>
          <w:tcPr>
            <w:tcW w:w="2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240257" w14:textId="40EF81EC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5AD870" w14:textId="10DBD191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S3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7C443B" w14:textId="7C36470B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("virtual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realit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*" or virtual-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realit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"computer simulation*" or "virtual environment*" or "augmented reality" or VPC or "paired comparison*" or paired-comparison* or "free view*" or free-view* or "visual scan*" or ((natural or scene) and (view* or vision)) or locomotion or exercise* or "physical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activit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*" or walk* or run* or jog* or stair* or travel* or natural* or real* or tea or tea-making or television or TV or watch* or read* or video* or view* or "emotion* recognition" or "emotion* processing" or "emotion* perception" or "affect* recognition" or "affect* processing" or "affect* perception" or "fac* perception" or "fac* processing" or "expression processing" or "expression recognition" or "expression perception" or (face adj3 processing)).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ti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or ("virtual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realit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*" or virtual-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realit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"computer simulation*" or "virtual environment*" or "augmented reality" or VPC or "paired comparison*" or paired-comparison* or "free view*" or free-view* or "visual scan*" or ((natural or scene) and (view* or vision)) or locomotion or exercise* or "physical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activit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*" or walk* or run* or jog* or stair* or travel* or natural* or real* or tea or tea-making or television or TV or watch* or read* or video* or view* or "emotion* recognition" or "emotion* processing" or "emotion* perception" or "affect* recognition" or "affect* processing" or "affect* perception" or "fac* perception" or "fac* processing" or "expression processing" or "expression recognition" or "expression perception" or (face adj3 processing)).ab.</w:t>
            </w:r>
          </w:p>
        </w:tc>
      </w:tr>
      <w:tr w:rsidR="01E5EC93" w:rsidRPr="00446A22" w14:paraId="69C4191D" w14:textId="77777777" w:rsidTr="01E5EC93">
        <w:trPr>
          <w:trHeight w:val="300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C0F903" w14:textId="5DE12FC0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91F597" w14:textId="320A6ABF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29AC731" w14:textId="671D655F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S4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E09B00" w14:textId="34A6C36C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0D26326" w14:textId="21642638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S1 AND S2 AND S3</w:t>
            </w:r>
          </w:p>
        </w:tc>
      </w:tr>
      <w:tr w:rsidR="01E5EC93" w:rsidRPr="00446A22" w14:paraId="21165C71" w14:textId="77777777" w:rsidTr="01E5EC93">
        <w:trPr>
          <w:trHeight w:val="300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870FFC" w14:textId="02FF956C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Scopus</w:t>
            </w:r>
          </w:p>
          <w:p w14:paraId="559EAD50" w14:textId="4084D2DB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5B6676" w14:textId="34E3F095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S1</w:t>
            </w:r>
          </w:p>
        </w:tc>
        <w:tc>
          <w:tcPr>
            <w:tcW w:w="54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2D6BAF" w14:textId="1E44C9D8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TITLE-ABS </w:t>
            </w:r>
            <w:proofErr w:type="gram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(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parkinson</w:t>
            </w:r>
            <w:proofErr w:type="spellEnd"/>
            <w:proofErr w:type="gram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 OR pd OR "healthy aging" OR "healthy ageing" OR "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olderadult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*" OR elder* OR geriatric* )</w:t>
            </w:r>
          </w:p>
        </w:tc>
      </w:tr>
      <w:tr w:rsidR="01E5EC93" w:rsidRPr="00446A22" w14:paraId="36FA7EFC" w14:textId="77777777" w:rsidTr="01E5EC93">
        <w:trPr>
          <w:trHeight w:val="300"/>
        </w:trPr>
        <w:tc>
          <w:tcPr>
            <w:tcW w:w="2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33C31E" w14:textId="161F2BB6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25/08/2023</w:t>
            </w:r>
          </w:p>
          <w:p w14:paraId="5AB548D4" w14:textId="64F79292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842 results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B387B8" w14:textId="18FD1E5A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DAAD303" w14:textId="6796084E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S2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945EC2" w14:textId="501C35E3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3BEDCF1" w14:textId="4CB0BC34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TITLE-ABS </w:t>
            </w:r>
            <w:proofErr w:type="gram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 "</w:t>
            </w:r>
            <w:proofErr w:type="gram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eye track*" OR "eye track*" OR oculomotor OR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ocularmotor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OR "smooth pursuit" OR "memory guided" OR memory-guided OR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 OR "pro-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*" OR prosaccade* OR pro-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 OR "anti-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*" OR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antisaccad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 OR anti-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 OR ( ( eye* OR retina* OR ocular* OR optic* ) W/3 ( mov* OR track* ) ) )</w:t>
            </w:r>
          </w:p>
        </w:tc>
      </w:tr>
      <w:tr w:rsidR="01E5EC93" w:rsidRPr="00446A22" w14:paraId="2B9E9479" w14:textId="77777777" w:rsidTr="01E5EC93">
        <w:trPr>
          <w:trHeight w:val="300"/>
        </w:trPr>
        <w:tc>
          <w:tcPr>
            <w:tcW w:w="2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95ABD" w14:textId="7EBF9611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CD53D5" w14:textId="67817BE3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6362B3E" w14:textId="6F2AFC63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S3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C5B2AF" w14:textId="2FD38AEB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A61471D" w14:textId="097B28F1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TITLE-ABS ( "virtual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realit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*" OR virtual-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realit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"computer simulation*" OR "virtual environment*" OR "augmented reality" OR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vpc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OR "paired comparison*" OR paired-comparison* OR "free view*" OR "free-view*" OR "visual scan*" OR ( ( natural OR scene ) AND ( view* OR vision ) ) OR "emotion* recognition" OR "emotion* processing" OR "emotion* perception" OR "affect* recognition" OR "affect* processing" OR "affect* perception" OR "fac* perception" OR "fac* processing" OR "expression processing" OR "expression recognition" OR "expression perception" OR ( face W/3 processing ) OR "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locomot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*" OR exercise* OR "physical activity" OR walk* OR run* OR jog* OR stair* OR travel* OR natural* OR real* OR tea OR tea-making OR television OR tv OR watch* OR read* OR video* OR view* )</w:t>
            </w:r>
          </w:p>
        </w:tc>
      </w:tr>
      <w:tr w:rsidR="01E5EC93" w:rsidRPr="00446A22" w14:paraId="3F94DB46" w14:textId="77777777" w:rsidTr="01E5EC93">
        <w:trPr>
          <w:trHeight w:val="300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354C4F" w14:textId="37D705B8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F6BEFE" w14:textId="51E4C1E9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8D067A4" w14:textId="4775B7D3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S4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AC2CBB" w14:textId="0E506FF7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 </w:t>
            </w:r>
          </w:p>
          <w:p w14:paraId="4CFFCAD1" w14:textId="3764DD76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S1 AND S2 AND S3</w:t>
            </w:r>
          </w:p>
        </w:tc>
      </w:tr>
      <w:tr w:rsidR="01E5EC93" w:rsidRPr="00446A22" w14:paraId="78D211D9" w14:textId="77777777" w:rsidTr="01E5EC93">
        <w:trPr>
          <w:trHeight w:val="300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01FEC0" w14:textId="28173D20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Web of Science</w:t>
            </w:r>
          </w:p>
          <w:p w14:paraId="20EF930C" w14:textId="2855566C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9FB2B56" w14:textId="279783B0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25/08/2023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0585D8" w14:textId="099B3F97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S1</w:t>
            </w:r>
          </w:p>
        </w:tc>
        <w:tc>
          <w:tcPr>
            <w:tcW w:w="54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367336" w14:textId="40AC4C23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(TI</w:t>
            </w:r>
            <w:proofErr w:type="gram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=(</w:t>
            </w:r>
            <w:proofErr w:type="gram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Parkinson* OR PD OR “healthy aging” OR “healthy ageing” OR “older adult*” OR elder* OR geriatric*) OR AB=(Parkinson* OR PD OR “healthy aging” OR “healthy ageing” OR “older adult*” OR elder* OR geriatric*)) NOT (SILOID==("PPRN"))</w:t>
            </w:r>
          </w:p>
        </w:tc>
      </w:tr>
      <w:tr w:rsidR="01E5EC93" w:rsidRPr="00446A22" w14:paraId="2394A8CA" w14:textId="77777777" w:rsidTr="01E5EC93">
        <w:trPr>
          <w:trHeight w:val="300"/>
        </w:trPr>
        <w:tc>
          <w:tcPr>
            <w:tcW w:w="2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05F61C" w14:textId="7818BCC2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191 results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7768E2" w14:textId="26858251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S2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7AE6C3" w14:textId="2E398FA9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TI=(“eye track*” OR “eye-track*” OR Oculomotor OR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Ocularmotor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OR "smooth pursuit" OR “memory guided” OR “memory-guided” OR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 OR pro-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prosaccade* OR “pro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*” OR anti-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antisaccad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“anti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*” OR ((eye* OR retina* OR ocular* OR optic*) N3 (mov* OR track*))) OR AB=(“eye track*” OR “eye-track*” OR Oculomotor OR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Ocularmotor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OR "smooth pursuit" OR “memory guided” OR “memory-guided” OR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 OR pro-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prosaccade* OR “pro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*” OR anti-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antisaccad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“anti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saccad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*” OR ((eye* OR retina* OR ocular* OR optic*) N3 (mov* OR track*))) and Preprint Citation Index (Exclude – Database)</w:t>
            </w:r>
          </w:p>
        </w:tc>
      </w:tr>
      <w:tr w:rsidR="01E5EC93" w:rsidRPr="00446A22" w14:paraId="7E09FA4A" w14:textId="77777777" w:rsidTr="01E5EC93">
        <w:trPr>
          <w:trHeight w:val="300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3D085E" w14:textId="1203F06D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FBB81B" w14:textId="01902C7D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S3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59267A" w14:textId="286CEE55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TI=(“virtual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realit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*” OR “virtual-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realit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*” OR “computer simulation*” OR “virtual environment*” OR “augmented reality” OR VPC OR “paired comparison*” OR paired-comparison* OR “free view*” OR free-view* OR “visual scan*” OR ((“natural” OR “scene”) AND (“view*” OR “vision”)) OR “emotion* recognition” OR “emotion* processing” OR “emotion* perception” OR “affect* recognition” OR “affect* processing” OR “affect* perception” OR “fac* perception” OR “fac* processing” OR “expression processing” OR “expression recognition” OR “expression perception” OR (face N3 processing) OR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locomot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“exercise* OR “physical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activit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*" OR walk* OR run* OR jog* OR stair* OR travel* OR natural* OR real* OR tea OR tea-making OR television OR TV OR watch* OR read* OR video* OR view*) OR AB=(“virtual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realit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*” OR “virtual-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realit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*” OR “computer simulation*” OR “virtual environment*” OR “augmented reality” OR VPC OR “paired comparison*” OR paired-comparison* OR “free view*” OR free-view* OR “visual scan*” OR ((“natural” OR “scene”) AND (“view*” OR “vision”)) OR “emotion* recognition” OR “emotion* processing” OR “emotion* perception” OR “affect* recognition” OR “affect* processing” OR “affect* perception” OR “fac* perception” OR “fac* processing” OR “expression processing” OR “expression recognition” OR “expression perception” OR (face N3 processing) OR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locomot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 OR “exercise* OR “physical </w:t>
            </w:r>
            <w:proofErr w:type="spellStart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activit</w:t>
            </w:r>
            <w:proofErr w:type="spellEnd"/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*" OR walk* OR run* OR jog* OR stair* OR travel* OR natural* OR real* OR tea OR tea-making OR television OR TV OR watch* OR read* OR video* OR view*) and Preprint Citation Index (Exclude – Database)</w:t>
            </w:r>
          </w:p>
        </w:tc>
      </w:tr>
      <w:tr w:rsidR="01E5EC93" w:rsidRPr="00446A22" w14:paraId="1C3E5884" w14:textId="77777777" w:rsidTr="01E5EC93">
        <w:trPr>
          <w:trHeight w:val="300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8323B0" w14:textId="14F2F2CE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51FF17" w14:textId="7F2D93A4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S4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2629F8" w14:textId="0A2756BD" w:rsidR="01E5EC93" w:rsidRPr="00446A22" w:rsidRDefault="01E5EC93" w:rsidP="002437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A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S1 AND S2 AND S3</w:t>
            </w:r>
          </w:p>
        </w:tc>
      </w:tr>
    </w:tbl>
    <w:p w14:paraId="0DC83434" w14:textId="2DE092A6" w:rsidR="01E5EC93" w:rsidRPr="00446A22" w:rsidRDefault="01E5EC93" w:rsidP="0024379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0A2AC8F" w14:textId="3E38698A" w:rsidR="01E5EC93" w:rsidRPr="00446A22" w:rsidRDefault="01E5EC93" w:rsidP="0024379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535B60B" w14:textId="48956E7B" w:rsidR="004C0EE3" w:rsidRPr="00446A22" w:rsidRDefault="004C0EE3" w:rsidP="0024379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7BC3E26" w14:textId="7BA90CFF" w:rsidR="004C0EE3" w:rsidRPr="00446A22" w:rsidRDefault="004C0EE3" w:rsidP="0024379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F6480A2" w14:textId="6DA79333" w:rsidR="004C0EE3" w:rsidRPr="00446A22" w:rsidRDefault="004C0EE3" w:rsidP="0024379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0C70F40" w14:textId="7FA0F0AC" w:rsidR="004C0EE3" w:rsidRPr="00446A22" w:rsidRDefault="004C0EE3" w:rsidP="0024379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02F010C" w14:textId="77777777" w:rsidR="004C0EE3" w:rsidRPr="00446A22" w:rsidRDefault="004C0EE3" w:rsidP="0024379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1EA757D" w14:textId="3FF3F861" w:rsidR="0024379E" w:rsidRDefault="0024379E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sectPr w:rsidR="0024379E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DB072" w14:textId="77777777" w:rsidR="00CE5695" w:rsidRDefault="00CE5695" w:rsidP="00C8574C">
      <w:pPr>
        <w:spacing w:after="0" w:line="240" w:lineRule="auto"/>
      </w:pPr>
      <w:r>
        <w:separator/>
      </w:r>
    </w:p>
  </w:endnote>
  <w:endnote w:type="continuationSeparator" w:id="0">
    <w:p w14:paraId="21AFDD14" w14:textId="77777777" w:rsidR="00CE5695" w:rsidRDefault="00CE5695" w:rsidP="00C8574C">
      <w:pPr>
        <w:spacing w:after="0" w:line="240" w:lineRule="auto"/>
      </w:pPr>
      <w:r>
        <w:continuationSeparator/>
      </w:r>
    </w:p>
  </w:endnote>
  <w:endnote w:type="continuationNotice" w:id="1">
    <w:p w14:paraId="75C7BD2B" w14:textId="77777777" w:rsidR="00CE5695" w:rsidRDefault="00CE56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8A0F2" w14:textId="5915F2B3" w:rsidR="007A7D94" w:rsidRPr="0048552E" w:rsidRDefault="007A7D94" w:rsidP="0048552E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6A0ED" w14:textId="77777777" w:rsidR="00CE5695" w:rsidRDefault="00CE5695" w:rsidP="00C8574C">
      <w:pPr>
        <w:spacing w:after="0" w:line="240" w:lineRule="auto"/>
      </w:pPr>
      <w:r>
        <w:separator/>
      </w:r>
    </w:p>
  </w:footnote>
  <w:footnote w:type="continuationSeparator" w:id="0">
    <w:p w14:paraId="0CC482BB" w14:textId="77777777" w:rsidR="00CE5695" w:rsidRDefault="00CE5695" w:rsidP="00C8574C">
      <w:pPr>
        <w:spacing w:after="0" w:line="240" w:lineRule="auto"/>
      </w:pPr>
      <w:r>
        <w:continuationSeparator/>
      </w:r>
    </w:p>
  </w:footnote>
  <w:footnote w:type="continuationNotice" w:id="1">
    <w:p w14:paraId="1F0EB8E2" w14:textId="77777777" w:rsidR="00CE5695" w:rsidRDefault="00CE5695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HX/EWh16JMsvu" int2:id="CQ4KxM5G">
      <int2:state int2:value="Rejected" int2:type="AugLoop_Text_Critique"/>
    </int2:textHash>
    <int2:textHash int2:hashCode="qiQcquQTCv7LBw" int2:id="TIvSEA0C">
      <int2:state int2:value="Rejected" int2:type="AugLoop_Text_Critique"/>
    </int2:textHash>
    <int2:textHash int2:hashCode="WHhS8GuIOXSWtX" int2:id="yjoZT8A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C5C6"/>
    <w:multiLevelType w:val="hybridMultilevel"/>
    <w:tmpl w:val="9874443E"/>
    <w:lvl w:ilvl="0" w:tplc="8416C290">
      <w:start w:val="1"/>
      <w:numFmt w:val="decimal"/>
      <w:lvlText w:val="%1."/>
      <w:lvlJc w:val="left"/>
      <w:pPr>
        <w:ind w:left="720" w:hanging="360"/>
      </w:pPr>
    </w:lvl>
    <w:lvl w:ilvl="1" w:tplc="9E1C1F0C">
      <w:start w:val="1"/>
      <w:numFmt w:val="lowerLetter"/>
      <w:lvlText w:val="%2."/>
      <w:lvlJc w:val="left"/>
      <w:pPr>
        <w:ind w:left="1440" w:hanging="360"/>
      </w:pPr>
    </w:lvl>
    <w:lvl w:ilvl="2" w:tplc="806A0976">
      <w:start w:val="1"/>
      <w:numFmt w:val="lowerRoman"/>
      <w:lvlText w:val="%3."/>
      <w:lvlJc w:val="right"/>
      <w:pPr>
        <w:ind w:left="2160" w:hanging="180"/>
      </w:pPr>
    </w:lvl>
    <w:lvl w:ilvl="3" w:tplc="571E7DA2">
      <w:start w:val="1"/>
      <w:numFmt w:val="decimal"/>
      <w:lvlText w:val="%4."/>
      <w:lvlJc w:val="left"/>
      <w:pPr>
        <w:ind w:left="2880" w:hanging="360"/>
      </w:pPr>
    </w:lvl>
    <w:lvl w:ilvl="4" w:tplc="1A743B94">
      <w:start w:val="1"/>
      <w:numFmt w:val="lowerLetter"/>
      <w:lvlText w:val="%5."/>
      <w:lvlJc w:val="left"/>
      <w:pPr>
        <w:ind w:left="3600" w:hanging="360"/>
      </w:pPr>
    </w:lvl>
    <w:lvl w:ilvl="5" w:tplc="2E1E89A8">
      <w:start w:val="1"/>
      <w:numFmt w:val="lowerRoman"/>
      <w:lvlText w:val="%6."/>
      <w:lvlJc w:val="right"/>
      <w:pPr>
        <w:ind w:left="4320" w:hanging="180"/>
      </w:pPr>
    </w:lvl>
    <w:lvl w:ilvl="6" w:tplc="954A9C24">
      <w:start w:val="1"/>
      <w:numFmt w:val="decimal"/>
      <w:lvlText w:val="%7."/>
      <w:lvlJc w:val="left"/>
      <w:pPr>
        <w:ind w:left="5040" w:hanging="360"/>
      </w:pPr>
    </w:lvl>
    <w:lvl w:ilvl="7" w:tplc="87D8EA94">
      <w:start w:val="1"/>
      <w:numFmt w:val="lowerLetter"/>
      <w:lvlText w:val="%8."/>
      <w:lvlJc w:val="left"/>
      <w:pPr>
        <w:ind w:left="5760" w:hanging="360"/>
      </w:pPr>
    </w:lvl>
    <w:lvl w:ilvl="8" w:tplc="D7F455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77BA"/>
    <w:multiLevelType w:val="hybridMultilevel"/>
    <w:tmpl w:val="FFFFFFFF"/>
    <w:lvl w:ilvl="0" w:tplc="8A58E7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576F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A07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88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8C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DC1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61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A4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E8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BB7E3"/>
    <w:multiLevelType w:val="hybridMultilevel"/>
    <w:tmpl w:val="FFFFFFFF"/>
    <w:lvl w:ilvl="0" w:tplc="633EB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AC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27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8E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0B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46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E3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6D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CC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F3698"/>
    <w:multiLevelType w:val="hybridMultilevel"/>
    <w:tmpl w:val="FFFFFFFF"/>
    <w:lvl w:ilvl="0" w:tplc="9B3E3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26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87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80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03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8E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41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EB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43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686EE"/>
    <w:multiLevelType w:val="hybridMultilevel"/>
    <w:tmpl w:val="FFFFFFFF"/>
    <w:lvl w:ilvl="0" w:tplc="8EBA1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26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CE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42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6E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20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44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EF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82E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52719"/>
    <w:multiLevelType w:val="hybridMultilevel"/>
    <w:tmpl w:val="64CC664A"/>
    <w:lvl w:ilvl="0" w:tplc="AFE43C0E">
      <w:start w:val="1"/>
      <w:numFmt w:val="decimal"/>
      <w:lvlText w:val="%1."/>
      <w:lvlJc w:val="left"/>
      <w:pPr>
        <w:ind w:left="720" w:hanging="360"/>
      </w:pPr>
    </w:lvl>
    <w:lvl w:ilvl="1" w:tplc="715A18D8">
      <w:start w:val="1"/>
      <w:numFmt w:val="lowerLetter"/>
      <w:lvlText w:val="%2."/>
      <w:lvlJc w:val="left"/>
      <w:pPr>
        <w:ind w:left="1440" w:hanging="360"/>
      </w:pPr>
    </w:lvl>
    <w:lvl w:ilvl="2" w:tplc="7B2846FE">
      <w:start w:val="1"/>
      <w:numFmt w:val="lowerRoman"/>
      <w:lvlText w:val="%3."/>
      <w:lvlJc w:val="right"/>
      <w:pPr>
        <w:ind w:left="2160" w:hanging="180"/>
      </w:pPr>
    </w:lvl>
    <w:lvl w:ilvl="3" w:tplc="0272074C">
      <w:start w:val="1"/>
      <w:numFmt w:val="decimal"/>
      <w:lvlText w:val="%4."/>
      <w:lvlJc w:val="left"/>
      <w:pPr>
        <w:ind w:left="2880" w:hanging="360"/>
      </w:pPr>
    </w:lvl>
    <w:lvl w:ilvl="4" w:tplc="342CF44A">
      <w:start w:val="1"/>
      <w:numFmt w:val="lowerLetter"/>
      <w:lvlText w:val="%5."/>
      <w:lvlJc w:val="left"/>
      <w:pPr>
        <w:ind w:left="3600" w:hanging="360"/>
      </w:pPr>
    </w:lvl>
    <w:lvl w:ilvl="5" w:tplc="7162246A">
      <w:start w:val="1"/>
      <w:numFmt w:val="lowerRoman"/>
      <w:lvlText w:val="%6."/>
      <w:lvlJc w:val="right"/>
      <w:pPr>
        <w:ind w:left="4320" w:hanging="180"/>
      </w:pPr>
    </w:lvl>
    <w:lvl w:ilvl="6" w:tplc="4314A726">
      <w:start w:val="1"/>
      <w:numFmt w:val="decimal"/>
      <w:lvlText w:val="%7."/>
      <w:lvlJc w:val="left"/>
      <w:pPr>
        <w:ind w:left="5040" w:hanging="360"/>
      </w:pPr>
    </w:lvl>
    <w:lvl w:ilvl="7" w:tplc="000E97B8">
      <w:start w:val="1"/>
      <w:numFmt w:val="lowerLetter"/>
      <w:lvlText w:val="%8."/>
      <w:lvlJc w:val="left"/>
      <w:pPr>
        <w:ind w:left="5760" w:hanging="360"/>
      </w:pPr>
    </w:lvl>
    <w:lvl w:ilvl="8" w:tplc="01F8EB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BA21A"/>
    <w:multiLevelType w:val="hybridMultilevel"/>
    <w:tmpl w:val="FFFFFFFF"/>
    <w:lvl w:ilvl="0" w:tplc="2A985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E5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A9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44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C1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048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E6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64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A7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4E2B7"/>
    <w:multiLevelType w:val="hybridMultilevel"/>
    <w:tmpl w:val="FFFFFFFF"/>
    <w:lvl w:ilvl="0" w:tplc="FDA066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EA40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E3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E4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AB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4E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8A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8C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382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1A400"/>
    <w:multiLevelType w:val="hybridMultilevel"/>
    <w:tmpl w:val="FFFFFFFF"/>
    <w:lvl w:ilvl="0" w:tplc="44C25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A1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4C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2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A1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9CE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EC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E0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A4E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01B3D"/>
    <w:multiLevelType w:val="hybridMultilevel"/>
    <w:tmpl w:val="FFFFFFFF"/>
    <w:lvl w:ilvl="0" w:tplc="B65C6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3EE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F2D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C7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2A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B6C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65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6B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E2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2D1D8"/>
    <w:multiLevelType w:val="hybridMultilevel"/>
    <w:tmpl w:val="2E4C7C28"/>
    <w:lvl w:ilvl="0" w:tplc="903E1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8A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304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CA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49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300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89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EA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6B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32D76"/>
    <w:multiLevelType w:val="hybridMultilevel"/>
    <w:tmpl w:val="FFFFFFFF"/>
    <w:lvl w:ilvl="0" w:tplc="F704F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C3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480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8D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25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64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E4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E5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723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964FA"/>
    <w:multiLevelType w:val="hybridMultilevel"/>
    <w:tmpl w:val="FFFFFFFF"/>
    <w:lvl w:ilvl="0" w:tplc="F2B49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8B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741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8D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09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4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6F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004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24BA8"/>
    <w:multiLevelType w:val="hybridMultilevel"/>
    <w:tmpl w:val="FFFFFFFF"/>
    <w:lvl w:ilvl="0" w:tplc="765E8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C9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C1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AB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20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E47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EB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E4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AA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8A87B"/>
    <w:multiLevelType w:val="hybridMultilevel"/>
    <w:tmpl w:val="FFFFFFFF"/>
    <w:lvl w:ilvl="0" w:tplc="7D140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EA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EE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26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4F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29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20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0C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23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A97D7"/>
    <w:multiLevelType w:val="hybridMultilevel"/>
    <w:tmpl w:val="5A3E8B80"/>
    <w:lvl w:ilvl="0" w:tplc="16168DDC">
      <w:start w:val="1"/>
      <w:numFmt w:val="decimal"/>
      <w:lvlText w:val="%1."/>
      <w:lvlJc w:val="left"/>
      <w:pPr>
        <w:ind w:left="720" w:hanging="360"/>
      </w:pPr>
    </w:lvl>
    <w:lvl w:ilvl="1" w:tplc="9A88B97A">
      <w:start w:val="1"/>
      <w:numFmt w:val="lowerLetter"/>
      <w:lvlText w:val="%2."/>
      <w:lvlJc w:val="left"/>
      <w:pPr>
        <w:ind w:left="1440" w:hanging="360"/>
      </w:pPr>
    </w:lvl>
    <w:lvl w:ilvl="2" w:tplc="2A124DBE">
      <w:start w:val="1"/>
      <w:numFmt w:val="lowerRoman"/>
      <w:lvlText w:val="%3."/>
      <w:lvlJc w:val="right"/>
      <w:pPr>
        <w:ind w:left="2160" w:hanging="180"/>
      </w:pPr>
    </w:lvl>
    <w:lvl w:ilvl="3" w:tplc="C57470AC">
      <w:start w:val="1"/>
      <w:numFmt w:val="decimal"/>
      <w:lvlText w:val="%4."/>
      <w:lvlJc w:val="left"/>
      <w:pPr>
        <w:ind w:left="2880" w:hanging="360"/>
      </w:pPr>
    </w:lvl>
    <w:lvl w:ilvl="4" w:tplc="DC1CBF2C">
      <w:start w:val="1"/>
      <w:numFmt w:val="lowerLetter"/>
      <w:lvlText w:val="%5."/>
      <w:lvlJc w:val="left"/>
      <w:pPr>
        <w:ind w:left="3600" w:hanging="360"/>
      </w:pPr>
    </w:lvl>
    <w:lvl w:ilvl="5" w:tplc="B5B0B3F0">
      <w:start w:val="1"/>
      <w:numFmt w:val="lowerRoman"/>
      <w:lvlText w:val="%6."/>
      <w:lvlJc w:val="right"/>
      <w:pPr>
        <w:ind w:left="4320" w:hanging="180"/>
      </w:pPr>
    </w:lvl>
    <w:lvl w:ilvl="6" w:tplc="6A56D1F0">
      <w:start w:val="1"/>
      <w:numFmt w:val="decimal"/>
      <w:lvlText w:val="%7."/>
      <w:lvlJc w:val="left"/>
      <w:pPr>
        <w:ind w:left="5040" w:hanging="360"/>
      </w:pPr>
    </w:lvl>
    <w:lvl w:ilvl="7" w:tplc="7646EAC4">
      <w:start w:val="1"/>
      <w:numFmt w:val="lowerLetter"/>
      <w:lvlText w:val="%8."/>
      <w:lvlJc w:val="left"/>
      <w:pPr>
        <w:ind w:left="5760" w:hanging="360"/>
      </w:pPr>
    </w:lvl>
    <w:lvl w:ilvl="8" w:tplc="1C86BD8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8C3F3"/>
    <w:multiLevelType w:val="hybridMultilevel"/>
    <w:tmpl w:val="FFFFFFFF"/>
    <w:lvl w:ilvl="0" w:tplc="DEDC6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E1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DE4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0E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84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FE2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CE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02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4E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627FE"/>
    <w:multiLevelType w:val="hybridMultilevel"/>
    <w:tmpl w:val="FFFFFFFF"/>
    <w:lvl w:ilvl="0" w:tplc="662AB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49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D84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E3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AE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E6B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0B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CD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05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74E5A"/>
    <w:multiLevelType w:val="hybridMultilevel"/>
    <w:tmpl w:val="472E2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C2A8A"/>
    <w:multiLevelType w:val="hybridMultilevel"/>
    <w:tmpl w:val="27A677A8"/>
    <w:lvl w:ilvl="0" w:tplc="458EE4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927621">
    <w:abstractNumId w:val="10"/>
  </w:num>
  <w:num w:numId="2" w16cid:durableId="176425469">
    <w:abstractNumId w:val="5"/>
  </w:num>
  <w:num w:numId="3" w16cid:durableId="1465154619">
    <w:abstractNumId w:val="0"/>
  </w:num>
  <w:num w:numId="4" w16cid:durableId="260533971">
    <w:abstractNumId w:val="15"/>
  </w:num>
  <w:num w:numId="5" w16cid:durableId="1481967410">
    <w:abstractNumId w:val="11"/>
  </w:num>
  <w:num w:numId="6" w16cid:durableId="878201487">
    <w:abstractNumId w:val="9"/>
  </w:num>
  <w:num w:numId="7" w16cid:durableId="1988782122">
    <w:abstractNumId w:val="3"/>
  </w:num>
  <w:num w:numId="8" w16cid:durableId="1335957446">
    <w:abstractNumId w:val="17"/>
  </w:num>
  <w:num w:numId="9" w16cid:durableId="20252759">
    <w:abstractNumId w:val="2"/>
  </w:num>
  <w:num w:numId="10" w16cid:durableId="1545216723">
    <w:abstractNumId w:val="4"/>
  </w:num>
  <w:num w:numId="11" w16cid:durableId="1435784189">
    <w:abstractNumId w:val="6"/>
  </w:num>
  <w:num w:numId="12" w16cid:durableId="1795100235">
    <w:abstractNumId w:val="16"/>
  </w:num>
  <w:num w:numId="13" w16cid:durableId="1926374403">
    <w:abstractNumId w:val="12"/>
  </w:num>
  <w:num w:numId="14" w16cid:durableId="685399210">
    <w:abstractNumId w:val="13"/>
  </w:num>
  <w:num w:numId="15" w16cid:durableId="875851687">
    <w:abstractNumId w:val="8"/>
  </w:num>
  <w:num w:numId="16" w16cid:durableId="1510289722">
    <w:abstractNumId w:val="14"/>
  </w:num>
  <w:num w:numId="17" w16cid:durableId="861092211">
    <w:abstractNumId w:val="19"/>
  </w:num>
  <w:num w:numId="18" w16cid:durableId="1274899005">
    <w:abstractNumId w:val="7"/>
  </w:num>
  <w:num w:numId="19" w16cid:durableId="37244798">
    <w:abstractNumId w:val="1"/>
  </w:num>
  <w:num w:numId="20" w16cid:durableId="11214141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1707F0"/>
    <w:rsid w:val="00000275"/>
    <w:rsid w:val="0000139E"/>
    <w:rsid w:val="00002D75"/>
    <w:rsid w:val="00003AFC"/>
    <w:rsid w:val="00004CC3"/>
    <w:rsid w:val="00006112"/>
    <w:rsid w:val="00007C10"/>
    <w:rsid w:val="000104CA"/>
    <w:rsid w:val="000107CF"/>
    <w:rsid w:val="000107E0"/>
    <w:rsid w:val="00010B39"/>
    <w:rsid w:val="000111FB"/>
    <w:rsid w:val="00012252"/>
    <w:rsid w:val="00012466"/>
    <w:rsid w:val="00013EB3"/>
    <w:rsid w:val="0001544C"/>
    <w:rsid w:val="00015494"/>
    <w:rsid w:val="00015CA6"/>
    <w:rsid w:val="00017C2B"/>
    <w:rsid w:val="00020D48"/>
    <w:rsid w:val="0002100A"/>
    <w:rsid w:val="00021178"/>
    <w:rsid w:val="0002160B"/>
    <w:rsid w:val="00022002"/>
    <w:rsid w:val="00022888"/>
    <w:rsid w:val="00022889"/>
    <w:rsid w:val="00023655"/>
    <w:rsid w:val="00023984"/>
    <w:rsid w:val="00024BCD"/>
    <w:rsid w:val="00025968"/>
    <w:rsid w:val="00025BF6"/>
    <w:rsid w:val="00025E02"/>
    <w:rsid w:val="00026AE4"/>
    <w:rsid w:val="00026CBA"/>
    <w:rsid w:val="00030A57"/>
    <w:rsid w:val="00031203"/>
    <w:rsid w:val="000317E0"/>
    <w:rsid w:val="0003194D"/>
    <w:rsid w:val="0003262B"/>
    <w:rsid w:val="00033324"/>
    <w:rsid w:val="00033DAE"/>
    <w:rsid w:val="00033FD8"/>
    <w:rsid w:val="000360D0"/>
    <w:rsid w:val="0003735B"/>
    <w:rsid w:val="00037B15"/>
    <w:rsid w:val="0003AF34"/>
    <w:rsid w:val="00042C3A"/>
    <w:rsid w:val="00046A09"/>
    <w:rsid w:val="0004726F"/>
    <w:rsid w:val="00050351"/>
    <w:rsid w:val="00050BCE"/>
    <w:rsid w:val="00051A7F"/>
    <w:rsid w:val="00051D7C"/>
    <w:rsid w:val="00052E88"/>
    <w:rsid w:val="00052F48"/>
    <w:rsid w:val="00053CE5"/>
    <w:rsid w:val="00054AB9"/>
    <w:rsid w:val="00054D08"/>
    <w:rsid w:val="00055592"/>
    <w:rsid w:val="00056260"/>
    <w:rsid w:val="000563D7"/>
    <w:rsid w:val="0005778A"/>
    <w:rsid w:val="0006027E"/>
    <w:rsid w:val="0006082F"/>
    <w:rsid w:val="00060C99"/>
    <w:rsid w:val="000620A3"/>
    <w:rsid w:val="00062CDD"/>
    <w:rsid w:val="00064B21"/>
    <w:rsid w:val="0006521F"/>
    <w:rsid w:val="000652E1"/>
    <w:rsid w:val="000658BF"/>
    <w:rsid w:val="00065C03"/>
    <w:rsid w:val="00065C39"/>
    <w:rsid w:val="0006745A"/>
    <w:rsid w:val="00067ADD"/>
    <w:rsid w:val="00067F2A"/>
    <w:rsid w:val="00071DF0"/>
    <w:rsid w:val="0007280A"/>
    <w:rsid w:val="00073511"/>
    <w:rsid w:val="00073E5A"/>
    <w:rsid w:val="00074FAE"/>
    <w:rsid w:val="0007759A"/>
    <w:rsid w:val="00077E1F"/>
    <w:rsid w:val="00080845"/>
    <w:rsid w:val="0008131D"/>
    <w:rsid w:val="000820E5"/>
    <w:rsid w:val="00084779"/>
    <w:rsid w:val="00084B63"/>
    <w:rsid w:val="00085FE4"/>
    <w:rsid w:val="00086FDE"/>
    <w:rsid w:val="000918E5"/>
    <w:rsid w:val="000920A2"/>
    <w:rsid w:val="000942A9"/>
    <w:rsid w:val="00094AD9"/>
    <w:rsid w:val="00094EB5"/>
    <w:rsid w:val="00095CE9"/>
    <w:rsid w:val="0009620A"/>
    <w:rsid w:val="00096659"/>
    <w:rsid w:val="000A1262"/>
    <w:rsid w:val="000A1676"/>
    <w:rsid w:val="000A26D4"/>
    <w:rsid w:val="000A65AC"/>
    <w:rsid w:val="000B0061"/>
    <w:rsid w:val="000B1F8C"/>
    <w:rsid w:val="000B3799"/>
    <w:rsid w:val="000B43BF"/>
    <w:rsid w:val="000B48A1"/>
    <w:rsid w:val="000B4F6C"/>
    <w:rsid w:val="000B66A8"/>
    <w:rsid w:val="000B7E8B"/>
    <w:rsid w:val="000C01B8"/>
    <w:rsid w:val="000C257B"/>
    <w:rsid w:val="000C362D"/>
    <w:rsid w:val="000C3BE0"/>
    <w:rsid w:val="000C42D2"/>
    <w:rsid w:val="000C6BFF"/>
    <w:rsid w:val="000D10F9"/>
    <w:rsid w:val="000D2255"/>
    <w:rsid w:val="000D279A"/>
    <w:rsid w:val="000D2E0A"/>
    <w:rsid w:val="000D30E5"/>
    <w:rsid w:val="000D424C"/>
    <w:rsid w:val="000D53F3"/>
    <w:rsid w:val="000D5A15"/>
    <w:rsid w:val="000D5FC7"/>
    <w:rsid w:val="000D6983"/>
    <w:rsid w:val="000D7167"/>
    <w:rsid w:val="000D75E0"/>
    <w:rsid w:val="000E4436"/>
    <w:rsid w:val="000E49D7"/>
    <w:rsid w:val="000E71BF"/>
    <w:rsid w:val="000F00AF"/>
    <w:rsid w:val="000F00C3"/>
    <w:rsid w:val="000F021C"/>
    <w:rsid w:val="000F0EE7"/>
    <w:rsid w:val="000F1A27"/>
    <w:rsid w:val="000F1EC3"/>
    <w:rsid w:val="000F226B"/>
    <w:rsid w:val="000F23D8"/>
    <w:rsid w:val="000F2487"/>
    <w:rsid w:val="000F2711"/>
    <w:rsid w:val="000F36F5"/>
    <w:rsid w:val="000F39C3"/>
    <w:rsid w:val="000F4FA9"/>
    <w:rsid w:val="000F5825"/>
    <w:rsid w:val="000F5899"/>
    <w:rsid w:val="000F61A3"/>
    <w:rsid w:val="000F6890"/>
    <w:rsid w:val="000F6E53"/>
    <w:rsid w:val="000F6F0A"/>
    <w:rsid w:val="000F79A2"/>
    <w:rsid w:val="00103CDB"/>
    <w:rsid w:val="00103CEC"/>
    <w:rsid w:val="00106825"/>
    <w:rsid w:val="001070E9"/>
    <w:rsid w:val="00111471"/>
    <w:rsid w:val="001125EB"/>
    <w:rsid w:val="0011282A"/>
    <w:rsid w:val="0011396C"/>
    <w:rsid w:val="00114177"/>
    <w:rsid w:val="0011439C"/>
    <w:rsid w:val="001144C4"/>
    <w:rsid w:val="001144D7"/>
    <w:rsid w:val="00114700"/>
    <w:rsid w:val="00115088"/>
    <w:rsid w:val="001157F7"/>
    <w:rsid w:val="0011687D"/>
    <w:rsid w:val="00116E38"/>
    <w:rsid w:val="001176F2"/>
    <w:rsid w:val="00117F49"/>
    <w:rsid w:val="00120FBF"/>
    <w:rsid w:val="00121AEE"/>
    <w:rsid w:val="00122195"/>
    <w:rsid w:val="0012302E"/>
    <w:rsid w:val="00123CE9"/>
    <w:rsid w:val="00123FCE"/>
    <w:rsid w:val="00124468"/>
    <w:rsid w:val="0012500D"/>
    <w:rsid w:val="00126B07"/>
    <w:rsid w:val="001273AC"/>
    <w:rsid w:val="00130BB1"/>
    <w:rsid w:val="00131F7B"/>
    <w:rsid w:val="0013529F"/>
    <w:rsid w:val="00136C70"/>
    <w:rsid w:val="0013726E"/>
    <w:rsid w:val="00137374"/>
    <w:rsid w:val="001404E9"/>
    <w:rsid w:val="001408E1"/>
    <w:rsid w:val="0014307C"/>
    <w:rsid w:val="0014324B"/>
    <w:rsid w:val="00144456"/>
    <w:rsid w:val="001452D7"/>
    <w:rsid w:val="001465C2"/>
    <w:rsid w:val="00146A3F"/>
    <w:rsid w:val="00150A3F"/>
    <w:rsid w:val="0015114B"/>
    <w:rsid w:val="001511CC"/>
    <w:rsid w:val="00151896"/>
    <w:rsid w:val="00152875"/>
    <w:rsid w:val="00152CCD"/>
    <w:rsid w:val="00153231"/>
    <w:rsid w:val="0015358E"/>
    <w:rsid w:val="001539BB"/>
    <w:rsid w:val="0015425C"/>
    <w:rsid w:val="00154711"/>
    <w:rsid w:val="00154FE2"/>
    <w:rsid w:val="001551F8"/>
    <w:rsid w:val="00155424"/>
    <w:rsid w:val="00155961"/>
    <w:rsid w:val="001559BD"/>
    <w:rsid w:val="00155D83"/>
    <w:rsid w:val="00156230"/>
    <w:rsid w:val="001573C3"/>
    <w:rsid w:val="00157A4C"/>
    <w:rsid w:val="00160538"/>
    <w:rsid w:val="00162359"/>
    <w:rsid w:val="00163222"/>
    <w:rsid w:val="001633C0"/>
    <w:rsid w:val="001638A9"/>
    <w:rsid w:val="00166805"/>
    <w:rsid w:val="00167226"/>
    <w:rsid w:val="0017108F"/>
    <w:rsid w:val="001711D1"/>
    <w:rsid w:val="00171C82"/>
    <w:rsid w:val="001732DC"/>
    <w:rsid w:val="00173A0D"/>
    <w:rsid w:val="001746A1"/>
    <w:rsid w:val="00174E4C"/>
    <w:rsid w:val="001752E3"/>
    <w:rsid w:val="00176D08"/>
    <w:rsid w:val="00176FDE"/>
    <w:rsid w:val="00181260"/>
    <w:rsid w:val="00182265"/>
    <w:rsid w:val="001844CA"/>
    <w:rsid w:val="00184B31"/>
    <w:rsid w:val="00186FF9"/>
    <w:rsid w:val="00187A23"/>
    <w:rsid w:val="00187C0E"/>
    <w:rsid w:val="0019249A"/>
    <w:rsid w:val="00192700"/>
    <w:rsid w:val="00195F67"/>
    <w:rsid w:val="00196793"/>
    <w:rsid w:val="001972D3"/>
    <w:rsid w:val="001978A2"/>
    <w:rsid w:val="00197948"/>
    <w:rsid w:val="0019795C"/>
    <w:rsid w:val="001A0956"/>
    <w:rsid w:val="001A1C96"/>
    <w:rsid w:val="001A3D4A"/>
    <w:rsid w:val="001A4FCB"/>
    <w:rsid w:val="001A595C"/>
    <w:rsid w:val="001A5FCA"/>
    <w:rsid w:val="001A62EC"/>
    <w:rsid w:val="001A7A97"/>
    <w:rsid w:val="001A7AB1"/>
    <w:rsid w:val="001B03FF"/>
    <w:rsid w:val="001B323E"/>
    <w:rsid w:val="001B33B2"/>
    <w:rsid w:val="001B49AF"/>
    <w:rsid w:val="001B4CD9"/>
    <w:rsid w:val="001B6051"/>
    <w:rsid w:val="001B735D"/>
    <w:rsid w:val="001C0F90"/>
    <w:rsid w:val="001C202D"/>
    <w:rsid w:val="001C2210"/>
    <w:rsid w:val="001C22C7"/>
    <w:rsid w:val="001C2EA4"/>
    <w:rsid w:val="001C4ACA"/>
    <w:rsid w:val="001C4E03"/>
    <w:rsid w:val="001C4FC9"/>
    <w:rsid w:val="001C5798"/>
    <w:rsid w:val="001C6B7E"/>
    <w:rsid w:val="001C6FE1"/>
    <w:rsid w:val="001D006D"/>
    <w:rsid w:val="001D0ECC"/>
    <w:rsid w:val="001D0F6B"/>
    <w:rsid w:val="001D129A"/>
    <w:rsid w:val="001D1B10"/>
    <w:rsid w:val="001D212E"/>
    <w:rsid w:val="001D23A3"/>
    <w:rsid w:val="001D39E7"/>
    <w:rsid w:val="001D3C72"/>
    <w:rsid w:val="001D42F1"/>
    <w:rsid w:val="001D5DDD"/>
    <w:rsid w:val="001D710F"/>
    <w:rsid w:val="001E1022"/>
    <w:rsid w:val="001E1844"/>
    <w:rsid w:val="001E1A21"/>
    <w:rsid w:val="001E5C69"/>
    <w:rsid w:val="001E7D2D"/>
    <w:rsid w:val="001ECBDC"/>
    <w:rsid w:val="001F0845"/>
    <w:rsid w:val="001F156A"/>
    <w:rsid w:val="001F20FA"/>
    <w:rsid w:val="001F2388"/>
    <w:rsid w:val="001F3D94"/>
    <w:rsid w:val="001F4693"/>
    <w:rsid w:val="001F4FF4"/>
    <w:rsid w:val="001F5576"/>
    <w:rsid w:val="001F57DE"/>
    <w:rsid w:val="002001D2"/>
    <w:rsid w:val="00200338"/>
    <w:rsid w:val="00200DB2"/>
    <w:rsid w:val="0020196F"/>
    <w:rsid w:val="00201F78"/>
    <w:rsid w:val="002024EE"/>
    <w:rsid w:val="00203DC0"/>
    <w:rsid w:val="00203F75"/>
    <w:rsid w:val="00204E2F"/>
    <w:rsid w:val="00210300"/>
    <w:rsid w:val="00210BF3"/>
    <w:rsid w:val="00210F16"/>
    <w:rsid w:val="0021127B"/>
    <w:rsid w:val="00211953"/>
    <w:rsid w:val="002128DB"/>
    <w:rsid w:val="0021478C"/>
    <w:rsid w:val="00216D38"/>
    <w:rsid w:val="00221E8C"/>
    <w:rsid w:val="0022244C"/>
    <w:rsid w:val="00223910"/>
    <w:rsid w:val="00223F8D"/>
    <w:rsid w:val="00225B9A"/>
    <w:rsid w:val="00225BAE"/>
    <w:rsid w:val="002266BD"/>
    <w:rsid w:val="002273F7"/>
    <w:rsid w:val="002307A8"/>
    <w:rsid w:val="00231164"/>
    <w:rsid w:val="0023169D"/>
    <w:rsid w:val="00231A0A"/>
    <w:rsid w:val="00233343"/>
    <w:rsid w:val="002335F3"/>
    <w:rsid w:val="00233F79"/>
    <w:rsid w:val="00234BC2"/>
    <w:rsid w:val="00234D76"/>
    <w:rsid w:val="002353D9"/>
    <w:rsid w:val="00235753"/>
    <w:rsid w:val="00235C82"/>
    <w:rsid w:val="0023756F"/>
    <w:rsid w:val="002420AD"/>
    <w:rsid w:val="00242B94"/>
    <w:rsid w:val="002430BC"/>
    <w:rsid w:val="0024379E"/>
    <w:rsid w:val="0024438E"/>
    <w:rsid w:val="002444A8"/>
    <w:rsid w:val="00244627"/>
    <w:rsid w:val="002451A7"/>
    <w:rsid w:val="0024652F"/>
    <w:rsid w:val="00246F8D"/>
    <w:rsid w:val="002470EE"/>
    <w:rsid w:val="002473F2"/>
    <w:rsid w:val="002500C7"/>
    <w:rsid w:val="002516DE"/>
    <w:rsid w:val="002526B3"/>
    <w:rsid w:val="002526FD"/>
    <w:rsid w:val="00252A07"/>
    <w:rsid w:val="00253653"/>
    <w:rsid w:val="002538CC"/>
    <w:rsid w:val="00253EE1"/>
    <w:rsid w:val="00254EC2"/>
    <w:rsid w:val="00255063"/>
    <w:rsid w:val="00255C85"/>
    <w:rsid w:val="00256C3E"/>
    <w:rsid w:val="00257667"/>
    <w:rsid w:val="00260785"/>
    <w:rsid w:val="002633E2"/>
    <w:rsid w:val="00264348"/>
    <w:rsid w:val="00264CC4"/>
    <w:rsid w:val="002669B0"/>
    <w:rsid w:val="00266C6E"/>
    <w:rsid w:val="00267B71"/>
    <w:rsid w:val="00270F18"/>
    <w:rsid w:val="002715DF"/>
    <w:rsid w:val="002721C1"/>
    <w:rsid w:val="00276898"/>
    <w:rsid w:val="00277C89"/>
    <w:rsid w:val="00278EFF"/>
    <w:rsid w:val="00281FDE"/>
    <w:rsid w:val="00282ED2"/>
    <w:rsid w:val="00283065"/>
    <w:rsid w:val="0028322F"/>
    <w:rsid w:val="002832A6"/>
    <w:rsid w:val="0028593A"/>
    <w:rsid w:val="00285F64"/>
    <w:rsid w:val="002931AA"/>
    <w:rsid w:val="00293B43"/>
    <w:rsid w:val="00293F0C"/>
    <w:rsid w:val="0029411A"/>
    <w:rsid w:val="00295226"/>
    <w:rsid w:val="00295715"/>
    <w:rsid w:val="00296590"/>
    <w:rsid w:val="0029792A"/>
    <w:rsid w:val="00297FE5"/>
    <w:rsid w:val="002A003A"/>
    <w:rsid w:val="002A1016"/>
    <w:rsid w:val="002A1557"/>
    <w:rsid w:val="002A1722"/>
    <w:rsid w:val="002A1826"/>
    <w:rsid w:val="002A3501"/>
    <w:rsid w:val="002A3617"/>
    <w:rsid w:val="002A52FA"/>
    <w:rsid w:val="002A7582"/>
    <w:rsid w:val="002A7CD2"/>
    <w:rsid w:val="002B0189"/>
    <w:rsid w:val="002B091A"/>
    <w:rsid w:val="002B1515"/>
    <w:rsid w:val="002B1FE8"/>
    <w:rsid w:val="002B24E1"/>
    <w:rsid w:val="002B2807"/>
    <w:rsid w:val="002B466B"/>
    <w:rsid w:val="002B492B"/>
    <w:rsid w:val="002B55D2"/>
    <w:rsid w:val="002C0476"/>
    <w:rsid w:val="002C1119"/>
    <w:rsid w:val="002C2085"/>
    <w:rsid w:val="002C5123"/>
    <w:rsid w:val="002C5450"/>
    <w:rsid w:val="002C5D9E"/>
    <w:rsid w:val="002C5F45"/>
    <w:rsid w:val="002C60CF"/>
    <w:rsid w:val="002C6819"/>
    <w:rsid w:val="002C7509"/>
    <w:rsid w:val="002D05FF"/>
    <w:rsid w:val="002D0D7C"/>
    <w:rsid w:val="002D18B6"/>
    <w:rsid w:val="002D1F1B"/>
    <w:rsid w:val="002D2923"/>
    <w:rsid w:val="002D3409"/>
    <w:rsid w:val="002D45E0"/>
    <w:rsid w:val="002D465C"/>
    <w:rsid w:val="002D5853"/>
    <w:rsid w:val="002D5DBD"/>
    <w:rsid w:val="002D60F6"/>
    <w:rsid w:val="002D69D6"/>
    <w:rsid w:val="002E050E"/>
    <w:rsid w:val="002E1C9C"/>
    <w:rsid w:val="002E1DCA"/>
    <w:rsid w:val="002E2C88"/>
    <w:rsid w:val="002E3EDE"/>
    <w:rsid w:val="002E492C"/>
    <w:rsid w:val="002E590A"/>
    <w:rsid w:val="002E605C"/>
    <w:rsid w:val="002F072C"/>
    <w:rsid w:val="002F0D5F"/>
    <w:rsid w:val="002F1AC3"/>
    <w:rsid w:val="002F1C2E"/>
    <w:rsid w:val="002F1F9E"/>
    <w:rsid w:val="002F2462"/>
    <w:rsid w:val="002F2FD7"/>
    <w:rsid w:val="002F3D9E"/>
    <w:rsid w:val="002F43FA"/>
    <w:rsid w:val="002F4753"/>
    <w:rsid w:val="0030100D"/>
    <w:rsid w:val="0030107A"/>
    <w:rsid w:val="00301A62"/>
    <w:rsid w:val="00302C7B"/>
    <w:rsid w:val="0030427E"/>
    <w:rsid w:val="00304E76"/>
    <w:rsid w:val="00305AD9"/>
    <w:rsid w:val="0030628A"/>
    <w:rsid w:val="00307D1F"/>
    <w:rsid w:val="00307E70"/>
    <w:rsid w:val="00307EE1"/>
    <w:rsid w:val="00307F6C"/>
    <w:rsid w:val="00310663"/>
    <w:rsid w:val="003125DC"/>
    <w:rsid w:val="0031297A"/>
    <w:rsid w:val="00312F70"/>
    <w:rsid w:val="00315CCE"/>
    <w:rsid w:val="0031610A"/>
    <w:rsid w:val="003166A3"/>
    <w:rsid w:val="00317875"/>
    <w:rsid w:val="003229F7"/>
    <w:rsid w:val="0032360D"/>
    <w:rsid w:val="00323C1F"/>
    <w:rsid w:val="00325943"/>
    <w:rsid w:val="003269C9"/>
    <w:rsid w:val="0032777B"/>
    <w:rsid w:val="00331003"/>
    <w:rsid w:val="003313BF"/>
    <w:rsid w:val="00331EA6"/>
    <w:rsid w:val="00335A0D"/>
    <w:rsid w:val="00335A1C"/>
    <w:rsid w:val="00337439"/>
    <w:rsid w:val="00337CDA"/>
    <w:rsid w:val="00337FB8"/>
    <w:rsid w:val="0034148E"/>
    <w:rsid w:val="00341DEB"/>
    <w:rsid w:val="00342B8C"/>
    <w:rsid w:val="00342E41"/>
    <w:rsid w:val="003440C7"/>
    <w:rsid w:val="003442E0"/>
    <w:rsid w:val="003443FE"/>
    <w:rsid w:val="003444D9"/>
    <w:rsid w:val="00344CEF"/>
    <w:rsid w:val="00345345"/>
    <w:rsid w:val="0034641D"/>
    <w:rsid w:val="00347B0B"/>
    <w:rsid w:val="0035218E"/>
    <w:rsid w:val="00353704"/>
    <w:rsid w:val="00354859"/>
    <w:rsid w:val="00354FB7"/>
    <w:rsid w:val="0035521C"/>
    <w:rsid w:val="0035544F"/>
    <w:rsid w:val="00356821"/>
    <w:rsid w:val="00357518"/>
    <w:rsid w:val="00360319"/>
    <w:rsid w:val="00360A76"/>
    <w:rsid w:val="00360D1E"/>
    <w:rsid w:val="0036131E"/>
    <w:rsid w:val="003615E6"/>
    <w:rsid w:val="00361812"/>
    <w:rsid w:val="0036217D"/>
    <w:rsid w:val="003624B3"/>
    <w:rsid w:val="0036359D"/>
    <w:rsid w:val="00363DE9"/>
    <w:rsid w:val="00363F18"/>
    <w:rsid w:val="003649D7"/>
    <w:rsid w:val="00364AE7"/>
    <w:rsid w:val="0036593C"/>
    <w:rsid w:val="0036606F"/>
    <w:rsid w:val="003707E6"/>
    <w:rsid w:val="00372489"/>
    <w:rsid w:val="00373F34"/>
    <w:rsid w:val="00373F84"/>
    <w:rsid w:val="0037580C"/>
    <w:rsid w:val="00375D4C"/>
    <w:rsid w:val="00376061"/>
    <w:rsid w:val="003769F8"/>
    <w:rsid w:val="00377741"/>
    <w:rsid w:val="00380184"/>
    <w:rsid w:val="003810B6"/>
    <w:rsid w:val="00382A45"/>
    <w:rsid w:val="00383CEB"/>
    <w:rsid w:val="003858D4"/>
    <w:rsid w:val="00385997"/>
    <w:rsid w:val="00385CAD"/>
    <w:rsid w:val="00387CEF"/>
    <w:rsid w:val="00390B60"/>
    <w:rsid w:val="00390F56"/>
    <w:rsid w:val="00391E39"/>
    <w:rsid w:val="00394E09"/>
    <w:rsid w:val="00394F23"/>
    <w:rsid w:val="0039512D"/>
    <w:rsid w:val="00395211"/>
    <w:rsid w:val="0039569B"/>
    <w:rsid w:val="00396879"/>
    <w:rsid w:val="003A03BC"/>
    <w:rsid w:val="003A0571"/>
    <w:rsid w:val="003A06F6"/>
    <w:rsid w:val="003A0782"/>
    <w:rsid w:val="003A1647"/>
    <w:rsid w:val="003A2E01"/>
    <w:rsid w:val="003A3D15"/>
    <w:rsid w:val="003A420F"/>
    <w:rsid w:val="003A491B"/>
    <w:rsid w:val="003A4A38"/>
    <w:rsid w:val="003A69C8"/>
    <w:rsid w:val="003A6A97"/>
    <w:rsid w:val="003A6F18"/>
    <w:rsid w:val="003B04DD"/>
    <w:rsid w:val="003B2E95"/>
    <w:rsid w:val="003B52CB"/>
    <w:rsid w:val="003B5A06"/>
    <w:rsid w:val="003B7826"/>
    <w:rsid w:val="003BB10A"/>
    <w:rsid w:val="003C05EC"/>
    <w:rsid w:val="003C0D63"/>
    <w:rsid w:val="003C0EE1"/>
    <w:rsid w:val="003C1C1C"/>
    <w:rsid w:val="003C3F46"/>
    <w:rsid w:val="003C4AB8"/>
    <w:rsid w:val="003C6633"/>
    <w:rsid w:val="003C6636"/>
    <w:rsid w:val="003C67E9"/>
    <w:rsid w:val="003C773F"/>
    <w:rsid w:val="003D03BC"/>
    <w:rsid w:val="003D1E31"/>
    <w:rsid w:val="003D209B"/>
    <w:rsid w:val="003D2F41"/>
    <w:rsid w:val="003D312B"/>
    <w:rsid w:val="003D3418"/>
    <w:rsid w:val="003D38A2"/>
    <w:rsid w:val="003D4B7F"/>
    <w:rsid w:val="003D704C"/>
    <w:rsid w:val="003E031A"/>
    <w:rsid w:val="003E0983"/>
    <w:rsid w:val="003E0C5D"/>
    <w:rsid w:val="003E0F3F"/>
    <w:rsid w:val="003E1766"/>
    <w:rsid w:val="003E1A0D"/>
    <w:rsid w:val="003E1C7A"/>
    <w:rsid w:val="003E2C3D"/>
    <w:rsid w:val="003E3A11"/>
    <w:rsid w:val="003E3D55"/>
    <w:rsid w:val="003E4D79"/>
    <w:rsid w:val="003E4F3E"/>
    <w:rsid w:val="003E5113"/>
    <w:rsid w:val="003E5712"/>
    <w:rsid w:val="003E695C"/>
    <w:rsid w:val="003F0B99"/>
    <w:rsid w:val="003F33CD"/>
    <w:rsid w:val="003F41E0"/>
    <w:rsid w:val="003F5164"/>
    <w:rsid w:val="003F590D"/>
    <w:rsid w:val="003F73A8"/>
    <w:rsid w:val="003F779E"/>
    <w:rsid w:val="003F79F7"/>
    <w:rsid w:val="004011D3"/>
    <w:rsid w:val="00402368"/>
    <w:rsid w:val="00404A12"/>
    <w:rsid w:val="004053F8"/>
    <w:rsid w:val="00405963"/>
    <w:rsid w:val="00406E14"/>
    <w:rsid w:val="00406F4C"/>
    <w:rsid w:val="0041028A"/>
    <w:rsid w:val="00410A97"/>
    <w:rsid w:val="00411A7B"/>
    <w:rsid w:val="004132BE"/>
    <w:rsid w:val="00413817"/>
    <w:rsid w:val="00415F36"/>
    <w:rsid w:val="00416D9E"/>
    <w:rsid w:val="0041776A"/>
    <w:rsid w:val="00417EFC"/>
    <w:rsid w:val="00420394"/>
    <w:rsid w:val="004210BD"/>
    <w:rsid w:val="00421DCF"/>
    <w:rsid w:val="00423C72"/>
    <w:rsid w:val="00423DA5"/>
    <w:rsid w:val="004244CA"/>
    <w:rsid w:val="0042589D"/>
    <w:rsid w:val="00426713"/>
    <w:rsid w:val="004312C2"/>
    <w:rsid w:val="0043234C"/>
    <w:rsid w:val="00432A25"/>
    <w:rsid w:val="00432BA9"/>
    <w:rsid w:val="00433137"/>
    <w:rsid w:val="004331B8"/>
    <w:rsid w:val="00433B76"/>
    <w:rsid w:val="00435231"/>
    <w:rsid w:val="004405BF"/>
    <w:rsid w:val="00440B67"/>
    <w:rsid w:val="0044252D"/>
    <w:rsid w:val="00443CE9"/>
    <w:rsid w:val="00443EE7"/>
    <w:rsid w:val="00445926"/>
    <w:rsid w:val="00446A22"/>
    <w:rsid w:val="00446C48"/>
    <w:rsid w:val="0044FE5B"/>
    <w:rsid w:val="00450585"/>
    <w:rsid w:val="004514F8"/>
    <w:rsid w:val="0045369C"/>
    <w:rsid w:val="004553C7"/>
    <w:rsid w:val="00455C32"/>
    <w:rsid w:val="00456207"/>
    <w:rsid w:val="004567E6"/>
    <w:rsid w:val="0045718E"/>
    <w:rsid w:val="00457D70"/>
    <w:rsid w:val="0046091D"/>
    <w:rsid w:val="00460979"/>
    <w:rsid w:val="0046132F"/>
    <w:rsid w:val="004620BE"/>
    <w:rsid w:val="0046270B"/>
    <w:rsid w:val="00462789"/>
    <w:rsid w:val="00464E77"/>
    <w:rsid w:val="00464F67"/>
    <w:rsid w:val="004717F4"/>
    <w:rsid w:val="004729B2"/>
    <w:rsid w:val="00473510"/>
    <w:rsid w:val="0047370A"/>
    <w:rsid w:val="00475F79"/>
    <w:rsid w:val="00476202"/>
    <w:rsid w:val="0047645A"/>
    <w:rsid w:val="00476B64"/>
    <w:rsid w:val="004776B9"/>
    <w:rsid w:val="0048041A"/>
    <w:rsid w:val="00480552"/>
    <w:rsid w:val="00480876"/>
    <w:rsid w:val="00481744"/>
    <w:rsid w:val="0048191F"/>
    <w:rsid w:val="00481A2E"/>
    <w:rsid w:val="00481A73"/>
    <w:rsid w:val="004833F1"/>
    <w:rsid w:val="00485048"/>
    <w:rsid w:val="0048552E"/>
    <w:rsid w:val="0048610A"/>
    <w:rsid w:val="0048612E"/>
    <w:rsid w:val="00487019"/>
    <w:rsid w:val="00487957"/>
    <w:rsid w:val="00490B51"/>
    <w:rsid w:val="00492774"/>
    <w:rsid w:val="0049321D"/>
    <w:rsid w:val="00493BE2"/>
    <w:rsid w:val="00494122"/>
    <w:rsid w:val="00494C2E"/>
    <w:rsid w:val="00494EF3"/>
    <w:rsid w:val="00496374"/>
    <w:rsid w:val="004970F3"/>
    <w:rsid w:val="004978CA"/>
    <w:rsid w:val="00497F7F"/>
    <w:rsid w:val="004A09F5"/>
    <w:rsid w:val="004A0F0A"/>
    <w:rsid w:val="004A13A8"/>
    <w:rsid w:val="004A1496"/>
    <w:rsid w:val="004A2E4C"/>
    <w:rsid w:val="004A32BC"/>
    <w:rsid w:val="004A42AD"/>
    <w:rsid w:val="004A472F"/>
    <w:rsid w:val="004A5745"/>
    <w:rsid w:val="004A58ED"/>
    <w:rsid w:val="004A645F"/>
    <w:rsid w:val="004A7DBD"/>
    <w:rsid w:val="004A7ED7"/>
    <w:rsid w:val="004A7EFE"/>
    <w:rsid w:val="004B00A7"/>
    <w:rsid w:val="004B0C82"/>
    <w:rsid w:val="004B2A1D"/>
    <w:rsid w:val="004B2FF3"/>
    <w:rsid w:val="004B3C3E"/>
    <w:rsid w:val="004B5AB0"/>
    <w:rsid w:val="004B5E13"/>
    <w:rsid w:val="004B7B0A"/>
    <w:rsid w:val="004B7F14"/>
    <w:rsid w:val="004C0EE3"/>
    <w:rsid w:val="004C1B6E"/>
    <w:rsid w:val="004C23AF"/>
    <w:rsid w:val="004C2B10"/>
    <w:rsid w:val="004C2C98"/>
    <w:rsid w:val="004C2DB3"/>
    <w:rsid w:val="004C3768"/>
    <w:rsid w:val="004C52E4"/>
    <w:rsid w:val="004C5546"/>
    <w:rsid w:val="004C5CD5"/>
    <w:rsid w:val="004C5DB4"/>
    <w:rsid w:val="004C618C"/>
    <w:rsid w:val="004D1653"/>
    <w:rsid w:val="004D217E"/>
    <w:rsid w:val="004D30B8"/>
    <w:rsid w:val="004D321E"/>
    <w:rsid w:val="004D368C"/>
    <w:rsid w:val="004D3695"/>
    <w:rsid w:val="004D3EA9"/>
    <w:rsid w:val="004D721E"/>
    <w:rsid w:val="004D7E12"/>
    <w:rsid w:val="004E05C3"/>
    <w:rsid w:val="004E06DE"/>
    <w:rsid w:val="004E08BD"/>
    <w:rsid w:val="004E0FE8"/>
    <w:rsid w:val="004E150C"/>
    <w:rsid w:val="004E1E88"/>
    <w:rsid w:val="004E3B63"/>
    <w:rsid w:val="004E4097"/>
    <w:rsid w:val="004E711A"/>
    <w:rsid w:val="004E783B"/>
    <w:rsid w:val="004E7E19"/>
    <w:rsid w:val="004E7F3C"/>
    <w:rsid w:val="004F0297"/>
    <w:rsid w:val="004F16B0"/>
    <w:rsid w:val="004F2665"/>
    <w:rsid w:val="004F414E"/>
    <w:rsid w:val="004F4B09"/>
    <w:rsid w:val="004F5885"/>
    <w:rsid w:val="004F5BDB"/>
    <w:rsid w:val="004F6B22"/>
    <w:rsid w:val="004F7631"/>
    <w:rsid w:val="004F7BBF"/>
    <w:rsid w:val="0050041A"/>
    <w:rsid w:val="00502FFB"/>
    <w:rsid w:val="005034D5"/>
    <w:rsid w:val="0050551B"/>
    <w:rsid w:val="0050610F"/>
    <w:rsid w:val="00507D5D"/>
    <w:rsid w:val="00512607"/>
    <w:rsid w:val="005130C4"/>
    <w:rsid w:val="005147E3"/>
    <w:rsid w:val="00514A9A"/>
    <w:rsid w:val="0051642D"/>
    <w:rsid w:val="00516BC8"/>
    <w:rsid w:val="00516FC5"/>
    <w:rsid w:val="00517092"/>
    <w:rsid w:val="00517CA4"/>
    <w:rsid w:val="005203C0"/>
    <w:rsid w:val="0052053F"/>
    <w:rsid w:val="005208D2"/>
    <w:rsid w:val="00520C3E"/>
    <w:rsid w:val="005217A6"/>
    <w:rsid w:val="005218AE"/>
    <w:rsid w:val="00521AAA"/>
    <w:rsid w:val="00521D68"/>
    <w:rsid w:val="00522FA1"/>
    <w:rsid w:val="005238A3"/>
    <w:rsid w:val="00525F18"/>
    <w:rsid w:val="00526742"/>
    <w:rsid w:val="00527263"/>
    <w:rsid w:val="005308AA"/>
    <w:rsid w:val="005323AE"/>
    <w:rsid w:val="00532503"/>
    <w:rsid w:val="00532888"/>
    <w:rsid w:val="00533573"/>
    <w:rsid w:val="005347B0"/>
    <w:rsid w:val="00534FA5"/>
    <w:rsid w:val="005357E5"/>
    <w:rsid w:val="00535FDE"/>
    <w:rsid w:val="00536844"/>
    <w:rsid w:val="00536C0D"/>
    <w:rsid w:val="00536E94"/>
    <w:rsid w:val="005408EC"/>
    <w:rsid w:val="00542439"/>
    <w:rsid w:val="00542605"/>
    <w:rsid w:val="00542897"/>
    <w:rsid w:val="005447CE"/>
    <w:rsid w:val="005459FB"/>
    <w:rsid w:val="00545E72"/>
    <w:rsid w:val="005464A5"/>
    <w:rsid w:val="00546F0E"/>
    <w:rsid w:val="00547236"/>
    <w:rsid w:val="00547A1C"/>
    <w:rsid w:val="00550D0B"/>
    <w:rsid w:val="00554E5E"/>
    <w:rsid w:val="005568BC"/>
    <w:rsid w:val="00556E6D"/>
    <w:rsid w:val="005571F4"/>
    <w:rsid w:val="00557FC4"/>
    <w:rsid w:val="0055C711"/>
    <w:rsid w:val="00560057"/>
    <w:rsid w:val="00560650"/>
    <w:rsid w:val="005613DD"/>
    <w:rsid w:val="00564014"/>
    <w:rsid w:val="0056402A"/>
    <w:rsid w:val="00565D89"/>
    <w:rsid w:val="00567BED"/>
    <w:rsid w:val="00567DBF"/>
    <w:rsid w:val="005720D9"/>
    <w:rsid w:val="00573B64"/>
    <w:rsid w:val="00574707"/>
    <w:rsid w:val="005754C7"/>
    <w:rsid w:val="00575A62"/>
    <w:rsid w:val="0057C8B6"/>
    <w:rsid w:val="00581528"/>
    <w:rsid w:val="005815B8"/>
    <w:rsid w:val="00581A64"/>
    <w:rsid w:val="00581CA2"/>
    <w:rsid w:val="00582DD7"/>
    <w:rsid w:val="0058381F"/>
    <w:rsid w:val="00584516"/>
    <w:rsid w:val="00585A91"/>
    <w:rsid w:val="00586F7D"/>
    <w:rsid w:val="00587333"/>
    <w:rsid w:val="00587FAE"/>
    <w:rsid w:val="0059044D"/>
    <w:rsid w:val="00590F16"/>
    <w:rsid w:val="00591A59"/>
    <w:rsid w:val="00592C34"/>
    <w:rsid w:val="005930F9"/>
    <w:rsid w:val="00593D76"/>
    <w:rsid w:val="005976C5"/>
    <w:rsid w:val="005978F2"/>
    <w:rsid w:val="005A07D5"/>
    <w:rsid w:val="005A1F54"/>
    <w:rsid w:val="005A2650"/>
    <w:rsid w:val="005A2690"/>
    <w:rsid w:val="005A2E37"/>
    <w:rsid w:val="005A2F4B"/>
    <w:rsid w:val="005A4CE0"/>
    <w:rsid w:val="005A60A9"/>
    <w:rsid w:val="005A6D13"/>
    <w:rsid w:val="005B01A9"/>
    <w:rsid w:val="005B17F5"/>
    <w:rsid w:val="005B18FB"/>
    <w:rsid w:val="005B2D0A"/>
    <w:rsid w:val="005B2D74"/>
    <w:rsid w:val="005B2E59"/>
    <w:rsid w:val="005B3859"/>
    <w:rsid w:val="005B3AA2"/>
    <w:rsid w:val="005B438C"/>
    <w:rsid w:val="005B4C32"/>
    <w:rsid w:val="005B4CC9"/>
    <w:rsid w:val="005B599E"/>
    <w:rsid w:val="005B73AC"/>
    <w:rsid w:val="005C12DE"/>
    <w:rsid w:val="005C161E"/>
    <w:rsid w:val="005C1B11"/>
    <w:rsid w:val="005C4255"/>
    <w:rsid w:val="005C43D4"/>
    <w:rsid w:val="005C453C"/>
    <w:rsid w:val="005C5722"/>
    <w:rsid w:val="005C595F"/>
    <w:rsid w:val="005C7051"/>
    <w:rsid w:val="005C7942"/>
    <w:rsid w:val="005C7DE4"/>
    <w:rsid w:val="005D13B8"/>
    <w:rsid w:val="005D2775"/>
    <w:rsid w:val="005D3848"/>
    <w:rsid w:val="005D4EC9"/>
    <w:rsid w:val="005D60B2"/>
    <w:rsid w:val="005E0911"/>
    <w:rsid w:val="005E0CDF"/>
    <w:rsid w:val="005E0F1B"/>
    <w:rsid w:val="005E3064"/>
    <w:rsid w:val="005E32A1"/>
    <w:rsid w:val="005E5000"/>
    <w:rsid w:val="005E5C82"/>
    <w:rsid w:val="005E687C"/>
    <w:rsid w:val="005E69C0"/>
    <w:rsid w:val="005E6E07"/>
    <w:rsid w:val="005E7678"/>
    <w:rsid w:val="005E7908"/>
    <w:rsid w:val="005E94E1"/>
    <w:rsid w:val="005F016D"/>
    <w:rsid w:val="005F09E2"/>
    <w:rsid w:val="005F09E6"/>
    <w:rsid w:val="005F2CCB"/>
    <w:rsid w:val="005F3B2B"/>
    <w:rsid w:val="005F5948"/>
    <w:rsid w:val="005F5C46"/>
    <w:rsid w:val="005F630D"/>
    <w:rsid w:val="0060004D"/>
    <w:rsid w:val="0060087C"/>
    <w:rsid w:val="006009D4"/>
    <w:rsid w:val="00601221"/>
    <w:rsid w:val="00601660"/>
    <w:rsid w:val="00601FA9"/>
    <w:rsid w:val="00602CD5"/>
    <w:rsid w:val="00603236"/>
    <w:rsid w:val="00603C0A"/>
    <w:rsid w:val="00605626"/>
    <w:rsid w:val="0060672D"/>
    <w:rsid w:val="00606BB6"/>
    <w:rsid w:val="00606F08"/>
    <w:rsid w:val="00607858"/>
    <w:rsid w:val="006107B0"/>
    <w:rsid w:val="006124A6"/>
    <w:rsid w:val="00612669"/>
    <w:rsid w:val="00613531"/>
    <w:rsid w:val="00613A5D"/>
    <w:rsid w:val="00613CC4"/>
    <w:rsid w:val="00613DFE"/>
    <w:rsid w:val="00613E39"/>
    <w:rsid w:val="00614511"/>
    <w:rsid w:val="00614FA5"/>
    <w:rsid w:val="00615A6E"/>
    <w:rsid w:val="006164DE"/>
    <w:rsid w:val="006167BB"/>
    <w:rsid w:val="00621735"/>
    <w:rsid w:val="006217D4"/>
    <w:rsid w:val="00622323"/>
    <w:rsid w:val="006301B9"/>
    <w:rsid w:val="00630206"/>
    <w:rsid w:val="00630DDA"/>
    <w:rsid w:val="00633A65"/>
    <w:rsid w:val="00635D0B"/>
    <w:rsid w:val="006363A8"/>
    <w:rsid w:val="0063780C"/>
    <w:rsid w:val="00637FF3"/>
    <w:rsid w:val="0064208E"/>
    <w:rsid w:val="00642371"/>
    <w:rsid w:val="00642589"/>
    <w:rsid w:val="006425FD"/>
    <w:rsid w:val="00643915"/>
    <w:rsid w:val="006471BF"/>
    <w:rsid w:val="0064A5F7"/>
    <w:rsid w:val="0064ACB8"/>
    <w:rsid w:val="00650726"/>
    <w:rsid w:val="00651946"/>
    <w:rsid w:val="00652D61"/>
    <w:rsid w:val="00654454"/>
    <w:rsid w:val="00655561"/>
    <w:rsid w:val="00655694"/>
    <w:rsid w:val="006558E1"/>
    <w:rsid w:val="00656247"/>
    <w:rsid w:val="006563E1"/>
    <w:rsid w:val="00657153"/>
    <w:rsid w:val="00660C6A"/>
    <w:rsid w:val="00661180"/>
    <w:rsid w:val="0066349F"/>
    <w:rsid w:val="006641FA"/>
    <w:rsid w:val="00664923"/>
    <w:rsid w:val="00665E73"/>
    <w:rsid w:val="00666CC5"/>
    <w:rsid w:val="0066769F"/>
    <w:rsid w:val="00667752"/>
    <w:rsid w:val="006702CB"/>
    <w:rsid w:val="00670607"/>
    <w:rsid w:val="006706C8"/>
    <w:rsid w:val="00670CBA"/>
    <w:rsid w:val="0067128B"/>
    <w:rsid w:val="006714FA"/>
    <w:rsid w:val="006729A4"/>
    <w:rsid w:val="00673195"/>
    <w:rsid w:val="00673651"/>
    <w:rsid w:val="00673E39"/>
    <w:rsid w:val="006747D0"/>
    <w:rsid w:val="00674D01"/>
    <w:rsid w:val="006766D1"/>
    <w:rsid w:val="00676F26"/>
    <w:rsid w:val="00677013"/>
    <w:rsid w:val="006770C4"/>
    <w:rsid w:val="00677A28"/>
    <w:rsid w:val="006802A4"/>
    <w:rsid w:val="00680DF9"/>
    <w:rsid w:val="006823A0"/>
    <w:rsid w:val="0068270D"/>
    <w:rsid w:val="00682926"/>
    <w:rsid w:val="006829A0"/>
    <w:rsid w:val="00683BCF"/>
    <w:rsid w:val="00683C6F"/>
    <w:rsid w:val="006844AD"/>
    <w:rsid w:val="00684987"/>
    <w:rsid w:val="00685BAC"/>
    <w:rsid w:val="0068659C"/>
    <w:rsid w:val="00687442"/>
    <w:rsid w:val="006877BB"/>
    <w:rsid w:val="00687B55"/>
    <w:rsid w:val="0069058A"/>
    <w:rsid w:val="006915BE"/>
    <w:rsid w:val="00691A17"/>
    <w:rsid w:val="00692046"/>
    <w:rsid w:val="00692685"/>
    <w:rsid w:val="006928BF"/>
    <w:rsid w:val="00693447"/>
    <w:rsid w:val="0069364D"/>
    <w:rsid w:val="00694587"/>
    <w:rsid w:val="006949F2"/>
    <w:rsid w:val="00695848"/>
    <w:rsid w:val="00696E70"/>
    <w:rsid w:val="00697923"/>
    <w:rsid w:val="006A0C63"/>
    <w:rsid w:val="006A1977"/>
    <w:rsid w:val="006A32A8"/>
    <w:rsid w:val="006A424E"/>
    <w:rsid w:val="006A59A9"/>
    <w:rsid w:val="006A5F37"/>
    <w:rsid w:val="006A6B62"/>
    <w:rsid w:val="006A6DC5"/>
    <w:rsid w:val="006A705E"/>
    <w:rsid w:val="006B107A"/>
    <w:rsid w:val="006B1419"/>
    <w:rsid w:val="006B20CE"/>
    <w:rsid w:val="006B2BBE"/>
    <w:rsid w:val="006B2C56"/>
    <w:rsid w:val="006B395C"/>
    <w:rsid w:val="006B422E"/>
    <w:rsid w:val="006B480E"/>
    <w:rsid w:val="006B6654"/>
    <w:rsid w:val="006B6B39"/>
    <w:rsid w:val="006B6BB6"/>
    <w:rsid w:val="006C0050"/>
    <w:rsid w:val="006C08AB"/>
    <w:rsid w:val="006C102D"/>
    <w:rsid w:val="006C1190"/>
    <w:rsid w:val="006C211A"/>
    <w:rsid w:val="006C2D2B"/>
    <w:rsid w:val="006C3A42"/>
    <w:rsid w:val="006C3BDD"/>
    <w:rsid w:val="006C3F43"/>
    <w:rsid w:val="006C480F"/>
    <w:rsid w:val="006C7DE7"/>
    <w:rsid w:val="006D0056"/>
    <w:rsid w:val="006D0642"/>
    <w:rsid w:val="006D23AD"/>
    <w:rsid w:val="006D3AA6"/>
    <w:rsid w:val="006D3AE0"/>
    <w:rsid w:val="006D3C6E"/>
    <w:rsid w:val="006D403F"/>
    <w:rsid w:val="006D4136"/>
    <w:rsid w:val="006D66EC"/>
    <w:rsid w:val="006D6C38"/>
    <w:rsid w:val="006D7A98"/>
    <w:rsid w:val="006E0536"/>
    <w:rsid w:val="006E1897"/>
    <w:rsid w:val="006E1CE2"/>
    <w:rsid w:val="006E220C"/>
    <w:rsid w:val="006E22D3"/>
    <w:rsid w:val="006E23CE"/>
    <w:rsid w:val="006E2B5A"/>
    <w:rsid w:val="006E30C1"/>
    <w:rsid w:val="006E330B"/>
    <w:rsid w:val="006E36C5"/>
    <w:rsid w:val="006E3CCB"/>
    <w:rsid w:val="006E44B9"/>
    <w:rsid w:val="006E5D42"/>
    <w:rsid w:val="006E7016"/>
    <w:rsid w:val="006E72FC"/>
    <w:rsid w:val="006F1F57"/>
    <w:rsid w:val="006F25B5"/>
    <w:rsid w:val="006F4C26"/>
    <w:rsid w:val="006F574C"/>
    <w:rsid w:val="006F66D6"/>
    <w:rsid w:val="006F72EA"/>
    <w:rsid w:val="007005A1"/>
    <w:rsid w:val="00701D99"/>
    <w:rsid w:val="00701FDD"/>
    <w:rsid w:val="00702665"/>
    <w:rsid w:val="00702E6E"/>
    <w:rsid w:val="00703D3B"/>
    <w:rsid w:val="00704BCC"/>
    <w:rsid w:val="00704F4E"/>
    <w:rsid w:val="00706B99"/>
    <w:rsid w:val="00706EC4"/>
    <w:rsid w:val="00710152"/>
    <w:rsid w:val="007103CE"/>
    <w:rsid w:val="00710A0C"/>
    <w:rsid w:val="00712C75"/>
    <w:rsid w:val="00712D99"/>
    <w:rsid w:val="0071378E"/>
    <w:rsid w:val="0071405D"/>
    <w:rsid w:val="007147F8"/>
    <w:rsid w:val="007148D4"/>
    <w:rsid w:val="00715CEB"/>
    <w:rsid w:val="0071668D"/>
    <w:rsid w:val="0071712C"/>
    <w:rsid w:val="00717943"/>
    <w:rsid w:val="007205D9"/>
    <w:rsid w:val="00720A80"/>
    <w:rsid w:val="00721543"/>
    <w:rsid w:val="00721C95"/>
    <w:rsid w:val="00722734"/>
    <w:rsid w:val="00723420"/>
    <w:rsid w:val="007235A8"/>
    <w:rsid w:val="0072377C"/>
    <w:rsid w:val="007248EB"/>
    <w:rsid w:val="00725504"/>
    <w:rsid w:val="00726166"/>
    <w:rsid w:val="00726346"/>
    <w:rsid w:val="00726ADE"/>
    <w:rsid w:val="00727B78"/>
    <w:rsid w:val="007309A3"/>
    <w:rsid w:val="00733755"/>
    <w:rsid w:val="007348EE"/>
    <w:rsid w:val="00735203"/>
    <w:rsid w:val="00736AD9"/>
    <w:rsid w:val="007413B3"/>
    <w:rsid w:val="00742598"/>
    <w:rsid w:val="00742A7B"/>
    <w:rsid w:val="00743597"/>
    <w:rsid w:val="00744786"/>
    <w:rsid w:val="00745993"/>
    <w:rsid w:val="00745BDA"/>
    <w:rsid w:val="0074680E"/>
    <w:rsid w:val="0074685F"/>
    <w:rsid w:val="00747906"/>
    <w:rsid w:val="0074B281"/>
    <w:rsid w:val="007508AE"/>
    <w:rsid w:val="00751075"/>
    <w:rsid w:val="007522A8"/>
    <w:rsid w:val="00753D1B"/>
    <w:rsid w:val="00753EF8"/>
    <w:rsid w:val="007546E1"/>
    <w:rsid w:val="00754B6A"/>
    <w:rsid w:val="007552F3"/>
    <w:rsid w:val="00760A41"/>
    <w:rsid w:val="00760A7A"/>
    <w:rsid w:val="00761F4D"/>
    <w:rsid w:val="00763D19"/>
    <w:rsid w:val="00765A48"/>
    <w:rsid w:val="00766B23"/>
    <w:rsid w:val="00766E5C"/>
    <w:rsid w:val="007672DE"/>
    <w:rsid w:val="0076733C"/>
    <w:rsid w:val="00770341"/>
    <w:rsid w:val="0077363E"/>
    <w:rsid w:val="00773647"/>
    <w:rsid w:val="00773AE7"/>
    <w:rsid w:val="00773F71"/>
    <w:rsid w:val="00774636"/>
    <w:rsid w:val="00775116"/>
    <w:rsid w:val="007759D0"/>
    <w:rsid w:val="00775E16"/>
    <w:rsid w:val="00776C5D"/>
    <w:rsid w:val="00777257"/>
    <w:rsid w:val="00780BA6"/>
    <w:rsid w:val="00781A53"/>
    <w:rsid w:val="00782022"/>
    <w:rsid w:val="00782157"/>
    <w:rsid w:val="007830EF"/>
    <w:rsid w:val="007861CE"/>
    <w:rsid w:val="00787643"/>
    <w:rsid w:val="00787E65"/>
    <w:rsid w:val="00787F09"/>
    <w:rsid w:val="0078FB56"/>
    <w:rsid w:val="00790A81"/>
    <w:rsid w:val="00791106"/>
    <w:rsid w:val="00791F1B"/>
    <w:rsid w:val="00792220"/>
    <w:rsid w:val="007925B6"/>
    <w:rsid w:val="007925E9"/>
    <w:rsid w:val="00793477"/>
    <w:rsid w:val="00794233"/>
    <w:rsid w:val="0079460D"/>
    <w:rsid w:val="007946BE"/>
    <w:rsid w:val="00794928"/>
    <w:rsid w:val="00794DB1"/>
    <w:rsid w:val="00797E72"/>
    <w:rsid w:val="0079E445"/>
    <w:rsid w:val="007A0467"/>
    <w:rsid w:val="007A1058"/>
    <w:rsid w:val="007A16C5"/>
    <w:rsid w:val="007A173C"/>
    <w:rsid w:val="007A1ABE"/>
    <w:rsid w:val="007A1B24"/>
    <w:rsid w:val="007A1E54"/>
    <w:rsid w:val="007A25D8"/>
    <w:rsid w:val="007A5A30"/>
    <w:rsid w:val="007A5DE3"/>
    <w:rsid w:val="007A69B5"/>
    <w:rsid w:val="007A7D94"/>
    <w:rsid w:val="007B0206"/>
    <w:rsid w:val="007B05D9"/>
    <w:rsid w:val="007B073E"/>
    <w:rsid w:val="007B105A"/>
    <w:rsid w:val="007B17CC"/>
    <w:rsid w:val="007B2906"/>
    <w:rsid w:val="007B2CF4"/>
    <w:rsid w:val="007B30E8"/>
    <w:rsid w:val="007B3247"/>
    <w:rsid w:val="007B3532"/>
    <w:rsid w:val="007B5291"/>
    <w:rsid w:val="007B5AF9"/>
    <w:rsid w:val="007B75EB"/>
    <w:rsid w:val="007C098F"/>
    <w:rsid w:val="007C12AD"/>
    <w:rsid w:val="007C2853"/>
    <w:rsid w:val="007C5844"/>
    <w:rsid w:val="007C61E3"/>
    <w:rsid w:val="007C6900"/>
    <w:rsid w:val="007C75EA"/>
    <w:rsid w:val="007D0030"/>
    <w:rsid w:val="007D0360"/>
    <w:rsid w:val="007D137D"/>
    <w:rsid w:val="007D288E"/>
    <w:rsid w:val="007D2A09"/>
    <w:rsid w:val="007D4246"/>
    <w:rsid w:val="007D5BA7"/>
    <w:rsid w:val="007D73F6"/>
    <w:rsid w:val="007E0471"/>
    <w:rsid w:val="007E0CFD"/>
    <w:rsid w:val="007E1EEB"/>
    <w:rsid w:val="007E2203"/>
    <w:rsid w:val="007E2545"/>
    <w:rsid w:val="007E2A49"/>
    <w:rsid w:val="007E31A0"/>
    <w:rsid w:val="007E3218"/>
    <w:rsid w:val="007E33CF"/>
    <w:rsid w:val="007E40B0"/>
    <w:rsid w:val="007E4F6A"/>
    <w:rsid w:val="007E52FE"/>
    <w:rsid w:val="007E64DD"/>
    <w:rsid w:val="007E71F7"/>
    <w:rsid w:val="007E7CBD"/>
    <w:rsid w:val="007F00A1"/>
    <w:rsid w:val="007F1AFA"/>
    <w:rsid w:val="007F32F5"/>
    <w:rsid w:val="007F3DD1"/>
    <w:rsid w:val="007F483C"/>
    <w:rsid w:val="007F52B0"/>
    <w:rsid w:val="007F53A0"/>
    <w:rsid w:val="007F5887"/>
    <w:rsid w:val="007F6F05"/>
    <w:rsid w:val="00801FAB"/>
    <w:rsid w:val="00802A8C"/>
    <w:rsid w:val="00802C6E"/>
    <w:rsid w:val="008034B7"/>
    <w:rsid w:val="00804B53"/>
    <w:rsid w:val="00805465"/>
    <w:rsid w:val="00805BCF"/>
    <w:rsid w:val="00806D47"/>
    <w:rsid w:val="00807E85"/>
    <w:rsid w:val="00811708"/>
    <w:rsid w:val="008123DB"/>
    <w:rsid w:val="00812F2E"/>
    <w:rsid w:val="0081536D"/>
    <w:rsid w:val="00815B65"/>
    <w:rsid w:val="00817BEE"/>
    <w:rsid w:val="00822304"/>
    <w:rsid w:val="008255BD"/>
    <w:rsid w:val="008264FF"/>
    <w:rsid w:val="00827454"/>
    <w:rsid w:val="00827689"/>
    <w:rsid w:val="00830A8E"/>
    <w:rsid w:val="00831084"/>
    <w:rsid w:val="008324F4"/>
    <w:rsid w:val="00832BB4"/>
    <w:rsid w:val="00835418"/>
    <w:rsid w:val="008358EA"/>
    <w:rsid w:val="00835A9B"/>
    <w:rsid w:val="00836209"/>
    <w:rsid w:val="008363BD"/>
    <w:rsid w:val="00836D09"/>
    <w:rsid w:val="00836F8B"/>
    <w:rsid w:val="008374E0"/>
    <w:rsid w:val="0083793E"/>
    <w:rsid w:val="00837EEF"/>
    <w:rsid w:val="00840068"/>
    <w:rsid w:val="0084016C"/>
    <w:rsid w:val="00841035"/>
    <w:rsid w:val="00841203"/>
    <w:rsid w:val="008420F8"/>
    <w:rsid w:val="0084450C"/>
    <w:rsid w:val="008460B8"/>
    <w:rsid w:val="0084731C"/>
    <w:rsid w:val="008503E6"/>
    <w:rsid w:val="00850CD2"/>
    <w:rsid w:val="00851299"/>
    <w:rsid w:val="00853BDF"/>
    <w:rsid w:val="008543C6"/>
    <w:rsid w:val="00855ABA"/>
    <w:rsid w:val="00856FF0"/>
    <w:rsid w:val="00857E9C"/>
    <w:rsid w:val="00860598"/>
    <w:rsid w:val="008607E0"/>
    <w:rsid w:val="00860F0A"/>
    <w:rsid w:val="008632A0"/>
    <w:rsid w:val="0086339D"/>
    <w:rsid w:val="00864372"/>
    <w:rsid w:val="00864E00"/>
    <w:rsid w:val="00865251"/>
    <w:rsid w:val="00865ABC"/>
    <w:rsid w:val="008668BA"/>
    <w:rsid w:val="00866EB0"/>
    <w:rsid w:val="008678AA"/>
    <w:rsid w:val="00870A70"/>
    <w:rsid w:val="00870E3A"/>
    <w:rsid w:val="00872A43"/>
    <w:rsid w:val="0087343F"/>
    <w:rsid w:val="008739CE"/>
    <w:rsid w:val="008747BF"/>
    <w:rsid w:val="00874916"/>
    <w:rsid w:val="008751F7"/>
    <w:rsid w:val="008766E1"/>
    <w:rsid w:val="008771D1"/>
    <w:rsid w:val="008775F8"/>
    <w:rsid w:val="00877DCB"/>
    <w:rsid w:val="0087A6D4"/>
    <w:rsid w:val="0088085F"/>
    <w:rsid w:val="00880A75"/>
    <w:rsid w:val="00880B23"/>
    <w:rsid w:val="00880FBB"/>
    <w:rsid w:val="00885393"/>
    <w:rsid w:val="008867B4"/>
    <w:rsid w:val="00886A7A"/>
    <w:rsid w:val="0089104F"/>
    <w:rsid w:val="0089232B"/>
    <w:rsid w:val="00892D04"/>
    <w:rsid w:val="00893011"/>
    <w:rsid w:val="008942A3"/>
    <w:rsid w:val="00896E4C"/>
    <w:rsid w:val="008A020C"/>
    <w:rsid w:val="008A043F"/>
    <w:rsid w:val="008A0E04"/>
    <w:rsid w:val="008A1BA4"/>
    <w:rsid w:val="008A2691"/>
    <w:rsid w:val="008A3BFE"/>
    <w:rsid w:val="008A4D4F"/>
    <w:rsid w:val="008A5791"/>
    <w:rsid w:val="008A69A7"/>
    <w:rsid w:val="008A7705"/>
    <w:rsid w:val="008B059E"/>
    <w:rsid w:val="008B0BF9"/>
    <w:rsid w:val="008B1228"/>
    <w:rsid w:val="008B138A"/>
    <w:rsid w:val="008B1A81"/>
    <w:rsid w:val="008B1CE2"/>
    <w:rsid w:val="008B1E2B"/>
    <w:rsid w:val="008B40EA"/>
    <w:rsid w:val="008B4E9B"/>
    <w:rsid w:val="008B5D1A"/>
    <w:rsid w:val="008B7146"/>
    <w:rsid w:val="008B772F"/>
    <w:rsid w:val="008C0197"/>
    <w:rsid w:val="008C01CF"/>
    <w:rsid w:val="008C0782"/>
    <w:rsid w:val="008C1110"/>
    <w:rsid w:val="008C28F6"/>
    <w:rsid w:val="008C39A7"/>
    <w:rsid w:val="008C501A"/>
    <w:rsid w:val="008C528E"/>
    <w:rsid w:val="008C6357"/>
    <w:rsid w:val="008D0781"/>
    <w:rsid w:val="008D0BBA"/>
    <w:rsid w:val="008D2D52"/>
    <w:rsid w:val="008D600D"/>
    <w:rsid w:val="008E1204"/>
    <w:rsid w:val="008E1A6D"/>
    <w:rsid w:val="008E2003"/>
    <w:rsid w:val="008E2B61"/>
    <w:rsid w:val="008E412E"/>
    <w:rsid w:val="008E4297"/>
    <w:rsid w:val="008E570C"/>
    <w:rsid w:val="008E6A86"/>
    <w:rsid w:val="008F2C24"/>
    <w:rsid w:val="008F4E8B"/>
    <w:rsid w:val="008F5CA9"/>
    <w:rsid w:val="008F5D11"/>
    <w:rsid w:val="008F6380"/>
    <w:rsid w:val="008F7099"/>
    <w:rsid w:val="008F70B1"/>
    <w:rsid w:val="0090019B"/>
    <w:rsid w:val="00905716"/>
    <w:rsid w:val="00905850"/>
    <w:rsid w:val="00905AF7"/>
    <w:rsid w:val="0090619A"/>
    <w:rsid w:val="00911B47"/>
    <w:rsid w:val="009124CE"/>
    <w:rsid w:val="00912FA7"/>
    <w:rsid w:val="00914A9C"/>
    <w:rsid w:val="00915295"/>
    <w:rsid w:val="0091540C"/>
    <w:rsid w:val="0091661E"/>
    <w:rsid w:val="0091E2D0"/>
    <w:rsid w:val="00920595"/>
    <w:rsid w:val="00920B9C"/>
    <w:rsid w:val="00920C23"/>
    <w:rsid w:val="009245D4"/>
    <w:rsid w:val="009246F0"/>
    <w:rsid w:val="00924ECE"/>
    <w:rsid w:val="009256E8"/>
    <w:rsid w:val="009269AC"/>
    <w:rsid w:val="009270B0"/>
    <w:rsid w:val="009270C9"/>
    <w:rsid w:val="0092721F"/>
    <w:rsid w:val="0093215F"/>
    <w:rsid w:val="00932725"/>
    <w:rsid w:val="00932AA8"/>
    <w:rsid w:val="00934A34"/>
    <w:rsid w:val="00935E9D"/>
    <w:rsid w:val="00936FC5"/>
    <w:rsid w:val="0093778A"/>
    <w:rsid w:val="009379B2"/>
    <w:rsid w:val="009402BC"/>
    <w:rsid w:val="00940918"/>
    <w:rsid w:val="00941225"/>
    <w:rsid w:val="00941D57"/>
    <w:rsid w:val="00943156"/>
    <w:rsid w:val="009438C3"/>
    <w:rsid w:val="00943AB5"/>
    <w:rsid w:val="00943E4D"/>
    <w:rsid w:val="00945900"/>
    <w:rsid w:val="00945FBB"/>
    <w:rsid w:val="0094628C"/>
    <w:rsid w:val="009466BD"/>
    <w:rsid w:val="00946804"/>
    <w:rsid w:val="00946B09"/>
    <w:rsid w:val="00947629"/>
    <w:rsid w:val="00947735"/>
    <w:rsid w:val="0095070C"/>
    <w:rsid w:val="00950AFC"/>
    <w:rsid w:val="00950FC6"/>
    <w:rsid w:val="0095157A"/>
    <w:rsid w:val="009519F5"/>
    <w:rsid w:val="00951A91"/>
    <w:rsid w:val="00952270"/>
    <w:rsid w:val="00952306"/>
    <w:rsid w:val="0095382C"/>
    <w:rsid w:val="00953C0D"/>
    <w:rsid w:val="00954754"/>
    <w:rsid w:val="009549B7"/>
    <w:rsid w:val="009551D3"/>
    <w:rsid w:val="009565BE"/>
    <w:rsid w:val="009573D0"/>
    <w:rsid w:val="00957621"/>
    <w:rsid w:val="00957704"/>
    <w:rsid w:val="00960A19"/>
    <w:rsid w:val="00961005"/>
    <w:rsid w:val="0096191A"/>
    <w:rsid w:val="009624C3"/>
    <w:rsid w:val="00962DDC"/>
    <w:rsid w:val="009635F4"/>
    <w:rsid w:val="00963EB1"/>
    <w:rsid w:val="00964004"/>
    <w:rsid w:val="0096A8D9"/>
    <w:rsid w:val="009708E5"/>
    <w:rsid w:val="00970F65"/>
    <w:rsid w:val="0097116D"/>
    <w:rsid w:val="00973634"/>
    <w:rsid w:val="009737D9"/>
    <w:rsid w:val="009747EC"/>
    <w:rsid w:val="00975DCB"/>
    <w:rsid w:val="00980209"/>
    <w:rsid w:val="009818D3"/>
    <w:rsid w:val="00981D2C"/>
    <w:rsid w:val="00981EC1"/>
    <w:rsid w:val="00982B2D"/>
    <w:rsid w:val="00982E24"/>
    <w:rsid w:val="00983264"/>
    <w:rsid w:val="00983624"/>
    <w:rsid w:val="00983884"/>
    <w:rsid w:val="009844BA"/>
    <w:rsid w:val="009847CA"/>
    <w:rsid w:val="00985A51"/>
    <w:rsid w:val="0098663D"/>
    <w:rsid w:val="00986828"/>
    <w:rsid w:val="0098694E"/>
    <w:rsid w:val="009871D5"/>
    <w:rsid w:val="009879D8"/>
    <w:rsid w:val="009879F2"/>
    <w:rsid w:val="009879F9"/>
    <w:rsid w:val="00990816"/>
    <w:rsid w:val="00991C38"/>
    <w:rsid w:val="00996B45"/>
    <w:rsid w:val="00996DD3"/>
    <w:rsid w:val="0099F44B"/>
    <w:rsid w:val="009A0BAE"/>
    <w:rsid w:val="009A224E"/>
    <w:rsid w:val="009A2D8C"/>
    <w:rsid w:val="009A2F70"/>
    <w:rsid w:val="009A2F83"/>
    <w:rsid w:val="009A3749"/>
    <w:rsid w:val="009B03EB"/>
    <w:rsid w:val="009B0482"/>
    <w:rsid w:val="009B051C"/>
    <w:rsid w:val="009B15B4"/>
    <w:rsid w:val="009B1C44"/>
    <w:rsid w:val="009B370B"/>
    <w:rsid w:val="009B3A41"/>
    <w:rsid w:val="009B4B8E"/>
    <w:rsid w:val="009B51B9"/>
    <w:rsid w:val="009B5CFA"/>
    <w:rsid w:val="009C395C"/>
    <w:rsid w:val="009C4260"/>
    <w:rsid w:val="009C44DE"/>
    <w:rsid w:val="009C4C20"/>
    <w:rsid w:val="009C4C42"/>
    <w:rsid w:val="009C55D1"/>
    <w:rsid w:val="009C5B1D"/>
    <w:rsid w:val="009C5F5B"/>
    <w:rsid w:val="009C70A0"/>
    <w:rsid w:val="009C7A19"/>
    <w:rsid w:val="009C7A62"/>
    <w:rsid w:val="009D02E3"/>
    <w:rsid w:val="009D37E9"/>
    <w:rsid w:val="009D3A9F"/>
    <w:rsid w:val="009D414A"/>
    <w:rsid w:val="009D480E"/>
    <w:rsid w:val="009D4B08"/>
    <w:rsid w:val="009D5DD9"/>
    <w:rsid w:val="009E45DF"/>
    <w:rsid w:val="009E4620"/>
    <w:rsid w:val="009E512B"/>
    <w:rsid w:val="009E58D8"/>
    <w:rsid w:val="009E5BCB"/>
    <w:rsid w:val="009E68C5"/>
    <w:rsid w:val="009E7068"/>
    <w:rsid w:val="009F0473"/>
    <w:rsid w:val="009F1CE4"/>
    <w:rsid w:val="009F2424"/>
    <w:rsid w:val="009F7197"/>
    <w:rsid w:val="009F7C21"/>
    <w:rsid w:val="009FA137"/>
    <w:rsid w:val="00A01653"/>
    <w:rsid w:val="00A01869"/>
    <w:rsid w:val="00A01EFF"/>
    <w:rsid w:val="00A054F8"/>
    <w:rsid w:val="00A070B7"/>
    <w:rsid w:val="00A0732D"/>
    <w:rsid w:val="00A07ECD"/>
    <w:rsid w:val="00A101B3"/>
    <w:rsid w:val="00A1060D"/>
    <w:rsid w:val="00A10A8F"/>
    <w:rsid w:val="00A10CBB"/>
    <w:rsid w:val="00A1101D"/>
    <w:rsid w:val="00A11748"/>
    <w:rsid w:val="00A14716"/>
    <w:rsid w:val="00A148F0"/>
    <w:rsid w:val="00A154F1"/>
    <w:rsid w:val="00A15563"/>
    <w:rsid w:val="00A1578D"/>
    <w:rsid w:val="00A171E9"/>
    <w:rsid w:val="00A20AA6"/>
    <w:rsid w:val="00A215BD"/>
    <w:rsid w:val="00A22319"/>
    <w:rsid w:val="00A2289A"/>
    <w:rsid w:val="00A22B0B"/>
    <w:rsid w:val="00A23382"/>
    <w:rsid w:val="00A23713"/>
    <w:rsid w:val="00A23907"/>
    <w:rsid w:val="00A24B44"/>
    <w:rsid w:val="00A25B7D"/>
    <w:rsid w:val="00A27200"/>
    <w:rsid w:val="00A2764D"/>
    <w:rsid w:val="00A32122"/>
    <w:rsid w:val="00A3434D"/>
    <w:rsid w:val="00A36A74"/>
    <w:rsid w:val="00A36F90"/>
    <w:rsid w:val="00A37C9D"/>
    <w:rsid w:val="00A40A48"/>
    <w:rsid w:val="00A41900"/>
    <w:rsid w:val="00A41B49"/>
    <w:rsid w:val="00A41E3F"/>
    <w:rsid w:val="00A432E4"/>
    <w:rsid w:val="00A4393C"/>
    <w:rsid w:val="00A456E3"/>
    <w:rsid w:val="00A4986F"/>
    <w:rsid w:val="00A4E57F"/>
    <w:rsid w:val="00A5021A"/>
    <w:rsid w:val="00A5494D"/>
    <w:rsid w:val="00A550E4"/>
    <w:rsid w:val="00A56081"/>
    <w:rsid w:val="00A5647C"/>
    <w:rsid w:val="00A60704"/>
    <w:rsid w:val="00A61662"/>
    <w:rsid w:val="00A61EF1"/>
    <w:rsid w:val="00A62D1D"/>
    <w:rsid w:val="00A63080"/>
    <w:rsid w:val="00A645AB"/>
    <w:rsid w:val="00A66294"/>
    <w:rsid w:val="00A665D7"/>
    <w:rsid w:val="00A66841"/>
    <w:rsid w:val="00A700F5"/>
    <w:rsid w:val="00A7357C"/>
    <w:rsid w:val="00A738BB"/>
    <w:rsid w:val="00A73A6B"/>
    <w:rsid w:val="00A75EE5"/>
    <w:rsid w:val="00A7619B"/>
    <w:rsid w:val="00A76CD8"/>
    <w:rsid w:val="00A77F57"/>
    <w:rsid w:val="00A82608"/>
    <w:rsid w:val="00A83435"/>
    <w:rsid w:val="00A83F92"/>
    <w:rsid w:val="00A858DB"/>
    <w:rsid w:val="00A85962"/>
    <w:rsid w:val="00A90846"/>
    <w:rsid w:val="00A9135C"/>
    <w:rsid w:val="00A91802"/>
    <w:rsid w:val="00A91ACC"/>
    <w:rsid w:val="00A91BDB"/>
    <w:rsid w:val="00A91C3B"/>
    <w:rsid w:val="00A91F22"/>
    <w:rsid w:val="00A929CE"/>
    <w:rsid w:val="00A937F7"/>
    <w:rsid w:val="00A94192"/>
    <w:rsid w:val="00A947A1"/>
    <w:rsid w:val="00A948AC"/>
    <w:rsid w:val="00A974DF"/>
    <w:rsid w:val="00AA1006"/>
    <w:rsid w:val="00AA1CBB"/>
    <w:rsid w:val="00AA3DE7"/>
    <w:rsid w:val="00AA4470"/>
    <w:rsid w:val="00AA709C"/>
    <w:rsid w:val="00AA7250"/>
    <w:rsid w:val="00AB0944"/>
    <w:rsid w:val="00AB1026"/>
    <w:rsid w:val="00AB28A8"/>
    <w:rsid w:val="00AB4776"/>
    <w:rsid w:val="00AB5882"/>
    <w:rsid w:val="00AB5A7A"/>
    <w:rsid w:val="00AB6078"/>
    <w:rsid w:val="00AB6D74"/>
    <w:rsid w:val="00AB6DAB"/>
    <w:rsid w:val="00AB71F9"/>
    <w:rsid w:val="00AB7756"/>
    <w:rsid w:val="00AB7773"/>
    <w:rsid w:val="00AC0F41"/>
    <w:rsid w:val="00AC1018"/>
    <w:rsid w:val="00AC11CB"/>
    <w:rsid w:val="00AC16F2"/>
    <w:rsid w:val="00AC2EDF"/>
    <w:rsid w:val="00AC35C5"/>
    <w:rsid w:val="00AC391A"/>
    <w:rsid w:val="00AC6FDE"/>
    <w:rsid w:val="00AD20DA"/>
    <w:rsid w:val="00AD5AE4"/>
    <w:rsid w:val="00AD66B4"/>
    <w:rsid w:val="00AD6822"/>
    <w:rsid w:val="00AD72CA"/>
    <w:rsid w:val="00ADFB7C"/>
    <w:rsid w:val="00AE17D1"/>
    <w:rsid w:val="00AE1A10"/>
    <w:rsid w:val="00AE2023"/>
    <w:rsid w:val="00AE24EE"/>
    <w:rsid w:val="00AE2E48"/>
    <w:rsid w:val="00AE4E4E"/>
    <w:rsid w:val="00AE4FBF"/>
    <w:rsid w:val="00AE6304"/>
    <w:rsid w:val="00AE6557"/>
    <w:rsid w:val="00AE6E45"/>
    <w:rsid w:val="00AF0277"/>
    <w:rsid w:val="00AF16AE"/>
    <w:rsid w:val="00AF49AD"/>
    <w:rsid w:val="00AF5794"/>
    <w:rsid w:val="00AF6A11"/>
    <w:rsid w:val="00AF6CF2"/>
    <w:rsid w:val="00AF7061"/>
    <w:rsid w:val="00AFF22D"/>
    <w:rsid w:val="00AFF7DA"/>
    <w:rsid w:val="00B0036B"/>
    <w:rsid w:val="00B00804"/>
    <w:rsid w:val="00B01053"/>
    <w:rsid w:val="00B01F1E"/>
    <w:rsid w:val="00B03315"/>
    <w:rsid w:val="00B04CE9"/>
    <w:rsid w:val="00B04EFF"/>
    <w:rsid w:val="00B054DC"/>
    <w:rsid w:val="00B0569D"/>
    <w:rsid w:val="00B0670C"/>
    <w:rsid w:val="00B07A80"/>
    <w:rsid w:val="00B07C72"/>
    <w:rsid w:val="00B07F93"/>
    <w:rsid w:val="00B08744"/>
    <w:rsid w:val="00B0988A"/>
    <w:rsid w:val="00B1085E"/>
    <w:rsid w:val="00B12F92"/>
    <w:rsid w:val="00B13BDA"/>
    <w:rsid w:val="00B1495C"/>
    <w:rsid w:val="00B15096"/>
    <w:rsid w:val="00B159F6"/>
    <w:rsid w:val="00B161DE"/>
    <w:rsid w:val="00B16630"/>
    <w:rsid w:val="00B179E7"/>
    <w:rsid w:val="00B17BE3"/>
    <w:rsid w:val="00B2006B"/>
    <w:rsid w:val="00B20452"/>
    <w:rsid w:val="00B212C7"/>
    <w:rsid w:val="00B22430"/>
    <w:rsid w:val="00B2362F"/>
    <w:rsid w:val="00B23A04"/>
    <w:rsid w:val="00B25FC4"/>
    <w:rsid w:val="00B261F1"/>
    <w:rsid w:val="00B2633B"/>
    <w:rsid w:val="00B2785E"/>
    <w:rsid w:val="00B30367"/>
    <w:rsid w:val="00B30975"/>
    <w:rsid w:val="00B31BD3"/>
    <w:rsid w:val="00B32B9D"/>
    <w:rsid w:val="00B330F2"/>
    <w:rsid w:val="00B33B4D"/>
    <w:rsid w:val="00B35ED7"/>
    <w:rsid w:val="00B364AE"/>
    <w:rsid w:val="00B42047"/>
    <w:rsid w:val="00B42405"/>
    <w:rsid w:val="00B435CE"/>
    <w:rsid w:val="00B437B8"/>
    <w:rsid w:val="00B4519C"/>
    <w:rsid w:val="00B455A0"/>
    <w:rsid w:val="00B47704"/>
    <w:rsid w:val="00B50492"/>
    <w:rsid w:val="00B511B9"/>
    <w:rsid w:val="00B525DF"/>
    <w:rsid w:val="00B53B4A"/>
    <w:rsid w:val="00B545F4"/>
    <w:rsid w:val="00B553F9"/>
    <w:rsid w:val="00B554FD"/>
    <w:rsid w:val="00B56A58"/>
    <w:rsid w:val="00B571E4"/>
    <w:rsid w:val="00B57B23"/>
    <w:rsid w:val="00B57D76"/>
    <w:rsid w:val="00B658D2"/>
    <w:rsid w:val="00B660F2"/>
    <w:rsid w:val="00B66B61"/>
    <w:rsid w:val="00B67A38"/>
    <w:rsid w:val="00B700CC"/>
    <w:rsid w:val="00B70747"/>
    <w:rsid w:val="00B7304D"/>
    <w:rsid w:val="00B73860"/>
    <w:rsid w:val="00B73FD1"/>
    <w:rsid w:val="00B75171"/>
    <w:rsid w:val="00B75447"/>
    <w:rsid w:val="00B768D3"/>
    <w:rsid w:val="00B76E66"/>
    <w:rsid w:val="00B811DE"/>
    <w:rsid w:val="00B812F9"/>
    <w:rsid w:val="00B81E37"/>
    <w:rsid w:val="00B82A2F"/>
    <w:rsid w:val="00B8408A"/>
    <w:rsid w:val="00B84577"/>
    <w:rsid w:val="00B847E7"/>
    <w:rsid w:val="00B8605F"/>
    <w:rsid w:val="00B86078"/>
    <w:rsid w:val="00B8631A"/>
    <w:rsid w:val="00B91769"/>
    <w:rsid w:val="00B92825"/>
    <w:rsid w:val="00B94631"/>
    <w:rsid w:val="00B94857"/>
    <w:rsid w:val="00B95522"/>
    <w:rsid w:val="00B96F29"/>
    <w:rsid w:val="00B970D5"/>
    <w:rsid w:val="00BA3AEF"/>
    <w:rsid w:val="00BA56EB"/>
    <w:rsid w:val="00BA5CDC"/>
    <w:rsid w:val="00BA70CF"/>
    <w:rsid w:val="00BB1D53"/>
    <w:rsid w:val="00BB4604"/>
    <w:rsid w:val="00BB6519"/>
    <w:rsid w:val="00BB6DD8"/>
    <w:rsid w:val="00BC0AAC"/>
    <w:rsid w:val="00BC257F"/>
    <w:rsid w:val="00BC30BC"/>
    <w:rsid w:val="00BC3B83"/>
    <w:rsid w:val="00BC3C04"/>
    <w:rsid w:val="00BC6AD4"/>
    <w:rsid w:val="00BC6E8B"/>
    <w:rsid w:val="00BCCCD1"/>
    <w:rsid w:val="00BD0284"/>
    <w:rsid w:val="00BD0777"/>
    <w:rsid w:val="00BD0CA4"/>
    <w:rsid w:val="00BD128C"/>
    <w:rsid w:val="00BD1A6C"/>
    <w:rsid w:val="00BD2D4F"/>
    <w:rsid w:val="00BD31AA"/>
    <w:rsid w:val="00BD3695"/>
    <w:rsid w:val="00BD37F7"/>
    <w:rsid w:val="00BD38AD"/>
    <w:rsid w:val="00BD3E5B"/>
    <w:rsid w:val="00BD4E67"/>
    <w:rsid w:val="00BD5D48"/>
    <w:rsid w:val="00BD709C"/>
    <w:rsid w:val="00BD72E5"/>
    <w:rsid w:val="00BD742E"/>
    <w:rsid w:val="00BE04D9"/>
    <w:rsid w:val="00BE2941"/>
    <w:rsid w:val="00BE2D53"/>
    <w:rsid w:val="00BE31DA"/>
    <w:rsid w:val="00BE4333"/>
    <w:rsid w:val="00BE49C1"/>
    <w:rsid w:val="00BE4D8B"/>
    <w:rsid w:val="00BE6B1E"/>
    <w:rsid w:val="00BF030C"/>
    <w:rsid w:val="00BF141E"/>
    <w:rsid w:val="00BF1660"/>
    <w:rsid w:val="00BF2262"/>
    <w:rsid w:val="00BF31F5"/>
    <w:rsid w:val="00BF5B54"/>
    <w:rsid w:val="00BF6D97"/>
    <w:rsid w:val="00BF7248"/>
    <w:rsid w:val="00C00588"/>
    <w:rsid w:val="00C00AC1"/>
    <w:rsid w:val="00C0182E"/>
    <w:rsid w:val="00C026BC"/>
    <w:rsid w:val="00C034CB"/>
    <w:rsid w:val="00C03F34"/>
    <w:rsid w:val="00C05CAF"/>
    <w:rsid w:val="00C06572"/>
    <w:rsid w:val="00C07636"/>
    <w:rsid w:val="00C07B18"/>
    <w:rsid w:val="00C101DF"/>
    <w:rsid w:val="00C10CCE"/>
    <w:rsid w:val="00C1127B"/>
    <w:rsid w:val="00C116E3"/>
    <w:rsid w:val="00C12222"/>
    <w:rsid w:val="00C12F0F"/>
    <w:rsid w:val="00C13CAE"/>
    <w:rsid w:val="00C147BC"/>
    <w:rsid w:val="00C1557C"/>
    <w:rsid w:val="00C166F6"/>
    <w:rsid w:val="00C16987"/>
    <w:rsid w:val="00C17D25"/>
    <w:rsid w:val="00C203B5"/>
    <w:rsid w:val="00C207A7"/>
    <w:rsid w:val="00C207D1"/>
    <w:rsid w:val="00C20C8E"/>
    <w:rsid w:val="00C2100E"/>
    <w:rsid w:val="00C24358"/>
    <w:rsid w:val="00C2479A"/>
    <w:rsid w:val="00C258FD"/>
    <w:rsid w:val="00C25A3E"/>
    <w:rsid w:val="00C26035"/>
    <w:rsid w:val="00C30586"/>
    <w:rsid w:val="00C308D9"/>
    <w:rsid w:val="00C30D63"/>
    <w:rsid w:val="00C30FF2"/>
    <w:rsid w:val="00C31FFD"/>
    <w:rsid w:val="00C324B4"/>
    <w:rsid w:val="00C32E6A"/>
    <w:rsid w:val="00C33A9B"/>
    <w:rsid w:val="00C352D2"/>
    <w:rsid w:val="00C35B83"/>
    <w:rsid w:val="00C3637B"/>
    <w:rsid w:val="00C37001"/>
    <w:rsid w:val="00C3761A"/>
    <w:rsid w:val="00C37967"/>
    <w:rsid w:val="00C3799C"/>
    <w:rsid w:val="00C37ECB"/>
    <w:rsid w:val="00C41C01"/>
    <w:rsid w:val="00C42FD3"/>
    <w:rsid w:val="00C439DB"/>
    <w:rsid w:val="00C449A6"/>
    <w:rsid w:val="00C4582E"/>
    <w:rsid w:val="00C46B7A"/>
    <w:rsid w:val="00C4746C"/>
    <w:rsid w:val="00C504A7"/>
    <w:rsid w:val="00C50806"/>
    <w:rsid w:val="00C508AF"/>
    <w:rsid w:val="00C512F6"/>
    <w:rsid w:val="00C5154A"/>
    <w:rsid w:val="00C5210A"/>
    <w:rsid w:val="00C5334F"/>
    <w:rsid w:val="00C53427"/>
    <w:rsid w:val="00C53D1D"/>
    <w:rsid w:val="00C54FA7"/>
    <w:rsid w:val="00C54FD7"/>
    <w:rsid w:val="00C54FE0"/>
    <w:rsid w:val="00C567FC"/>
    <w:rsid w:val="00C574C0"/>
    <w:rsid w:val="00C577F4"/>
    <w:rsid w:val="00C6008C"/>
    <w:rsid w:val="00C60AFF"/>
    <w:rsid w:val="00C61B13"/>
    <w:rsid w:val="00C6314E"/>
    <w:rsid w:val="00C63AD9"/>
    <w:rsid w:val="00C63FD5"/>
    <w:rsid w:val="00C6448C"/>
    <w:rsid w:val="00C64BBD"/>
    <w:rsid w:val="00C64C65"/>
    <w:rsid w:val="00C664EF"/>
    <w:rsid w:val="00C67092"/>
    <w:rsid w:val="00C67482"/>
    <w:rsid w:val="00C67520"/>
    <w:rsid w:val="00C6767A"/>
    <w:rsid w:val="00C70045"/>
    <w:rsid w:val="00C73FD9"/>
    <w:rsid w:val="00C750ED"/>
    <w:rsid w:val="00C75CA7"/>
    <w:rsid w:val="00C7643E"/>
    <w:rsid w:val="00C80622"/>
    <w:rsid w:val="00C80E0A"/>
    <w:rsid w:val="00C819EF"/>
    <w:rsid w:val="00C81AD8"/>
    <w:rsid w:val="00C8226D"/>
    <w:rsid w:val="00C825AF"/>
    <w:rsid w:val="00C83266"/>
    <w:rsid w:val="00C834A4"/>
    <w:rsid w:val="00C834E4"/>
    <w:rsid w:val="00C841CF"/>
    <w:rsid w:val="00C8574C"/>
    <w:rsid w:val="00C8714E"/>
    <w:rsid w:val="00C87691"/>
    <w:rsid w:val="00C8789F"/>
    <w:rsid w:val="00C8A514"/>
    <w:rsid w:val="00C9129C"/>
    <w:rsid w:val="00C914D3"/>
    <w:rsid w:val="00C91C03"/>
    <w:rsid w:val="00C92E32"/>
    <w:rsid w:val="00C92F40"/>
    <w:rsid w:val="00C955AB"/>
    <w:rsid w:val="00C962CF"/>
    <w:rsid w:val="00C968F2"/>
    <w:rsid w:val="00C97560"/>
    <w:rsid w:val="00CA09BE"/>
    <w:rsid w:val="00CA0B48"/>
    <w:rsid w:val="00CA122B"/>
    <w:rsid w:val="00CA1FAD"/>
    <w:rsid w:val="00CA5F08"/>
    <w:rsid w:val="00CA6D34"/>
    <w:rsid w:val="00CA6E8B"/>
    <w:rsid w:val="00CA6F78"/>
    <w:rsid w:val="00CA7880"/>
    <w:rsid w:val="00CA8D84"/>
    <w:rsid w:val="00CB1A28"/>
    <w:rsid w:val="00CB22BB"/>
    <w:rsid w:val="00CB2726"/>
    <w:rsid w:val="00CB2DAC"/>
    <w:rsid w:val="00CB3751"/>
    <w:rsid w:val="00CB38B1"/>
    <w:rsid w:val="00CB38C0"/>
    <w:rsid w:val="00CB4A5D"/>
    <w:rsid w:val="00CB4B7E"/>
    <w:rsid w:val="00CB59A4"/>
    <w:rsid w:val="00CB5D81"/>
    <w:rsid w:val="00CB5E23"/>
    <w:rsid w:val="00CC00ED"/>
    <w:rsid w:val="00CC0537"/>
    <w:rsid w:val="00CC12AA"/>
    <w:rsid w:val="00CC19D3"/>
    <w:rsid w:val="00CC1B06"/>
    <w:rsid w:val="00CC2142"/>
    <w:rsid w:val="00CC38CC"/>
    <w:rsid w:val="00CC3A7F"/>
    <w:rsid w:val="00CC63DC"/>
    <w:rsid w:val="00CC7FA1"/>
    <w:rsid w:val="00CD0159"/>
    <w:rsid w:val="00CD0362"/>
    <w:rsid w:val="00CD16EC"/>
    <w:rsid w:val="00CD2574"/>
    <w:rsid w:val="00CD29B2"/>
    <w:rsid w:val="00CD3962"/>
    <w:rsid w:val="00CD3C83"/>
    <w:rsid w:val="00CD45E1"/>
    <w:rsid w:val="00CD4861"/>
    <w:rsid w:val="00CD4E12"/>
    <w:rsid w:val="00CD6160"/>
    <w:rsid w:val="00CDAFA0"/>
    <w:rsid w:val="00CE074C"/>
    <w:rsid w:val="00CE07A2"/>
    <w:rsid w:val="00CE0CA0"/>
    <w:rsid w:val="00CE16B4"/>
    <w:rsid w:val="00CE2083"/>
    <w:rsid w:val="00CE2202"/>
    <w:rsid w:val="00CE3308"/>
    <w:rsid w:val="00CE36DB"/>
    <w:rsid w:val="00CE5047"/>
    <w:rsid w:val="00CE5695"/>
    <w:rsid w:val="00CE57E5"/>
    <w:rsid w:val="00CE58C9"/>
    <w:rsid w:val="00CE5FC4"/>
    <w:rsid w:val="00CE6805"/>
    <w:rsid w:val="00CE75C6"/>
    <w:rsid w:val="00CF0687"/>
    <w:rsid w:val="00CF0A79"/>
    <w:rsid w:val="00CF2722"/>
    <w:rsid w:val="00CF5FC5"/>
    <w:rsid w:val="00CF6994"/>
    <w:rsid w:val="00CF6E4A"/>
    <w:rsid w:val="00D0032C"/>
    <w:rsid w:val="00D01FCC"/>
    <w:rsid w:val="00D03A9E"/>
    <w:rsid w:val="00D03EF4"/>
    <w:rsid w:val="00D05B3F"/>
    <w:rsid w:val="00D08C17"/>
    <w:rsid w:val="00D0D0A4"/>
    <w:rsid w:val="00D10B94"/>
    <w:rsid w:val="00D12906"/>
    <w:rsid w:val="00D13EE0"/>
    <w:rsid w:val="00D143C8"/>
    <w:rsid w:val="00D159FE"/>
    <w:rsid w:val="00D160BA"/>
    <w:rsid w:val="00D1691A"/>
    <w:rsid w:val="00D20B5E"/>
    <w:rsid w:val="00D20BB8"/>
    <w:rsid w:val="00D210A8"/>
    <w:rsid w:val="00D219EB"/>
    <w:rsid w:val="00D21D2A"/>
    <w:rsid w:val="00D25E82"/>
    <w:rsid w:val="00D26A61"/>
    <w:rsid w:val="00D26F8F"/>
    <w:rsid w:val="00D2C270"/>
    <w:rsid w:val="00D3014B"/>
    <w:rsid w:val="00D31523"/>
    <w:rsid w:val="00D3194B"/>
    <w:rsid w:val="00D33A13"/>
    <w:rsid w:val="00D36C4A"/>
    <w:rsid w:val="00D380FE"/>
    <w:rsid w:val="00D3EC35"/>
    <w:rsid w:val="00D405D7"/>
    <w:rsid w:val="00D40750"/>
    <w:rsid w:val="00D41AAB"/>
    <w:rsid w:val="00D41CBB"/>
    <w:rsid w:val="00D42BCF"/>
    <w:rsid w:val="00D43448"/>
    <w:rsid w:val="00D440DF"/>
    <w:rsid w:val="00D44382"/>
    <w:rsid w:val="00D449EE"/>
    <w:rsid w:val="00D45B43"/>
    <w:rsid w:val="00D45CB2"/>
    <w:rsid w:val="00D45CD6"/>
    <w:rsid w:val="00D460EC"/>
    <w:rsid w:val="00D46295"/>
    <w:rsid w:val="00D46CF7"/>
    <w:rsid w:val="00D47DC7"/>
    <w:rsid w:val="00D507FC"/>
    <w:rsid w:val="00D50B3E"/>
    <w:rsid w:val="00D50F15"/>
    <w:rsid w:val="00D528DA"/>
    <w:rsid w:val="00D54A07"/>
    <w:rsid w:val="00D564AD"/>
    <w:rsid w:val="00D567F2"/>
    <w:rsid w:val="00D629FB"/>
    <w:rsid w:val="00D62E8F"/>
    <w:rsid w:val="00D62F83"/>
    <w:rsid w:val="00D634A8"/>
    <w:rsid w:val="00D638F3"/>
    <w:rsid w:val="00D63DA5"/>
    <w:rsid w:val="00D63E8F"/>
    <w:rsid w:val="00D64C5C"/>
    <w:rsid w:val="00D65D0B"/>
    <w:rsid w:val="00D6706C"/>
    <w:rsid w:val="00D6707E"/>
    <w:rsid w:val="00D67265"/>
    <w:rsid w:val="00D70AF0"/>
    <w:rsid w:val="00D70D3E"/>
    <w:rsid w:val="00D71DF7"/>
    <w:rsid w:val="00D7599E"/>
    <w:rsid w:val="00D766B1"/>
    <w:rsid w:val="00D7769F"/>
    <w:rsid w:val="00D77787"/>
    <w:rsid w:val="00D77D43"/>
    <w:rsid w:val="00D8078D"/>
    <w:rsid w:val="00D80E93"/>
    <w:rsid w:val="00D836EE"/>
    <w:rsid w:val="00D85A28"/>
    <w:rsid w:val="00D85EF4"/>
    <w:rsid w:val="00D8633C"/>
    <w:rsid w:val="00D90281"/>
    <w:rsid w:val="00D914EC"/>
    <w:rsid w:val="00D9219F"/>
    <w:rsid w:val="00D93ECA"/>
    <w:rsid w:val="00D95298"/>
    <w:rsid w:val="00D964D3"/>
    <w:rsid w:val="00D96995"/>
    <w:rsid w:val="00DA116C"/>
    <w:rsid w:val="00DA1EE4"/>
    <w:rsid w:val="00DA24B8"/>
    <w:rsid w:val="00DA2CDF"/>
    <w:rsid w:val="00DA4F21"/>
    <w:rsid w:val="00DA6346"/>
    <w:rsid w:val="00DA6AAC"/>
    <w:rsid w:val="00DA73F4"/>
    <w:rsid w:val="00DB030F"/>
    <w:rsid w:val="00DB0C06"/>
    <w:rsid w:val="00DB3C64"/>
    <w:rsid w:val="00DB5CEF"/>
    <w:rsid w:val="00DB62C5"/>
    <w:rsid w:val="00DB7345"/>
    <w:rsid w:val="00DB7C59"/>
    <w:rsid w:val="00DC30A1"/>
    <w:rsid w:val="00DC3D76"/>
    <w:rsid w:val="00DC55C9"/>
    <w:rsid w:val="00DC57DE"/>
    <w:rsid w:val="00DC7357"/>
    <w:rsid w:val="00DC74DD"/>
    <w:rsid w:val="00DD0FCA"/>
    <w:rsid w:val="00DD1B33"/>
    <w:rsid w:val="00DD2E3C"/>
    <w:rsid w:val="00DD2ED8"/>
    <w:rsid w:val="00DD34C5"/>
    <w:rsid w:val="00DD3FE7"/>
    <w:rsid w:val="00DD4165"/>
    <w:rsid w:val="00DD42CB"/>
    <w:rsid w:val="00DD5571"/>
    <w:rsid w:val="00DD788D"/>
    <w:rsid w:val="00DE14E4"/>
    <w:rsid w:val="00DE2640"/>
    <w:rsid w:val="00DE3071"/>
    <w:rsid w:val="00DE3D46"/>
    <w:rsid w:val="00DE3E49"/>
    <w:rsid w:val="00DE4428"/>
    <w:rsid w:val="00DE4A20"/>
    <w:rsid w:val="00DE5559"/>
    <w:rsid w:val="00DE7FB0"/>
    <w:rsid w:val="00DF0430"/>
    <w:rsid w:val="00DF2574"/>
    <w:rsid w:val="00DF2A0E"/>
    <w:rsid w:val="00DF3A5C"/>
    <w:rsid w:val="00DF3A8A"/>
    <w:rsid w:val="00DF3C86"/>
    <w:rsid w:val="00DF4ED4"/>
    <w:rsid w:val="00DF7118"/>
    <w:rsid w:val="00DF7BCE"/>
    <w:rsid w:val="00E00346"/>
    <w:rsid w:val="00E01A85"/>
    <w:rsid w:val="00E02087"/>
    <w:rsid w:val="00E036AF"/>
    <w:rsid w:val="00E03905"/>
    <w:rsid w:val="00E0537A"/>
    <w:rsid w:val="00E07331"/>
    <w:rsid w:val="00E075E0"/>
    <w:rsid w:val="00E07941"/>
    <w:rsid w:val="00E07F03"/>
    <w:rsid w:val="00E1090D"/>
    <w:rsid w:val="00E12605"/>
    <w:rsid w:val="00E12791"/>
    <w:rsid w:val="00E13A81"/>
    <w:rsid w:val="00E14846"/>
    <w:rsid w:val="00E15145"/>
    <w:rsid w:val="00E162F8"/>
    <w:rsid w:val="00E170B6"/>
    <w:rsid w:val="00E17249"/>
    <w:rsid w:val="00E20AFF"/>
    <w:rsid w:val="00E20D88"/>
    <w:rsid w:val="00E22064"/>
    <w:rsid w:val="00E22495"/>
    <w:rsid w:val="00E2284A"/>
    <w:rsid w:val="00E232C1"/>
    <w:rsid w:val="00E2515A"/>
    <w:rsid w:val="00E25827"/>
    <w:rsid w:val="00E27665"/>
    <w:rsid w:val="00E3090B"/>
    <w:rsid w:val="00E3124B"/>
    <w:rsid w:val="00E3170E"/>
    <w:rsid w:val="00E317A7"/>
    <w:rsid w:val="00E33266"/>
    <w:rsid w:val="00E336FF"/>
    <w:rsid w:val="00E33805"/>
    <w:rsid w:val="00E34A08"/>
    <w:rsid w:val="00E3E0F6"/>
    <w:rsid w:val="00E40519"/>
    <w:rsid w:val="00E4074C"/>
    <w:rsid w:val="00E41208"/>
    <w:rsid w:val="00E41BD5"/>
    <w:rsid w:val="00E421D6"/>
    <w:rsid w:val="00E42307"/>
    <w:rsid w:val="00E444E3"/>
    <w:rsid w:val="00E44B07"/>
    <w:rsid w:val="00E4632B"/>
    <w:rsid w:val="00E46374"/>
    <w:rsid w:val="00E476C9"/>
    <w:rsid w:val="00E5018E"/>
    <w:rsid w:val="00E53238"/>
    <w:rsid w:val="00E53701"/>
    <w:rsid w:val="00E55A07"/>
    <w:rsid w:val="00E56071"/>
    <w:rsid w:val="00E56100"/>
    <w:rsid w:val="00E564D0"/>
    <w:rsid w:val="00E56C9A"/>
    <w:rsid w:val="00E57E00"/>
    <w:rsid w:val="00E60186"/>
    <w:rsid w:val="00E61D3B"/>
    <w:rsid w:val="00E62B85"/>
    <w:rsid w:val="00E63D9E"/>
    <w:rsid w:val="00E664DC"/>
    <w:rsid w:val="00E6768B"/>
    <w:rsid w:val="00E701B6"/>
    <w:rsid w:val="00E70200"/>
    <w:rsid w:val="00E70D12"/>
    <w:rsid w:val="00E72A19"/>
    <w:rsid w:val="00E734C0"/>
    <w:rsid w:val="00E77C9E"/>
    <w:rsid w:val="00E8055D"/>
    <w:rsid w:val="00E806E0"/>
    <w:rsid w:val="00E80AD3"/>
    <w:rsid w:val="00E820FA"/>
    <w:rsid w:val="00E82E1C"/>
    <w:rsid w:val="00E83BBC"/>
    <w:rsid w:val="00E844F4"/>
    <w:rsid w:val="00E851FD"/>
    <w:rsid w:val="00E87875"/>
    <w:rsid w:val="00E9122D"/>
    <w:rsid w:val="00E9249C"/>
    <w:rsid w:val="00E92F52"/>
    <w:rsid w:val="00E93AC3"/>
    <w:rsid w:val="00E94245"/>
    <w:rsid w:val="00E94489"/>
    <w:rsid w:val="00E95D97"/>
    <w:rsid w:val="00EA0158"/>
    <w:rsid w:val="00EA0826"/>
    <w:rsid w:val="00EA2512"/>
    <w:rsid w:val="00EA4EA8"/>
    <w:rsid w:val="00EA529A"/>
    <w:rsid w:val="00EA5C2E"/>
    <w:rsid w:val="00EA6428"/>
    <w:rsid w:val="00EA6770"/>
    <w:rsid w:val="00EB1106"/>
    <w:rsid w:val="00EB1B41"/>
    <w:rsid w:val="00EB1DF9"/>
    <w:rsid w:val="00EB30E1"/>
    <w:rsid w:val="00EB5C0E"/>
    <w:rsid w:val="00EB6A52"/>
    <w:rsid w:val="00EC0535"/>
    <w:rsid w:val="00EC1255"/>
    <w:rsid w:val="00EC2CAD"/>
    <w:rsid w:val="00EC31DB"/>
    <w:rsid w:val="00EC398A"/>
    <w:rsid w:val="00EC7DFF"/>
    <w:rsid w:val="00ED0930"/>
    <w:rsid w:val="00ED18DE"/>
    <w:rsid w:val="00ED19B3"/>
    <w:rsid w:val="00ED25C9"/>
    <w:rsid w:val="00ED45F7"/>
    <w:rsid w:val="00ED51BC"/>
    <w:rsid w:val="00ED55C2"/>
    <w:rsid w:val="00ED55E4"/>
    <w:rsid w:val="00ED5AD5"/>
    <w:rsid w:val="00ED6D4F"/>
    <w:rsid w:val="00ED729E"/>
    <w:rsid w:val="00EE054E"/>
    <w:rsid w:val="00EE0DD0"/>
    <w:rsid w:val="00EE227A"/>
    <w:rsid w:val="00EE3C09"/>
    <w:rsid w:val="00EE44C4"/>
    <w:rsid w:val="00EE4B02"/>
    <w:rsid w:val="00EE58BB"/>
    <w:rsid w:val="00EE6564"/>
    <w:rsid w:val="00EE6A19"/>
    <w:rsid w:val="00EE6CC0"/>
    <w:rsid w:val="00EE7AF9"/>
    <w:rsid w:val="00EF101A"/>
    <w:rsid w:val="00EF3D86"/>
    <w:rsid w:val="00EF47B8"/>
    <w:rsid w:val="00EF56B4"/>
    <w:rsid w:val="00EF598A"/>
    <w:rsid w:val="00EF6831"/>
    <w:rsid w:val="00EF71FC"/>
    <w:rsid w:val="00EF7264"/>
    <w:rsid w:val="00F00CAC"/>
    <w:rsid w:val="00F00EFF"/>
    <w:rsid w:val="00F023C0"/>
    <w:rsid w:val="00F02574"/>
    <w:rsid w:val="00F029CE"/>
    <w:rsid w:val="00F04C9F"/>
    <w:rsid w:val="00F05289"/>
    <w:rsid w:val="00F056AD"/>
    <w:rsid w:val="00F0599F"/>
    <w:rsid w:val="00F05BFB"/>
    <w:rsid w:val="00F073E5"/>
    <w:rsid w:val="00F1040C"/>
    <w:rsid w:val="00F11982"/>
    <w:rsid w:val="00F12F78"/>
    <w:rsid w:val="00F1390E"/>
    <w:rsid w:val="00F146E3"/>
    <w:rsid w:val="00F149E9"/>
    <w:rsid w:val="00F16C25"/>
    <w:rsid w:val="00F16CDD"/>
    <w:rsid w:val="00F175DD"/>
    <w:rsid w:val="00F17786"/>
    <w:rsid w:val="00F17917"/>
    <w:rsid w:val="00F205A7"/>
    <w:rsid w:val="00F207FE"/>
    <w:rsid w:val="00F21B21"/>
    <w:rsid w:val="00F22511"/>
    <w:rsid w:val="00F225E3"/>
    <w:rsid w:val="00F244CE"/>
    <w:rsid w:val="00F24D9F"/>
    <w:rsid w:val="00F25E3C"/>
    <w:rsid w:val="00F25FC4"/>
    <w:rsid w:val="00F262FB"/>
    <w:rsid w:val="00F27464"/>
    <w:rsid w:val="00F27A5B"/>
    <w:rsid w:val="00F305F2"/>
    <w:rsid w:val="00F3185A"/>
    <w:rsid w:val="00F322AA"/>
    <w:rsid w:val="00F33EFD"/>
    <w:rsid w:val="00F35F19"/>
    <w:rsid w:val="00F3630F"/>
    <w:rsid w:val="00F371DD"/>
    <w:rsid w:val="00F4024C"/>
    <w:rsid w:val="00F42B64"/>
    <w:rsid w:val="00F42BE8"/>
    <w:rsid w:val="00F431BB"/>
    <w:rsid w:val="00F43363"/>
    <w:rsid w:val="00F43935"/>
    <w:rsid w:val="00F44CB4"/>
    <w:rsid w:val="00F45379"/>
    <w:rsid w:val="00F4588E"/>
    <w:rsid w:val="00F463A6"/>
    <w:rsid w:val="00F48EC8"/>
    <w:rsid w:val="00F515C5"/>
    <w:rsid w:val="00F53A43"/>
    <w:rsid w:val="00F53A44"/>
    <w:rsid w:val="00F53E7A"/>
    <w:rsid w:val="00F54221"/>
    <w:rsid w:val="00F54306"/>
    <w:rsid w:val="00F54A36"/>
    <w:rsid w:val="00F54BC7"/>
    <w:rsid w:val="00F5561C"/>
    <w:rsid w:val="00F5728B"/>
    <w:rsid w:val="00F575CC"/>
    <w:rsid w:val="00F595FE"/>
    <w:rsid w:val="00F5CAC2"/>
    <w:rsid w:val="00F6118B"/>
    <w:rsid w:val="00F61436"/>
    <w:rsid w:val="00F61F81"/>
    <w:rsid w:val="00F61FD2"/>
    <w:rsid w:val="00F67A0A"/>
    <w:rsid w:val="00F694A2"/>
    <w:rsid w:val="00F704E4"/>
    <w:rsid w:val="00F7114C"/>
    <w:rsid w:val="00F71596"/>
    <w:rsid w:val="00F71A0D"/>
    <w:rsid w:val="00F74299"/>
    <w:rsid w:val="00F746F5"/>
    <w:rsid w:val="00F751EB"/>
    <w:rsid w:val="00F7608D"/>
    <w:rsid w:val="00F7694B"/>
    <w:rsid w:val="00F77291"/>
    <w:rsid w:val="00F77F9B"/>
    <w:rsid w:val="00F7E76E"/>
    <w:rsid w:val="00F81BAC"/>
    <w:rsid w:val="00F8206B"/>
    <w:rsid w:val="00F8750D"/>
    <w:rsid w:val="00F903C5"/>
    <w:rsid w:val="00F90834"/>
    <w:rsid w:val="00F90A3C"/>
    <w:rsid w:val="00F9206B"/>
    <w:rsid w:val="00F92360"/>
    <w:rsid w:val="00F92CD9"/>
    <w:rsid w:val="00F930B3"/>
    <w:rsid w:val="00F93485"/>
    <w:rsid w:val="00F93715"/>
    <w:rsid w:val="00F93844"/>
    <w:rsid w:val="00F94C6D"/>
    <w:rsid w:val="00F95322"/>
    <w:rsid w:val="00F9717A"/>
    <w:rsid w:val="00FA0816"/>
    <w:rsid w:val="00FA1E27"/>
    <w:rsid w:val="00FA2941"/>
    <w:rsid w:val="00FA3BC6"/>
    <w:rsid w:val="00FA421A"/>
    <w:rsid w:val="00FA4227"/>
    <w:rsid w:val="00FA578D"/>
    <w:rsid w:val="00FA6524"/>
    <w:rsid w:val="00FA65AD"/>
    <w:rsid w:val="00FA77E3"/>
    <w:rsid w:val="00FB0D89"/>
    <w:rsid w:val="00FB1F33"/>
    <w:rsid w:val="00FB209D"/>
    <w:rsid w:val="00FB2375"/>
    <w:rsid w:val="00FB2D7E"/>
    <w:rsid w:val="00FB3348"/>
    <w:rsid w:val="00FB42AD"/>
    <w:rsid w:val="00FB583C"/>
    <w:rsid w:val="00FB74FF"/>
    <w:rsid w:val="00FB7FA0"/>
    <w:rsid w:val="00FC0ADE"/>
    <w:rsid w:val="00FC1113"/>
    <w:rsid w:val="00FC1323"/>
    <w:rsid w:val="00FC7489"/>
    <w:rsid w:val="00FC7EE5"/>
    <w:rsid w:val="00FD04D2"/>
    <w:rsid w:val="00FD11DD"/>
    <w:rsid w:val="00FD1CE2"/>
    <w:rsid w:val="00FD2214"/>
    <w:rsid w:val="00FD2784"/>
    <w:rsid w:val="00FD5744"/>
    <w:rsid w:val="00FD6952"/>
    <w:rsid w:val="00FE172E"/>
    <w:rsid w:val="00FE2B6C"/>
    <w:rsid w:val="00FE422A"/>
    <w:rsid w:val="00FE4DDE"/>
    <w:rsid w:val="00FF2123"/>
    <w:rsid w:val="00FF2B8F"/>
    <w:rsid w:val="00FF45B6"/>
    <w:rsid w:val="00FF4D84"/>
    <w:rsid w:val="00FF566C"/>
    <w:rsid w:val="00FF613B"/>
    <w:rsid w:val="00FF6397"/>
    <w:rsid w:val="010119F1"/>
    <w:rsid w:val="010225EC"/>
    <w:rsid w:val="01055377"/>
    <w:rsid w:val="010B5E40"/>
    <w:rsid w:val="010BB49D"/>
    <w:rsid w:val="010C23E8"/>
    <w:rsid w:val="010E4F09"/>
    <w:rsid w:val="011DF73A"/>
    <w:rsid w:val="011EE070"/>
    <w:rsid w:val="0124A112"/>
    <w:rsid w:val="012A25D9"/>
    <w:rsid w:val="013319C1"/>
    <w:rsid w:val="0133376D"/>
    <w:rsid w:val="0135D676"/>
    <w:rsid w:val="013FA411"/>
    <w:rsid w:val="014151E1"/>
    <w:rsid w:val="0145F796"/>
    <w:rsid w:val="01469E76"/>
    <w:rsid w:val="0147CE23"/>
    <w:rsid w:val="01488541"/>
    <w:rsid w:val="01493372"/>
    <w:rsid w:val="014B94A2"/>
    <w:rsid w:val="01503AA9"/>
    <w:rsid w:val="015BAADF"/>
    <w:rsid w:val="015DDB00"/>
    <w:rsid w:val="015EFA61"/>
    <w:rsid w:val="015F7FD7"/>
    <w:rsid w:val="016251E6"/>
    <w:rsid w:val="01641E33"/>
    <w:rsid w:val="016C5396"/>
    <w:rsid w:val="016DDA0C"/>
    <w:rsid w:val="016E1C5E"/>
    <w:rsid w:val="01732680"/>
    <w:rsid w:val="01787D8E"/>
    <w:rsid w:val="017A7B78"/>
    <w:rsid w:val="017C298C"/>
    <w:rsid w:val="018115A6"/>
    <w:rsid w:val="01845F42"/>
    <w:rsid w:val="0186FC1A"/>
    <w:rsid w:val="018AB9DB"/>
    <w:rsid w:val="018B4C83"/>
    <w:rsid w:val="0190365C"/>
    <w:rsid w:val="01904A3D"/>
    <w:rsid w:val="019865E7"/>
    <w:rsid w:val="019C06B6"/>
    <w:rsid w:val="019CD2BE"/>
    <w:rsid w:val="019E720A"/>
    <w:rsid w:val="019EE07D"/>
    <w:rsid w:val="019F6891"/>
    <w:rsid w:val="01A0E884"/>
    <w:rsid w:val="01A4ED15"/>
    <w:rsid w:val="01BB32A9"/>
    <w:rsid w:val="01BDB455"/>
    <w:rsid w:val="01BF1331"/>
    <w:rsid w:val="01C296A5"/>
    <w:rsid w:val="01C417CE"/>
    <w:rsid w:val="01C48162"/>
    <w:rsid w:val="01CB96AF"/>
    <w:rsid w:val="01CD5A72"/>
    <w:rsid w:val="01D01118"/>
    <w:rsid w:val="01D20452"/>
    <w:rsid w:val="01DB8A90"/>
    <w:rsid w:val="01DDCEF2"/>
    <w:rsid w:val="01E20F2D"/>
    <w:rsid w:val="01E5372B"/>
    <w:rsid w:val="01E5EC93"/>
    <w:rsid w:val="01EEC1CF"/>
    <w:rsid w:val="01F07402"/>
    <w:rsid w:val="01F233A3"/>
    <w:rsid w:val="01FDC75C"/>
    <w:rsid w:val="020010F3"/>
    <w:rsid w:val="0202083E"/>
    <w:rsid w:val="0202ECC0"/>
    <w:rsid w:val="0203A301"/>
    <w:rsid w:val="0205A63D"/>
    <w:rsid w:val="0206A7B6"/>
    <w:rsid w:val="020C0391"/>
    <w:rsid w:val="020D3D3E"/>
    <w:rsid w:val="020F754D"/>
    <w:rsid w:val="02157977"/>
    <w:rsid w:val="02185E46"/>
    <w:rsid w:val="021CD75A"/>
    <w:rsid w:val="021F5AF1"/>
    <w:rsid w:val="0221AF87"/>
    <w:rsid w:val="02239AB3"/>
    <w:rsid w:val="0228C384"/>
    <w:rsid w:val="022972C4"/>
    <w:rsid w:val="022B0F87"/>
    <w:rsid w:val="022B3A13"/>
    <w:rsid w:val="022D0D85"/>
    <w:rsid w:val="023871B5"/>
    <w:rsid w:val="02387D3B"/>
    <w:rsid w:val="023BB8F9"/>
    <w:rsid w:val="023E773B"/>
    <w:rsid w:val="023EAF0A"/>
    <w:rsid w:val="02423D6F"/>
    <w:rsid w:val="0243A19F"/>
    <w:rsid w:val="02467956"/>
    <w:rsid w:val="024C57A5"/>
    <w:rsid w:val="024CDB9D"/>
    <w:rsid w:val="025125AC"/>
    <w:rsid w:val="02534692"/>
    <w:rsid w:val="0253F132"/>
    <w:rsid w:val="02544060"/>
    <w:rsid w:val="02561181"/>
    <w:rsid w:val="0257626D"/>
    <w:rsid w:val="02591D19"/>
    <w:rsid w:val="025B5980"/>
    <w:rsid w:val="025FE7D2"/>
    <w:rsid w:val="02655772"/>
    <w:rsid w:val="0265C13A"/>
    <w:rsid w:val="0266CE63"/>
    <w:rsid w:val="026BBDCC"/>
    <w:rsid w:val="026BBF77"/>
    <w:rsid w:val="026C6EEF"/>
    <w:rsid w:val="026E53E7"/>
    <w:rsid w:val="0271ED3D"/>
    <w:rsid w:val="02744E74"/>
    <w:rsid w:val="027450F5"/>
    <w:rsid w:val="0279F83F"/>
    <w:rsid w:val="027BDBDF"/>
    <w:rsid w:val="027C928F"/>
    <w:rsid w:val="027F39A9"/>
    <w:rsid w:val="0282B6EA"/>
    <w:rsid w:val="02830633"/>
    <w:rsid w:val="02831CCD"/>
    <w:rsid w:val="02852D77"/>
    <w:rsid w:val="0285785C"/>
    <w:rsid w:val="02986B83"/>
    <w:rsid w:val="029BD712"/>
    <w:rsid w:val="029D410B"/>
    <w:rsid w:val="029F7494"/>
    <w:rsid w:val="02A13C56"/>
    <w:rsid w:val="02A42FA7"/>
    <w:rsid w:val="02A4848D"/>
    <w:rsid w:val="02A58320"/>
    <w:rsid w:val="02A8041F"/>
    <w:rsid w:val="02B39787"/>
    <w:rsid w:val="02B4D5D7"/>
    <w:rsid w:val="02B5C1C5"/>
    <w:rsid w:val="02B8FB2D"/>
    <w:rsid w:val="02BB2EE9"/>
    <w:rsid w:val="02C4D8A9"/>
    <w:rsid w:val="02C6A64C"/>
    <w:rsid w:val="02C8F71B"/>
    <w:rsid w:val="02CC6626"/>
    <w:rsid w:val="02CE57A3"/>
    <w:rsid w:val="02D0EB01"/>
    <w:rsid w:val="02D1CEDA"/>
    <w:rsid w:val="02D41C49"/>
    <w:rsid w:val="02D4F3CD"/>
    <w:rsid w:val="02D73C5D"/>
    <w:rsid w:val="02DD5591"/>
    <w:rsid w:val="02E275AF"/>
    <w:rsid w:val="02E63592"/>
    <w:rsid w:val="02E85FF8"/>
    <w:rsid w:val="02EB33A5"/>
    <w:rsid w:val="02EFDE00"/>
    <w:rsid w:val="02F3BFCA"/>
    <w:rsid w:val="02F51794"/>
    <w:rsid w:val="02F5CDF3"/>
    <w:rsid w:val="02FC8756"/>
    <w:rsid w:val="02FF517C"/>
    <w:rsid w:val="0301007B"/>
    <w:rsid w:val="0304A549"/>
    <w:rsid w:val="030C2175"/>
    <w:rsid w:val="0315080E"/>
    <w:rsid w:val="031932D7"/>
    <w:rsid w:val="031E8DC5"/>
    <w:rsid w:val="0327B8B6"/>
    <w:rsid w:val="03285749"/>
    <w:rsid w:val="03289B66"/>
    <w:rsid w:val="032B404B"/>
    <w:rsid w:val="032FAE67"/>
    <w:rsid w:val="03306762"/>
    <w:rsid w:val="03317D81"/>
    <w:rsid w:val="033D24A9"/>
    <w:rsid w:val="033D7B74"/>
    <w:rsid w:val="033E802E"/>
    <w:rsid w:val="0344ED77"/>
    <w:rsid w:val="034AE640"/>
    <w:rsid w:val="034C5EAD"/>
    <w:rsid w:val="034CD8E1"/>
    <w:rsid w:val="034FAABC"/>
    <w:rsid w:val="035157DF"/>
    <w:rsid w:val="03526115"/>
    <w:rsid w:val="03556412"/>
    <w:rsid w:val="035FD46C"/>
    <w:rsid w:val="03633606"/>
    <w:rsid w:val="036B156E"/>
    <w:rsid w:val="036F4743"/>
    <w:rsid w:val="03753191"/>
    <w:rsid w:val="03792970"/>
    <w:rsid w:val="037D1927"/>
    <w:rsid w:val="037FC8A0"/>
    <w:rsid w:val="038808CB"/>
    <w:rsid w:val="0388187D"/>
    <w:rsid w:val="0388198F"/>
    <w:rsid w:val="0389C707"/>
    <w:rsid w:val="038BD546"/>
    <w:rsid w:val="0395BCB0"/>
    <w:rsid w:val="0395E3E7"/>
    <w:rsid w:val="039C8121"/>
    <w:rsid w:val="039DD89F"/>
    <w:rsid w:val="03A19ACA"/>
    <w:rsid w:val="03A521DD"/>
    <w:rsid w:val="03A9E002"/>
    <w:rsid w:val="03ACFDB4"/>
    <w:rsid w:val="03B1978B"/>
    <w:rsid w:val="03B430A0"/>
    <w:rsid w:val="03B6AE8F"/>
    <w:rsid w:val="03BB3F41"/>
    <w:rsid w:val="03C0B255"/>
    <w:rsid w:val="03C2823B"/>
    <w:rsid w:val="03C32123"/>
    <w:rsid w:val="03CA08A3"/>
    <w:rsid w:val="03CA2F87"/>
    <w:rsid w:val="03CB5760"/>
    <w:rsid w:val="03CE790B"/>
    <w:rsid w:val="03CF0077"/>
    <w:rsid w:val="03D25B4A"/>
    <w:rsid w:val="03D3305E"/>
    <w:rsid w:val="03D4B3AB"/>
    <w:rsid w:val="03D8F4BD"/>
    <w:rsid w:val="03D937C5"/>
    <w:rsid w:val="03D98678"/>
    <w:rsid w:val="03D9BCD9"/>
    <w:rsid w:val="03DC9EB3"/>
    <w:rsid w:val="03DE0DD0"/>
    <w:rsid w:val="03E442FB"/>
    <w:rsid w:val="03E584F3"/>
    <w:rsid w:val="03EB01BC"/>
    <w:rsid w:val="03EBA7C4"/>
    <w:rsid w:val="03FA9B3F"/>
    <w:rsid w:val="03FB887D"/>
    <w:rsid w:val="03FE39BA"/>
    <w:rsid w:val="03FEC781"/>
    <w:rsid w:val="04051AF3"/>
    <w:rsid w:val="040E39B4"/>
    <w:rsid w:val="0415C01F"/>
    <w:rsid w:val="041A0253"/>
    <w:rsid w:val="041C4993"/>
    <w:rsid w:val="041C5947"/>
    <w:rsid w:val="041CDC48"/>
    <w:rsid w:val="041F79F4"/>
    <w:rsid w:val="0420431E"/>
    <w:rsid w:val="04270372"/>
    <w:rsid w:val="0431C27A"/>
    <w:rsid w:val="04391B70"/>
    <w:rsid w:val="0439DCF3"/>
    <w:rsid w:val="04444F41"/>
    <w:rsid w:val="044D4DB6"/>
    <w:rsid w:val="044DF613"/>
    <w:rsid w:val="0450985A"/>
    <w:rsid w:val="04568132"/>
    <w:rsid w:val="046314CE"/>
    <w:rsid w:val="04640E1A"/>
    <w:rsid w:val="04651617"/>
    <w:rsid w:val="0469F751"/>
    <w:rsid w:val="046DAC69"/>
    <w:rsid w:val="0472B247"/>
    <w:rsid w:val="047A9C72"/>
    <w:rsid w:val="047C2502"/>
    <w:rsid w:val="047D03AE"/>
    <w:rsid w:val="047F381C"/>
    <w:rsid w:val="0489AC93"/>
    <w:rsid w:val="048B22EA"/>
    <w:rsid w:val="048C73BA"/>
    <w:rsid w:val="049E3D19"/>
    <w:rsid w:val="04A28FB9"/>
    <w:rsid w:val="04A56A66"/>
    <w:rsid w:val="04A6594C"/>
    <w:rsid w:val="04A692D7"/>
    <w:rsid w:val="04ADEB1D"/>
    <w:rsid w:val="04AFD9CB"/>
    <w:rsid w:val="04B019DF"/>
    <w:rsid w:val="04B23DEF"/>
    <w:rsid w:val="04B5B43E"/>
    <w:rsid w:val="04BCCAF0"/>
    <w:rsid w:val="04C0658A"/>
    <w:rsid w:val="04C7F528"/>
    <w:rsid w:val="04C8AD5D"/>
    <w:rsid w:val="04CF1DB7"/>
    <w:rsid w:val="04D1AE67"/>
    <w:rsid w:val="04D4E71E"/>
    <w:rsid w:val="04D5FC3E"/>
    <w:rsid w:val="04D63459"/>
    <w:rsid w:val="04D63F7B"/>
    <w:rsid w:val="04DE672D"/>
    <w:rsid w:val="04DFE60B"/>
    <w:rsid w:val="04E26609"/>
    <w:rsid w:val="04E6B798"/>
    <w:rsid w:val="04E86928"/>
    <w:rsid w:val="04E9D7E7"/>
    <w:rsid w:val="04EB9D9F"/>
    <w:rsid w:val="04EE5FEB"/>
    <w:rsid w:val="04EF2A07"/>
    <w:rsid w:val="04F2DFBB"/>
    <w:rsid w:val="04F4170A"/>
    <w:rsid w:val="04FE298C"/>
    <w:rsid w:val="050148ED"/>
    <w:rsid w:val="05021C22"/>
    <w:rsid w:val="05026BB1"/>
    <w:rsid w:val="0505CA66"/>
    <w:rsid w:val="0506B155"/>
    <w:rsid w:val="05071037"/>
    <w:rsid w:val="050CC9D7"/>
    <w:rsid w:val="0513DF37"/>
    <w:rsid w:val="05142B28"/>
    <w:rsid w:val="05233230"/>
    <w:rsid w:val="05241080"/>
    <w:rsid w:val="0525BA4B"/>
    <w:rsid w:val="052CF2DC"/>
    <w:rsid w:val="052CF4A4"/>
    <w:rsid w:val="05326727"/>
    <w:rsid w:val="053286D1"/>
    <w:rsid w:val="0535A246"/>
    <w:rsid w:val="0537A798"/>
    <w:rsid w:val="05390306"/>
    <w:rsid w:val="053922EA"/>
    <w:rsid w:val="0539E20C"/>
    <w:rsid w:val="053A71CD"/>
    <w:rsid w:val="053B4A43"/>
    <w:rsid w:val="053DA0AE"/>
    <w:rsid w:val="053E482E"/>
    <w:rsid w:val="0540A37B"/>
    <w:rsid w:val="05426255"/>
    <w:rsid w:val="0545BBAD"/>
    <w:rsid w:val="05469756"/>
    <w:rsid w:val="054F32C8"/>
    <w:rsid w:val="055179B3"/>
    <w:rsid w:val="0556D010"/>
    <w:rsid w:val="05587C1B"/>
    <w:rsid w:val="055920AF"/>
    <w:rsid w:val="05595380"/>
    <w:rsid w:val="0559C050"/>
    <w:rsid w:val="055C55C2"/>
    <w:rsid w:val="0564C12D"/>
    <w:rsid w:val="0564C3F3"/>
    <w:rsid w:val="056DC3E3"/>
    <w:rsid w:val="056DFB70"/>
    <w:rsid w:val="0570492E"/>
    <w:rsid w:val="0570840C"/>
    <w:rsid w:val="0572B5DC"/>
    <w:rsid w:val="057322BA"/>
    <w:rsid w:val="0573A7D3"/>
    <w:rsid w:val="0575DD67"/>
    <w:rsid w:val="057622A2"/>
    <w:rsid w:val="057624C4"/>
    <w:rsid w:val="0576C020"/>
    <w:rsid w:val="05780992"/>
    <w:rsid w:val="0578A78C"/>
    <w:rsid w:val="057BD061"/>
    <w:rsid w:val="057D2636"/>
    <w:rsid w:val="057E698A"/>
    <w:rsid w:val="0587FB49"/>
    <w:rsid w:val="05905DCA"/>
    <w:rsid w:val="0590AA4C"/>
    <w:rsid w:val="0599804F"/>
    <w:rsid w:val="059D4E50"/>
    <w:rsid w:val="05A2BD6F"/>
    <w:rsid w:val="05A615CA"/>
    <w:rsid w:val="05A68048"/>
    <w:rsid w:val="05A973CB"/>
    <w:rsid w:val="05AD8B90"/>
    <w:rsid w:val="05B19540"/>
    <w:rsid w:val="05B6FA4E"/>
    <w:rsid w:val="05B8BEB9"/>
    <w:rsid w:val="05BD0A18"/>
    <w:rsid w:val="05BE32F4"/>
    <w:rsid w:val="05C2D6AC"/>
    <w:rsid w:val="05C56354"/>
    <w:rsid w:val="05C5D925"/>
    <w:rsid w:val="05C68F8D"/>
    <w:rsid w:val="05CA3977"/>
    <w:rsid w:val="05CAB4B4"/>
    <w:rsid w:val="05D1824F"/>
    <w:rsid w:val="05D396B1"/>
    <w:rsid w:val="05DAE791"/>
    <w:rsid w:val="05DB002F"/>
    <w:rsid w:val="05DE7AD0"/>
    <w:rsid w:val="05DF1D63"/>
    <w:rsid w:val="05E1E5C8"/>
    <w:rsid w:val="05E4E1A1"/>
    <w:rsid w:val="05E5E5DC"/>
    <w:rsid w:val="05E87174"/>
    <w:rsid w:val="05EADE8B"/>
    <w:rsid w:val="05ED6ED0"/>
    <w:rsid w:val="05EE5882"/>
    <w:rsid w:val="05F1914E"/>
    <w:rsid w:val="05F3B111"/>
    <w:rsid w:val="05F7AC71"/>
    <w:rsid w:val="05FA666E"/>
    <w:rsid w:val="05FB6AA2"/>
    <w:rsid w:val="0600577E"/>
    <w:rsid w:val="0602F768"/>
    <w:rsid w:val="0603E851"/>
    <w:rsid w:val="060432F7"/>
    <w:rsid w:val="060FF01E"/>
    <w:rsid w:val="0614C9E5"/>
    <w:rsid w:val="06190D17"/>
    <w:rsid w:val="0624AC78"/>
    <w:rsid w:val="0627DAD4"/>
    <w:rsid w:val="0628918D"/>
    <w:rsid w:val="0629D67C"/>
    <w:rsid w:val="0629FDB9"/>
    <w:rsid w:val="062B20EA"/>
    <w:rsid w:val="063052AA"/>
    <w:rsid w:val="06308912"/>
    <w:rsid w:val="0635C309"/>
    <w:rsid w:val="063846F3"/>
    <w:rsid w:val="063BDC79"/>
    <w:rsid w:val="063CFD94"/>
    <w:rsid w:val="063EE5A3"/>
    <w:rsid w:val="06495A04"/>
    <w:rsid w:val="064B1BCA"/>
    <w:rsid w:val="064CB92D"/>
    <w:rsid w:val="064DDEAD"/>
    <w:rsid w:val="064ED539"/>
    <w:rsid w:val="064ED791"/>
    <w:rsid w:val="0650F767"/>
    <w:rsid w:val="065105F9"/>
    <w:rsid w:val="0652C061"/>
    <w:rsid w:val="06575B78"/>
    <w:rsid w:val="065AB20E"/>
    <w:rsid w:val="065B3025"/>
    <w:rsid w:val="065D3A9A"/>
    <w:rsid w:val="065F3CC3"/>
    <w:rsid w:val="066639B6"/>
    <w:rsid w:val="0669BCCE"/>
    <w:rsid w:val="066B0133"/>
    <w:rsid w:val="066B3737"/>
    <w:rsid w:val="066B7884"/>
    <w:rsid w:val="066BEEE2"/>
    <w:rsid w:val="0671E2FB"/>
    <w:rsid w:val="0675C3E5"/>
    <w:rsid w:val="06771F3A"/>
    <w:rsid w:val="067793EF"/>
    <w:rsid w:val="067A7036"/>
    <w:rsid w:val="067ED956"/>
    <w:rsid w:val="067F61A0"/>
    <w:rsid w:val="06877502"/>
    <w:rsid w:val="0687EFA7"/>
    <w:rsid w:val="06895959"/>
    <w:rsid w:val="068C5ABE"/>
    <w:rsid w:val="068DA9B1"/>
    <w:rsid w:val="068DB3DA"/>
    <w:rsid w:val="069059B8"/>
    <w:rsid w:val="069BD178"/>
    <w:rsid w:val="069E47B8"/>
    <w:rsid w:val="069E5D76"/>
    <w:rsid w:val="06A085A2"/>
    <w:rsid w:val="06A19AC7"/>
    <w:rsid w:val="06A281B6"/>
    <w:rsid w:val="06A427D8"/>
    <w:rsid w:val="06A614DB"/>
    <w:rsid w:val="06AAD611"/>
    <w:rsid w:val="06ABE185"/>
    <w:rsid w:val="06AFAF98"/>
    <w:rsid w:val="06B0BDC6"/>
    <w:rsid w:val="06B43127"/>
    <w:rsid w:val="06C74F17"/>
    <w:rsid w:val="06CAA507"/>
    <w:rsid w:val="06CB3247"/>
    <w:rsid w:val="06CD5D72"/>
    <w:rsid w:val="06D094F6"/>
    <w:rsid w:val="06D5C83A"/>
    <w:rsid w:val="06D7AE17"/>
    <w:rsid w:val="06D89680"/>
    <w:rsid w:val="06DBA86F"/>
    <w:rsid w:val="06E306EC"/>
    <w:rsid w:val="06E3FEEB"/>
    <w:rsid w:val="06E68597"/>
    <w:rsid w:val="06EF5ADA"/>
    <w:rsid w:val="06F08FDD"/>
    <w:rsid w:val="06F573A3"/>
    <w:rsid w:val="06FC0DA8"/>
    <w:rsid w:val="06FF1AD9"/>
    <w:rsid w:val="0700466D"/>
    <w:rsid w:val="0700A46A"/>
    <w:rsid w:val="07032985"/>
    <w:rsid w:val="0703FF73"/>
    <w:rsid w:val="07078276"/>
    <w:rsid w:val="0708E026"/>
    <w:rsid w:val="07092C33"/>
    <w:rsid w:val="07099B60"/>
    <w:rsid w:val="070AE171"/>
    <w:rsid w:val="070D9781"/>
    <w:rsid w:val="07150CA4"/>
    <w:rsid w:val="071C0343"/>
    <w:rsid w:val="0721B535"/>
    <w:rsid w:val="0726B7B5"/>
    <w:rsid w:val="0726CC7B"/>
    <w:rsid w:val="072CCB4F"/>
    <w:rsid w:val="072F9818"/>
    <w:rsid w:val="07324182"/>
    <w:rsid w:val="0734D848"/>
    <w:rsid w:val="073A1AD0"/>
    <w:rsid w:val="073C1813"/>
    <w:rsid w:val="073C42E5"/>
    <w:rsid w:val="073D7C78"/>
    <w:rsid w:val="07423A99"/>
    <w:rsid w:val="07445299"/>
    <w:rsid w:val="07462E33"/>
    <w:rsid w:val="074A87A2"/>
    <w:rsid w:val="074A8F51"/>
    <w:rsid w:val="0750318B"/>
    <w:rsid w:val="07504393"/>
    <w:rsid w:val="075C275C"/>
    <w:rsid w:val="075D57D4"/>
    <w:rsid w:val="076B91CE"/>
    <w:rsid w:val="076D65B8"/>
    <w:rsid w:val="076FFCF8"/>
    <w:rsid w:val="0770BC32"/>
    <w:rsid w:val="0775CAA4"/>
    <w:rsid w:val="077F381B"/>
    <w:rsid w:val="078A554F"/>
    <w:rsid w:val="078B6418"/>
    <w:rsid w:val="07920E05"/>
    <w:rsid w:val="07966140"/>
    <w:rsid w:val="079890A0"/>
    <w:rsid w:val="079895E8"/>
    <w:rsid w:val="079E3CED"/>
    <w:rsid w:val="079E8BA6"/>
    <w:rsid w:val="07A2B928"/>
    <w:rsid w:val="07AAAD0E"/>
    <w:rsid w:val="07ADB288"/>
    <w:rsid w:val="07AF2106"/>
    <w:rsid w:val="07B4A645"/>
    <w:rsid w:val="07B59DAE"/>
    <w:rsid w:val="07B5FA1D"/>
    <w:rsid w:val="07BDBA7A"/>
    <w:rsid w:val="07C7D6F3"/>
    <w:rsid w:val="07CCB167"/>
    <w:rsid w:val="07CCF423"/>
    <w:rsid w:val="07CE3510"/>
    <w:rsid w:val="07D0E9A3"/>
    <w:rsid w:val="07D75DEC"/>
    <w:rsid w:val="07DA68D0"/>
    <w:rsid w:val="07E1E2E3"/>
    <w:rsid w:val="07E24BF8"/>
    <w:rsid w:val="07E4CD3D"/>
    <w:rsid w:val="07E708DE"/>
    <w:rsid w:val="07E841CC"/>
    <w:rsid w:val="07E8C12E"/>
    <w:rsid w:val="07EDBCDC"/>
    <w:rsid w:val="07EFE6F0"/>
    <w:rsid w:val="07EFEED5"/>
    <w:rsid w:val="07F3FE26"/>
    <w:rsid w:val="07F48368"/>
    <w:rsid w:val="07FF29BB"/>
    <w:rsid w:val="07FFC306"/>
    <w:rsid w:val="0801524B"/>
    <w:rsid w:val="08023DBA"/>
    <w:rsid w:val="08046C40"/>
    <w:rsid w:val="080A29BA"/>
    <w:rsid w:val="080C23D1"/>
    <w:rsid w:val="080E2201"/>
    <w:rsid w:val="080E7340"/>
    <w:rsid w:val="080FF93C"/>
    <w:rsid w:val="081095CC"/>
    <w:rsid w:val="081551F6"/>
    <w:rsid w:val="08157904"/>
    <w:rsid w:val="08166045"/>
    <w:rsid w:val="08178658"/>
    <w:rsid w:val="081A3E7C"/>
    <w:rsid w:val="081A7AA8"/>
    <w:rsid w:val="081DBEC2"/>
    <w:rsid w:val="081FDD74"/>
    <w:rsid w:val="082A94EE"/>
    <w:rsid w:val="082B803F"/>
    <w:rsid w:val="082CB601"/>
    <w:rsid w:val="0831931E"/>
    <w:rsid w:val="08352118"/>
    <w:rsid w:val="08353D05"/>
    <w:rsid w:val="0835D71E"/>
    <w:rsid w:val="0838E9AF"/>
    <w:rsid w:val="08411B03"/>
    <w:rsid w:val="08444AB1"/>
    <w:rsid w:val="0846E6AE"/>
    <w:rsid w:val="084EE78B"/>
    <w:rsid w:val="084FB5EC"/>
    <w:rsid w:val="085C2C74"/>
    <w:rsid w:val="085F543E"/>
    <w:rsid w:val="085F69B6"/>
    <w:rsid w:val="08609928"/>
    <w:rsid w:val="08655EDB"/>
    <w:rsid w:val="0869A1A9"/>
    <w:rsid w:val="086B7BAA"/>
    <w:rsid w:val="08752413"/>
    <w:rsid w:val="087F5C9D"/>
    <w:rsid w:val="088174CD"/>
    <w:rsid w:val="08848076"/>
    <w:rsid w:val="088ADF9B"/>
    <w:rsid w:val="088B8604"/>
    <w:rsid w:val="088BE246"/>
    <w:rsid w:val="0892C964"/>
    <w:rsid w:val="08992439"/>
    <w:rsid w:val="089EDFA3"/>
    <w:rsid w:val="089F337A"/>
    <w:rsid w:val="08A021F9"/>
    <w:rsid w:val="08A1FB9A"/>
    <w:rsid w:val="08A63487"/>
    <w:rsid w:val="08A9E5BE"/>
    <w:rsid w:val="08A9E6AE"/>
    <w:rsid w:val="08AA5A7B"/>
    <w:rsid w:val="08AB3097"/>
    <w:rsid w:val="08B430DA"/>
    <w:rsid w:val="08B49D8D"/>
    <w:rsid w:val="08B5461C"/>
    <w:rsid w:val="08B72689"/>
    <w:rsid w:val="08BBFBCB"/>
    <w:rsid w:val="08BF093E"/>
    <w:rsid w:val="08BF18E7"/>
    <w:rsid w:val="08C52921"/>
    <w:rsid w:val="08C61638"/>
    <w:rsid w:val="08CB4C0E"/>
    <w:rsid w:val="08CDD4F3"/>
    <w:rsid w:val="08CE4122"/>
    <w:rsid w:val="08D244AE"/>
    <w:rsid w:val="08D9DAA5"/>
    <w:rsid w:val="08D9E006"/>
    <w:rsid w:val="08DB221A"/>
    <w:rsid w:val="08DBB073"/>
    <w:rsid w:val="08DE0AFA"/>
    <w:rsid w:val="08E0A014"/>
    <w:rsid w:val="08F1E68A"/>
    <w:rsid w:val="08F20F16"/>
    <w:rsid w:val="08F2E302"/>
    <w:rsid w:val="08F6B267"/>
    <w:rsid w:val="08F85A8E"/>
    <w:rsid w:val="08F875A2"/>
    <w:rsid w:val="08FE92D0"/>
    <w:rsid w:val="090087C5"/>
    <w:rsid w:val="0900F024"/>
    <w:rsid w:val="0904DA23"/>
    <w:rsid w:val="0908D228"/>
    <w:rsid w:val="09093619"/>
    <w:rsid w:val="090C138D"/>
    <w:rsid w:val="090CBB4B"/>
    <w:rsid w:val="09112C33"/>
    <w:rsid w:val="0912401E"/>
    <w:rsid w:val="09128853"/>
    <w:rsid w:val="091585D4"/>
    <w:rsid w:val="09186B60"/>
    <w:rsid w:val="09196250"/>
    <w:rsid w:val="091BE53A"/>
    <w:rsid w:val="091E9CC5"/>
    <w:rsid w:val="09205633"/>
    <w:rsid w:val="0920DB85"/>
    <w:rsid w:val="0922A11F"/>
    <w:rsid w:val="0922F929"/>
    <w:rsid w:val="09322D3D"/>
    <w:rsid w:val="09359B8C"/>
    <w:rsid w:val="093D09C7"/>
    <w:rsid w:val="0943D952"/>
    <w:rsid w:val="09475C5A"/>
    <w:rsid w:val="0947AC91"/>
    <w:rsid w:val="094B1AF7"/>
    <w:rsid w:val="094B6507"/>
    <w:rsid w:val="094CB0FF"/>
    <w:rsid w:val="094ECB0F"/>
    <w:rsid w:val="0950CE8E"/>
    <w:rsid w:val="09516E0F"/>
    <w:rsid w:val="095B277F"/>
    <w:rsid w:val="095E4696"/>
    <w:rsid w:val="09613FDD"/>
    <w:rsid w:val="09614A7B"/>
    <w:rsid w:val="0965CD01"/>
    <w:rsid w:val="09693F56"/>
    <w:rsid w:val="096D63CB"/>
    <w:rsid w:val="096E8B0F"/>
    <w:rsid w:val="0970499D"/>
    <w:rsid w:val="0972C0DE"/>
    <w:rsid w:val="0972E17C"/>
    <w:rsid w:val="0973E6CD"/>
    <w:rsid w:val="0977401C"/>
    <w:rsid w:val="0978E7D2"/>
    <w:rsid w:val="097EF050"/>
    <w:rsid w:val="097F2495"/>
    <w:rsid w:val="0981BB59"/>
    <w:rsid w:val="09830CBC"/>
    <w:rsid w:val="098E3C6F"/>
    <w:rsid w:val="0990E552"/>
    <w:rsid w:val="099495BD"/>
    <w:rsid w:val="0995E0E7"/>
    <w:rsid w:val="0996DD85"/>
    <w:rsid w:val="09976B3B"/>
    <w:rsid w:val="09993061"/>
    <w:rsid w:val="099B6284"/>
    <w:rsid w:val="09A02A9E"/>
    <w:rsid w:val="09A73996"/>
    <w:rsid w:val="09A822E2"/>
    <w:rsid w:val="09AAEC93"/>
    <w:rsid w:val="09AB6552"/>
    <w:rsid w:val="09AD6A95"/>
    <w:rsid w:val="09B073D3"/>
    <w:rsid w:val="09B64B09"/>
    <w:rsid w:val="09B7EA8B"/>
    <w:rsid w:val="09B9055D"/>
    <w:rsid w:val="09BD490A"/>
    <w:rsid w:val="09BF816F"/>
    <w:rsid w:val="09BFB291"/>
    <w:rsid w:val="09D0302D"/>
    <w:rsid w:val="09D504B8"/>
    <w:rsid w:val="09D9E57F"/>
    <w:rsid w:val="09E01B12"/>
    <w:rsid w:val="09E308C1"/>
    <w:rsid w:val="09E532CE"/>
    <w:rsid w:val="09E7505A"/>
    <w:rsid w:val="09E98376"/>
    <w:rsid w:val="09F50081"/>
    <w:rsid w:val="09F7D99B"/>
    <w:rsid w:val="09F876F7"/>
    <w:rsid w:val="09FE56AB"/>
    <w:rsid w:val="0A00ACF7"/>
    <w:rsid w:val="0A02BC3F"/>
    <w:rsid w:val="0A06E3EB"/>
    <w:rsid w:val="0A0C61BB"/>
    <w:rsid w:val="0A116DD2"/>
    <w:rsid w:val="0A143E48"/>
    <w:rsid w:val="0A1C633D"/>
    <w:rsid w:val="0A1D59AD"/>
    <w:rsid w:val="0A207A2A"/>
    <w:rsid w:val="0A235836"/>
    <w:rsid w:val="0A283F07"/>
    <w:rsid w:val="0A2CEBD6"/>
    <w:rsid w:val="0A2E281A"/>
    <w:rsid w:val="0A2FB2FA"/>
    <w:rsid w:val="0A316AE2"/>
    <w:rsid w:val="0A325258"/>
    <w:rsid w:val="0A38070E"/>
    <w:rsid w:val="0A41C38F"/>
    <w:rsid w:val="0A44B19B"/>
    <w:rsid w:val="0A475D76"/>
    <w:rsid w:val="0A4BBDD9"/>
    <w:rsid w:val="0A4CAC54"/>
    <w:rsid w:val="0A4D4F54"/>
    <w:rsid w:val="0A5003FB"/>
    <w:rsid w:val="0A512B7B"/>
    <w:rsid w:val="0A53CC2B"/>
    <w:rsid w:val="0A54FF8A"/>
    <w:rsid w:val="0A58B7EB"/>
    <w:rsid w:val="0A5AF3F4"/>
    <w:rsid w:val="0A5DECD2"/>
    <w:rsid w:val="0A5E4886"/>
    <w:rsid w:val="0A611836"/>
    <w:rsid w:val="0A6645FD"/>
    <w:rsid w:val="0A6B75F8"/>
    <w:rsid w:val="0A6BC099"/>
    <w:rsid w:val="0A6E60A0"/>
    <w:rsid w:val="0A6FB7A9"/>
    <w:rsid w:val="0A701BC9"/>
    <w:rsid w:val="0A74DF5A"/>
    <w:rsid w:val="0A790C3E"/>
    <w:rsid w:val="0A79488E"/>
    <w:rsid w:val="0A79A10F"/>
    <w:rsid w:val="0A812DA5"/>
    <w:rsid w:val="0A823013"/>
    <w:rsid w:val="0A83A917"/>
    <w:rsid w:val="0A83F595"/>
    <w:rsid w:val="0A87FFB4"/>
    <w:rsid w:val="0A8B2777"/>
    <w:rsid w:val="0A8B786D"/>
    <w:rsid w:val="0A8C748C"/>
    <w:rsid w:val="0A93C81E"/>
    <w:rsid w:val="0A95C447"/>
    <w:rsid w:val="0A964D1A"/>
    <w:rsid w:val="0A96A3C3"/>
    <w:rsid w:val="0A990D24"/>
    <w:rsid w:val="0A9BBE69"/>
    <w:rsid w:val="0A9CF1B6"/>
    <w:rsid w:val="0AA2C7E1"/>
    <w:rsid w:val="0AA3C8E9"/>
    <w:rsid w:val="0AAD070C"/>
    <w:rsid w:val="0AAFE0AA"/>
    <w:rsid w:val="0AB1EB6E"/>
    <w:rsid w:val="0AB21B07"/>
    <w:rsid w:val="0AB3A652"/>
    <w:rsid w:val="0ABB863A"/>
    <w:rsid w:val="0ABC8016"/>
    <w:rsid w:val="0AC1C94E"/>
    <w:rsid w:val="0AC303A2"/>
    <w:rsid w:val="0AC44F6E"/>
    <w:rsid w:val="0AC4B20F"/>
    <w:rsid w:val="0AC4D121"/>
    <w:rsid w:val="0AC5E1D7"/>
    <w:rsid w:val="0AD11EE9"/>
    <w:rsid w:val="0AD7C9CE"/>
    <w:rsid w:val="0AD8F658"/>
    <w:rsid w:val="0ADFA9B3"/>
    <w:rsid w:val="0AE0F71E"/>
    <w:rsid w:val="0AE20023"/>
    <w:rsid w:val="0AE227F2"/>
    <w:rsid w:val="0AE52976"/>
    <w:rsid w:val="0AE74567"/>
    <w:rsid w:val="0AE97C73"/>
    <w:rsid w:val="0AE97CD2"/>
    <w:rsid w:val="0AECBA64"/>
    <w:rsid w:val="0AEF2065"/>
    <w:rsid w:val="0AF0D753"/>
    <w:rsid w:val="0AF281B6"/>
    <w:rsid w:val="0AF9146C"/>
    <w:rsid w:val="0AF9CAB7"/>
    <w:rsid w:val="0AFA1959"/>
    <w:rsid w:val="0B004704"/>
    <w:rsid w:val="0B00B4B2"/>
    <w:rsid w:val="0B02F0C6"/>
    <w:rsid w:val="0B040CAB"/>
    <w:rsid w:val="0B057ACC"/>
    <w:rsid w:val="0B0A9B4F"/>
    <w:rsid w:val="0B0B8962"/>
    <w:rsid w:val="0B0FA31B"/>
    <w:rsid w:val="0B12A3DD"/>
    <w:rsid w:val="0B165CA1"/>
    <w:rsid w:val="0B1F5DF7"/>
    <w:rsid w:val="0B1F7FA4"/>
    <w:rsid w:val="0B20849C"/>
    <w:rsid w:val="0B20FF62"/>
    <w:rsid w:val="0B2457AD"/>
    <w:rsid w:val="0B271387"/>
    <w:rsid w:val="0B29F40D"/>
    <w:rsid w:val="0B2F1895"/>
    <w:rsid w:val="0B2F4FA3"/>
    <w:rsid w:val="0B30661E"/>
    <w:rsid w:val="0B33B30B"/>
    <w:rsid w:val="0B3508BD"/>
    <w:rsid w:val="0B37B3C0"/>
    <w:rsid w:val="0B3D385B"/>
    <w:rsid w:val="0B44B906"/>
    <w:rsid w:val="0B48368E"/>
    <w:rsid w:val="0B48A82D"/>
    <w:rsid w:val="0B4E8865"/>
    <w:rsid w:val="0B54D572"/>
    <w:rsid w:val="0B55B71A"/>
    <w:rsid w:val="0B562F14"/>
    <w:rsid w:val="0B58708A"/>
    <w:rsid w:val="0B58C8A8"/>
    <w:rsid w:val="0B5ED95A"/>
    <w:rsid w:val="0B5FB8D4"/>
    <w:rsid w:val="0B60A542"/>
    <w:rsid w:val="0B620CF8"/>
    <w:rsid w:val="0B62B048"/>
    <w:rsid w:val="0B676281"/>
    <w:rsid w:val="0B69D6B9"/>
    <w:rsid w:val="0B6D1E42"/>
    <w:rsid w:val="0B71C5F7"/>
    <w:rsid w:val="0B723722"/>
    <w:rsid w:val="0B74A990"/>
    <w:rsid w:val="0B7A520C"/>
    <w:rsid w:val="0B7ABA7E"/>
    <w:rsid w:val="0B7ACA90"/>
    <w:rsid w:val="0B7B7C62"/>
    <w:rsid w:val="0B7CF970"/>
    <w:rsid w:val="0B7F0872"/>
    <w:rsid w:val="0B8056B1"/>
    <w:rsid w:val="0B829424"/>
    <w:rsid w:val="0B8320BB"/>
    <w:rsid w:val="0B85578C"/>
    <w:rsid w:val="0B89703C"/>
    <w:rsid w:val="0B8EAF06"/>
    <w:rsid w:val="0B941E33"/>
    <w:rsid w:val="0B94B7D5"/>
    <w:rsid w:val="0B953C8A"/>
    <w:rsid w:val="0B996420"/>
    <w:rsid w:val="0B99A45C"/>
    <w:rsid w:val="0BA0A362"/>
    <w:rsid w:val="0BA613B5"/>
    <w:rsid w:val="0BA96E38"/>
    <w:rsid w:val="0BAA2468"/>
    <w:rsid w:val="0BAD2DBA"/>
    <w:rsid w:val="0BADF857"/>
    <w:rsid w:val="0BAF61CF"/>
    <w:rsid w:val="0BB007F8"/>
    <w:rsid w:val="0BB1414D"/>
    <w:rsid w:val="0BB203AE"/>
    <w:rsid w:val="0BC07B1A"/>
    <w:rsid w:val="0BC56F75"/>
    <w:rsid w:val="0BC85789"/>
    <w:rsid w:val="0BCD5803"/>
    <w:rsid w:val="0BCF37A2"/>
    <w:rsid w:val="0BCF480A"/>
    <w:rsid w:val="0BD28E95"/>
    <w:rsid w:val="0BD3D76F"/>
    <w:rsid w:val="0BDC609F"/>
    <w:rsid w:val="0BE08AAE"/>
    <w:rsid w:val="0BE6716A"/>
    <w:rsid w:val="0BF19BA1"/>
    <w:rsid w:val="0BF25CCD"/>
    <w:rsid w:val="0BF4A5DE"/>
    <w:rsid w:val="0BF4FC76"/>
    <w:rsid w:val="0C02AF28"/>
    <w:rsid w:val="0C02B20D"/>
    <w:rsid w:val="0C03AD73"/>
    <w:rsid w:val="0C09277A"/>
    <w:rsid w:val="0C0B02BF"/>
    <w:rsid w:val="0C0E37A2"/>
    <w:rsid w:val="0C0E4DBA"/>
    <w:rsid w:val="0C12C7F3"/>
    <w:rsid w:val="0C1D630A"/>
    <w:rsid w:val="0C2024B9"/>
    <w:rsid w:val="0C23165B"/>
    <w:rsid w:val="0C28CB20"/>
    <w:rsid w:val="0C28D301"/>
    <w:rsid w:val="0C293A94"/>
    <w:rsid w:val="0C2F856C"/>
    <w:rsid w:val="0C320A34"/>
    <w:rsid w:val="0C34DD85"/>
    <w:rsid w:val="0C38C217"/>
    <w:rsid w:val="0C38D4BF"/>
    <w:rsid w:val="0C3DBACE"/>
    <w:rsid w:val="0C3F994A"/>
    <w:rsid w:val="0C43D4C7"/>
    <w:rsid w:val="0C44426D"/>
    <w:rsid w:val="0C444B51"/>
    <w:rsid w:val="0C46A176"/>
    <w:rsid w:val="0C4C337D"/>
    <w:rsid w:val="0C5120B4"/>
    <w:rsid w:val="0C57F8C5"/>
    <w:rsid w:val="0C5D9F1A"/>
    <w:rsid w:val="0C64B59D"/>
    <w:rsid w:val="0C6B61EA"/>
    <w:rsid w:val="0C6FD7BC"/>
    <w:rsid w:val="0C6FFF4F"/>
    <w:rsid w:val="0C768392"/>
    <w:rsid w:val="0C795691"/>
    <w:rsid w:val="0C7A333F"/>
    <w:rsid w:val="0C7B7A14"/>
    <w:rsid w:val="0C7DF5B9"/>
    <w:rsid w:val="0C817715"/>
    <w:rsid w:val="0C832E8A"/>
    <w:rsid w:val="0C8C612D"/>
    <w:rsid w:val="0C8C88DB"/>
    <w:rsid w:val="0C9230F6"/>
    <w:rsid w:val="0C9303DA"/>
    <w:rsid w:val="0C93051A"/>
    <w:rsid w:val="0C935B44"/>
    <w:rsid w:val="0C93D264"/>
    <w:rsid w:val="0C93E11E"/>
    <w:rsid w:val="0C9AD072"/>
    <w:rsid w:val="0CA06AA4"/>
    <w:rsid w:val="0CA0B90A"/>
    <w:rsid w:val="0CA0E018"/>
    <w:rsid w:val="0CA23E6F"/>
    <w:rsid w:val="0CA310B0"/>
    <w:rsid w:val="0CA342D4"/>
    <w:rsid w:val="0CA3E2C5"/>
    <w:rsid w:val="0CA909B8"/>
    <w:rsid w:val="0CAA4D89"/>
    <w:rsid w:val="0CABFE47"/>
    <w:rsid w:val="0CAF8045"/>
    <w:rsid w:val="0CB531C0"/>
    <w:rsid w:val="0CB8916C"/>
    <w:rsid w:val="0CBA894C"/>
    <w:rsid w:val="0CBCA868"/>
    <w:rsid w:val="0CCFD7CF"/>
    <w:rsid w:val="0CD05332"/>
    <w:rsid w:val="0CDBE93B"/>
    <w:rsid w:val="0CE6F901"/>
    <w:rsid w:val="0CE75021"/>
    <w:rsid w:val="0CE7F956"/>
    <w:rsid w:val="0CE8863C"/>
    <w:rsid w:val="0CEB4105"/>
    <w:rsid w:val="0CEBC918"/>
    <w:rsid w:val="0CECC039"/>
    <w:rsid w:val="0CED41C7"/>
    <w:rsid w:val="0CF05C2F"/>
    <w:rsid w:val="0CF9613E"/>
    <w:rsid w:val="0D010EFC"/>
    <w:rsid w:val="0D032B1D"/>
    <w:rsid w:val="0D042B6E"/>
    <w:rsid w:val="0D061A09"/>
    <w:rsid w:val="0D07DDFE"/>
    <w:rsid w:val="0D08485E"/>
    <w:rsid w:val="0D0A01C8"/>
    <w:rsid w:val="0D0C0D1F"/>
    <w:rsid w:val="0D0F52F8"/>
    <w:rsid w:val="0D148DD5"/>
    <w:rsid w:val="0D178086"/>
    <w:rsid w:val="0D3127A1"/>
    <w:rsid w:val="0D35429C"/>
    <w:rsid w:val="0D365846"/>
    <w:rsid w:val="0D367D76"/>
    <w:rsid w:val="0D41A283"/>
    <w:rsid w:val="0D43E7F5"/>
    <w:rsid w:val="0D46100A"/>
    <w:rsid w:val="0D504F54"/>
    <w:rsid w:val="0D5648B8"/>
    <w:rsid w:val="0D56943D"/>
    <w:rsid w:val="0D5D35D7"/>
    <w:rsid w:val="0D5F8213"/>
    <w:rsid w:val="0D62216E"/>
    <w:rsid w:val="0D678EAF"/>
    <w:rsid w:val="0D678EBD"/>
    <w:rsid w:val="0D696255"/>
    <w:rsid w:val="0D6A06D4"/>
    <w:rsid w:val="0D6BBD21"/>
    <w:rsid w:val="0D702CC9"/>
    <w:rsid w:val="0D70AF05"/>
    <w:rsid w:val="0D71C642"/>
    <w:rsid w:val="0D7C11A7"/>
    <w:rsid w:val="0D7C5B0F"/>
    <w:rsid w:val="0D82E476"/>
    <w:rsid w:val="0D840DAA"/>
    <w:rsid w:val="0D859B59"/>
    <w:rsid w:val="0D963724"/>
    <w:rsid w:val="0D99AC2E"/>
    <w:rsid w:val="0D9D5515"/>
    <w:rsid w:val="0DA66977"/>
    <w:rsid w:val="0DAA1E1B"/>
    <w:rsid w:val="0DAA205F"/>
    <w:rsid w:val="0DB5B1A0"/>
    <w:rsid w:val="0DC2C7E6"/>
    <w:rsid w:val="0DC63EC6"/>
    <w:rsid w:val="0DC97C4B"/>
    <w:rsid w:val="0DCA258B"/>
    <w:rsid w:val="0DCCD605"/>
    <w:rsid w:val="0DD0A28F"/>
    <w:rsid w:val="0DD514D4"/>
    <w:rsid w:val="0DD937A7"/>
    <w:rsid w:val="0DDB673D"/>
    <w:rsid w:val="0DDE4C76"/>
    <w:rsid w:val="0DE6654B"/>
    <w:rsid w:val="0DE999D0"/>
    <w:rsid w:val="0DEA843A"/>
    <w:rsid w:val="0DED7C7A"/>
    <w:rsid w:val="0DEEEFD3"/>
    <w:rsid w:val="0DF66725"/>
    <w:rsid w:val="0DF98CB3"/>
    <w:rsid w:val="0DFF1EE7"/>
    <w:rsid w:val="0E0022E4"/>
    <w:rsid w:val="0E0C07BC"/>
    <w:rsid w:val="0E0EE0E4"/>
    <w:rsid w:val="0E0EFA36"/>
    <w:rsid w:val="0E10F195"/>
    <w:rsid w:val="0E137238"/>
    <w:rsid w:val="0E13F760"/>
    <w:rsid w:val="0E14E0B4"/>
    <w:rsid w:val="0E1558B6"/>
    <w:rsid w:val="0E171FE6"/>
    <w:rsid w:val="0E1D4FBB"/>
    <w:rsid w:val="0E24550C"/>
    <w:rsid w:val="0E264583"/>
    <w:rsid w:val="0E272223"/>
    <w:rsid w:val="0E286CBF"/>
    <w:rsid w:val="0E2C409B"/>
    <w:rsid w:val="0E37200A"/>
    <w:rsid w:val="0E3E36E3"/>
    <w:rsid w:val="0E3E5A7E"/>
    <w:rsid w:val="0E3FBD04"/>
    <w:rsid w:val="0E3FD21B"/>
    <w:rsid w:val="0E401E45"/>
    <w:rsid w:val="0E4068ED"/>
    <w:rsid w:val="0E42C908"/>
    <w:rsid w:val="0E47C881"/>
    <w:rsid w:val="0E4EF0AE"/>
    <w:rsid w:val="0E509754"/>
    <w:rsid w:val="0E537D43"/>
    <w:rsid w:val="0E573A49"/>
    <w:rsid w:val="0E661F7F"/>
    <w:rsid w:val="0E673DCC"/>
    <w:rsid w:val="0E6A74F1"/>
    <w:rsid w:val="0E70559D"/>
    <w:rsid w:val="0E715230"/>
    <w:rsid w:val="0E7C054A"/>
    <w:rsid w:val="0E7FD750"/>
    <w:rsid w:val="0E808D54"/>
    <w:rsid w:val="0E83FF43"/>
    <w:rsid w:val="0E86DCF7"/>
    <w:rsid w:val="0E87670B"/>
    <w:rsid w:val="0E8F4D7E"/>
    <w:rsid w:val="0E910057"/>
    <w:rsid w:val="0E9298E1"/>
    <w:rsid w:val="0E96FB82"/>
    <w:rsid w:val="0E97E165"/>
    <w:rsid w:val="0E9D17A7"/>
    <w:rsid w:val="0EA2506C"/>
    <w:rsid w:val="0EA2E81C"/>
    <w:rsid w:val="0EA99374"/>
    <w:rsid w:val="0EABB753"/>
    <w:rsid w:val="0EAC7190"/>
    <w:rsid w:val="0EAD939B"/>
    <w:rsid w:val="0EB0257E"/>
    <w:rsid w:val="0EB363FE"/>
    <w:rsid w:val="0EB73558"/>
    <w:rsid w:val="0EBE724F"/>
    <w:rsid w:val="0EC2A76A"/>
    <w:rsid w:val="0EC55593"/>
    <w:rsid w:val="0ED112FD"/>
    <w:rsid w:val="0ED12195"/>
    <w:rsid w:val="0ED546B9"/>
    <w:rsid w:val="0ED65962"/>
    <w:rsid w:val="0EDB6ECB"/>
    <w:rsid w:val="0EDDD64E"/>
    <w:rsid w:val="0EE2F4A6"/>
    <w:rsid w:val="0EE62339"/>
    <w:rsid w:val="0EEF2E2D"/>
    <w:rsid w:val="0EF9CA7A"/>
    <w:rsid w:val="0EFB3063"/>
    <w:rsid w:val="0EFB3A9E"/>
    <w:rsid w:val="0F0B7E52"/>
    <w:rsid w:val="0F0ECFB8"/>
    <w:rsid w:val="0F101F87"/>
    <w:rsid w:val="0F16534D"/>
    <w:rsid w:val="0F1BE14D"/>
    <w:rsid w:val="0F1C5CA6"/>
    <w:rsid w:val="0F1C6915"/>
    <w:rsid w:val="0F1DCA46"/>
    <w:rsid w:val="0F1FDB77"/>
    <w:rsid w:val="0F2029DF"/>
    <w:rsid w:val="0F22A265"/>
    <w:rsid w:val="0F26BCA5"/>
    <w:rsid w:val="0F26DBAB"/>
    <w:rsid w:val="0F28BC3D"/>
    <w:rsid w:val="0F2C290E"/>
    <w:rsid w:val="0F2CCBA2"/>
    <w:rsid w:val="0F2D33E3"/>
    <w:rsid w:val="0F2F28BE"/>
    <w:rsid w:val="0F330158"/>
    <w:rsid w:val="0F36BA50"/>
    <w:rsid w:val="0F37DAF1"/>
    <w:rsid w:val="0F384F2A"/>
    <w:rsid w:val="0F385210"/>
    <w:rsid w:val="0F3C94CC"/>
    <w:rsid w:val="0F4233B5"/>
    <w:rsid w:val="0F43998B"/>
    <w:rsid w:val="0F4D533E"/>
    <w:rsid w:val="0F5590A7"/>
    <w:rsid w:val="0F563FFC"/>
    <w:rsid w:val="0F56AD1C"/>
    <w:rsid w:val="0F572BB4"/>
    <w:rsid w:val="0F59468A"/>
    <w:rsid w:val="0F5A8ADC"/>
    <w:rsid w:val="0F5B4370"/>
    <w:rsid w:val="0F5DB28F"/>
    <w:rsid w:val="0F61892A"/>
    <w:rsid w:val="0F655B53"/>
    <w:rsid w:val="0F67674A"/>
    <w:rsid w:val="0F698C63"/>
    <w:rsid w:val="0F6A1E75"/>
    <w:rsid w:val="0F6CC82F"/>
    <w:rsid w:val="0F6E9007"/>
    <w:rsid w:val="0F773A0C"/>
    <w:rsid w:val="0F777C7E"/>
    <w:rsid w:val="0F7B1C4A"/>
    <w:rsid w:val="0F7FF8B4"/>
    <w:rsid w:val="0F8729E9"/>
    <w:rsid w:val="0F89006F"/>
    <w:rsid w:val="0F8BD9AC"/>
    <w:rsid w:val="0F9001EA"/>
    <w:rsid w:val="0F90C288"/>
    <w:rsid w:val="0F92BF3B"/>
    <w:rsid w:val="0F96317D"/>
    <w:rsid w:val="0FA1EEFD"/>
    <w:rsid w:val="0FA1F7E3"/>
    <w:rsid w:val="0FA2C21D"/>
    <w:rsid w:val="0FA41F7A"/>
    <w:rsid w:val="0FA95E4C"/>
    <w:rsid w:val="0FA973BC"/>
    <w:rsid w:val="0FAC4A26"/>
    <w:rsid w:val="0FACB74A"/>
    <w:rsid w:val="0FACB9B2"/>
    <w:rsid w:val="0FAE0DF4"/>
    <w:rsid w:val="0FAF260C"/>
    <w:rsid w:val="0FB33CD2"/>
    <w:rsid w:val="0FBAD7B4"/>
    <w:rsid w:val="0FBCEDF5"/>
    <w:rsid w:val="0FBDB203"/>
    <w:rsid w:val="0FBF4010"/>
    <w:rsid w:val="0FC01A89"/>
    <w:rsid w:val="0FC24A01"/>
    <w:rsid w:val="0FC32BAB"/>
    <w:rsid w:val="0FC40AA5"/>
    <w:rsid w:val="0FC52D02"/>
    <w:rsid w:val="0FC9D281"/>
    <w:rsid w:val="0FCD6538"/>
    <w:rsid w:val="0FD38A88"/>
    <w:rsid w:val="0FD92468"/>
    <w:rsid w:val="0FD9DF31"/>
    <w:rsid w:val="0FD9E6FB"/>
    <w:rsid w:val="0FDA2ADF"/>
    <w:rsid w:val="0FDA80CB"/>
    <w:rsid w:val="0FDB6810"/>
    <w:rsid w:val="0FDBEEA6"/>
    <w:rsid w:val="0FDCA54F"/>
    <w:rsid w:val="0FDE787D"/>
    <w:rsid w:val="0FDEBFE2"/>
    <w:rsid w:val="0FDF8708"/>
    <w:rsid w:val="0FE0AA7A"/>
    <w:rsid w:val="0FE110DE"/>
    <w:rsid w:val="0FE7674D"/>
    <w:rsid w:val="0FE89FF8"/>
    <w:rsid w:val="0FE98E0A"/>
    <w:rsid w:val="0FE9FEAE"/>
    <w:rsid w:val="0FEA9D49"/>
    <w:rsid w:val="0FEB0AB2"/>
    <w:rsid w:val="0FEF0B7F"/>
    <w:rsid w:val="0FF16081"/>
    <w:rsid w:val="0FF1AC8E"/>
    <w:rsid w:val="0FF76FB8"/>
    <w:rsid w:val="0FFC1F96"/>
    <w:rsid w:val="0FFC22C6"/>
    <w:rsid w:val="0FFECF98"/>
    <w:rsid w:val="1005723F"/>
    <w:rsid w:val="1005B052"/>
    <w:rsid w:val="100C25FE"/>
    <w:rsid w:val="10156417"/>
    <w:rsid w:val="10164023"/>
    <w:rsid w:val="101A2569"/>
    <w:rsid w:val="101BA701"/>
    <w:rsid w:val="101C5DB5"/>
    <w:rsid w:val="1020EC6D"/>
    <w:rsid w:val="10231C0D"/>
    <w:rsid w:val="10245768"/>
    <w:rsid w:val="102463C7"/>
    <w:rsid w:val="1025BE44"/>
    <w:rsid w:val="10261DCD"/>
    <w:rsid w:val="10281DA0"/>
    <w:rsid w:val="102C93A0"/>
    <w:rsid w:val="102D6E3B"/>
    <w:rsid w:val="10317F6B"/>
    <w:rsid w:val="10354CC6"/>
    <w:rsid w:val="1038E808"/>
    <w:rsid w:val="10460E63"/>
    <w:rsid w:val="1049A245"/>
    <w:rsid w:val="104AC0BC"/>
    <w:rsid w:val="104E2BA1"/>
    <w:rsid w:val="1050F043"/>
    <w:rsid w:val="10540D49"/>
    <w:rsid w:val="10549949"/>
    <w:rsid w:val="10550BB8"/>
    <w:rsid w:val="1059DB54"/>
    <w:rsid w:val="105BB631"/>
    <w:rsid w:val="105D6A10"/>
    <w:rsid w:val="105DAA45"/>
    <w:rsid w:val="105FDF16"/>
    <w:rsid w:val="1062BDA9"/>
    <w:rsid w:val="1072CCB5"/>
    <w:rsid w:val="10737C14"/>
    <w:rsid w:val="107A285E"/>
    <w:rsid w:val="107E26CC"/>
    <w:rsid w:val="107F1BDB"/>
    <w:rsid w:val="107FDBE1"/>
    <w:rsid w:val="107FEEB2"/>
    <w:rsid w:val="10866A9A"/>
    <w:rsid w:val="108AD5D6"/>
    <w:rsid w:val="10926460"/>
    <w:rsid w:val="109632D2"/>
    <w:rsid w:val="1098C5BE"/>
    <w:rsid w:val="1098DB79"/>
    <w:rsid w:val="109D1A1F"/>
    <w:rsid w:val="109D1B52"/>
    <w:rsid w:val="109FCF6D"/>
    <w:rsid w:val="10A15D15"/>
    <w:rsid w:val="10A42203"/>
    <w:rsid w:val="10A8069A"/>
    <w:rsid w:val="10A87C33"/>
    <w:rsid w:val="10B15630"/>
    <w:rsid w:val="10B73FE5"/>
    <w:rsid w:val="10BEB662"/>
    <w:rsid w:val="10BF5095"/>
    <w:rsid w:val="10C06001"/>
    <w:rsid w:val="10D32B20"/>
    <w:rsid w:val="10D42C2A"/>
    <w:rsid w:val="10D50661"/>
    <w:rsid w:val="10DC989D"/>
    <w:rsid w:val="10DE1970"/>
    <w:rsid w:val="10E6FC14"/>
    <w:rsid w:val="10F18DE4"/>
    <w:rsid w:val="10F676CD"/>
    <w:rsid w:val="110760D4"/>
    <w:rsid w:val="1107B94B"/>
    <w:rsid w:val="1108AE62"/>
    <w:rsid w:val="110A6068"/>
    <w:rsid w:val="110A7EF0"/>
    <w:rsid w:val="110AFFED"/>
    <w:rsid w:val="110FF1CD"/>
    <w:rsid w:val="1110A69B"/>
    <w:rsid w:val="1112D0A0"/>
    <w:rsid w:val="11130A6D"/>
    <w:rsid w:val="111D7369"/>
    <w:rsid w:val="11230475"/>
    <w:rsid w:val="11264F59"/>
    <w:rsid w:val="112872DB"/>
    <w:rsid w:val="112C9288"/>
    <w:rsid w:val="112EEF5F"/>
    <w:rsid w:val="1147DFC5"/>
    <w:rsid w:val="1147F91A"/>
    <w:rsid w:val="114CDFCB"/>
    <w:rsid w:val="115A57EA"/>
    <w:rsid w:val="115AFCC6"/>
    <w:rsid w:val="115BCFE9"/>
    <w:rsid w:val="115D3332"/>
    <w:rsid w:val="11604BFE"/>
    <w:rsid w:val="11698C92"/>
    <w:rsid w:val="116A6162"/>
    <w:rsid w:val="1170F33B"/>
    <w:rsid w:val="1173BC7B"/>
    <w:rsid w:val="1174E116"/>
    <w:rsid w:val="1177042A"/>
    <w:rsid w:val="117875B0"/>
    <w:rsid w:val="117D0A5E"/>
    <w:rsid w:val="11800843"/>
    <w:rsid w:val="1183554E"/>
    <w:rsid w:val="118AAEC6"/>
    <w:rsid w:val="118B94EA"/>
    <w:rsid w:val="118CFF5A"/>
    <w:rsid w:val="118D5531"/>
    <w:rsid w:val="118E9FBB"/>
    <w:rsid w:val="1190F02E"/>
    <w:rsid w:val="11934019"/>
    <w:rsid w:val="119790C5"/>
    <w:rsid w:val="1199FA97"/>
    <w:rsid w:val="119A7373"/>
    <w:rsid w:val="119B7E9D"/>
    <w:rsid w:val="119C8680"/>
    <w:rsid w:val="119D7898"/>
    <w:rsid w:val="119E2E87"/>
    <w:rsid w:val="11A2F48F"/>
    <w:rsid w:val="11A41CC4"/>
    <w:rsid w:val="11A59497"/>
    <w:rsid w:val="11A5FC1F"/>
    <w:rsid w:val="11AAE215"/>
    <w:rsid w:val="11ADB530"/>
    <w:rsid w:val="11AE92CA"/>
    <w:rsid w:val="11AE9D78"/>
    <w:rsid w:val="11AEE519"/>
    <w:rsid w:val="11B16D18"/>
    <w:rsid w:val="11B1F721"/>
    <w:rsid w:val="11B3BD18"/>
    <w:rsid w:val="11BCF1CD"/>
    <w:rsid w:val="11BF8931"/>
    <w:rsid w:val="11C236F6"/>
    <w:rsid w:val="11CAC2B7"/>
    <w:rsid w:val="11CE7FC9"/>
    <w:rsid w:val="11D02A59"/>
    <w:rsid w:val="11D0F308"/>
    <w:rsid w:val="11D11D27"/>
    <w:rsid w:val="11DD1148"/>
    <w:rsid w:val="11E18F08"/>
    <w:rsid w:val="11E5345D"/>
    <w:rsid w:val="11E57E06"/>
    <w:rsid w:val="11E6911D"/>
    <w:rsid w:val="11E7CB75"/>
    <w:rsid w:val="11E84DF7"/>
    <w:rsid w:val="11E9E09F"/>
    <w:rsid w:val="11EB7FBC"/>
    <w:rsid w:val="11EF0DE9"/>
    <w:rsid w:val="11EF6388"/>
    <w:rsid w:val="11F1108C"/>
    <w:rsid w:val="11F17FE2"/>
    <w:rsid w:val="11F60DA1"/>
    <w:rsid w:val="11F7F5EF"/>
    <w:rsid w:val="11FB7BA2"/>
    <w:rsid w:val="11FD5366"/>
    <w:rsid w:val="11FEFC92"/>
    <w:rsid w:val="11FFB494"/>
    <w:rsid w:val="12043AC3"/>
    <w:rsid w:val="1205EA02"/>
    <w:rsid w:val="12062436"/>
    <w:rsid w:val="12064FB2"/>
    <w:rsid w:val="12065DDA"/>
    <w:rsid w:val="121C2FA1"/>
    <w:rsid w:val="121D8924"/>
    <w:rsid w:val="122CD0F7"/>
    <w:rsid w:val="122FC6DC"/>
    <w:rsid w:val="12309A12"/>
    <w:rsid w:val="123319EA"/>
    <w:rsid w:val="1234600A"/>
    <w:rsid w:val="1238432A"/>
    <w:rsid w:val="123AE069"/>
    <w:rsid w:val="123B5A0A"/>
    <w:rsid w:val="123B605E"/>
    <w:rsid w:val="123C5ABB"/>
    <w:rsid w:val="123F7472"/>
    <w:rsid w:val="1241CD42"/>
    <w:rsid w:val="124FF8FA"/>
    <w:rsid w:val="12571571"/>
    <w:rsid w:val="12586139"/>
    <w:rsid w:val="125C4D0D"/>
    <w:rsid w:val="12611131"/>
    <w:rsid w:val="126704C0"/>
    <w:rsid w:val="1268AEFD"/>
    <w:rsid w:val="1271ADEB"/>
    <w:rsid w:val="1272EB68"/>
    <w:rsid w:val="1277DFA1"/>
    <w:rsid w:val="127868FE"/>
    <w:rsid w:val="127917B6"/>
    <w:rsid w:val="127B4998"/>
    <w:rsid w:val="127BE525"/>
    <w:rsid w:val="127EB149"/>
    <w:rsid w:val="128122A9"/>
    <w:rsid w:val="1288F42A"/>
    <w:rsid w:val="128CDAC6"/>
    <w:rsid w:val="128F99D0"/>
    <w:rsid w:val="1290A686"/>
    <w:rsid w:val="1293D3F5"/>
    <w:rsid w:val="12A0B74E"/>
    <w:rsid w:val="12A13B51"/>
    <w:rsid w:val="12A1718F"/>
    <w:rsid w:val="12A40852"/>
    <w:rsid w:val="12A5A53A"/>
    <w:rsid w:val="12A6F83C"/>
    <w:rsid w:val="12AA5912"/>
    <w:rsid w:val="12AB407A"/>
    <w:rsid w:val="12AFCA47"/>
    <w:rsid w:val="12B4658B"/>
    <w:rsid w:val="12BC27D6"/>
    <w:rsid w:val="12BF8477"/>
    <w:rsid w:val="12C3A814"/>
    <w:rsid w:val="12C463CC"/>
    <w:rsid w:val="12C622BC"/>
    <w:rsid w:val="12CA76BB"/>
    <w:rsid w:val="12CB4289"/>
    <w:rsid w:val="12D2F182"/>
    <w:rsid w:val="12D33A30"/>
    <w:rsid w:val="12D9F1C7"/>
    <w:rsid w:val="12DC41F5"/>
    <w:rsid w:val="12DD2A7C"/>
    <w:rsid w:val="12E6A7A4"/>
    <w:rsid w:val="12EB7F90"/>
    <w:rsid w:val="12F07EF2"/>
    <w:rsid w:val="12F2E9EF"/>
    <w:rsid w:val="12F458BC"/>
    <w:rsid w:val="12F54D3B"/>
    <w:rsid w:val="12F61F27"/>
    <w:rsid w:val="12F9EAC3"/>
    <w:rsid w:val="13068BA1"/>
    <w:rsid w:val="130758EA"/>
    <w:rsid w:val="1309FBE4"/>
    <w:rsid w:val="1314CE9D"/>
    <w:rsid w:val="1316D6EC"/>
    <w:rsid w:val="1318EB13"/>
    <w:rsid w:val="131D9A9A"/>
    <w:rsid w:val="131E69D6"/>
    <w:rsid w:val="131F5E18"/>
    <w:rsid w:val="131FBA11"/>
    <w:rsid w:val="13237F91"/>
    <w:rsid w:val="132448FE"/>
    <w:rsid w:val="1325CEA4"/>
    <w:rsid w:val="132B3409"/>
    <w:rsid w:val="13333E17"/>
    <w:rsid w:val="13358C8F"/>
    <w:rsid w:val="1336966B"/>
    <w:rsid w:val="13371A43"/>
    <w:rsid w:val="133A5BD9"/>
    <w:rsid w:val="133AE6D0"/>
    <w:rsid w:val="133BFECF"/>
    <w:rsid w:val="133F5FF4"/>
    <w:rsid w:val="133FED25"/>
    <w:rsid w:val="1342664C"/>
    <w:rsid w:val="13428BF7"/>
    <w:rsid w:val="13430409"/>
    <w:rsid w:val="13454DF3"/>
    <w:rsid w:val="134596AF"/>
    <w:rsid w:val="1346B276"/>
    <w:rsid w:val="1347AB4A"/>
    <w:rsid w:val="1347CE0E"/>
    <w:rsid w:val="13503EF0"/>
    <w:rsid w:val="135276EF"/>
    <w:rsid w:val="13534873"/>
    <w:rsid w:val="1353D14C"/>
    <w:rsid w:val="1354114D"/>
    <w:rsid w:val="1358C22E"/>
    <w:rsid w:val="135A7A7B"/>
    <w:rsid w:val="135B06F4"/>
    <w:rsid w:val="135D1FB7"/>
    <w:rsid w:val="13602994"/>
    <w:rsid w:val="13622423"/>
    <w:rsid w:val="1364E4F4"/>
    <w:rsid w:val="13663194"/>
    <w:rsid w:val="13679DB6"/>
    <w:rsid w:val="1372FF01"/>
    <w:rsid w:val="13736A06"/>
    <w:rsid w:val="1374907B"/>
    <w:rsid w:val="1377574C"/>
    <w:rsid w:val="13779C6C"/>
    <w:rsid w:val="1377AC7C"/>
    <w:rsid w:val="137B4AC9"/>
    <w:rsid w:val="137D082D"/>
    <w:rsid w:val="138077DE"/>
    <w:rsid w:val="13845CF4"/>
    <w:rsid w:val="13852DD8"/>
    <w:rsid w:val="138B2B10"/>
    <w:rsid w:val="138FE618"/>
    <w:rsid w:val="1390729A"/>
    <w:rsid w:val="1394D7F9"/>
    <w:rsid w:val="13957976"/>
    <w:rsid w:val="1395DFFE"/>
    <w:rsid w:val="1397D1CF"/>
    <w:rsid w:val="139A5E6B"/>
    <w:rsid w:val="13A25240"/>
    <w:rsid w:val="13A5A689"/>
    <w:rsid w:val="13AAA5EC"/>
    <w:rsid w:val="13AC46EF"/>
    <w:rsid w:val="13AC68E4"/>
    <w:rsid w:val="13ACF216"/>
    <w:rsid w:val="13B40B06"/>
    <w:rsid w:val="13B6B34F"/>
    <w:rsid w:val="13B701BF"/>
    <w:rsid w:val="13B709A8"/>
    <w:rsid w:val="13B91607"/>
    <w:rsid w:val="13BB3B32"/>
    <w:rsid w:val="13C34AAE"/>
    <w:rsid w:val="13C72067"/>
    <w:rsid w:val="13C7E982"/>
    <w:rsid w:val="13D6429F"/>
    <w:rsid w:val="13D85ECF"/>
    <w:rsid w:val="13E98F9C"/>
    <w:rsid w:val="13EA9699"/>
    <w:rsid w:val="13ECFB23"/>
    <w:rsid w:val="13F06A7D"/>
    <w:rsid w:val="13F121FD"/>
    <w:rsid w:val="13F4C3A1"/>
    <w:rsid w:val="13F563A9"/>
    <w:rsid w:val="13F862CB"/>
    <w:rsid w:val="14016D4F"/>
    <w:rsid w:val="1401CB8E"/>
    <w:rsid w:val="14076007"/>
    <w:rsid w:val="14077E44"/>
    <w:rsid w:val="1409B12E"/>
    <w:rsid w:val="140A2D71"/>
    <w:rsid w:val="14126EED"/>
    <w:rsid w:val="1412BC4E"/>
    <w:rsid w:val="1413B002"/>
    <w:rsid w:val="1415D13A"/>
    <w:rsid w:val="1417C447"/>
    <w:rsid w:val="141E3CC9"/>
    <w:rsid w:val="141FEE1E"/>
    <w:rsid w:val="14270BF3"/>
    <w:rsid w:val="14276DAF"/>
    <w:rsid w:val="142F6F83"/>
    <w:rsid w:val="14373C27"/>
    <w:rsid w:val="143EA4C5"/>
    <w:rsid w:val="14430A3C"/>
    <w:rsid w:val="144671F1"/>
    <w:rsid w:val="144C1BA4"/>
    <w:rsid w:val="144DC662"/>
    <w:rsid w:val="144E7F37"/>
    <w:rsid w:val="145624A3"/>
    <w:rsid w:val="145738D9"/>
    <w:rsid w:val="1459C010"/>
    <w:rsid w:val="145A7DB2"/>
    <w:rsid w:val="145ABAB2"/>
    <w:rsid w:val="145BF1AE"/>
    <w:rsid w:val="145C79CE"/>
    <w:rsid w:val="1464B84D"/>
    <w:rsid w:val="1467A2B5"/>
    <w:rsid w:val="146C7E2F"/>
    <w:rsid w:val="14731110"/>
    <w:rsid w:val="1476ED88"/>
    <w:rsid w:val="14773972"/>
    <w:rsid w:val="147CB319"/>
    <w:rsid w:val="14835655"/>
    <w:rsid w:val="14847E14"/>
    <w:rsid w:val="1484BF09"/>
    <w:rsid w:val="148912D9"/>
    <w:rsid w:val="148BBA83"/>
    <w:rsid w:val="148CBA44"/>
    <w:rsid w:val="1490E12D"/>
    <w:rsid w:val="14911D9C"/>
    <w:rsid w:val="14913CE3"/>
    <w:rsid w:val="14941162"/>
    <w:rsid w:val="1499CDD5"/>
    <w:rsid w:val="149FEC5B"/>
    <w:rsid w:val="14A2C5B5"/>
    <w:rsid w:val="14A921AA"/>
    <w:rsid w:val="14AD9BDD"/>
    <w:rsid w:val="14B01672"/>
    <w:rsid w:val="14B30F61"/>
    <w:rsid w:val="14B3DF83"/>
    <w:rsid w:val="14B3FDD2"/>
    <w:rsid w:val="14BBA381"/>
    <w:rsid w:val="14BC51A8"/>
    <w:rsid w:val="14C4E66C"/>
    <w:rsid w:val="14C87B48"/>
    <w:rsid w:val="14CAE0DB"/>
    <w:rsid w:val="14CDD430"/>
    <w:rsid w:val="14CECC30"/>
    <w:rsid w:val="14CFBF00"/>
    <w:rsid w:val="14D21435"/>
    <w:rsid w:val="14D2EAFA"/>
    <w:rsid w:val="14D78EE7"/>
    <w:rsid w:val="14D96E5D"/>
    <w:rsid w:val="14DAFF99"/>
    <w:rsid w:val="14DB4E6E"/>
    <w:rsid w:val="14DBBD86"/>
    <w:rsid w:val="14DCD7CC"/>
    <w:rsid w:val="14DD8580"/>
    <w:rsid w:val="14DF49EF"/>
    <w:rsid w:val="14E313D5"/>
    <w:rsid w:val="14E4B937"/>
    <w:rsid w:val="14E4C9D7"/>
    <w:rsid w:val="14F3170C"/>
    <w:rsid w:val="14F6E801"/>
    <w:rsid w:val="14F8731D"/>
    <w:rsid w:val="14F8E1A6"/>
    <w:rsid w:val="14FB2D22"/>
    <w:rsid w:val="14FC6B63"/>
    <w:rsid w:val="14FF6092"/>
    <w:rsid w:val="1500CC1D"/>
    <w:rsid w:val="1501C203"/>
    <w:rsid w:val="1503D053"/>
    <w:rsid w:val="15050B72"/>
    <w:rsid w:val="150AE6B2"/>
    <w:rsid w:val="150B69C4"/>
    <w:rsid w:val="150FDFAA"/>
    <w:rsid w:val="1517B0E4"/>
    <w:rsid w:val="151D68D1"/>
    <w:rsid w:val="151F4389"/>
    <w:rsid w:val="1525CE9C"/>
    <w:rsid w:val="1527BA90"/>
    <w:rsid w:val="152A74E4"/>
    <w:rsid w:val="152E229B"/>
    <w:rsid w:val="152EB385"/>
    <w:rsid w:val="152EE277"/>
    <w:rsid w:val="153068FF"/>
    <w:rsid w:val="153330F6"/>
    <w:rsid w:val="1535685C"/>
    <w:rsid w:val="15362ECC"/>
    <w:rsid w:val="153C95E1"/>
    <w:rsid w:val="153F445F"/>
    <w:rsid w:val="154127A4"/>
    <w:rsid w:val="154238DC"/>
    <w:rsid w:val="154C4E97"/>
    <w:rsid w:val="1556483F"/>
    <w:rsid w:val="15578BFC"/>
    <w:rsid w:val="155C4D63"/>
    <w:rsid w:val="155C80DE"/>
    <w:rsid w:val="1563142E"/>
    <w:rsid w:val="156AA475"/>
    <w:rsid w:val="156AFF06"/>
    <w:rsid w:val="156D2587"/>
    <w:rsid w:val="156E1024"/>
    <w:rsid w:val="156FDEC5"/>
    <w:rsid w:val="15701D6F"/>
    <w:rsid w:val="1571FEAD"/>
    <w:rsid w:val="15721300"/>
    <w:rsid w:val="1573091F"/>
    <w:rsid w:val="1575AF1F"/>
    <w:rsid w:val="157856B8"/>
    <w:rsid w:val="157B1D60"/>
    <w:rsid w:val="157C3501"/>
    <w:rsid w:val="157E5242"/>
    <w:rsid w:val="1583A41D"/>
    <w:rsid w:val="158B26DB"/>
    <w:rsid w:val="158EFCBA"/>
    <w:rsid w:val="158F8747"/>
    <w:rsid w:val="1590938F"/>
    <w:rsid w:val="15909402"/>
    <w:rsid w:val="15915A98"/>
    <w:rsid w:val="1593AFBE"/>
    <w:rsid w:val="1595A7A0"/>
    <w:rsid w:val="159BB16F"/>
    <w:rsid w:val="15A99C33"/>
    <w:rsid w:val="15ADADA4"/>
    <w:rsid w:val="15B0E340"/>
    <w:rsid w:val="15B1BA10"/>
    <w:rsid w:val="15B1DE02"/>
    <w:rsid w:val="15B526C1"/>
    <w:rsid w:val="15B8E4DE"/>
    <w:rsid w:val="15BAAFE2"/>
    <w:rsid w:val="15BB991A"/>
    <w:rsid w:val="15BBBE7F"/>
    <w:rsid w:val="15BFC494"/>
    <w:rsid w:val="15CE4B64"/>
    <w:rsid w:val="15CF0766"/>
    <w:rsid w:val="15D18147"/>
    <w:rsid w:val="15D30738"/>
    <w:rsid w:val="15D4FD7B"/>
    <w:rsid w:val="15D81983"/>
    <w:rsid w:val="15DE7110"/>
    <w:rsid w:val="15DEDA9D"/>
    <w:rsid w:val="15EA4F98"/>
    <w:rsid w:val="15EA5E03"/>
    <w:rsid w:val="15EB166C"/>
    <w:rsid w:val="15EF33A9"/>
    <w:rsid w:val="15F4EC61"/>
    <w:rsid w:val="15F6EE68"/>
    <w:rsid w:val="15F9F9A6"/>
    <w:rsid w:val="15FE0D77"/>
    <w:rsid w:val="16019C50"/>
    <w:rsid w:val="1603B80A"/>
    <w:rsid w:val="1603D4DD"/>
    <w:rsid w:val="1609B390"/>
    <w:rsid w:val="160A81E2"/>
    <w:rsid w:val="160A9F61"/>
    <w:rsid w:val="160AF42C"/>
    <w:rsid w:val="160FBD00"/>
    <w:rsid w:val="16138204"/>
    <w:rsid w:val="161B5B05"/>
    <w:rsid w:val="161D9183"/>
    <w:rsid w:val="161FF228"/>
    <w:rsid w:val="1621643F"/>
    <w:rsid w:val="16226FFA"/>
    <w:rsid w:val="16232052"/>
    <w:rsid w:val="162473B9"/>
    <w:rsid w:val="16259338"/>
    <w:rsid w:val="16295508"/>
    <w:rsid w:val="16299916"/>
    <w:rsid w:val="16315375"/>
    <w:rsid w:val="16327AE8"/>
    <w:rsid w:val="16353F2F"/>
    <w:rsid w:val="1636DEB5"/>
    <w:rsid w:val="1637922D"/>
    <w:rsid w:val="1638E52E"/>
    <w:rsid w:val="163BCB66"/>
    <w:rsid w:val="163C2682"/>
    <w:rsid w:val="163EF9AC"/>
    <w:rsid w:val="16426B61"/>
    <w:rsid w:val="1643F8A5"/>
    <w:rsid w:val="1644439A"/>
    <w:rsid w:val="164B0D96"/>
    <w:rsid w:val="164C487F"/>
    <w:rsid w:val="164C5687"/>
    <w:rsid w:val="164E9507"/>
    <w:rsid w:val="164F90E4"/>
    <w:rsid w:val="1651282A"/>
    <w:rsid w:val="16527B5C"/>
    <w:rsid w:val="16577F19"/>
    <w:rsid w:val="1657BCAD"/>
    <w:rsid w:val="165C0F7F"/>
    <w:rsid w:val="1660B6CD"/>
    <w:rsid w:val="166CB6F2"/>
    <w:rsid w:val="166FD5F4"/>
    <w:rsid w:val="16725E44"/>
    <w:rsid w:val="1672F05A"/>
    <w:rsid w:val="167665B2"/>
    <w:rsid w:val="16776772"/>
    <w:rsid w:val="167B6782"/>
    <w:rsid w:val="167EC90E"/>
    <w:rsid w:val="167F0BD7"/>
    <w:rsid w:val="16824012"/>
    <w:rsid w:val="168373EB"/>
    <w:rsid w:val="168491A6"/>
    <w:rsid w:val="1686C854"/>
    <w:rsid w:val="16882D74"/>
    <w:rsid w:val="169238B8"/>
    <w:rsid w:val="16965681"/>
    <w:rsid w:val="169D226E"/>
    <w:rsid w:val="169EEF54"/>
    <w:rsid w:val="169F2865"/>
    <w:rsid w:val="16A55ADB"/>
    <w:rsid w:val="16A9E7C9"/>
    <w:rsid w:val="16B8015C"/>
    <w:rsid w:val="16BB6696"/>
    <w:rsid w:val="16BCA9B3"/>
    <w:rsid w:val="16BFAC17"/>
    <w:rsid w:val="16C55AAB"/>
    <w:rsid w:val="16CA26FA"/>
    <w:rsid w:val="16D1FF2D"/>
    <w:rsid w:val="16D20E41"/>
    <w:rsid w:val="16D23072"/>
    <w:rsid w:val="16D402B4"/>
    <w:rsid w:val="16D8D5C6"/>
    <w:rsid w:val="16DC575D"/>
    <w:rsid w:val="16DFE4EE"/>
    <w:rsid w:val="16E33CD2"/>
    <w:rsid w:val="16E675C6"/>
    <w:rsid w:val="16F06899"/>
    <w:rsid w:val="16F9802A"/>
    <w:rsid w:val="16FCCC4C"/>
    <w:rsid w:val="16FD7948"/>
    <w:rsid w:val="16FE253E"/>
    <w:rsid w:val="17058DAC"/>
    <w:rsid w:val="1709B6BF"/>
    <w:rsid w:val="170CACCD"/>
    <w:rsid w:val="170DA148"/>
    <w:rsid w:val="171231C8"/>
    <w:rsid w:val="17130778"/>
    <w:rsid w:val="17147E69"/>
    <w:rsid w:val="1714BC2B"/>
    <w:rsid w:val="171733D3"/>
    <w:rsid w:val="1717A618"/>
    <w:rsid w:val="171FDEC6"/>
    <w:rsid w:val="1720FD16"/>
    <w:rsid w:val="172D046B"/>
    <w:rsid w:val="172E2D59"/>
    <w:rsid w:val="1732D4E5"/>
    <w:rsid w:val="17355714"/>
    <w:rsid w:val="17362F3A"/>
    <w:rsid w:val="17387504"/>
    <w:rsid w:val="173C6FDA"/>
    <w:rsid w:val="173D406E"/>
    <w:rsid w:val="1740968E"/>
    <w:rsid w:val="1740D361"/>
    <w:rsid w:val="17415EA9"/>
    <w:rsid w:val="17472A4D"/>
    <w:rsid w:val="174C8443"/>
    <w:rsid w:val="174F6687"/>
    <w:rsid w:val="1752F4A4"/>
    <w:rsid w:val="17563AA9"/>
    <w:rsid w:val="175705AD"/>
    <w:rsid w:val="175F0D7D"/>
    <w:rsid w:val="1760A195"/>
    <w:rsid w:val="1761B42D"/>
    <w:rsid w:val="1762D2E8"/>
    <w:rsid w:val="176470CB"/>
    <w:rsid w:val="176603EF"/>
    <w:rsid w:val="1767BBD2"/>
    <w:rsid w:val="1767D066"/>
    <w:rsid w:val="176DFE9B"/>
    <w:rsid w:val="177107D1"/>
    <w:rsid w:val="17773902"/>
    <w:rsid w:val="17794ABD"/>
    <w:rsid w:val="177A53D3"/>
    <w:rsid w:val="177B4803"/>
    <w:rsid w:val="177C3917"/>
    <w:rsid w:val="177CD435"/>
    <w:rsid w:val="177DD47B"/>
    <w:rsid w:val="177F67BC"/>
    <w:rsid w:val="17810919"/>
    <w:rsid w:val="1782FCC3"/>
    <w:rsid w:val="178409CD"/>
    <w:rsid w:val="17844C4E"/>
    <w:rsid w:val="1787A383"/>
    <w:rsid w:val="1787F8D9"/>
    <w:rsid w:val="1789BE73"/>
    <w:rsid w:val="178F2085"/>
    <w:rsid w:val="17948652"/>
    <w:rsid w:val="1795473B"/>
    <w:rsid w:val="1797910F"/>
    <w:rsid w:val="179B3B88"/>
    <w:rsid w:val="179BD57A"/>
    <w:rsid w:val="17A36190"/>
    <w:rsid w:val="17A3A8F8"/>
    <w:rsid w:val="17A6202A"/>
    <w:rsid w:val="17A6C98C"/>
    <w:rsid w:val="17AB04E9"/>
    <w:rsid w:val="17AB91CE"/>
    <w:rsid w:val="17AC4FCC"/>
    <w:rsid w:val="17AE09F6"/>
    <w:rsid w:val="17B8C8CD"/>
    <w:rsid w:val="17B98135"/>
    <w:rsid w:val="17BDAB84"/>
    <w:rsid w:val="17BDD618"/>
    <w:rsid w:val="17C320CC"/>
    <w:rsid w:val="17C49F0C"/>
    <w:rsid w:val="17CB76E5"/>
    <w:rsid w:val="17D28955"/>
    <w:rsid w:val="17DDD657"/>
    <w:rsid w:val="17E074A9"/>
    <w:rsid w:val="17E12253"/>
    <w:rsid w:val="17E41659"/>
    <w:rsid w:val="17E64FE1"/>
    <w:rsid w:val="17E67ED1"/>
    <w:rsid w:val="17E99715"/>
    <w:rsid w:val="17ECCC08"/>
    <w:rsid w:val="17EE95A8"/>
    <w:rsid w:val="17F1479D"/>
    <w:rsid w:val="17F3140D"/>
    <w:rsid w:val="17F32D09"/>
    <w:rsid w:val="17F592CE"/>
    <w:rsid w:val="17FC9846"/>
    <w:rsid w:val="180AC675"/>
    <w:rsid w:val="180BBE9D"/>
    <w:rsid w:val="180FFC2F"/>
    <w:rsid w:val="181A2399"/>
    <w:rsid w:val="181BAC0E"/>
    <w:rsid w:val="18200BB0"/>
    <w:rsid w:val="18286503"/>
    <w:rsid w:val="183065DC"/>
    <w:rsid w:val="1837F7EB"/>
    <w:rsid w:val="1839EA60"/>
    <w:rsid w:val="183B1FDC"/>
    <w:rsid w:val="183C7363"/>
    <w:rsid w:val="183E1C10"/>
    <w:rsid w:val="18446EB9"/>
    <w:rsid w:val="18484C5A"/>
    <w:rsid w:val="18496274"/>
    <w:rsid w:val="184CDF93"/>
    <w:rsid w:val="18567BB4"/>
    <w:rsid w:val="1859F18F"/>
    <w:rsid w:val="185AA602"/>
    <w:rsid w:val="18617A92"/>
    <w:rsid w:val="1861F640"/>
    <w:rsid w:val="1866B137"/>
    <w:rsid w:val="1866D9E3"/>
    <w:rsid w:val="186983A1"/>
    <w:rsid w:val="187384A4"/>
    <w:rsid w:val="1875E4EF"/>
    <w:rsid w:val="187827BE"/>
    <w:rsid w:val="187CDD53"/>
    <w:rsid w:val="188741C4"/>
    <w:rsid w:val="1888B23A"/>
    <w:rsid w:val="188AC02E"/>
    <w:rsid w:val="188BBA2C"/>
    <w:rsid w:val="188EDF6C"/>
    <w:rsid w:val="1894315F"/>
    <w:rsid w:val="1895AA55"/>
    <w:rsid w:val="1896CA57"/>
    <w:rsid w:val="189722C5"/>
    <w:rsid w:val="18A03251"/>
    <w:rsid w:val="18A0D748"/>
    <w:rsid w:val="18A201D5"/>
    <w:rsid w:val="18A3DC7F"/>
    <w:rsid w:val="18AD0839"/>
    <w:rsid w:val="18B62BB4"/>
    <w:rsid w:val="18BC2A86"/>
    <w:rsid w:val="18C49F2E"/>
    <w:rsid w:val="18C834C4"/>
    <w:rsid w:val="18CA0306"/>
    <w:rsid w:val="18CA5F7C"/>
    <w:rsid w:val="18D2FFB1"/>
    <w:rsid w:val="18D4DFD7"/>
    <w:rsid w:val="18D8ABE0"/>
    <w:rsid w:val="18DCAA3C"/>
    <w:rsid w:val="18DFDC02"/>
    <w:rsid w:val="18E8148A"/>
    <w:rsid w:val="18F176BA"/>
    <w:rsid w:val="18F35F41"/>
    <w:rsid w:val="18F3CA1D"/>
    <w:rsid w:val="18F5EA23"/>
    <w:rsid w:val="18F708BE"/>
    <w:rsid w:val="18F825C9"/>
    <w:rsid w:val="18FBC0AE"/>
    <w:rsid w:val="18FD77EA"/>
    <w:rsid w:val="18FE8D5C"/>
    <w:rsid w:val="19031579"/>
    <w:rsid w:val="19041DB8"/>
    <w:rsid w:val="19068550"/>
    <w:rsid w:val="190832E6"/>
    <w:rsid w:val="190AF2A4"/>
    <w:rsid w:val="190BEDF7"/>
    <w:rsid w:val="190C3A79"/>
    <w:rsid w:val="19109B38"/>
    <w:rsid w:val="19118E28"/>
    <w:rsid w:val="19146643"/>
    <w:rsid w:val="1915E81A"/>
    <w:rsid w:val="1917B25D"/>
    <w:rsid w:val="191B328D"/>
    <w:rsid w:val="19238ED1"/>
    <w:rsid w:val="19261E29"/>
    <w:rsid w:val="1926786F"/>
    <w:rsid w:val="19268117"/>
    <w:rsid w:val="192AC820"/>
    <w:rsid w:val="1931FA69"/>
    <w:rsid w:val="1934B66B"/>
    <w:rsid w:val="1934D00A"/>
    <w:rsid w:val="1935E400"/>
    <w:rsid w:val="1938DAE7"/>
    <w:rsid w:val="1939E7EF"/>
    <w:rsid w:val="1944E9A1"/>
    <w:rsid w:val="19453381"/>
    <w:rsid w:val="194701A7"/>
    <w:rsid w:val="194782F6"/>
    <w:rsid w:val="194AA7DE"/>
    <w:rsid w:val="194E59FD"/>
    <w:rsid w:val="1952FBC7"/>
    <w:rsid w:val="1953AEBF"/>
    <w:rsid w:val="19554584"/>
    <w:rsid w:val="1956920A"/>
    <w:rsid w:val="195C0BC2"/>
    <w:rsid w:val="195E7A7F"/>
    <w:rsid w:val="19602185"/>
    <w:rsid w:val="1962556B"/>
    <w:rsid w:val="19625E55"/>
    <w:rsid w:val="196492BF"/>
    <w:rsid w:val="196D1172"/>
    <w:rsid w:val="196D4B1D"/>
    <w:rsid w:val="196E464A"/>
    <w:rsid w:val="196F6128"/>
    <w:rsid w:val="1973E17A"/>
    <w:rsid w:val="1974258B"/>
    <w:rsid w:val="1975AE5A"/>
    <w:rsid w:val="197C0520"/>
    <w:rsid w:val="197FC0E4"/>
    <w:rsid w:val="1981947C"/>
    <w:rsid w:val="19827C4C"/>
    <w:rsid w:val="19847DDB"/>
    <w:rsid w:val="1986AB5D"/>
    <w:rsid w:val="19889C69"/>
    <w:rsid w:val="198987E9"/>
    <w:rsid w:val="198B436F"/>
    <w:rsid w:val="198C5CFB"/>
    <w:rsid w:val="19904007"/>
    <w:rsid w:val="19941027"/>
    <w:rsid w:val="199604F4"/>
    <w:rsid w:val="1996773E"/>
    <w:rsid w:val="1998A850"/>
    <w:rsid w:val="1998EC59"/>
    <w:rsid w:val="199BCF94"/>
    <w:rsid w:val="19A5AEF0"/>
    <w:rsid w:val="19A5D59C"/>
    <w:rsid w:val="19A79E42"/>
    <w:rsid w:val="19A998F7"/>
    <w:rsid w:val="19AB1763"/>
    <w:rsid w:val="19AD91DF"/>
    <w:rsid w:val="19AF2EA9"/>
    <w:rsid w:val="19B34676"/>
    <w:rsid w:val="19B5E594"/>
    <w:rsid w:val="19B68A90"/>
    <w:rsid w:val="19B6EAC3"/>
    <w:rsid w:val="19B89180"/>
    <w:rsid w:val="19B99B96"/>
    <w:rsid w:val="19BCFBD2"/>
    <w:rsid w:val="19BE9E45"/>
    <w:rsid w:val="19BECEFD"/>
    <w:rsid w:val="19BFE1E6"/>
    <w:rsid w:val="19C0FBE2"/>
    <w:rsid w:val="19C4F132"/>
    <w:rsid w:val="19C78EA5"/>
    <w:rsid w:val="19C803B2"/>
    <w:rsid w:val="19CB2E0D"/>
    <w:rsid w:val="19CBAA2D"/>
    <w:rsid w:val="19CC6ED3"/>
    <w:rsid w:val="19D3C84C"/>
    <w:rsid w:val="19D5D155"/>
    <w:rsid w:val="19D6FABA"/>
    <w:rsid w:val="19DB4AAD"/>
    <w:rsid w:val="19E15D06"/>
    <w:rsid w:val="19E5FCFA"/>
    <w:rsid w:val="19F04642"/>
    <w:rsid w:val="19F31C59"/>
    <w:rsid w:val="19F82C75"/>
    <w:rsid w:val="19F980EF"/>
    <w:rsid w:val="19FBF4C5"/>
    <w:rsid w:val="19FC8BB9"/>
    <w:rsid w:val="19FF0F88"/>
    <w:rsid w:val="19FFB3C7"/>
    <w:rsid w:val="1A04E352"/>
    <w:rsid w:val="1A073387"/>
    <w:rsid w:val="1A07B054"/>
    <w:rsid w:val="1A0955D6"/>
    <w:rsid w:val="1A0AB9A5"/>
    <w:rsid w:val="1A0C7046"/>
    <w:rsid w:val="1A0E2123"/>
    <w:rsid w:val="1A0EC6A5"/>
    <w:rsid w:val="1A14352E"/>
    <w:rsid w:val="1A158CE4"/>
    <w:rsid w:val="1A15A9FF"/>
    <w:rsid w:val="1A246B8D"/>
    <w:rsid w:val="1A29252A"/>
    <w:rsid w:val="1A2D1BF9"/>
    <w:rsid w:val="1A2D72B7"/>
    <w:rsid w:val="1A2EF2F6"/>
    <w:rsid w:val="1A2F59E6"/>
    <w:rsid w:val="1A312ACC"/>
    <w:rsid w:val="1A318B8F"/>
    <w:rsid w:val="1A319E15"/>
    <w:rsid w:val="1A31BC51"/>
    <w:rsid w:val="1A34F111"/>
    <w:rsid w:val="1A366235"/>
    <w:rsid w:val="1A39B6AB"/>
    <w:rsid w:val="1A49743E"/>
    <w:rsid w:val="1A4CB7C1"/>
    <w:rsid w:val="1A4EE171"/>
    <w:rsid w:val="1A50689C"/>
    <w:rsid w:val="1A54866B"/>
    <w:rsid w:val="1A5F692F"/>
    <w:rsid w:val="1A5F86E5"/>
    <w:rsid w:val="1A610380"/>
    <w:rsid w:val="1A634993"/>
    <w:rsid w:val="1A63A9DF"/>
    <w:rsid w:val="1A640525"/>
    <w:rsid w:val="1A64B07E"/>
    <w:rsid w:val="1A69D4C0"/>
    <w:rsid w:val="1A6BF1C3"/>
    <w:rsid w:val="1A6C9F70"/>
    <w:rsid w:val="1A6CA92D"/>
    <w:rsid w:val="1A6EA26B"/>
    <w:rsid w:val="1A6EB659"/>
    <w:rsid w:val="1A7858B1"/>
    <w:rsid w:val="1A79F571"/>
    <w:rsid w:val="1A7E8AB5"/>
    <w:rsid w:val="1A806554"/>
    <w:rsid w:val="1A85A181"/>
    <w:rsid w:val="1A872D63"/>
    <w:rsid w:val="1A8BF5EC"/>
    <w:rsid w:val="1A8DA5DF"/>
    <w:rsid w:val="1A8ECDC9"/>
    <w:rsid w:val="1A8F9A7E"/>
    <w:rsid w:val="1A915242"/>
    <w:rsid w:val="1A9A17CC"/>
    <w:rsid w:val="1A9A3B86"/>
    <w:rsid w:val="1A9A64D6"/>
    <w:rsid w:val="1A9CA1AF"/>
    <w:rsid w:val="1AA3A810"/>
    <w:rsid w:val="1AAD37BE"/>
    <w:rsid w:val="1AAD5E89"/>
    <w:rsid w:val="1AAE0D20"/>
    <w:rsid w:val="1AB19C84"/>
    <w:rsid w:val="1AB66F98"/>
    <w:rsid w:val="1ABB3C69"/>
    <w:rsid w:val="1AC15486"/>
    <w:rsid w:val="1AC21576"/>
    <w:rsid w:val="1AC60027"/>
    <w:rsid w:val="1AC8EC05"/>
    <w:rsid w:val="1AC8FA09"/>
    <w:rsid w:val="1AD4D79E"/>
    <w:rsid w:val="1ADDA65A"/>
    <w:rsid w:val="1ADF02F7"/>
    <w:rsid w:val="1ADFC843"/>
    <w:rsid w:val="1AE01612"/>
    <w:rsid w:val="1AE349E1"/>
    <w:rsid w:val="1AE7085E"/>
    <w:rsid w:val="1AF02837"/>
    <w:rsid w:val="1AF4AE4C"/>
    <w:rsid w:val="1AF83508"/>
    <w:rsid w:val="1AFDF033"/>
    <w:rsid w:val="1AFEE826"/>
    <w:rsid w:val="1B056B86"/>
    <w:rsid w:val="1B07EF89"/>
    <w:rsid w:val="1B08AEC5"/>
    <w:rsid w:val="1B08E5A0"/>
    <w:rsid w:val="1B096CF2"/>
    <w:rsid w:val="1B0C9BC9"/>
    <w:rsid w:val="1B157DCE"/>
    <w:rsid w:val="1B1B65EC"/>
    <w:rsid w:val="1B1C2BF7"/>
    <w:rsid w:val="1B1EB4B2"/>
    <w:rsid w:val="1B22A635"/>
    <w:rsid w:val="1B24901B"/>
    <w:rsid w:val="1B26C986"/>
    <w:rsid w:val="1B274691"/>
    <w:rsid w:val="1B27757A"/>
    <w:rsid w:val="1B2A085A"/>
    <w:rsid w:val="1B2ADEDB"/>
    <w:rsid w:val="1B2C90CC"/>
    <w:rsid w:val="1B2D78FB"/>
    <w:rsid w:val="1B308EF3"/>
    <w:rsid w:val="1B3307FD"/>
    <w:rsid w:val="1B334F9E"/>
    <w:rsid w:val="1B3AE71E"/>
    <w:rsid w:val="1B3C8483"/>
    <w:rsid w:val="1B446CA6"/>
    <w:rsid w:val="1B45AC0E"/>
    <w:rsid w:val="1B4AFF0A"/>
    <w:rsid w:val="1B4BF091"/>
    <w:rsid w:val="1B4E6D93"/>
    <w:rsid w:val="1B4E8FFE"/>
    <w:rsid w:val="1B4F540F"/>
    <w:rsid w:val="1B51C45B"/>
    <w:rsid w:val="1B5232E7"/>
    <w:rsid w:val="1B531533"/>
    <w:rsid w:val="1B56FF36"/>
    <w:rsid w:val="1B5C34CB"/>
    <w:rsid w:val="1B5DDAF9"/>
    <w:rsid w:val="1B632471"/>
    <w:rsid w:val="1B6783D5"/>
    <w:rsid w:val="1B6B6FCE"/>
    <w:rsid w:val="1B705838"/>
    <w:rsid w:val="1B73AFA3"/>
    <w:rsid w:val="1B771B0E"/>
    <w:rsid w:val="1B7A816F"/>
    <w:rsid w:val="1B7B4CE6"/>
    <w:rsid w:val="1B7DA18E"/>
    <w:rsid w:val="1B7EBCF2"/>
    <w:rsid w:val="1B7F94DD"/>
    <w:rsid w:val="1B80A0A4"/>
    <w:rsid w:val="1B82DFBC"/>
    <w:rsid w:val="1B82E60F"/>
    <w:rsid w:val="1B83D15B"/>
    <w:rsid w:val="1B84AEB7"/>
    <w:rsid w:val="1B87C580"/>
    <w:rsid w:val="1B894E3C"/>
    <w:rsid w:val="1B90FB65"/>
    <w:rsid w:val="1B9623FB"/>
    <w:rsid w:val="1B964803"/>
    <w:rsid w:val="1B967992"/>
    <w:rsid w:val="1B96E17C"/>
    <w:rsid w:val="1B975435"/>
    <w:rsid w:val="1B98CBCE"/>
    <w:rsid w:val="1B9CBB76"/>
    <w:rsid w:val="1B9E4ED2"/>
    <w:rsid w:val="1BA1DC49"/>
    <w:rsid w:val="1BA250C9"/>
    <w:rsid w:val="1BA725C6"/>
    <w:rsid w:val="1BA7F182"/>
    <w:rsid w:val="1BA9ABA0"/>
    <w:rsid w:val="1BB14B5A"/>
    <w:rsid w:val="1BB6CF82"/>
    <w:rsid w:val="1BB7E516"/>
    <w:rsid w:val="1BB7EDE4"/>
    <w:rsid w:val="1BBA1D69"/>
    <w:rsid w:val="1BBC41B8"/>
    <w:rsid w:val="1BC2F51A"/>
    <w:rsid w:val="1BC72513"/>
    <w:rsid w:val="1BC865B6"/>
    <w:rsid w:val="1BCAEE16"/>
    <w:rsid w:val="1BCF65BF"/>
    <w:rsid w:val="1BD5460F"/>
    <w:rsid w:val="1BDD983C"/>
    <w:rsid w:val="1BE4AB34"/>
    <w:rsid w:val="1BE851C6"/>
    <w:rsid w:val="1BE9EC30"/>
    <w:rsid w:val="1BEC5182"/>
    <w:rsid w:val="1BEE8EF4"/>
    <w:rsid w:val="1BF1968D"/>
    <w:rsid w:val="1BF4B947"/>
    <w:rsid w:val="1BF56C5F"/>
    <w:rsid w:val="1BF6D5A5"/>
    <w:rsid w:val="1BF93683"/>
    <w:rsid w:val="1BFB8711"/>
    <w:rsid w:val="1BFDB291"/>
    <w:rsid w:val="1BFFD586"/>
    <w:rsid w:val="1C07D337"/>
    <w:rsid w:val="1C0CE668"/>
    <w:rsid w:val="1C0FEFB9"/>
    <w:rsid w:val="1C11ADDD"/>
    <w:rsid w:val="1C16B1C5"/>
    <w:rsid w:val="1C18AE53"/>
    <w:rsid w:val="1C1B4970"/>
    <w:rsid w:val="1C1FC033"/>
    <w:rsid w:val="1C2A1546"/>
    <w:rsid w:val="1C2CC162"/>
    <w:rsid w:val="1C2F9D80"/>
    <w:rsid w:val="1C30C44D"/>
    <w:rsid w:val="1C34FA83"/>
    <w:rsid w:val="1C383252"/>
    <w:rsid w:val="1C38C00E"/>
    <w:rsid w:val="1C39F368"/>
    <w:rsid w:val="1C408BD3"/>
    <w:rsid w:val="1C43E7B7"/>
    <w:rsid w:val="1C4456F6"/>
    <w:rsid w:val="1C492EEA"/>
    <w:rsid w:val="1C4E5085"/>
    <w:rsid w:val="1C4F3C91"/>
    <w:rsid w:val="1C56C950"/>
    <w:rsid w:val="1C5AD7A2"/>
    <w:rsid w:val="1C5E6CA8"/>
    <w:rsid w:val="1C629FF9"/>
    <w:rsid w:val="1C683A65"/>
    <w:rsid w:val="1C6A7959"/>
    <w:rsid w:val="1C6E785B"/>
    <w:rsid w:val="1C6F12EA"/>
    <w:rsid w:val="1C786E4F"/>
    <w:rsid w:val="1C7D9615"/>
    <w:rsid w:val="1C7E82C7"/>
    <w:rsid w:val="1C833214"/>
    <w:rsid w:val="1C87DDF0"/>
    <w:rsid w:val="1C8AE792"/>
    <w:rsid w:val="1C90C9AF"/>
    <w:rsid w:val="1C9171CE"/>
    <w:rsid w:val="1C922354"/>
    <w:rsid w:val="1C94BB09"/>
    <w:rsid w:val="1C94DE4D"/>
    <w:rsid w:val="1C99E1F0"/>
    <w:rsid w:val="1CA072D0"/>
    <w:rsid w:val="1CA4E6C7"/>
    <w:rsid w:val="1CA98561"/>
    <w:rsid w:val="1CAAAE55"/>
    <w:rsid w:val="1CAC5899"/>
    <w:rsid w:val="1CB1006A"/>
    <w:rsid w:val="1CB47E7F"/>
    <w:rsid w:val="1CB53120"/>
    <w:rsid w:val="1CB89FEE"/>
    <w:rsid w:val="1CB96842"/>
    <w:rsid w:val="1CBCE762"/>
    <w:rsid w:val="1CBF24A8"/>
    <w:rsid w:val="1CC038F8"/>
    <w:rsid w:val="1CC52BCF"/>
    <w:rsid w:val="1CCBDC08"/>
    <w:rsid w:val="1CCD1899"/>
    <w:rsid w:val="1CCF0B19"/>
    <w:rsid w:val="1CD4E0CC"/>
    <w:rsid w:val="1CD9D0F1"/>
    <w:rsid w:val="1CDA78F7"/>
    <w:rsid w:val="1CDC9ACA"/>
    <w:rsid w:val="1CE18292"/>
    <w:rsid w:val="1CE8841E"/>
    <w:rsid w:val="1CEE2B52"/>
    <w:rsid w:val="1CF32F7D"/>
    <w:rsid w:val="1CF33330"/>
    <w:rsid w:val="1CF4516B"/>
    <w:rsid w:val="1CF618D8"/>
    <w:rsid w:val="1CF6DA16"/>
    <w:rsid w:val="1CFA1723"/>
    <w:rsid w:val="1CFA1BCA"/>
    <w:rsid w:val="1CFBEC09"/>
    <w:rsid w:val="1CFC1908"/>
    <w:rsid w:val="1CFC438A"/>
    <w:rsid w:val="1D02A5E0"/>
    <w:rsid w:val="1D034F2C"/>
    <w:rsid w:val="1D03813C"/>
    <w:rsid w:val="1D0A8030"/>
    <w:rsid w:val="1D0DA08A"/>
    <w:rsid w:val="1D0EBED4"/>
    <w:rsid w:val="1D0F1A6E"/>
    <w:rsid w:val="1D1039F8"/>
    <w:rsid w:val="1D11239F"/>
    <w:rsid w:val="1D1380FE"/>
    <w:rsid w:val="1D14BE4F"/>
    <w:rsid w:val="1D1AAD3C"/>
    <w:rsid w:val="1D1B6DC4"/>
    <w:rsid w:val="1D1EF3B4"/>
    <w:rsid w:val="1D206D48"/>
    <w:rsid w:val="1D400D18"/>
    <w:rsid w:val="1D41DF14"/>
    <w:rsid w:val="1D41E633"/>
    <w:rsid w:val="1D433E48"/>
    <w:rsid w:val="1D447760"/>
    <w:rsid w:val="1D4A9DFF"/>
    <w:rsid w:val="1D4C8A8F"/>
    <w:rsid w:val="1D4F466B"/>
    <w:rsid w:val="1D5213D0"/>
    <w:rsid w:val="1D53B186"/>
    <w:rsid w:val="1D5464A1"/>
    <w:rsid w:val="1D5A5D9D"/>
    <w:rsid w:val="1D5B0771"/>
    <w:rsid w:val="1D5CA77F"/>
    <w:rsid w:val="1D5CE910"/>
    <w:rsid w:val="1D60F845"/>
    <w:rsid w:val="1D623E23"/>
    <w:rsid w:val="1D667443"/>
    <w:rsid w:val="1D6731C6"/>
    <w:rsid w:val="1D68616A"/>
    <w:rsid w:val="1D6BC51B"/>
    <w:rsid w:val="1D711670"/>
    <w:rsid w:val="1D7201BF"/>
    <w:rsid w:val="1D72C492"/>
    <w:rsid w:val="1D75DD25"/>
    <w:rsid w:val="1D780188"/>
    <w:rsid w:val="1D7DA4CA"/>
    <w:rsid w:val="1D7F012C"/>
    <w:rsid w:val="1D7F4870"/>
    <w:rsid w:val="1D8001A7"/>
    <w:rsid w:val="1D823AE6"/>
    <w:rsid w:val="1D85B7A4"/>
    <w:rsid w:val="1D8837BE"/>
    <w:rsid w:val="1D8A773A"/>
    <w:rsid w:val="1D8B27D4"/>
    <w:rsid w:val="1D8C4C22"/>
    <w:rsid w:val="1D8E018A"/>
    <w:rsid w:val="1D8F110F"/>
    <w:rsid w:val="1D91209B"/>
    <w:rsid w:val="1D95C2ED"/>
    <w:rsid w:val="1D9965FC"/>
    <w:rsid w:val="1D9B6025"/>
    <w:rsid w:val="1D9BA5E7"/>
    <w:rsid w:val="1D9C45EF"/>
    <w:rsid w:val="1D9CF8C7"/>
    <w:rsid w:val="1D9D3D7D"/>
    <w:rsid w:val="1D9E3295"/>
    <w:rsid w:val="1D9F1B53"/>
    <w:rsid w:val="1DA0F116"/>
    <w:rsid w:val="1DA383FD"/>
    <w:rsid w:val="1DA6CD40"/>
    <w:rsid w:val="1DA96629"/>
    <w:rsid w:val="1DABB15E"/>
    <w:rsid w:val="1DAD8A12"/>
    <w:rsid w:val="1DAEF8D0"/>
    <w:rsid w:val="1DAFD80E"/>
    <w:rsid w:val="1DB4FD24"/>
    <w:rsid w:val="1DB699D6"/>
    <w:rsid w:val="1DB81608"/>
    <w:rsid w:val="1DBF6526"/>
    <w:rsid w:val="1DC0909D"/>
    <w:rsid w:val="1DC1C670"/>
    <w:rsid w:val="1DC51F74"/>
    <w:rsid w:val="1DC9CF6F"/>
    <w:rsid w:val="1DCE2845"/>
    <w:rsid w:val="1DCEADF3"/>
    <w:rsid w:val="1DD0E90D"/>
    <w:rsid w:val="1DD4C54F"/>
    <w:rsid w:val="1DD71CE6"/>
    <w:rsid w:val="1DD7B07B"/>
    <w:rsid w:val="1DD7B1D1"/>
    <w:rsid w:val="1DD80B9D"/>
    <w:rsid w:val="1DDBD04B"/>
    <w:rsid w:val="1DDF6458"/>
    <w:rsid w:val="1DE11B32"/>
    <w:rsid w:val="1DE20D26"/>
    <w:rsid w:val="1DE4FF4B"/>
    <w:rsid w:val="1DE9593D"/>
    <w:rsid w:val="1DF4B495"/>
    <w:rsid w:val="1DFD63DA"/>
    <w:rsid w:val="1DFE2DC9"/>
    <w:rsid w:val="1DFE479C"/>
    <w:rsid w:val="1E012CFC"/>
    <w:rsid w:val="1E01C92E"/>
    <w:rsid w:val="1E0440BC"/>
    <w:rsid w:val="1E04F35B"/>
    <w:rsid w:val="1E056B8C"/>
    <w:rsid w:val="1E06431D"/>
    <w:rsid w:val="1E087A34"/>
    <w:rsid w:val="1E088265"/>
    <w:rsid w:val="1E0CE1CB"/>
    <w:rsid w:val="1E0EDD3C"/>
    <w:rsid w:val="1E1C16D8"/>
    <w:rsid w:val="1E1C4B37"/>
    <w:rsid w:val="1E1F74F6"/>
    <w:rsid w:val="1E233F79"/>
    <w:rsid w:val="1E24F443"/>
    <w:rsid w:val="1E2744A4"/>
    <w:rsid w:val="1E295510"/>
    <w:rsid w:val="1E31AE0C"/>
    <w:rsid w:val="1E32EA1D"/>
    <w:rsid w:val="1E3A75CA"/>
    <w:rsid w:val="1E40D650"/>
    <w:rsid w:val="1E42FF48"/>
    <w:rsid w:val="1E435104"/>
    <w:rsid w:val="1E4B9B0D"/>
    <w:rsid w:val="1E55F462"/>
    <w:rsid w:val="1E5B9823"/>
    <w:rsid w:val="1E5C4FA7"/>
    <w:rsid w:val="1E5CA501"/>
    <w:rsid w:val="1E62BD27"/>
    <w:rsid w:val="1E6E0B64"/>
    <w:rsid w:val="1E748AE4"/>
    <w:rsid w:val="1E755A21"/>
    <w:rsid w:val="1E7597BD"/>
    <w:rsid w:val="1E78020F"/>
    <w:rsid w:val="1E78EA4E"/>
    <w:rsid w:val="1E7D5B78"/>
    <w:rsid w:val="1E806DA5"/>
    <w:rsid w:val="1E86226E"/>
    <w:rsid w:val="1E869EBC"/>
    <w:rsid w:val="1E8799A8"/>
    <w:rsid w:val="1E8DD80B"/>
    <w:rsid w:val="1E8E7131"/>
    <w:rsid w:val="1E8F8EA5"/>
    <w:rsid w:val="1E985A8B"/>
    <w:rsid w:val="1E989570"/>
    <w:rsid w:val="1E9ABF66"/>
    <w:rsid w:val="1E9AC2C7"/>
    <w:rsid w:val="1E9E4D91"/>
    <w:rsid w:val="1EAAF9C6"/>
    <w:rsid w:val="1EAC94DB"/>
    <w:rsid w:val="1EAD4BCA"/>
    <w:rsid w:val="1EB2B108"/>
    <w:rsid w:val="1EBBD1B2"/>
    <w:rsid w:val="1EBD537C"/>
    <w:rsid w:val="1EC4E5A0"/>
    <w:rsid w:val="1EC822E0"/>
    <w:rsid w:val="1ED06C90"/>
    <w:rsid w:val="1ED60796"/>
    <w:rsid w:val="1ED87A71"/>
    <w:rsid w:val="1ED999EC"/>
    <w:rsid w:val="1EECA5ED"/>
    <w:rsid w:val="1EF12D33"/>
    <w:rsid w:val="1EF42618"/>
    <w:rsid w:val="1EF5E34E"/>
    <w:rsid w:val="1EF8E572"/>
    <w:rsid w:val="1EFA8BDD"/>
    <w:rsid w:val="1EFFA9DB"/>
    <w:rsid w:val="1F07957C"/>
    <w:rsid w:val="1F07E886"/>
    <w:rsid w:val="1F0A3209"/>
    <w:rsid w:val="1F0CADCB"/>
    <w:rsid w:val="1F10B799"/>
    <w:rsid w:val="1F1388D7"/>
    <w:rsid w:val="1F1914C9"/>
    <w:rsid w:val="1F1D6BDD"/>
    <w:rsid w:val="1F1DE95C"/>
    <w:rsid w:val="1F23A0F1"/>
    <w:rsid w:val="1F256528"/>
    <w:rsid w:val="1F274DE3"/>
    <w:rsid w:val="1F2BA7F3"/>
    <w:rsid w:val="1F2ECD30"/>
    <w:rsid w:val="1F33C1C2"/>
    <w:rsid w:val="1F35C382"/>
    <w:rsid w:val="1F362C3B"/>
    <w:rsid w:val="1F3CA0A5"/>
    <w:rsid w:val="1F3CE06F"/>
    <w:rsid w:val="1F46FF4C"/>
    <w:rsid w:val="1F487502"/>
    <w:rsid w:val="1F4AD3D5"/>
    <w:rsid w:val="1F4B0B8B"/>
    <w:rsid w:val="1F4FE0C6"/>
    <w:rsid w:val="1F51FECC"/>
    <w:rsid w:val="1F539111"/>
    <w:rsid w:val="1F55B12F"/>
    <w:rsid w:val="1F5908C2"/>
    <w:rsid w:val="1F5CFE23"/>
    <w:rsid w:val="1F5EB6C4"/>
    <w:rsid w:val="1F624C8A"/>
    <w:rsid w:val="1F63FFCC"/>
    <w:rsid w:val="1F689289"/>
    <w:rsid w:val="1F68B33C"/>
    <w:rsid w:val="1F69D162"/>
    <w:rsid w:val="1F6A7E4A"/>
    <w:rsid w:val="1F6D5AB7"/>
    <w:rsid w:val="1F7095B0"/>
    <w:rsid w:val="1F7358BA"/>
    <w:rsid w:val="1F740AF2"/>
    <w:rsid w:val="1F7518D9"/>
    <w:rsid w:val="1F7971C2"/>
    <w:rsid w:val="1F7D9D12"/>
    <w:rsid w:val="1F7FAB27"/>
    <w:rsid w:val="1F8AA8CD"/>
    <w:rsid w:val="1F8CF80C"/>
    <w:rsid w:val="1F8CFF9F"/>
    <w:rsid w:val="1F94172A"/>
    <w:rsid w:val="1F942DE5"/>
    <w:rsid w:val="1F97F6F4"/>
    <w:rsid w:val="1F984942"/>
    <w:rsid w:val="1F9FDB27"/>
    <w:rsid w:val="1FA13BED"/>
    <w:rsid w:val="1FA1535E"/>
    <w:rsid w:val="1FA50F20"/>
    <w:rsid w:val="1FA787EF"/>
    <w:rsid w:val="1FA9C7FE"/>
    <w:rsid w:val="1FA9F2E7"/>
    <w:rsid w:val="1FAC8DBC"/>
    <w:rsid w:val="1FB029E3"/>
    <w:rsid w:val="1FB1D224"/>
    <w:rsid w:val="1FBAD2D6"/>
    <w:rsid w:val="1FBF4B41"/>
    <w:rsid w:val="1FC2EC37"/>
    <w:rsid w:val="1FC3484E"/>
    <w:rsid w:val="1FC6C33A"/>
    <w:rsid w:val="1FC8DC53"/>
    <w:rsid w:val="1FC94E6F"/>
    <w:rsid w:val="1FCE4CC7"/>
    <w:rsid w:val="1FCEE1CD"/>
    <w:rsid w:val="1FCEEB8B"/>
    <w:rsid w:val="1FD29C47"/>
    <w:rsid w:val="1FD33E0A"/>
    <w:rsid w:val="1FDD6A81"/>
    <w:rsid w:val="1FDDDFB7"/>
    <w:rsid w:val="1FDE5C32"/>
    <w:rsid w:val="1FDED172"/>
    <w:rsid w:val="1FDFBE94"/>
    <w:rsid w:val="1FE33ECD"/>
    <w:rsid w:val="1FE8C443"/>
    <w:rsid w:val="1FE938F0"/>
    <w:rsid w:val="1FEDAD77"/>
    <w:rsid w:val="1FEDBB8C"/>
    <w:rsid w:val="1FF20022"/>
    <w:rsid w:val="1FFDF151"/>
    <w:rsid w:val="2009E81D"/>
    <w:rsid w:val="200D28B9"/>
    <w:rsid w:val="200F8699"/>
    <w:rsid w:val="20102925"/>
    <w:rsid w:val="2010407D"/>
    <w:rsid w:val="20117ED7"/>
    <w:rsid w:val="20130D56"/>
    <w:rsid w:val="20193A02"/>
    <w:rsid w:val="201D81CE"/>
    <w:rsid w:val="201ED734"/>
    <w:rsid w:val="201F18CB"/>
    <w:rsid w:val="202157C7"/>
    <w:rsid w:val="202A0188"/>
    <w:rsid w:val="202BAF04"/>
    <w:rsid w:val="202BBA87"/>
    <w:rsid w:val="202C4FE6"/>
    <w:rsid w:val="202CF469"/>
    <w:rsid w:val="202DB99A"/>
    <w:rsid w:val="202FC2CC"/>
    <w:rsid w:val="2031E9F8"/>
    <w:rsid w:val="2032D492"/>
    <w:rsid w:val="2037B70A"/>
    <w:rsid w:val="20381E37"/>
    <w:rsid w:val="20404108"/>
    <w:rsid w:val="20414A11"/>
    <w:rsid w:val="2043CAE4"/>
    <w:rsid w:val="204AD7E9"/>
    <w:rsid w:val="204E8169"/>
    <w:rsid w:val="2052EAFB"/>
    <w:rsid w:val="2055B81A"/>
    <w:rsid w:val="20575E67"/>
    <w:rsid w:val="205F2309"/>
    <w:rsid w:val="205F3191"/>
    <w:rsid w:val="206AED08"/>
    <w:rsid w:val="206D6DE6"/>
    <w:rsid w:val="206EC119"/>
    <w:rsid w:val="20711DDF"/>
    <w:rsid w:val="208BFED2"/>
    <w:rsid w:val="208C34A3"/>
    <w:rsid w:val="209202DC"/>
    <w:rsid w:val="209EFDF4"/>
    <w:rsid w:val="20A0DB88"/>
    <w:rsid w:val="20A0DCEF"/>
    <w:rsid w:val="20A93CD7"/>
    <w:rsid w:val="20AB2A4E"/>
    <w:rsid w:val="20B04593"/>
    <w:rsid w:val="20B30861"/>
    <w:rsid w:val="20B8A880"/>
    <w:rsid w:val="20BADE42"/>
    <w:rsid w:val="20BC43BD"/>
    <w:rsid w:val="20BCEA3D"/>
    <w:rsid w:val="20C1C766"/>
    <w:rsid w:val="20C2E420"/>
    <w:rsid w:val="20C83EED"/>
    <w:rsid w:val="20CB8669"/>
    <w:rsid w:val="20CD63AF"/>
    <w:rsid w:val="20D168DA"/>
    <w:rsid w:val="20D1FB2E"/>
    <w:rsid w:val="20D3E6B1"/>
    <w:rsid w:val="20D43488"/>
    <w:rsid w:val="20D43C28"/>
    <w:rsid w:val="20D47F8F"/>
    <w:rsid w:val="20D5DDB3"/>
    <w:rsid w:val="20D6D347"/>
    <w:rsid w:val="20E60ABF"/>
    <w:rsid w:val="20E72EEF"/>
    <w:rsid w:val="20EAEFEC"/>
    <w:rsid w:val="20EBD5BA"/>
    <w:rsid w:val="20F10195"/>
    <w:rsid w:val="20F21A09"/>
    <w:rsid w:val="20F2D01E"/>
    <w:rsid w:val="20F40862"/>
    <w:rsid w:val="20F49810"/>
    <w:rsid w:val="20F52DC9"/>
    <w:rsid w:val="20F59477"/>
    <w:rsid w:val="20F5A87F"/>
    <w:rsid w:val="20F95EE2"/>
    <w:rsid w:val="21051D98"/>
    <w:rsid w:val="210610C5"/>
    <w:rsid w:val="210F82E7"/>
    <w:rsid w:val="2115E1CF"/>
    <w:rsid w:val="21170BE2"/>
    <w:rsid w:val="211C443F"/>
    <w:rsid w:val="211FEF35"/>
    <w:rsid w:val="211FF609"/>
    <w:rsid w:val="21202BE2"/>
    <w:rsid w:val="21211AF2"/>
    <w:rsid w:val="2121FA84"/>
    <w:rsid w:val="2128FF02"/>
    <w:rsid w:val="212A5F91"/>
    <w:rsid w:val="212A6EF3"/>
    <w:rsid w:val="2131B383"/>
    <w:rsid w:val="21352BDA"/>
    <w:rsid w:val="213A45BE"/>
    <w:rsid w:val="213B889B"/>
    <w:rsid w:val="213F1103"/>
    <w:rsid w:val="2143822B"/>
    <w:rsid w:val="2144617D"/>
    <w:rsid w:val="21478B03"/>
    <w:rsid w:val="2149D6C9"/>
    <w:rsid w:val="214A00D0"/>
    <w:rsid w:val="214D1EDF"/>
    <w:rsid w:val="2155FF9E"/>
    <w:rsid w:val="2158CA12"/>
    <w:rsid w:val="215AE53A"/>
    <w:rsid w:val="216460C1"/>
    <w:rsid w:val="21653A1D"/>
    <w:rsid w:val="217293B5"/>
    <w:rsid w:val="2174BA74"/>
    <w:rsid w:val="2175F6B7"/>
    <w:rsid w:val="2176BD90"/>
    <w:rsid w:val="217B8EF5"/>
    <w:rsid w:val="218EEB3D"/>
    <w:rsid w:val="219115A9"/>
    <w:rsid w:val="21916E5D"/>
    <w:rsid w:val="21921AB7"/>
    <w:rsid w:val="21945506"/>
    <w:rsid w:val="219492F0"/>
    <w:rsid w:val="21974391"/>
    <w:rsid w:val="2198D260"/>
    <w:rsid w:val="219A6B36"/>
    <w:rsid w:val="219C81C5"/>
    <w:rsid w:val="219E1B32"/>
    <w:rsid w:val="219E395D"/>
    <w:rsid w:val="219FA7BD"/>
    <w:rsid w:val="21A561B2"/>
    <w:rsid w:val="21A970B1"/>
    <w:rsid w:val="21A9FA94"/>
    <w:rsid w:val="21B1DAF0"/>
    <w:rsid w:val="21B78F09"/>
    <w:rsid w:val="21B8454A"/>
    <w:rsid w:val="21B8CCAD"/>
    <w:rsid w:val="21BEF8A1"/>
    <w:rsid w:val="21C105DF"/>
    <w:rsid w:val="21C6325D"/>
    <w:rsid w:val="21C645E1"/>
    <w:rsid w:val="21C6482E"/>
    <w:rsid w:val="21C90054"/>
    <w:rsid w:val="21C989FB"/>
    <w:rsid w:val="21CB1D0E"/>
    <w:rsid w:val="21CC9FD8"/>
    <w:rsid w:val="21CD8FAF"/>
    <w:rsid w:val="21D5A8FA"/>
    <w:rsid w:val="21D677D4"/>
    <w:rsid w:val="21D7EFB9"/>
    <w:rsid w:val="21D835FE"/>
    <w:rsid w:val="21D9C047"/>
    <w:rsid w:val="21DF45FA"/>
    <w:rsid w:val="21E22FF7"/>
    <w:rsid w:val="21E4359D"/>
    <w:rsid w:val="21E4B043"/>
    <w:rsid w:val="21E75517"/>
    <w:rsid w:val="21E877EE"/>
    <w:rsid w:val="21EA3A17"/>
    <w:rsid w:val="21EA477A"/>
    <w:rsid w:val="21EB2ECF"/>
    <w:rsid w:val="21EC2FC0"/>
    <w:rsid w:val="21EEBB5C"/>
    <w:rsid w:val="21F73AA3"/>
    <w:rsid w:val="21F75FAA"/>
    <w:rsid w:val="21FBBE4D"/>
    <w:rsid w:val="21FC62C8"/>
    <w:rsid w:val="21FF5620"/>
    <w:rsid w:val="21FFC3A2"/>
    <w:rsid w:val="2204DE10"/>
    <w:rsid w:val="22057D00"/>
    <w:rsid w:val="2205B18A"/>
    <w:rsid w:val="22080D52"/>
    <w:rsid w:val="22082299"/>
    <w:rsid w:val="220C814A"/>
    <w:rsid w:val="2211CB38"/>
    <w:rsid w:val="2213A592"/>
    <w:rsid w:val="22145824"/>
    <w:rsid w:val="22175A0C"/>
    <w:rsid w:val="221E4F92"/>
    <w:rsid w:val="221EE115"/>
    <w:rsid w:val="222061EB"/>
    <w:rsid w:val="2223B302"/>
    <w:rsid w:val="222562F8"/>
    <w:rsid w:val="222810E6"/>
    <w:rsid w:val="222CB02E"/>
    <w:rsid w:val="222D78FF"/>
    <w:rsid w:val="2244356C"/>
    <w:rsid w:val="224864E1"/>
    <w:rsid w:val="2249CDF0"/>
    <w:rsid w:val="224BE4B5"/>
    <w:rsid w:val="224ED66B"/>
    <w:rsid w:val="22515B37"/>
    <w:rsid w:val="225193CD"/>
    <w:rsid w:val="2255331B"/>
    <w:rsid w:val="225D90EC"/>
    <w:rsid w:val="2263CDA8"/>
    <w:rsid w:val="2266BF44"/>
    <w:rsid w:val="226893D5"/>
    <w:rsid w:val="226A3E52"/>
    <w:rsid w:val="2271EAB7"/>
    <w:rsid w:val="22756AA0"/>
    <w:rsid w:val="22759254"/>
    <w:rsid w:val="22796183"/>
    <w:rsid w:val="2281A5C4"/>
    <w:rsid w:val="228AA97B"/>
    <w:rsid w:val="228AD448"/>
    <w:rsid w:val="228B31D3"/>
    <w:rsid w:val="228CCE16"/>
    <w:rsid w:val="22933356"/>
    <w:rsid w:val="22959198"/>
    <w:rsid w:val="22967A4E"/>
    <w:rsid w:val="229988DC"/>
    <w:rsid w:val="229AAC63"/>
    <w:rsid w:val="229D83C6"/>
    <w:rsid w:val="22ACF54D"/>
    <w:rsid w:val="22B2694C"/>
    <w:rsid w:val="22B4728F"/>
    <w:rsid w:val="22BA0081"/>
    <w:rsid w:val="22BA9DD8"/>
    <w:rsid w:val="22BB57CF"/>
    <w:rsid w:val="22BCC260"/>
    <w:rsid w:val="22BF76C3"/>
    <w:rsid w:val="22C320E5"/>
    <w:rsid w:val="22CA7F35"/>
    <w:rsid w:val="22CBB7EC"/>
    <w:rsid w:val="22CDF5EA"/>
    <w:rsid w:val="22D03B85"/>
    <w:rsid w:val="22D5ED9D"/>
    <w:rsid w:val="22D6415D"/>
    <w:rsid w:val="22D8DCAF"/>
    <w:rsid w:val="22DC958A"/>
    <w:rsid w:val="22E0DF25"/>
    <w:rsid w:val="22E8BAAB"/>
    <w:rsid w:val="22FE1067"/>
    <w:rsid w:val="22FE8C26"/>
    <w:rsid w:val="230DDF07"/>
    <w:rsid w:val="23108AD5"/>
    <w:rsid w:val="23148CB2"/>
    <w:rsid w:val="231B2169"/>
    <w:rsid w:val="231F8866"/>
    <w:rsid w:val="23255B9B"/>
    <w:rsid w:val="23272FEF"/>
    <w:rsid w:val="23277ABF"/>
    <w:rsid w:val="232B294E"/>
    <w:rsid w:val="232DD3B3"/>
    <w:rsid w:val="23307AB4"/>
    <w:rsid w:val="233104D3"/>
    <w:rsid w:val="2332726C"/>
    <w:rsid w:val="23334FFA"/>
    <w:rsid w:val="23350725"/>
    <w:rsid w:val="2336C9F7"/>
    <w:rsid w:val="2339F20E"/>
    <w:rsid w:val="233A9969"/>
    <w:rsid w:val="233B2CC7"/>
    <w:rsid w:val="233D36FF"/>
    <w:rsid w:val="23425BEB"/>
    <w:rsid w:val="2343D9D4"/>
    <w:rsid w:val="2348373A"/>
    <w:rsid w:val="234B4BE7"/>
    <w:rsid w:val="234BBEF7"/>
    <w:rsid w:val="234CD292"/>
    <w:rsid w:val="234F03F8"/>
    <w:rsid w:val="2353F1BB"/>
    <w:rsid w:val="2354F2EF"/>
    <w:rsid w:val="23579B80"/>
    <w:rsid w:val="2358A1E8"/>
    <w:rsid w:val="2359E88F"/>
    <w:rsid w:val="235C5184"/>
    <w:rsid w:val="23648F5D"/>
    <w:rsid w:val="23683630"/>
    <w:rsid w:val="2368518D"/>
    <w:rsid w:val="236A4F36"/>
    <w:rsid w:val="236ABFB5"/>
    <w:rsid w:val="236C326A"/>
    <w:rsid w:val="236C3901"/>
    <w:rsid w:val="236FEEAD"/>
    <w:rsid w:val="2370941A"/>
    <w:rsid w:val="2372F957"/>
    <w:rsid w:val="2375AD10"/>
    <w:rsid w:val="237CAB98"/>
    <w:rsid w:val="237CDF2C"/>
    <w:rsid w:val="237E771D"/>
    <w:rsid w:val="23849E28"/>
    <w:rsid w:val="238E8FEC"/>
    <w:rsid w:val="23961CCE"/>
    <w:rsid w:val="23982EAB"/>
    <w:rsid w:val="239DC314"/>
    <w:rsid w:val="239DCAB7"/>
    <w:rsid w:val="239EA5CB"/>
    <w:rsid w:val="239FA63D"/>
    <w:rsid w:val="23A0A40A"/>
    <w:rsid w:val="23A35B5A"/>
    <w:rsid w:val="23A3DDB3"/>
    <w:rsid w:val="23A4349B"/>
    <w:rsid w:val="23A5B46C"/>
    <w:rsid w:val="23B00C06"/>
    <w:rsid w:val="23B08FA0"/>
    <w:rsid w:val="23B964C1"/>
    <w:rsid w:val="23BFF7D3"/>
    <w:rsid w:val="23C07FF1"/>
    <w:rsid w:val="23C09A39"/>
    <w:rsid w:val="23C2B9FA"/>
    <w:rsid w:val="23C786DB"/>
    <w:rsid w:val="23C8431D"/>
    <w:rsid w:val="23C9DDA7"/>
    <w:rsid w:val="23CD7D6D"/>
    <w:rsid w:val="23D36A37"/>
    <w:rsid w:val="23D43F7D"/>
    <w:rsid w:val="23D60C6C"/>
    <w:rsid w:val="23D905A7"/>
    <w:rsid w:val="23DB6B05"/>
    <w:rsid w:val="23DF4D37"/>
    <w:rsid w:val="23E1770E"/>
    <w:rsid w:val="23E3A496"/>
    <w:rsid w:val="23E847FB"/>
    <w:rsid w:val="23E87A80"/>
    <w:rsid w:val="23E9CEBA"/>
    <w:rsid w:val="240374A2"/>
    <w:rsid w:val="240375E1"/>
    <w:rsid w:val="2403D249"/>
    <w:rsid w:val="24176F5D"/>
    <w:rsid w:val="241962A2"/>
    <w:rsid w:val="241D303A"/>
    <w:rsid w:val="242B9BDE"/>
    <w:rsid w:val="242BF594"/>
    <w:rsid w:val="242FDF49"/>
    <w:rsid w:val="24367CC4"/>
    <w:rsid w:val="2437370D"/>
    <w:rsid w:val="24401141"/>
    <w:rsid w:val="2452D30D"/>
    <w:rsid w:val="24566E39"/>
    <w:rsid w:val="2457CB3E"/>
    <w:rsid w:val="24589AC1"/>
    <w:rsid w:val="245A3F42"/>
    <w:rsid w:val="245CF32C"/>
    <w:rsid w:val="2462A416"/>
    <w:rsid w:val="246976D6"/>
    <w:rsid w:val="246F52DC"/>
    <w:rsid w:val="24774DB1"/>
    <w:rsid w:val="24779612"/>
    <w:rsid w:val="2479323D"/>
    <w:rsid w:val="247CAF86"/>
    <w:rsid w:val="2483144D"/>
    <w:rsid w:val="248B035B"/>
    <w:rsid w:val="2490739B"/>
    <w:rsid w:val="2490E42B"/>
    <w:rsid w:val="2493F1B8"/>
    <w:rsid w:val="24952C47"/>
    <w:rsid w:val="2497BF38"/>
    <w:rsid w:val="2498F6E6"/>
    <w:rsid w:val="249A143C"/>
    <w:rsid w:val="249BABDD"/>
    <w:rsid w:val="249D9BF4"/>
    <w:rsid w:val="24A4F6B6"/>
    <w:rsid w:val="24A8BE41"/>
    <w:rsid w:val="24AA5751"/>
    <w:rsid w:val="24AB89F8"/>
    <w:rsid w:val="24AB9380"/>
    <w:rsid w:val="24AD0E65"/>
    <w:rsid w:val="24BBD3F0"/>
    <w:rsid w:val="24C135C8"/>
    <w:rsid w:val="24C8FA7E"/>
    <w:rsid w:val="24CB3D8C"/>
    <w:rsid w:val="24CEB5C9"/>
    <w:rsid w:val="24D4A51B"/>
    <w:rsid w:val="24DC200E"/>
    <w:rsid w:val="24DC7C58"/>
    <w:rsid w:val="24E4EFFA"/>
    <w:rsid w:val="24E99B29"/>
    <w:rsid w:val="24EBFD3E"/>
    <w:rsid w:val="24F289EE"/>
    <w:rsid w:val="24F33159"/>
    <w:rsid w:val="24F7949F"/>
    <w:rsid w:val="24FA21C8"/>
    <w:rsid w:val="24FCE1F1"/>
    <w:rsid w:val="25014CCB"/>
    <w:rsid w:val="2505336B"/>
    <w:rsid w:val="2506370E"/>
    <w:rsid w:val="250B66C1"/>
    <w:rsid w:val="250BB122"/>
    <w:rsid w:val="250DC929"/>
    <w:rsid w:val="250FF617"/>
    <w:rsid w:val="251350FE"/>
    <w:rsid w:val="2514F951"/>
    <w:rsid w:val="25163BFE"/>
    <w:rsid w:val="251B9B57"/>
    <w:rsid w:val="251BD4AF"/>
    <w:rsid w:val="251FF172"/>
    <w:rsid w:val="25228F5D"/>
    <w:rsid w:val="252427DC"/>
    <w:rsid w:val="25256BD5"/>
    <w:rsid w:val="25271F47"/>
    <w:rsid w:val="25274914"/>
    <w:rsid w:val="2528384D"/>
    <w:rsid w:val="252D2B10"/>
    <w:rsid w:val="252D4806"/>
    <w:rsid w:val="252E77E0"/>
    <w:rsid w:val="2533F8CC"/>
    <w:rsid w:val="25386122"/>
    <w:rsid w:val="2538C74A"/>
    <w:rsid w:val="2538D2DD"/>
    <w:rsid w:val="253AF422"/>
    <w:rsid w:val="253CD652"/>
    <w:rsid w:val="253F4CBE"/>
    <w:rsid w:val="2547FE76"/>
    <w:rsid w:val="254B47B5"/>
    <w:rsid w:val="254BE326"/>
    <w:rsid w:val="2551E40A"/>
    <w:rsid w:val="25520606"/>
    <w:rsid w:val="2558DFE0"/>
    <w:rsid w:val="255BEE43"/>
    <w:rsid w:val="255DE1DA"/>
    <w:rsid w:val="255EB665"/>
    <w:rsid w:val="256341A5"/>
    <w:rsid w:val="257B1D3E"/>
    <w:rsid w:val="257B98CC"/>
    <w:rsid w:val="257DDCF2"/>
    <w:rsid w:val="2582CA72"/>
    <w:rsid w:val="2590EE76"/>
    <w:rsid w:val="259247D3"/>
    <w:rsid w:val="25924FEA"/>
    <w:rsid w:val="25983A55"/>
    <w:rsid w:val="259B1330"/>
    <w:rsid w:val="259CC539"/>
    <w:rsid w:val="25A1B452"/>
    <w:rsid w:val="25A33821"/>
    <w:rsid w:val="25A35E26"/>
    <w:rsid w:val="25A5FC3A"/>
    <w:rsid w:val="25A68551"/>
    <w:rsid w:val="25A6FD15"/>
    <w:rsid w:val="25A95AF5"/>
    <w:rsid w:val="25AB3ABE"/>
    <w:rsid w:val="25B92749"/>
    <w:rsid w:val="25B97BE2"/>
    <w:rsid w:val="25BA2592"/>
    <w:rsid w:val="25BA7217"/>
    <w:rsid w:val="25BB6BB7"/>
    <w:rsid w:val="25C03824"/>
    <w:rsid w:val="25C3E413"/>
    <w:rsid w:val="25C46ED8"/>
    <w:rsid w:val="25C4C03C"/>
    <w:rsid w:val="25CCBCED"/>
    <w:rsid w:val="25CE36E1"/>
    <w:rsid w:val="25D013A4"/>
    <w:rsid w:val="25D02C80"/>
    <w:rsid w:val="25D155C7"/>
    <w:rsid w:val="25D4C798"/>
    <w:rsid w:val="25D8DB82"/>
    <w:rsid w:val="25D9D4FC"/>
    <w:rsid w:val="25DBA9E6"/>
    <w:rsid w:val="25DE48D1"/>
    <w:rsid w:val="25DFD734"/>
    <w:rsid w:val="25E01A2F"/>
    <w:rsid w:val="25E8A809"/>
    <w:rsid w:val="25EE4BEA"/>
    <w:rsid w:val="25FBC5E5"/>
    <w:rsid w:val="2600ED8B"/>
    <w:rsid w:val="260358AE"/>
    <w:rsid w:val="26059614"/>
    <w:rsid w:val="26088772"/>
    <w:rsid w:val="26120BB2"/>
    <w:rsid w:val="26123241"/>
    <w:rsid w:val="2614B73D"/>
    <w:rsid w:val="2618EB35"/>
    <w:rsid w:val="261A76BF"/>
    <w:rsid w:val="261AA552"/>
    <w:rsid w:val="261AC161"/>
    <w:rsid w:val="261F42FA"/>
    <w:rsid w:val="2621DC32"/>
    <w:rsid w:val="2625D0E7"/>
    <w:rsid w:val="2627EB96"/>
    <w:rsid w:val="262FC607"/>
    <w:rsid w:val="26326B6D"/>
    <w:rsid w:val="26338F99"/>
    <w:rsid w:val="263655F6"/>
    <w:rsid w:val="26396C55"/>
    <w:rsid w:val="263E52A4"/>
    <w:rsid w:val="26405CF8"/>
    <w:rsid w:val="2645A2B8"/>
    <w:rsid w:val="264AE6F2"/>
    <w:rsid w:val="264D55AD"/>
    <w:rsid w:val="2655C11E"/>
    <w:rsid w:val="26560C55"/>
    <w:rsid w:val="265D3DE3"/>
    <w:rsid w:val="26611C5A"/>
    <w:rsid w:val="266558DC"/>
    <w:rsid w:val="266AF0BC"/>
    <w:rsid w:val="266F4500"/>
    <w:rsid w:val="26722DDD"/>
    <w:rsid w:val="26724C7C"/>
    <w:rsid w:val="2672CAC4"/>
    <w:rsid w:val="267A5425"/>
    <w:rsid w:val="267D3421"/>
    <w:rsid w:val="267EE745"/>
    <w:rsid w:val="267FE1B7"/>
    <w:rsid w:val="268242AC"/>
    <w:rsid w:val="2683B063"/>
    <w:rsid w:val="268B3EA1"/>
    <w:rsid w:val="268CF0F3"/>
    <w:rsid w:val="268D5FC1"/>
    <w:rsid w:val="2693CF97"/>
    <w:rsid w:val="2696B0E0"/>
    <w:rsid w:val="2696D3E3"/>
    <w:rsid w:val="2696E61F"/>
    <w:rsid w:val="26970B7A"/>
    <w:rsid w:val="2699A380"/>
    <w:rsid w:val="269C5429"/>
    <w:rsid w:val="269DBC54"/>
    <w:rsid w:val="269DC408"/>
    <w:rsid w:val="269E3D87"/>
    <w:rsid w:val="26A0E75B"/>
    <w:rsid w:val="26A9BCB6"/>
    <w:rsid w:val="26A9CFD0"/>
    <w:rsid w:val="26B1230E"/>
    <w:rsid w:val="26B8311D"/>
    <w:rsid w:val="26B85DAF"/>
    <w:rsid w:val="26BB4354"/>
    <w:rsid w:val="26BC8045"/>
    <w:rsid w:val="26BCE0D7"/>
    <w:rsid w:val="26BEB47F"/>
    <w:rsid w:val="26C1E068"/>
    <w:rsid w:val="26C1E664"/>
    <w:rsid w:val="26C91670"/>
    <w:rsid w:val="26CE854C"/>
    <w:rsid w:val="26CFE8B5"/>
    <w:rsid w:val="26D0237D"/>
    <w:rsid w:val="26D26D95"/>
    <w:rsid w:val="26D34285"/>
    <w:rsid w:val="26D480A3"/>
    <w:rsid w:val="26D5E61F"/>
    <w:rsid w:val="26D8BCF6"/>
    <w:rsid w:val="26DC8FDF"/>
    <w:rsid w:val="26E7ACC8"/>
    <w:rsid w:val="26EBA866"/>
    <w:rsid w:val="26F80460"/>
    <w:rsid w:val="26FAB61B"/>
    <w:rsid w:val="26FF330A"/>
    <w:rsid w:val="270880B0"/>
    <w:rsid w:val="270E5BDB"/>
    <w:rsid w:val="270EEBD3"/>
    <w:rsid w:val="2719B7F3"/>
    <w:rsid w:val="271C6997"/>
    <w:rsid w:val="2720C0AF"/>
    <w:rsid w:val="2726499D"/>
    <w:rsid w:val="2726A045"/>
    <w:rsid w:val="2727FDA1"/>
    <w:rsid w:val="27287573"/>
    <w:rsid w:val="272B54A0"/>
    <w:rsid w:val="27305E64"/>
    <w:rsid w:val="2730DAAB"/>
    <w:rsid w:val="27313DE6"/>
    <w:rsid w:val="27336E0E"/>
    <w:rsid w:val="2733D7C7"/>
    <w:rsid w:val="2734EE40"/>
    <w:rsid w:val="273734D4"/>
    <w:rsid w:val="273CA533"/>
    <w:rsid w:val="2740AA5E"/>
    <w:rsid w:val="2746D681"/>
    <w:rsid w:val="2747F50B"/>
    <w:rsid w:val="274C5F3E"/>
    <w:rsid w:val="274D7D7E"/>
    <w:rsid w:val="275017D1"/>
    <w:rsid w:val="27515B9D"/>
    <w:rsid w:val="275339DF"/>
    <w:rsid w:val="275FB474"/>
    <w:rsid w:val="275FB479"/>
    <w:rsid w:val="27607DF4"/>
    <w:rsid w:val="276141BD"/>
    <w:rsid w:val="2766C3EA"/>
    <w:rsid w:val="276C60DD"/>
    <w:rsid w:val="276C868C"/>
    <w:rsid w:val="276D31B1"/>
    <w:rsid w:val="276E88EE"/>
    <w:rsid w:val="276E93D1"/>
    <w:rsid w:val="27733B4F"/>
    <w:rsid w:val="2777CE3C"/>
    <w:rsid w:val="2779615E"/>
    <w:rsid w:val="277F1B42"/>
    <w:rsid w:val="277F3CB3"/>
    <w:rsid w:val="2781D517"/>
    <w:rsid w:val="27858AA6"/>
    <w:rsid w:val="2785BF76"/>
    <w:rsid w:val="2785C8F8"/>
    <w:rsid w:val="2786F72A"/>
    <w:rsid w:val="2787F949"/>
    <w:rsid w:val="2788117F"/>
    <w:rsid w:val="27892913"/>
    <w:rsid w:val="278C4C86"/>
    <w:rsid w:val="278E1156"/>
    <w:rsid w:val="278F2C6D"/>
    <w:rsid w:val="27913C08"/>
    <w:rsid w:val="279651F7"/>
    <w:rsid w:val="2798D154"/>
    <w:rsid w:val="279F6EC2"/>
    <w:rsid w:val="27A7B269"/>
    <w:rsid w:val="27A83F18"/>
    <w:rsid w:val="27A8A24A"/>
    <w:rsid w:val="27A8E807"/>
    <w:rsid w:val="27AB1FD2"/>
    <w:rsid w:val="27ADDA4A"/>
    <w:rsid w:val="27ADF604"/>
    <w:rsid w:val="27B0B4E3"/>
    <w:rsid w:val="27B1B428"/>
    <w:rsid w:val="27B4B611"/>
    <w:rsid w:val="27B5FE70"/>
    <w:rsid w:val="27B6DE77"/>
    <w:rsid w:val="27B7BCD1"/>
    <w:rsid w:val="27BAB50F"/>
    <w:rsid w:val="27BF109C"/>
    <w:rsid w:val="27C6E8ED"/>
    <w:rsid w:val="27C9EA4C"/>
    <w:rsid w:val="27CD1F2B"/>
    <w:rsid w:val="27D3CB77"/>
    <w:rsid w:val="27D55992"/>
    <w:rsid w:val="27E116DC"/>
    <w:rsid w:val="27F1B026"/>
    <w:rsid w:val="27F4CC3B"/>
    <w:rsid w:val="27F5E99E"/>
    <w:rsid w:val="27F6017A"/>
    <w:rsid w:val="27F79386"/>
    <w:rsid w:val="27F8C72A"/>
    <w:rsid w:val="2802EB9F"/>
    <w:rsid w:val="28041F17"/>
    <w:rsid w:val="28049BE2"/>
    <w:rsid w:val="2806C11D"/>
    <w:rsid w:val="2806DCC2"/>
    <w:rsid w:val="2807DF29"/>
    <w:rsid w:val="280A9A8E"/>
    <w:rsid w:val="280E9DEA"/>
    <w:rsid w:val="28118C39"/>
    <w:rsid w:val="28138941"/>
    <w:rsid w:val="281626BB"/>
    <w:rsid w:val="2821A2BF"/>
    <w:rsid w:val="28242C94"/>
    <w:rsid w:val="282C4E9E"/>
    <w:rsid w:val="282D99DF"/>
    <w:rsid w:val="28354867"/>
    <w:rsid w:val="28358130"/>
    <w:rsid w:val="2837596E"/>
    <w:rsid w:val="283938DC"/>
    <w:rsid w:val="283C524D"/>
    <w:rsid w:val="28433BBF"/>
    <w:rsid w:val="2843A1F9"/>
    <w:rsid w:val="284424A1"/>
    <w:rsid w:val="28482765"/>
    <w:rsid w:val="2848D435"/>
    <w:rsid w:val="284B3687"/>
    <w:rsid w:val="284F45BE"/>
    <w:rsid w:val="28551BBB"/>
    <w:rsid w:val="2855E727"/>
    <w:rsid w:val="2857895B"/>
    <w:rsid w:val="285DC523"/>
    <w:rsid w:val="2861A387"/>
    <w:rsid w:val="2864E6D1"/>
    <w:rsid w:val="2872FC85"/>
    <w:rsid w:val="28837D29"/>
    <w:rsid w:val="28841F69"/>
    <w:rsid w:val="288623C0"/>
    <w:rsid w:val="2889A13F"/>
    <w:rsid w:val="2889BE03"/>
    <w:rsid w:val="2890AA2E"/>
    <w:rsid w:val="289512D8"/>
    <w:rsid w:val="289731B8"/>
    <w:rsid w:val="2897EAEE"/>
    <w:rsid w:val="289F44B7"/>
    <w:rsid w:val="28A0E8CB"/>
    <w:rsid w:val="28A2864B"/>
    <w:rsid w:val="28A8B08F"/>
    <w:rsid w:val="28AA2C3C"/>
    <w:rsid w:val="28B77C52"/>
    <w:rsid w:val="28B7E6F4"/>
    <w:rsid w:val="28B938C6"/>
    <w:rsid w:val="28BA3834"/>
    <w:rsid w:val="28BD141E"/>
    <w:rsid w:val="28BEE77F"/>
    <w:rsid w:val="28BF827E"/>
    <w:rsid w:val="28C4E357"/>
    <w:rsid w:val="28C57736"/>
    <w:rsid w:val="28C7B020"/>
    <w:rsid w:val="28CD21D1"/>
    <w:rsid w:val="28CF52BC"/>
    <w:rsid w:val="28D2A51B"/>
    <w:rsid w:val="28D379BD"/>
    <w:rsid w:val="28D742A3"/>
    <w:rsid w:val="28D92CF5"/>
    <w:rsid w:val="28DA7965"/>
    <w:rsid w:val="28DBDF14"/>
    <w:rsid w:val="28DC752D"/>
    <w:rsid w:val="28DD9ED5"/>
    <w:rsid w:val="28E0A1E7"/>
    <w:rsid w:val="28E0FBB7"/>
    <w:rsid w:val="28E9587C"/>
    <w:rsid w:val="28EB0984"/>
    <w:rsid w:val="28EDF498"/>
    <w:rsid w:val="28F79ECE"/>
    <w:rsid w:val="28F880B0"/>
    <w:rsid w:val="28F9AA73"/>
    <w:rsid w:val="28FAB814"/>
    <w:rsid w:val="28FCD4B0"/>
    <w:rsid w:val="28FF2128"/>
    <w:rsid w:val="2903A436"/>
    <w:rsid w:val="29091E77"/>
    <w:rsid w:val="2909EA80"/>
    <w:rsid w:val="290C70C3"/>
    <w:rsid w:val="290C99B0"/>
    <w:rsid w:val="290CAC4E"/>
    <w:rsid w:val="290DB46B"/>
    <w:rsid w:val="29111A46"/>
    <w:rsid w:val="291BA5CD"/>
    <w:rsid w:val="291CF1B1"/>
    <w:rsid w:val="292358C4"/>
    <w:rsid w:val="292FA51E"/>
    <w:rsid w:val="29340012"/>
    <w:rsid w:val="29361539"/>
    <w:rsid w:val="2937A4E5"/>
    <w:rsid w:val="2941B8A0"/>
    <w:rsid w:val="29425834"/>
    <w:rsid w:val="2942BC08"/>
    <w:rsid w:val="294CB378"/>
    <w:rsid w:val="295006A7"/>
    <w:rsid w:val="29500BB9"/>
    <w:rsid w:val="2950E3BF"/>
    <w:rsid w:val="2951BEB4"/>
    <w:rsid w:val="29521781"/>
    <w:rsid w:val="29568570"/>
    <w:rsid w:val="29575924"/>
    <w:rsid w:val="2958AB83"/>
    <w:rsid w:val="2967320D"/>
    <w:rsid w:val="29681B7B"/>
    <w:rsid w:val="2969DE76"/>
    <w:rsid w:val="296A325D"/>
    <w:rsid w:val="296AE113"/>
    <w:rsid w:val="296DD2AE"/>
    <w:rsid w:val="296ED507"/>
    <w:rsid w:val="2970BBD5"/>
    <w:rsid w:val="29710D17"/>
    <w:rsid w:val="2976301F"/>
    <w:rsid w:val="2977264D"/>
    <w:rsid w:val="2979B787"/>
    <w:rsid w:val="297BBD2B"/>
    <w:rsid w:val="297BE52E"/>
    <w:rsid w:val="29824FD1"/>
    <w:rsid w:val="298469F7"/>
    <w:rsid w:val="298597D6"/>
    <w:rsid w:val="298B0365"/>
    <w:rsid w:val="2995143D"/>
    <w:rsid w:val="2997BF6B"/>
    <w:rsid w:val="2997DAEB"/>
    <w:rsid w:val="29993A7B"/>
    <w:rsid w:val="29994BFA"/>
    <w:rsid w:val="29996A89"/>
    <w:rsid w:val="2999C9E4"/>
    <w:rsid w:val="299E2101"/>
    <w:rsid w:val="299F4567"/>
    <w:rsid w:val="29A080BD"/>
    <w:rsid w:val="29A7B93F"/>
    <w:rsid w:val="29A7F19B"/>
    <w:rsid w:val="29A95B78"/>
    <w:rsid w:val="29AA771E"/>
    <w:rsid w:val="29AD0EBA"/>
    <w:rsid w:val="29AD6F9C"/>
    <w:rsid w:val="29AE5E4D"/>
    <w:rsid w:val="29AEC9B4"/>
    <w:rsid w:val="29B103E1"/>
    <w:rsid w:val="29B480C8"/>
    <w:rsid w:val="29B65417"/>
    <w:rsid w:val="29B79EB5"/>
    <w:rsid w:val="29BE963D"/>
    <w:rsid w:val="29C26904"/>
    <w:rsid w:val="29C8AEE1"/>
    <w:rsid w:val="29C90490"/>
    <w:rsid w:val="29CB9F67"/>
    <w:rsid w:val="29CC17C4"/>
    <w:rsid w:val="29D8EDD6"/>
    <w:rsid w:val="29D9405D"/>
    <w:rsid w:val="29DA8B93"/>
    <w:rsid w:val="29E09BF6"/>
    <w:rsid w:val="29E300BF"/>
    <w:rsid w:val="29E46E35"/>
    <w:rsid w:val="29E785CC"/>
    <w:rsid w:val="29E9133A"/>
    <w:rsid w:val="29EBD866"/>
    <w:rsid w:val="29EF055F"/>
    <w:rsid w:val="29F16749"/>
    <w:rsid w:val="29F29639"/>
    <w:rsid w:val="29F40195"/>
    <w:rsid w:val="29F65497"/>
    <w:rsid w:val="29F8FA55"/>
    <w:rsid w:val="29F95F67"/>
    <w:rsid w:val="29FB208C"/>
    <w:rsid w:val="29FF6E56"/>
    <w:rsid w:val="2A07820F"/>
    <w:rsid w:val="2A07A7CD"/>
    <w:rsid w:val="2A0C3E58"/>
    <w:rsid w:val="2A0D6C9D"/>
    <w:rsid w:val="2A0F7B61"/>
    <w:rsid w:val="2A109E66"/>
    <w:rsid w:val="2A141D5B"/>
    <w:rsid w:val="2A15F6F3"/>
    <w:rsid w:val="2A1C4F1C"/>
    <w:rsid w:val="2A1CE0E4"/>
    <w:rsid w:val="2A1E8B83"/>
    <w:rsid w:val="2A1E954F"/>
    <w:rsid w:val="2A20C077"/>
    <w:rsid w:val="2A21850A"/>
    <w:rsid w:val="2A25837A"/>
    <w:rsid w:val="2A275B1E"/>
    <w:rsid w:val="2A282E61"/>
    <w:rsid w:val="2A2961FE"/>
    <w:rsid w:val="2A2BAE3B"/>
    <w:rsid w:val="2A2BCA21"/>
    <w:rsid w:val="2A314EFD"/>
    <w:rsid w:val="2A33F2ED"/>
    <w:rsid w:val="2A3525E3"/>
    <w:rsid w:val="2A38314E"/>
    <w:rsid w:val="2A39C072"/>
    <w:rsid w:val="2A3D593C"/>
    <w:rsid w:val="2A3E4C76"/>
    <w:rsid w:val="2A3F3780"/>
    <w:rsid w:val="2A44EF27"/>
    <w:rsid w:val="2A45FC9D"/>
    <w:rsid w:val="2A4A4863"/>
    <w:rsid w:val="2A4AA6A5"/>
    <w:rsid w:val="2A568C26"/>
    <w:rsid w:val="2A5911A8"/>
    <w:rsid w:val="2A63D2BB"/>
    <w:rsid w:val="2A68DEA8"/>
    <w:rsid w:val="2A68F848"/>
    <w:rsid w:val="2A70569E"/>
    <w:rsid w:val="2A727203"/>
    <w:rsid w:val="2A735545"/>
    <w:rsid w:val="2A743B14"/>
    <w:rsid w:val="2A7BD241"/>
    <w:rsid w:val="2A7D9F3E"/>
    <w:rsid w:val="2A88921C"/>
    <w:rsid w:val="2A953490"/>
    <w:rsid w:val="2A969D7E"/>
    <w:rsid w:val="2A9F3FC7"/>
    <w:rsid w:val="2A9FAF8C"/>
    <w:rsid w:val="2AA470E2"/>
    <w:rsid w:val="2AA4C0C1"/>
    <w:rsid w:val="2AA56E8A"/>
    <w:rsid w:val="2AA78734"/>
    <w:rsid w:val="2AA9133A"/>
    <w:rsid w:val="2AAA8B5E"/>
    <w:rsid w:val="2AB01BA0"/>
    <w:rsid w:val="2AB06C1C"/>
    <w:rsid w:val="2AB27ADC"/>
    <w:rsid w:val="2AB74F5B"/>
    <w:rsid w:val="2AB7B605"/>
    <w:rsid w:val="2ABD0842"/>
    <w:rsid w:val="2ABEB2AB"/>
    <w:rsid w:val="2AC11AE1"/>
    <w:rsid w:val="2AC7AAFC"/>
    <w:rsid w:val="2AC8DCCA"/>
    <w:rsid w:val="2AC9459C"/>
    <w:rsid w:val="2ACA70F5"/>
    <w:rsid w:val="2ACF2E8D"/>
    <w:rsid w:val="2AD700A7"/>
    <w:rsid w:val="2AD77209"/>
    <w:rsid w:val="2ADA619B"/>
    <w:rsid w:val="2ADAD8C8"/>
    <w:rsid w:val="2ADB6AD7"/>
    <w:rsid w:val="2ADBAEFB"/>
    <w:rsid w:val="2ADE701D"/>
    <w:rsid w:val="2AE33BC8"/>
    <w:rsid w:val="2AE76486"/>
    <w:rsid w:val="2AEDD31B"/>
    <w:rsid w:val="2AEE0296"/>
    <w:rsid w:val="2AEF1418"/>
    <w:rsid w:val="2AF255D1"/>
    <w:rsid w:val="2AF89CD0"/>
    <w:rsid w:val="2AFA3A07"/>
    <w:rsid w:val="2AFA88F9"/>
    <w:rsid w:val="2AFAFB50"/>
    <w:rsid w:val="2AFF97C5"/>
    <w:rsid w:val="2AFFCE28"/>
    <w:rsid w:val="2B0154A2"/>
    <w:rsid w:val="2B02D26F"/>
    <w:rsid w:val="2B0C16AB"/>
    <w:rsid w:val="2B0F1FFC"/>
    <w:rsid w:val="2B1073BB"/>
    <w:rsid w:val="2B11D7EF"/>
    <w:rsid w:val="2B134ED3"/>
    <w:rsid w:val="2B148824"/>
    <w:rsid w:val="2B1BDE37"/>
    <w:rsid w:val="2B1D59D2"/>
    <w:rsid w:val="2B23988B"/>
    <w:rsid w:val="2B23B59F"/>
    <w:rsid w:val="2B24F5CF"/>
    <w:rsid w:val="2B25995F"/>
    <w:rsid w:val="2B2C2804"/>
    <w:rsid w:val="2B3008E7"/>
    <w:rsid w:val="2B311454"/>
    <w:rsid w:val="2B316A40"/>
    <w:rsid w:val="2B336159"/>
    <w:rsid w:val="2B38C9FF"/>
    <w:rsid w:val="2B39B801"/>
    <w:rsid w:val="2B3ABF69"/>
    <w:rsid w:val="2B3CFEBB"/>
    <w:rsid w:val="2B3E61DF"/>
    <w:rsid w:val="2B3EF33A"/>
    <w:rsid w:val="2B44D462"/>
    <w:rsid w:val="2B49B822"/>
    <w:rsid w:val="2B4F30BD"/>
    <w:rsid w:val="2B511294"/>
    <w:rsid w:val="2B536D57"/>
    <w:rsid w:val="2B5B12AA"/>
    <w:rsid w:val="2B5D6DA6"/>
    <w:rsid w:val="2B5F78D5"/>
    <w:rsid w:val="2B5FAA08"/>
    <w:rsid w:val="2B61F3E8"/>
    <w:rsid w:val="2B6539AD"/>
    <w:rsid w:val="2B653AA1"/>
    <w:rsid w:val="2B663E25"/>
    <w:rsid w:val="2B6A605A"/>
    <w:rsid w:val="2B6BFF20"/>
    <w:rsid w:val="2B706C41"/>
    <w:rsid w:val="2B763112"/>
    <w:rsid w:val="2B7E6475"/>
    <w:rsid w:val="2B808A47"/>
    <w:rsid w:val="2B811086"/>
    <w:rsid w:val="2B876EC2"/>
    <w:rsid w:val="2B89E93E"/>
    <w:rsid w:val="2B90D128"/>
    <w:rsid w:val="2B950B78"/>
    <w:rsid w:val="2B95F5F9"/>
    <w:rsid w:val="2BA22783"/>
    <w:rsid w:val="2BA27556"/>
    <w:rsid w:val="2BA2A093"/>
    <w:rsid w:val="2BA8724B"/>
    <w:rsid w:val="2BB2BD2A"/>
    <w:rsid w:val="2BB6EED1"/>
    <w:rsid w:val="2BBA65B0"/>
    <w:rsid w:val="2BBB1DEB"/>
    <w:rsid w:val="2BC78E3C"/>
    <w:rsid w:val="2BCB0C4B"/>
    <w:rsid w:val="2BCD1F5E"/>
    <w:rsid w:val="2BD0594A"/>
    <w:rsid w:val="2BD11A23"/>
    <w:rsid w:val="2BE2274D"/>
    <w:rsid w:val="2BE3875F"/>
    <w:rsid w:val="2BE40469"/>
    <w:rsid w:val="2BE7F862"/>
    <w:rsid w:val="2BED280D"/>
    <w:rsid w:val="2BF378D8"/>
    <w:rsid w:val="2BF79AA4"/>
    <w:rsid w:val="2BF8641B"/>
    <w:rsid w:val="2C023B1A"/>
    <w:rsid w:val="2C08173E"/>
    <w:rsid w:val="2C094DB6"/>
    <w:rsid w:val="2C0BC60A"/>
    <w:rsid w:val="2C0D5038"/>
    <w:rsid w:val="2C0D9BE6"/>
    <w:rsid w:val="2C0F99DE"/>
    <w:rsid w:val="2C10D08C"/>
    <w:rsid w:val="2C112B04"/>
    <w:rsid w:val="2C116891"/>
    <w:rsid w:val="2C125C30"/>
    <w:rsid w:val="2C148A33"/>
    <w:rsid w:val="2C172072"/>
    <w:rsid w:val="2C1A5140"/>
    <w:rsid w:val="2C1ADA3D"/>
    <w:rsid w:val="2C20D942"/>
    <w:rsid w:val="2C2DA13E"/>
    <w:rsid w:val="2C30218B"/>
    <w:rsid w:val="2C39E310"/>
    <w:rsid w:val="2C3D5DE8"/>
    <w:rsid w:val="2C3F31C4"/>
    <w:rsid w:val="2C41689A"/>
    <w:rsid w:val="2C44C730"/>
    <w:rsid w:val="2C469BED"/>
    <w:rsid w:val="2C4C77C2"/>
    <w:rsid w:val="2C55AC74"/>
    <w:rsid w:val="2C58EDC5"/>
    <w:rsid w:val="2C624ADC"/>
    <w:rsid w:val="2C63C530"/>
    <w:rsid w:val="2C68878E"/>
    <w:rsid w:val="2C6B8CB0"/>
    <w:rsid w:val="2C6D8FB2"/>
    <w:rsid w:val="2C6F24B3"/>
    <w:rsid w:val="2C71AC7E"/>
    <w:rsid w:val="2C795962"/>
    <w:rsid w:val="2C7A8583"/>
    <w:rsid w:val="2C847D97"/>
    <w:rsid w:val="2C8B4EC3"/>
    <w:rsid w:val="2C8C6278"/>
    <w:rsid w:val="2C8F401C"/>
    <w:rsid w:val="2C8F6473"/>
    <w:rsid w:val="2C8FD8F1"/>
    <w:rsid w:val="2C905B04"/>
    <w:rsid w:val="2C91D9BB"/>
    <w:rsid w:val="2C9CD901"/>
    <w:rsid w:val="2CA17A93"/>
    <w:rsid w:val="2CA1B25D"/>
    <w:rsid w:val="2CA50EBB"/>
    <w:rsid w:val="2CA7FF95"/>
    <w:rsid w:val="2CAC441C"/>
    <w:rsid w:val="2CB74989"/>
    <w:rsid w:val="2CB9F819"/>
    <w:rsid w:val="2CBB7203"/>
    <w:rsid w:val="2CBC8A43"/>
    <w:rsid w:val="2CBCA003"/>
    <w:rsid w:val="2CBF0BB8"/>
    <w:rsid w:val="2CC4172B"/>
    <w:rsid w:val="2CCA484C"/>
    <w:rsid w:val="2CCAF8A9"/>
    <w:rsid w:val="2CCC0995"/>
    <w:rsid w:val="2CD0A3C2"/>
    <w:rsid w:val="2CD7EA04"/>
    <w:rsid w:val="2CDADD9A"/>
    <w:rsid w:val="2CDCEB95"/>
    <w:rsid w:val="2CDF60BB"/>
    <w:rsid w:val="2CE2E96B"/>
    <w:rsid w:val="2CE35BE6"/>
    <w:rsid w:val="2CE4ADA7"/>
    <w:rsid w:val="2CE5408D"/>
    <w:rsid w:val="2CEEBF2B"/>
    <w:rsid w:val="2CF0DE18"/>
    <w:rsid w:val="2CF372C1"/>
    <w:rsid w:val="2CF3E61A"/>
    <w:rsid w:val="2CF75A5C"/>
    <w:rsid w:val="2CF9EA21"/>
    <w:rsid w:val="2CFA8025"/>
    <w:rsid w:val="2CFC418B"/>
    <w:rsid w:val="2D020916"/>
    <w:rsid w:val="2D03B886"/>
    <w:rsid w:val="2D072B42"/>
    <w:rsid w:val="2D092855"/>
    <w:rsid w:val="2D09A1C2"/>
    <w:rsid w:val="2D09EE72"/>
    <w:rsid w:val="2D0BB290"/>
    <w:rsid w:val="2D12E565"/>
    <w:rsid w:val="2D16CE5F"/>
    <w:rsid w:val="2D18503E"/>
    <w:rsid w:val="2D19E586"/>
    <w:rsid w:val="2D1A2FF1"/>
    <w:rsid w:val="2D1A7A9D"/>
    <w:rsid w:val="2D1A9216"/>
    <w:rsid w:val="2D1FE97A"/>
    <w:rsid w:val="2D205A64"/>
    <w:rsid w:val="2D22C023"/>
    <w:rsid w:val="2D2430A0"/>
    <w:rsid w:val="2D33C363"/>
    <w:rsid w:val="2D33EC74"/>
    <w:rsid w:val="2D36EB33"/>
    <w:rsid w:val="2D3872CA"/>
    <w:rsid w:val="2D39ED4A"/>
    <w:rsid w:val="2D404D0A"/>
    <w:rsid w:val="2D429DCF"/>
    <w:rsid w:val="2D43C92C"/>
    <w:rsid w:val="2D468883"/>
    <w:rsid w:val="2D55241D"/>
    <w:rsid w:val="2D56322F"/>
    <w:rsid w:val="2D563611"/>
    <w:rsid w:val="2D5B726C"/>
    <w:rsid w:val="2D6178EE"/>
    <w:rsid w:val="2D67DCBA"/>
    <w:rsid w:val="2D6BCECE"/>
    <w:rsid w:val="2D6F8363"/>
    <w:rsid w:val="2D71DBDE"/>
    <w:rsid w:val="2D720089"/>
    <w:rsid w:val="2D7278DC"/>
    <w:rsid w:val="2D7566E3"/>
    <w:rsid w:val="2D78ED8B"/>
    <w:rsid w:val="2D7C7CCA"/>
    <w:rsid w:val="2D7D5AA3"/>
    <w:rsid w:val="2D7D9523"/>
    <w:rsid w:val="2D7DC396"/>
    <w:rsid w:val="2D833CB5"/>
    <w:rsid w:val="2D873D00"/>
    <w:rsid w:val="2D8954D7"/>
    <w:rsid w:val="2D8A3C77"/>
    <w:rsid w:val="2D92EF16"/>
    <w:rsid w:val="2D97E5C2"/>
    <w:rsid w:val="2D98CE6C"/>
    <w:rsid w:val="2D9CF0F6"/>
    <w:rsid w:val="2D9DE6D2"/>
    <w:rsid w:val="2DA1F1A7"/>
    <w:rsid w:val="2DA269D3"/>
    <w:rsid w:val="2DA5AEB9"/>
    <w:rsid w:val="2DA9FF1B"/>
    <w:rsid w:val="2DAF4DEB"/>
    <w:rsid w:val="2DB03E56"/>
    <w:rsid w:val="2DB34968"/>
    <w:rsid w:val="2DB3D43D"/>
    <w:rsid w:val="2DBCA9A3"/>
    <w:rsid w:val="2DBCF1DA"/>
    <w:rsid w:val="2DC20B8A"/>
    <w:rsid w:val="2DC2332B"/>
    <w:rsid w:val="2DC564F8"/>
    <w:rsid w:val="2DC64657"/>
    <w:rsid w:val="2DCA5734"/>
    <w:rsid w:val="2DCF2B45"/>
    <w:rsid w:val="2DD3506A"/>
    <w:rsid w:val="2DD9D0C4"/>
    <w:rsid w:val="2DDB0225"/>
    <w:rsid w:val="2DDF6BA3"/>
    <w:rsid w:val="2DDF9E5C"/>
    <w:rsid w:val="2DDFF181"/>
    <w:rsid w:val="2DE223AD"/>
    <w:rsid w:val="2DE39AF5"/>
    <w:rsid w:val="2DE40D7D"/>
    <w:rsid w:val="2DE80E4A"/>
    <w:rsid w:val="2DE9226C"/>
    <w:rsid w:val="2DEAAC2F"/>
    <w:rsid w:val="2DEF2FEA"/>
    <w:rsid w:val="2DF0D959"/>
    <w:rsid w:val="2DF2DAE8"/>
    <w:rsid w:val="2DF92784"/>
    <w:rsid w:val="2E016741"/>
    <w:rsid w:val="2E020A78"/>
    <w:rsid w:val="2E03D61F"/>
    <w:rsid w:val="2E0C5A9C"/>
    <w:rsid w:val="2E110109"/>
    <w:rsid w:val="2E1A7D7C"/>
    <w:rsid w:val="2E1E492E"/>
    <w:rsid w:val="2E22A55A"/>
    <w:rsid w:val="2E2CDBA6"/>
    <w:rsid w:val="2E309A85"/>
    <w:rsid w:val="2E341154"/>
    <w:rsid w:val="2E34DE12"/>
    <w:rsid w:val="2E394FE0"/>
    <w:rsid w:val="2E3B1807"/>
    <w:rsid w:val="2E3E79E4"/>
    <w:rsid w:val="2E4012CF"/>
    <w:rsid w:val="2E418603"/>
    <w:rsid w:val="2E42FB4D"/>
    <w:rsid w:val="2E4A0643"/>
    <w:rsid w:val="2E4A2596"/>
    <w:rsid w:val="2E55815A"/>
    <w:rsid w:val="2E57998F"/>
    <w:rsid w:val="2E5908F9"/>
    <w:rsid w:val="2E59A48D"/>
    <w:rsid w:val="2E5EA7E8"/>
    <w:rsid w:val="2E604319"/>
    <w:rsid w:val="2E6454F2"/>
    <w:rsid w:val="2E6490CE"/>
    <w:rsid w:val="2E64C3F3"/>
    <w:rsid w:val="2E64F378"/>
    <w:rsid w:val="2E65696F"/>
    <w:rsid w:val="2E667F38"/>
    <w:rsid w:val="2E69E3CF"/>
    <w:rsid w:val="2E6C4BD7"/>
    <w:rsid w:val="2E6F4031"/>
    <w:rsid w:val="2E70B1A5"/>
    <w:rsid w:val="2E751434"/>
    <w:rsid w:val="2E77EBA3"/>
    <w:rsid w:val="2E8789E8"/>
    <w:rsid w:val="2E946362"/>
    <w:rsid w:val="2E964F12"/>
    <w:rsid w:val="2E9CDB63"/>
    <w:rsid w:val="2E9F9956"/>
    <w:rsid w:val="2EA14BC1"/>
    <w:rsid w:val="2EA372B8"/>
    <w:rsid w:val="2EA42D3E"/>
    <w:rsid w:val="2EAF61B8"/>
    <w:rsid w:val="2EB20066"/>
    <w:rsid w:val="2EB363AD"/>
    <w:rsid w:val="2EB7B1E2"/>
    <w:rsid w:val="2EB7DF58"/>
    <w:rsid w:val="2EBBB9DB"/>
    <w:rsid w:val="2EC60BD3"/>
    <w:rsid w:val="2EC7D01D"/>
    <w:rsid w:val="2EC80A32"/>
    <w:rsid w:val="2ECC3B2B"/>
    <w:rsid w:val="2ECD0C72"/>
    <w:rsid w:val="2ECF4275"/>
    <w:rsid w:val="2ED0A3C1"/>
    <w:rsid w:val="2ED107B5"/>
    <w:rsid w:val="2ED5FB5E"/>
    <w:rsid w:val="2ED6AFCE"/>
    <w:rsid w:val="2EDC179A"/>
    <w:rsid w:val="2EE06DF2"/>
    <w:rsid w:val="2EE258E4"/>
    <w:rsid w:val="2EEC0F6E"/>
    <w:rsid w:val="2EED46EE"/>
    <w:rsid w:val="2EEDD4FD"/>
    <w:rsid w:val="2EF018AD"/>
    <w:rsid w:val="2EF8117F"/>
    <w:rsid w:val="2EF9C7F1"/>
    <w:rsid w:val="2EFADEF3"/>
    <w:rsid w:val="2EFB2060"/>
    <w:rsid w:val="2EFF2B0E"/>
    <w:rsid w:val="2F02512B"/>
    <w:rsid w:val="2F03E366"/>
    <w:rsid w:val="2F049129"/>
    <w:rsid w:val="2F0AD849"/>
    <w:rsid w:val="2F0AEC3D"/>
    <w:rsid w:val="2F149498"/>
    <w:rsid w:val="2F1A354D"/>
    <w:rsid w:val="2F1E17C8"/>
    <w:rsid w:val="2F1FBEFD"/>
    <w:rsid w:val="2F1FCD16"/>
    <w:rsid w:val="2F24DED4"/>
    <w:rsid w:val="2F257B81"/>
    <w:rsid w:val="2F29ACB8"/>
    <w:rsid w:val="2F29ED64"/>
    <w:rsid w:val="2F2C9FB7"/>
    <w:rsid w:val="2F3525F0"/>
    <w:rsid w:val="2F41E69F"/>
    <w:rsid w:val="2F440B00"/>
    <w:rsid w:val="2F44928E"/>
    <w:rsid w:val="2F44D833"/>
    <w:rsid w:val="2F4C969F"/>
    <w:rsid w:val="2F515DDA"/>
    <w:rsid w:val="2F523579"/>
    <w:rsid w:val="2F52495D"/>
    <w:rsid w:val="2F57C34D"/>
    <w:rsid w:val="2F587A04"/>
    <w:rsid w:val="2F5B5D67"/>
    <w:rsid w:val="2F643634"/>
    <w:rsid w:val="2F65F016"/>
    <w:rsid w:val="2F65FEB4"/>
    <w:rsid w:val="2F69D61F"/>
    <w:rsid w:val="2F6AC659"/>
    <w:rsid w:val="2F6B9648"/>
    <w:rsid w:val="2F71A261"/>
    <w:rsid w:val="2F795D49"/>
    <w:rsid w:val="2F7A237D"/>
    <w:rsid w:val="2F7AACEB"/>
    <w:rsid w:val="2F81C477"/>
    <w:rsid w:val="2F81D768"/>
    <w:rsid w:val="2F8F0D0C"/>
    <w:rsid w:val="2F96599D"/>
    <w:rsid w:val="2F9FF79A"/>
    <w:rsid w:val="2FA26BA4"/>
    <w:rsid w:val="2FA33AEE"/>
    <w:rsid w:val="2FA46522"/>
    <w:rsid w:val="2FA65004"/>
    <w:rsid w:val="2FA6A51E"/>
    <w:rsid w:val="2FA6FCC9"/>
    <w:rsid w:val="2FA7A524"/>
    <w:rsid w:val="2FA941D9"/>
    <w:rsid w:val="2FAFD254"/>
    <w:rsid w:val="2FB422F0"/>
    <w:rsid w:val="2FB9A855"/>
    <w:rsid w:val="2FBA05CD"/>
    <w:rsid w:val="2FBB9DAA"/>
    <w:rsid w:val="2FBE4550"/>
    <w:rsid w:val="2FBF4D3D"/>
    <w:rsid w:val="2FC5C6F4"/>
    <w:rsid w:val="2FC68DE5"/>
    <w:rsid w:val="2FC856E7"/>
    <w:rsid w:val="2FD24C8A"/>
    <w:rsid w:val="2FD3DD9E"/>
    <w:rsid w:val="2FD99E39"/>
    <w:rsid w:val="2FD9BCF5"/>
    <w:rsid w:val="2FE10A6F"/>
    <w:rsid w:val="2FE74F63"/>
    <w:rsid w:val="2FE8B743"/>
    <w:rsid w:val="2FEF9191"/>
    <w:rsid w:val="2FF50B8B"/>
    <w:rsid w:val="2FFCC20B"/>
    <w:rsid w:val="300291AA"/>
    <w:rsid w:val="30052826"/>
    <w:rsid w:val="30063420"/>
    <w:rsid w:val="300A15A3"/>
    <w:rsid w:val="300D192E"/>
    <w:rsid w:val="300D3702"/>
    <w:rsid w:val="300DE155"/>
    <w:rsid w:val="300EBF1A"/>
    <w:rsid w:val="300F0A8E"/>
    <w:rsid w:val="300FCF20"/>
    <w:rsid w:val="3012307F"/>
    <w:rsid w:val="3016E1BF"/>
    <w:rsid w:val="3017BF2B"/>
    <w:rsid w:val="30181C43"/>
    <w:rsid w:val="301AF809"/>
    <w:rsid w:val="301D7AFD"/>
    <w:rsid w:val="3021E438"/>
    <w:rsid w:val="302308FF"/>
    <w:rsid w:val="302AD9DA"/>
    <w:rsid w:val="302B106C"/>
    <w:rsid w:val="302DBB88"/>
    <w:rsid w:val="302E1A80"/>
    <w:rsid w:val="302FE521"/>
    <w:rsid w:val="3030214E"/>
    <w:rsid w:val="30311979"/>
    <w:rsid w:val="30347DA1"/>
    <w:rsid w:val="3037FF09"/>
    <w:rsid w:val="303852EB"/>
    <w:rsid w:val="30386EA1"/>
    <w:rsid w:val="3038ABC4"/>
    <w:rsid w:val="303FFD9F"/>
    <w:rsid w:val="30409703"/>
    <w:rsid w:val="3041131B"/>
    <w:rsid w:val="304F4954"/>
    <w:rsid w:val="304F6E50"/>
    <w:rsid w:val="3053CA01"/>
    <w:rsid w:val="30556A31"/>
    <w:rsid w:val="3055DD8D"/>
    <w:rsid w:val="3056EE09"/>
    <w:rsid w:val="3057A791"/>
    <w:rsid w:val="3058B64E"/>
    <w:rsid w:val="30596068"/>
    <w:rsid w:val="305A4915"/>
    <w:rsid w:val="305F4765"/>
    <w:rsid w:val="30637503"/>
    <w:rsid w:val="3069D1F1"/>
    <w:rsid w:val="306B6377"/>
    <w:rsid w:val="306D10F3"/>
    <w:rsid w:val="306FB17E"/>
    <w:rsid w:val="30723B9F"/>
    <w:rsid w:val="30727476"/>
    <w:rsid w:val="3072808B"/>
    <w:rsid w:val="307566B1"/>
    <w:rsid w:val="3076A575"/>
    <w:rsid w:val="3076F280"/>
    <w:rsid w:val="30799C4D"/>
    <w:rsid w:val="307F89D9"/>
    <w:rsid w:val="3083C4BC"/>
    <w:rsid w:val="308814A5"/>
    <w:rsid w:val="30884638"/>
    <w:rsid w:val="308886E3"/>
    <w:rsid w:val="30894799"/>
    <w:rsid w:val="3095259B"/>
    <w:rsid w:val="30962D5F"/>
    <w:rsid w:val="3097F5FA"/>
    <w:rsid w:val="309D10D6"/>
    <w:rsid w:val="30A52DFE"/>
    <w:rsid w:val="30A9C7F1"/>
    <w:rsid w:val="30AAA7C2"/>
    <w:rsid w:val="30AEA3D6"/>
    <w:rsid w:val="30B2FBAB"/>
    <w:rsid w:val="30B6E0B9"/>
    <w:rsid w:val="30B6F32C"/>
    <w:rsid w:val="30BDE103"/>
    <w:rsid w:val="30C92C2B"/>
    <w:rsid w:val="30CA5E6B"/>
    <w:rsid w:val="30CA90C1"/>
    <w:rsid w:val="30CC1EC9"/>
    <w:rsid w:val="30CFB138"/>
    <w:rsid w:val="30D438F1"/>
    <w:rsid w:val="30D4D5F6"/>
    <w:rsid w:val="30DA57C6"/>
    <w:rsid w:val="30DCE51C"/>
    <w:rsid w:val="30E0D339"/>
    <w:rsid w:val="30E358F2"/>
    <w:rsid w:val="30E3DC58"/>
    <w:rsid w:val="30E4AC28"/>
    <w:rsid w:val="30E5AB2B"/>
    <w:rsid w:val="30E7D1C9"/>
    <w:rsid w:val="30E7E6E5"/>
    <w:rsid w:val="30E8A6CB"/>
    <w:rsid w:val="30EA86FA"/>
    <w:rsid w:val="30EB74FF"/>
    <w:rsid w:val="30F44A65"/>
    <w:rsid w:val="30F9147B"/>
    <w:rsid w:val="30FDE719"/>
    <w:rsid w:val="3100CB3F"/>
    <w:rsid w:val="31025F5A"/>
    <w:rsid w:val="310C0BA2"/>
    <w:rsid w:val="310D6C7D"/>
    <w:rsid w:val="310D87E4"/>
    <w:rsid w:val="310DC10A"/>
    <w:rsid w:val="3110503E"/>
    <w:rsid w:val="3114EEB9"/>
    <w:rsid w:val="31191140"/>
    <w:rsid w:val="311A494F"/>
    <w:rsid w:val="311BC034"/>
    <w:rsid w:val="311C1FA2"/>
    <w:rsid w:val="311EC6CC"/>
    <w:rsid w:val="31276C37"/>
    <w:rsid w:val="31280396"/>
    <w:rsid w:val="31292C22"/>
    <w:rsid w:val="312BB480"/>
    <w:rsid w:val="312C107A"/>
    <w:rsid w:val="31306EC9"/>
    <w:rsid w:val="313A0D9E"/>
    <w:rsid w:val="313C7CEB"/>
    <w:rsid w:val="313E086D"/>
    <w:rsid w:val="313E2460"/>
    <w:rsid w:val="313FE8EB"/>
    <w:rsid w:val="31409BA1"/>
    <w:rsid w:val="3143BF56"/>
    <w:rsid w:val="314BFD03"/>
    <w:rsid w:val="31574CBD"/>
    <w:rsid w:val="315A270D"/>
    <w:rsid w:val="31619755"/>
    <w:rsid w:val="3167ADF9"/>
    <w:rsid w:val="3168F15A"/>
    <w:rsid w:val="316CD77A"/>
    <w:rsid w:val="316DD9FE"/>
    <w:rsid w:val="31708C9A"/>
    <w:rsid w:val="3170C7F6"/>
    <w:rsid w:val="3173EF1A"/>
    <w:rsid w:val="3173F455"/>
    <w:rsid w:val="31868D78"/>
    <w:rsid w:val="3186A2F6"/>
    <w:rsid w:val="3186C60E"/>
    <w:rsid w:val="3187CA64"/>
    <w:rsid w:val="318C2FC3"/>
    <w:rsid w:val="3193246A"/>
    <w:rsid w:val="31980C20"/>
    <w:rsid w:val="3198926C"/>
    <w:rsid w:val="31998463"/>
    <w:rsid w:val="31B52349"/>
    <w:rsid w:val="31B735E9"/>
    <w:rsid w:val="31B89DBC"/>
    <w:rsid w:val="31C37302"/>
    <w:rsid w:val="31C39EB2"/>
    <w:rsid w:val="31C4A511"/>
    <w:rsid w:val="31C4C9D4"/>
    <w:rsid w:val="31C98BE9"/>
    <w:rsid w:val="31D340C0"/>
    <w:rsid w:val="31DEB5C7"/>
    <w:rsid w:val="31E04DB9"/>
    <w:rsid w:val="31E34FBE"/>
    <w:rsid w:val="31E547D1"/>
    <w:rsid w:val="31EBB1CD"/>
    <w:rsid w:val="31EDFDA1"/>
    <w:rsid w:val="31F1E151"/>
    <w:rsid w:val="31F60875"/>
    <w:rsid w:val="31FAA278"/>
    <w:rsid w:val="32043CC9"/>
    <w:rsid w:val="3204F24E"/>
    <w:rsid w:val="320810E6"/>
    <w:rsid w:val="320C76B0"/>
    <w:rsid w:val="3214492A"/>
    <w:rsid w:val="3217637A"/>
    <w:rsid w:val="3220C2ED"/>
    <w:rsid w:val="3220ECFA"/>
    <w:rsid w:val="3221B803"/>
    <w:rsid w:val="3221DA1D"/>
    <w:rsid w:val="32222C35"/>
    <w:rsid w:val="3224AE9A"/>
    <w:rsid w:val="32263EE7"/>
    <w:rsid w:val="32296F20"/>
    <w:rsid w:val="322C58BF"/>
    <w:rsid w:val="32300D0D"/>
    <w:rsid w:val="32369B8A"/>
    <w:rsid w:val="3237F7FC"/>
    <w:rsid w:val="323B0B01"/>
    <w:rsid w:val="323C60E2"/>
    <w:rsid w:val="323CFB34"/>
    <w:rsid w:val="32453C59"/>
    <w:rsid w:val="324684F4"/>
    <w:rsid w:val="3246FCE1"/>
    <w:rsid w:val="32487E25"/>
    <w:rsid w:val="324C02D5"/>
    <w:rsid w:val="325129D8"/>
    <w:rsid w:val="32533F81"/>
    <w:rsid w:val="3262EF2C"/>
    <w:rsid w:val="32638B4E"/>
    <w:rsid w:val="32666DA1"/>
    <w:rsid w:val="326BB6AB"/>
    <w:rsid w:val="326C54ED"/>
    <w:rsid w:val="3273072D"/>
    <w:rsid w:val="3273A6EF"/>
    <w:rsid w:val="327B71A7"/>
    <w:rsid w:val="3280A9AB"/>
    <w:rsid w:val="32847F42"/>
    <w:rsid w:val="32861A88"/>
    <w:rsid w:val="32871C99"/>
    <w:rsid w:val="3287F8BC"/>
    <w:rsid w:val="32892C5D"/>
    <w:rsid w:val="3289D7A1"/>
    <w:rsid w:val="328B9F35"/>
    <w:rsid w:val="328C4616"/>
    <w:rsid w:val="328D02A4"/>
    <w:rsid w:val="328D6B43"/>
    <w:rsid w:val="329266B5"/>
    <w:rsid w:val="32930FD8"/>
    <w:rsid w:val="329558DC"/>
    <w:rsid w:val="32958A6B"/>
    <w:rsid w:val="32977561"/>
    <w:rsid w:val="329D90D8"/>
    <w:rsid w:val="329EBD74"/>
    <w:rsid w:val="32A1559D"/>
    <w:rsid w:val="32A2B99C"/>
    <w:rsid w:val="32A72F52"/>
    <w:rsid w:val="32A79CB7"/>
    <w:rsid w:val="32AA8904"/>
    <w:rsid w:val="32AF793E"/>
    <w:rsid w:val="32B110F7"/>
    <w:rsid w:val="32B1C43F"/>
    <w:rsid w:val="32B31D20"/>
    <w:rsid w:val="32B5BF06"/>
    <w:rsid w:val="32B5C11C"/>
    <w:rsid w:val="32BB0999"/>
    <w:rsid w:val="32BB56F3"/>
    <w:rsid w:val="32BB65AD"/>
    <w:rsid w:val="32C0ADEE"/>
    <w:rsid w:val="32C2F9C0"/>
    <w:rsid w:val="32CA4531"/>
    <w:rsid w:val="32D31B4D"/>
    <w:rsid w:val="32D5506D"/>
    <w:rsid w:val="32D82445"/>
    <w:rsid w:val="32DBDC35"/>
    <w:rsid w:val="32DD903C"/>
    <w:rsid w:val="32DE9960"/>
    <w:rsid w:val="32E1D597"/>
    <w:rsid w:val="32E57292"/>
    <w:rsid w:val="32E607E8"/>
    <w:rsid w:val="32E921F3"/>
    <w:rsid w:val="32EC9568"/>
    <w:rsid w:val="32F1EC1E"/>
    <w:rsid w:val="32F5F9B6"/>
    <w:rsid w:val="32F76F8F"/>
    <w:rsid w:val="32F7DB74"/>
    <w:rsid w:val="32FD67B6"/>
    <w:rsid w:val="3300A37B"/>
    <w:rsid w:val="3302C92F"/>
    <w:rsid w:val="3309F156"/>
    <w:rsid w:val="330AA31A"/>
    <w:rsid w:val="330BDBBF"/>
    <w:rsid w:val="330DDD2E"/>
    <w:rsid w:val="330FAD1F"/>
    <w:rsid w:val="3310DDFC"/>
    <w:rsid w:val="33143570"/>
    <w:rsid w:val="3314ECF6"/>
    <w:rsid w:val="33175204"/>
    <w:rsid w:val="3319439A"/>
    <w:rsid w:val="33219247"/>
    <w:rsid w:val="33237810"/>
    <w:rsid w:val="3325204A"/>
    <w:rsid w:val="3328349B"/>
    <w:rsid w:val="3329A077"/>
    <w:rsid w:val="3329CEEC"/>
    <w:rsid w:val="332B0B82"/>
    <w:rsid w:val="332DAC31"/>
    <w:rsid w:val="33308D76"/>
    <w:rsid w:val="333220C5"/>
    <w:rsid w:val="3336C92D"/>
    <w:rsid w:val="3337C539"/>
    <w:rsid w:val="333A326C"/>
    <w:rsid w:val="333F825C"/>
    <w:rsid w:val="33408631"/>
    <w:rsid w:val="33431968"/>
    <w:rsid w:val="334B9586"/>
    <w:rsid w:val="33518D66"/>
    <w:rsid w:val="3351F7C7"/>
    <w:rsid w:val="3352462A"/>
    <w:rsid w:val="3356E1F6"/>
    <w:rsid w:val="335C75F3"/>
    <w:rsid w:val="335D6DBB"/>
    <w:rsid w:val="335DF09F"/>
    <w:rsid w:val="336E8143"/>
    <w:rsid w:val="33704CAF"/>
    <w:rsid w:val="3372776E"/>
    <w:rsid w:val="337A5DEE"/>
    <w:rsid w:val="337E647E"/>
    <w:rsid w:val="33866C00"/>
    <w:rsid w:val="33877045"/>
    <w:rsid w:val="338BA219"/>
    <w:rsid w:val="3398CFA9"/>
    <w:rsid w:val="339C11A8"/>
    <w:rsid w:val="339D83AC"/>
    <w:rsid w:val="339D87CF"/>
    <w:rsid w:val="339D8CCC"/>
    <w:rsid w:val="339E8D14"/>
    <w:rsid w:val="339F4468"/>
    <w:rsid w:val="33A04854"/>
    <w:rsid w:val="33A077CA"/>
    <w:rsid w:val="33A46FCC"/>
    <w:rsid w:val="33A9F340"/>
    <w:rsid w:val="33AB2F2F"/>
    <w:rsid w:val="33B41081"/>
    <w:rsid w:val="33B5CA07"/>
    <w:rsid w:val="33BDAA7E"/>
    <w:rsid w:val="33BF6D28"/>
    <w:rsid w:val="33C0D235"/>
    <w:rsid w:val="33C39AE6"/>
    <w:rsid w:val="33C4137B"/>
    <w:rsid w:val="33CDD215"/>
    <w:rsid w:val="33CF84B2"/>
    <w:rsid w:val="33D99E00"/>
    <w:rsid w:val="33DC8F6E"/>
    <w:rsid w:val="33E0CDB4"/>
    <w:rsid w:val="33E7F9F5"/>
    <w:rsid w:val="33E9DD48"/>
    <w:rsid w:val="33E9F105"/>
    <w:rsid w:val="33F05AF4"/>
    <w:rsid w:val="33F18A16"/>
    <w:rsid w:val="33F45501"/>
    <w:rsid w:val="33F79A51"/>
    <w:rsid w:val="33F8F4FA"/>
    <w:rsid w:val="33F9F611"/>
    <w:rsid w:val="33FD5E87"/>
    <w:rsid w:val="33FDAF1A"/>
    <w:rsid w:val="33FE6944"/>
    <w:rsid w:val="3403BF8B"/>
    <w:rsid w:val="3404BDB6"/>
    <w:rsid w:val="34072005"/>
    <w:rsid w:val="340E85A8"/>
    <w:rsid w:val="34155BF7"/>
    <w:rsid w:val="3419F21F"/>
    <w:rsid w:val="341B97EF"/>
    <w:rsid w:val="3423866C"/>
    <w:rsid w:val="342599D4"/>
    <w:rsid w:val="34282C58"/>
    <w:rsid w:val="3429216B"/>
    <w:rsid w:val="342A2C98"/>
    <w:rsid w:val="342F936D"/>
    <w:rsid w:val="3435095C"/>
    <w:rsid w:val="343827A5"/>
    <w:rsid w:val="343BBF66"/>
    <w:rsid w:val="34426560"/>
    <w:rsid w:val="3442C845"/>
    <w:rsid w:val="3445BAC9"/>
    <w:rsid w:val="34463833"/>
    <w:rsid w:val="34493AF2"/>
    <w:rsid w:val="344B692A"/>
    <w:rsid w:val="344C12CF"/>
    <w:rsid w:val="344E0A76"/>
    <w:rsid w:val="344FAB4C"/>
    <w:rsid w:val="3452D4A2"/>
    <w:rsid w:val="34549073"/>
    <w:rsid w:val="345A9B17"/>
    <w:rsid w:val="345B95C2"/>
    <w:rsid w:val="345CFDAB"/>
    <w:rsid w:val="345E8942"/>
    <w:rsid w:val="345FA458"/>
    <w:rsid w:val="34663EEB"/>
    <w:rsid w:val="34671A20"/>
    <w:rsid w:val="346D278A"/>
    <w:rsid w:val="346D79E5"/>
    <w:rsid w:val="34713D28"/>
    <w:rsid w:val="3477AC96"/>
    <w:rsid w:val="34787EEC"/>
    <w:rsid w:val="347CDBFD"/>
    <w:rsid w:val="347E1F89"/>
    <w:rsid w:val="347F94A3"/>
    <w:rsid w:val="3480F41A"/>
    <w:rsid w:val="3483B003"/>
    <w:rsid w:val="3486692C"/>
    <w:rsid w:val="348AB6AE"/>
    <w:rsid w:val="348C56BA"/>
    <w:rsid w:val="34922D55"/>
    <w:rsid w:val="34944B4E"/>
    <w:rsid w:val="349C4D2B"/>
    <w:rsid w:val="34A0E4AE"/>
    <w:rsid w:val="34A553C6"/>
    <w:rsid w:val="34ACAE5D"/>
    <w:rsid w:val="34ACFC45"/>
    <w:rsid w:val="34AE985B"/>
    <w:rsid w:val="34B0DA84"/>
    <w:rsid w:val="34B1ACDF"/>
    <w:rsid w:val="34B3C517"/>
    <w:rsid w:val="34B98EAB"/>
    <w:rsid w:val="34BCB763"/>
    <w:rsid w:val="34BD47F3"/>
    <w:rsid w:val="34C2E5D2"/>
    <w:rsid w:val="34C4E7AB"/>
    <w:rsid w:val="34C57A4F"/>
    <w:rsid w:val="34C634A5"/>
    <w:rsid w:val="34D8A8AE"/>
    <w:rsid w:val="34D90D31"/>
    <w:rsid w:val="34E4FB36"/>
    <w:rsid w:val="34E62F1E"/>
    <w:rsid w:val="34E6E4AC"/>
    <w:rsid w:val="34E933F4"/>
    <w:rsid w:val="34EEB6F7"/>
    <w:rsid w:val="34EEF17B"/>
    <w:rsid w:val="34F772E1"/>
    <w:rsid w:val="34FDF9BA"/>
    <w:rsid w:val="34FF2F0A"/>
    <w:rsid w:val="34FF34F1"/>
    <w:rsid w:val="3508F7F4"/>
    <w:rsid w:val="350D9625"/>
    <w:rsid w:val="35180031"/>
    <w:rsid w:val="351B5450"/>
    <w:rsid w:val="351C2B8A"/>
    <w:rsid w:val="351E98C6"/>
    <w:rsid w:val="352F3BB7"/>
    <w:rsid w:val="3533316F"/>
    <w:rsid w:val="3539E1CE"/>
    <w:rsid w:val="35452DF9"/>
    <w:rsid w:val="354AE929"/>
    <w:rsid w:val="35510F00"/>
    <w:rsid w:val="35520A1C"/>
    <w:rsid w:val="3552A3AC"/>
    <w:rsid w:val="355AECA1"/>
    <w:rsid w:val="355D0039"/>
    <w:rsid w:val="355DF4A7"/>
    <w:rsid w:val="3563162B"/>
    <w:rsid w:val="356B16F0"/>
    <w:rsid w:val="356E26EA"/>
    <w:rsid w:val="357401A4"/>
    <w:rsid w:val="3574D213"/>
    <w:rsid w:val="3579FBA0"/>
    <w:rsid w:val="357F50A3"/>
    <w:rsid w:val="357F85EB"/>
    <w:rsid w:val="35804F1E"/>
    <w:rsid w:val="3580F8BC"/>
    <w:rsid w:val="358128AC"/>
    <w:rsid w:val="35814932"/>
    <w:rsid w:val="3581F2A8"/>
    <w:rsid w:val="3584C27F"/>
    <w:rsid w:val="358D8434"/>
    <w:rsid w:val="358E6630"/>
    <w:rsid w:val="3595E374"/>
    <w:rsid w:val="3598846F"/>
    <w:rsid w:val="359A37E2"/>
    <w:rsid w:val="359A39A5"/>
    <w:rsid w:val="359BF8E2"/>
    <w:rsid w:val="359F8FEC"/>
    <w:rsid w:val="35A175DB"/>
    <w:rsid w:val="35A3345B"/>
    <w:rsid w:val="35A7EA83"/>
    <w:rsid w:val="35AE5984"/>
    <w:rsid w:val="35B49F94"/>
    <w:rsid w:val="35B5B349"/>
    <w:rsid w:val="35B97F8F"/>
    <w:rsid w:val="35BDDBD8"/>
    <w:rsid w:val="35BF8035"/>
    <w:rsid w:val="35C22D4E"/>
    <w:rsid w:val="35C29E19"/>
    <w:rsid w:val="35C2F52F"/>
    <w:rsid w:val="35C41DB8"/>
    <w:rsid w:val="35C7FEB2"/>
    <w:rsid w:val="35D08DA1"/>
    <w:rsid w:val="35D1583C"/>
    <w:rsid w:val="35D21333"/>
    <w:rsid w:val="35D87A40"/>
    <w:rsid w:val="35D9C561"/>
    <w:rsid w:val="35DB0F49"/>
    <w:rsid w:val="35DE015A"/>
    <w:rsid w:val="35DE3EA7"/>
    <w:rsid w:val="35DFEE85"/>
    <w:rsid w:val="35DFF437"/>
    <w:rsid w:val="35E019B5"/>
    <w:rsid w:val="35E14A20"/>
    <w:rsid w:val="35E48A26"/>
    <w:rsid w:val="35EA3FDA"/>
    <w:rsid w:val="35EC3A09"/>
    <w:rsid w:val="35EE6456"/>
    <w:rsid w:val="35EED6B7"/>
    <w:rsid w:val="35FDA9A9"/>
    <w:rsid w:val="360A7881"/>
    <w:rsid w:val="360FD83D"/>
    <w:rsid w:val="3612B0EC"/>
    <w:rsid w:val="36146E77"/>
    <w:rsid w:val="3618CB14"/>
    <w:rsid w:val="361A8671"/>
    <w:rsid w:val="361B894E"/>
    <w:rsid w:val="361C6812"/>
    <w:rsid w:val="361D7E9B"/>
    <w:rsid w:val="36202524"/>
    <w:rsid w:val="36243A9B"/>
    <w:rsid w:val="3628AAC7"/>
    <w:rsid w:val="3629EEE9"/>
    <w:rsid w:val="362CDA8E"/>
    <w:rsid w:val="36314B51"/>
    <w:rsid w:val="3635F00C"/>
    <w:rsid w:val="363673F5"/>
    <w:rsid w:val="364178F9"/>
    <w:rsid w:val="3645C1D2"/>
    <w:rsid w:val="36487EBE"/>
    <w:rsid w:val="364AFC07"/>
    <w:rsid w:val="365320D4"/>
    <w:rsid w:val="3657C654"/>
    <w:rsid w:val="36591854"/>
    <w:rsid w:val="3659CEB3"/>
    <w:rsid w:val="365E2B37"/>
    <w:rsid w:val="36600869"/>
    <w:rsid w:val="3664EDB5"/>
    <w:rsid w:val="36668429"/>
    <w:rsid w:val="3667A0A1"/>
    <w:rsid w:val="366C3F08"/>
    <w:rsid w:val="3670798D"/>
    <w:rsid w:val="3673AF92"/>
    <w:rsid w:val="367414B0"/>
    <w:rsid w:val="3675FFDA"/>
    <w:rsid w:val="3677706A"/>
    <w:rsid w:val="367F829C"/>
    <w:rsid w:val="367FECF5"/>
    <w:rsid w:val="368028C8"/>
    <w:rsid w:val="36805400"/>
    <w:rsid w:val="36841529"/>
    <w:rsid w:val="3684EFB9"/>
    <w:rsid w:val="3687C154"/>
    <w:rsid w:val="3688E420"/>
    <w:rsid w:val="368C22D3"/>
    <w:rsid w:val="36963CA4"/>
    <w:rsid w:val="369AD784"/>
    <w:rsid w:val="369B2260"/>
    <w:rsid w:val="369E7736"/>
    <w:rsid w:val="369F5973"/>
    <w:rsid w:val="36A43138"/>
    <w:rsid w:val="36A9784C"/>
    <w:rsid w:val="36AA0DB9"/>
    <w:rsid w:val="36B19A9E"/>
    <w:rsid w:val="36B89F8E"/>
    <w:rsid w:val="36BFF8A5"/>
    <w:rsid w:val="36C30B85"/>
    <w:rsid w:val="36C4353B"/>
    <w:rsid w:val="36C4360E"/>
    <w:rsid w:val="36C8E43B"/>
    <w:rsid w:val="36C97DED"/>
    <w:rsid w:val="36CBD294"/>
    <w:rsid w:val="36CC833C"/>
    <w:rsid w:val="36CEA1BF"/>
    <w:rsid w:val="36D97806"/>
    <w:rsid w:val="36DDBE8A"/>
    <w:rsid w:val="36E0C97C"/>
    <w:rsid w:val="36E37C6F"/>
    <w:rsid w:val="36E62C47"/>
    <w:rsid w:val="36E757EA"/>
    <w:rsid w:val="36E9824B"/>
    <w:rsid w:val="36ECB003"/>
    <w:rsid w:val="36EDF73E"/>
    <w:rsid w:val="36F75629"/>
    <w:rsid w:val="36FB3FB0"/>
    <w:rsid w:val="36FF8E0E"/>
    <w:rsid w:val="3704D074"/>
    <w:rsid w:val="3706E751"/>
    <w:rsid w:val="370A015D"/>
    <w:rsid w:val="370DA135"/>
    <w:rsid w:val="37130EE0"/>
    <w:rsid w:val="37168357"/>
    <w:rsid w:val="37210743"/>
    <w:rsid w:val="372229E2"/>
    <w:rsid w:val="37229726"/>
    <w:rsid w:val="37231E0C"/>
    <w:rsid w:val="3723EEA1"/>
    <w:rsid w:val="3724C2D3"/>
    <w:rsid w:val="37257708"/>
    <w:rsid w:val="37278A86"/>
    <w:rsid w:val="37291594"/>
    <w:rsid w:val="373860B6"/>
    <w:rsid w:val="373AB44D"/>
    <w:rsid w:val="373B604D"/>
    <w:rsid w:val="373DE2A8"/>
    <w:rsid w:val="37403470"/>
    <w:rsid w:val="3740D9AA"/>
    <w:rsid w:val="37423011"/>
    <w:rsid w:val="37427001"/>
    <w:rsid w:val="37448AD2"/>
    <w:rsid w:val="3746ECD0"/>
    <w:rsid w:val="374AE8C2"/>
    <w:rsid w:val="374C014E"/>
    <w:rsid w:val="374F8F11"/>
    <w:rsid w:val="374FBB11"/>
    <w:rsid w:val="37521128"/>
    <w:rsid w:val="37529295"/>
    <w:rsid w:val="37573E74"/>
    <w:rsid w:val="3757C97E"/>
    <w:rsid w:val="3757D99E"/>
    <w:rsid w:val="375A98A9"/>
    <w:rsid w:val="375E4888"/>
    <w:rsid w:val="3760704E"/>
    <w:rsid w:val="376258F6"/>
    <w:rsid w:val="3762BE67"/>
    <w:rsid w:val="37651A29"/>
    <w:rsid w:val="3765D6A1"/>
    <w:rsid w:val="3766D8A2"/>
    <w:rsid w:val="376B07E0"/>
    <w:rsid w:val="376CCE0F"/>
    <w:rsid w:val="376F867D"/>
    <w:rsid w:val="3771E06F"/>
    <w:rsid w:val="37786E45"/>
    <w:rsid w:val="37787746"/>
    <w:rsid w:val="377D5D61"/>
    <w:rsid w:val="378403D2"/>
    <w:rsid w:val="3785CBF8"/>
    <w:rsid w:val="3787BE75"/>
    <w:rsid w:val="378DF118"/>
    <w:rsid w:val="378FCDCF"/>
    <w:rsid w:val="3794032D"/>
    <w:rsid w:val="379683D9"/>
    <w:rsid w:val="37A50B8F"/>
    <w:rsid w:val="37AAF09D"/>
    <w:rsid w:val="37AB6225"/>
    <w:rsid w:val="37AD65E4"/>
    <w:rsid w:val="37AF4D58"/>
    <w:rsid w:val="37BE839C"/>
    <w:rsid w:val="37BFB4B2"/>
    <w:rsid w:val="37C2AEA9"/>
    <w:rsid w:val="37C2D061"/>
    <w:rsid w:val="37D46584"/>
    <w:rsid w:val="37D48F14"/>
    <w:rsid w:val="37D80532"/>
    <w:rsid w:val="37DC28FA"/>
    <w:rsid w:val="37DCC587"/>
    <w:rsid w:val="37DCCB34"/>
    <w:rsid w:val="37E3CB1B"/>
    <w:rsid w:val="37E77114"/>
    <w:rsid w:val="37E9E0B7"/>
    <w:rsid w:val="37EC6B48"/>
    <w:rsid w:val="37EFB93F"/>
    <w:rsid w:val="3804998B"/>
    <w:rsid w:val="380C074D"/>
    <w:rsid w:val="380DA38F"/>
    <w:rsid w:val="380F2FFC"/>
    <w:rsid w:val="380F5AB7"/>
    <w:rsid w:val="3812A114"/>
    <w:rsid w:val="3812CF98"/>
    <w:rsid w:val="38143A3F"/>
    <w:rsid w:val="381793EB"/>
    <w:rsid w:val="3817D9B7"/>
    <w:rsid w:val="381A6D91"/>
    <w:rsid w:val="381DB5A1"/>
    <w:rsid w:val="381F83A5"/>
    <w:rsid w:val="3822192F"/>
    <w:rsid w:val="38243C7E"/>
    <w:rsid w:val="3825AE77"/>
    <w:rsid w:val="38275E5B"/>
    <w:rsid w:val="3827826E"/>
    <w:rsid w:val="382A60ED"/>
    <w:rsid w:val="382C2635"/>
    <w:rsid w:val="382FAA74"/>
    <w:rsid w:val="38320D05"/>
    <w:rsid w:val="38371E8E"/>
    <w:rsid w:val="3838EE37"/>
    <w:rsid w:val="383D8CA9"/>
    <w:rsid w:val="383EA78D"/>
    <w:rsid w:val="38412190"/>
    <w:rsid w:val="38458804"/>
    <w:rsid w:val="38459908"/>
    <w:rsid w:val="384BAB2F"/>
    <w:rsid w:val="384C06EA"/>
    <w:rsid w:val="385925AB"/>
    <w:rsid w:val="3859AAFA"/>
    <w:rsid w:val="385CFC5E"/>
    <w:rsid w:val="385EDBE6"/>
    <w:rsid w:val="386481A1"/>
    <w:rsid w:val="38661A14"/>
    <w:rsid w:val="3867B687"/>
    <w:rsid w:val="386AAC85"/>
    <w:rsid w:val="387216D4"/>
    <w:rsid w:val="38754867"/>
    <w:rsid w:val="387688AA"/>
    <w:rsid w:val="387C2EC1"/>
    <w:rsid w:val="387F67D3"/>
    <w:rsid w:val="3889AADE"/>
    <w:rsid w:val="388AF6D2"/>
    <w:rsid w:val="388C5F8D"/>
    <w:rsid w:val="388CAA72"/>
    <w:rsid w:val="388F9911"/>
    <w:rsid w:val="3896A847"/>
    <w:rsid w:val="389AE446"/>
    <w:rsid w:val="38A4370F"/>
    <w:rsid w:val="38A4E34F"/>
    <w:rsid w:val="38A4E4F3"/>
    <w:rsid w:val="38A5FB2D"/>
    <w:rsid w:val="38A70C9A"/>
    <w:rsid w:val="38AB736F"/>
    <w:rsid w:val="38AC7E71"/>
    <w:rsid w:val="38ADE593"/>
    <w:rsid w:val="38AE2662"/>
    <w:rsid w:val="38B50A7A"/>
    <w:rsid w:val="38B66B16"/>
    <w:rsid w:val="38BE326D"/>
    <w:rsid w:val="38BF900D"/>
    <w:rsid w:val="38C350BF"/>
    <w:rsid w:val="38C4E2D5"/>
    <w:rsid w:val="38C7B22A"/>
    <w:rsid w:val="38D43E10"/>
    <w:rsid w:val="38D43ECD"/>
    <w:rsid w:val="38D447A2"/>
    <w:rsid w:val="38D9D06D"/>
    <w:rsid w:val="38DA249B"/>
    <w:rsid w:val="38DA8829"/>
    <w:rsid w:val="38DA9128"/>
    <w:rsid w:val="38DC82C4"/>
    <w:rsid w:val="38DE0B32"/>
    <w:rsid w:val="38EA6D94"/>
    <w:rsid w:val="38EDC185"/>
    <w:rsid w:val="38EF8872"/>
    <w:rsid w:val="38F15488"/>
    <w:rsid w:val="38F2626F"/>
    <w:rsid w:val="38F34CF8"/>
    <w:rsid w:val="38FE84F5"/>
    <w:rsid w:val="390A81FD"/>
    <w:rsid w:val="390B4755"/>
    <w:rsid w:val="390F0B7D"/>
    <w:rsid w:val="390F90DD"/>
    <w:rsid w:val="39131F95"/>
    <w:rsid w:val="391A6416"/>
    <w:rsid w:val="391E3F62"/>
    <w:rsid w:val="39201346"/>
    <w:rsid w:val="3925435B"/>
    <w:rsid w:val="39259110"/>
    <w:rsid w:val="392645C5"/>
    <w:rsid w:val="392B7AC2"/>
    <w:rsid w:val="393301DD"/>
    <w:rsid w:val="393AA24F"/>
    <w:rsid w:val="393CDC9C"/>
    <w:rsid w:val="394877D2"/>
    <w:rsid w:val="394F9509"/>
    <w:rsid w:val="39532BCC"/>
    <w:rsid w:val="3955ECC2"/>
    <w:rsid w:val="395EED50"/>
    <w:rsid w:val="3972082F"/>
    <w:rsid w:val="39785C2E"/>
    <w:rsid w:val="397BAE3B"/>
    <w:rsid w:val="39804897"/>
    <w:rsid w:val="39817B00"/>
    <w:rsid w:val="39848C7A"/>
    <w:rsid w:val="3984BE6B"/>
    <w:rsid w:val="3989A29D"/>
    <w:rsid w:val="398A1F8F"/>
    <w:rsid w:val="398C1292"/>
    <w:rsid w:val="3995E294"/>
    <w:rsid w:val="3998D818"/>
    <w:rsid w:val="399A90EB"/>
    <w:rsid w:val="399DF899"/>
    <w:rsid w:val="39A25D63"/>
    <w:rsid w:val="39A9F3B5"/>
    <w:rsid w:val="39AD068F"/>
    <w:rsid w:val="39BA0AB9"/>
    <w:rsid w:val="39BB7A0E"/>
    <w:rsid w:val="39BF4503"/>
    <w:rsid w:val="39C8D961"/>
    <w:rsid w:val="39C98CFF"/>
    <w:rsid w:val="39CD1DA8"/>
    <w:rsid w:val="39CEB029"/>
    <w:rsid w:val="39D6325B"/>
    <w:rsid w:val="39DADDFB"/>
    <w:rsid w:val="39DD0B6F"/>
    <w:rsid w:val="39DEE456"/>
    <w:rsid w:val="39DF956E"/>
    <w:rsid w:val="39E52BD4"/>
    <w:rsid w:val="39E7E650"/>
    <w:rsid w:val="39EEB732"/>
    <w:rsid w:val="39F01B3D"/>
    <w:rsid w:val="39F76432"/>
    <w:rsid w:val="39FD37CD"/>
    <w:rsid w:val="3A0084FD"/>
    <w:rsid w:val="3A00E572"/>
    <w:rsid w:val="3A01308C"/>
    <w:rsid w:val="3A035A63"/>
    <w:rsid w:val="3A03B0BD"/>
    <w:rsid w:val="3A043E32"/>
    <w:rsid w:val="3A04DEB7"/>
    <w:rsid w:val="3A07357B"/>
    <w:rsid w:val="3A074DFB"/>
    <w:rsid w:val="3A0CDDAA"/>
    <w:rsid w:val="3A1461CB"/>
    <w:rsid w:val="3A18D80E"/>
    <w:rsid w:val="3A1D6CE2"/>
    <w:rsid w:val="3A206443"/>
    <w:rsid w:val="3A2340EC"/>
    <w:rsid w:val="3A2346B5"/>
    <w:rsid w:val="3A23CAA3"/>
    <w:rsid w:val="3A2D0B5D"/>
    <w:rsid w:val="3A30F3E3"/>
    <w:rsid w:val="3A34394C"/>
    <w:rsid w:val="3A352E5D"/>
    <w:rsid w:val="3A355D76"/>
    <w:rsid w:val="3A35B5A8"/>
    <w:rsid w:val="3A366C3A"/>
    <w:rsid w:val="3A3719C2"/>
    <w:rsid w:val="3A377BCD"/>
    <w:rsid w:val="3A3E8813"/>
    <w:rsid w:val="3A404BBD"/>
    <w:rsid w:val="3A4743D0"/>
    <w:rsid w:val="3A47A1A8"/>
    <w:rsid w:val="3A4DCD72"/>
    <w:rsid w:val="3A5066C6"/>
    <w:rsid w:val="3A58CC5D"/>
    <w:rsid w:val="3A6247F4"/>
    <w:rsid w:val="3A629240"/>
    <w:rsid w:val="3A65CDE3"/>
    <w:rsid w:val="3A689C41"/>
    <w:rsid w:val="3A699813"/>
    <w:rsid w:val="3A69E904"/>
    <w:rsid w:val="3A6A02BC"/>
    <w:rsid w:val="3A6D02F3"/>
    <w:rsid w:val="3A6DAAC8"/>
    <w:rsid w:val="3A6E15D9"/>
    <w:rsid w:val="3A6EBF10"/>
    <w:rsid w:val="3A6F8B96"/>
    <w:rsid w:val="3A700E71"/>
    <w:rsid w:val="3A7409BE"/>
    <w:rsid w:val="3A75C6DA"/>
    <w:rsid w:val="3A7668CA"/>
    <w:rsid w:val="3A7C092C"/>
    <w:rsid w:val="3A7F0D17"/>
    <w:rsid w:val="3A83D3C9"/>
    <w:rsid w:val="3A8550C1"/>
    <w:rsid w:val="3A85C5AE"/>
    <w:rsid w:val="3A882F1C"/>
    <w:rsid w:val="3A897A2B"/>
    <w:rsid w:val="3A8F1D59"/>
    <w:rsid w:val="3A8F6A40"/>
    <w:rsid w:val="3A8FDCD5"/>
    <w:rsid w:val="3A907FE3"/>
    <w:rsid w:val="3A9245C0"/>
    <w:rsid w:val="3A92A87A"/>
    <w:rsid w:val="3AA50D61"/>
    <w:rsid w:val="3AA85834"/>
    <w:rsid w:val="3AA9909D"/>
    <w:rsid w:val="3AA9C099"/>
    <w:rsid w:val="3AAB27A9"/>
    <w:rsid w:val="3AAC9C12"/>
    <w:rsid w:val="3AB2E151"/>
    <w:rsid w:val="3AB79B1A"/>
    <w:rsid w:val="3AB98937"/>
    <w:rsid w:val="3AC31A4B"/>
    <w:rsid w:val="3AC61332"/>
    <w:rsid w:val="3AC6687E"/>
    <w:rsid w:val="3AC747BF"/>
    <w:rsid w:val="3AC9FA0C"/>
    <w:rsid w:val="3ACBF03B"/>
    <w:rsid w:val="3AD16B54"/>
    <w:rsid w:val="3AD2E067"/>
    <w:rsid w:val="3AD4CC01"/>
    <w:rsid w:val="3ADD93F8"/>
    <w:rsid w:val="3ADF2578"/>
    <w:rsid w:val="3ADFAB2B"/>
    <w:rsid w:val="3AE5ED95"/>
    <w:rsid w:val="3AECB95B"/>
    <w:rsid w:val="3AED58C0"/>
    <w:rsid w:val="3AEF51C3"/>
    <w:rsid w:val="3AF39867"/>
    <w:rsid w:val="3AFFA621"/>
    <w:rsid w:val="3B004356"/>
    <w:rsid w:val="3B0563E4"/>
    <w:rsid w:val="3B05A51F"/>
    <w:rsid w:val="3B0A025A"/>
    <w:rsid w:val="3B10AE2A"/>
    <w:rsid w:val="3B128783"/>
    <w:rsid w:val="3B195380"/>
    <w:rsid w:val="3B1C025F"/>
    <w:rsid w:val="3B1D3FCB"/>
    <w:rsid w:val="3B1D9464"/>
    <w:rsid w:val="3B202D65"/>
    <w:rsid w:val="3B2B3F67"/>
    <w:rsid w:val="3B3491B2"/>
    <w:rsid w:val="3B38F2B1"/>
    <w:rsid w:val="3B39819A"/>
    <w:rsid w:val="3B3C150D"/>
    <w:rsid w:val="3B3E2DC4"/>
    <w:rsid w:val="3B443F6A"/>
    <w:rsid w:val="3B449033"/>
    <w:rsid w:val="3B449927"/>
    <w:rsid w:val="3B4603B8"/>
    <w:rsid w:val="3B4F8A14"/>
    <w:rsid w:val="3B4FF8E3"/>
    <w:rsid w:val="3B50188A"/>
    <w:rsid w:val="3B5153E3"/>
    <w:rsid w:val="3B55EE52"/>
    <w:rsid w:val="3B58F67E"/>
    <w:rsid w:val="3B61F4D4"/>
    <w:rsid w:val="3B67C82E"/>
    <w:rsid w:val="3B67DA3D"/>
    <w:rsid w:val="3B6CF1DB"/>
    <w:rsid w:val="3B6FF52D"/>
    <w:rsid w:val="3B7740DF"/>
    <w:rsid w:val="3B777C32"/>
    <w:rsid w:val="3B7BDA59"/>
    <w:rsid w:val="3B8125F2"/>
    <w:rsid w:val="3B8D6F68"/>
    <w:rsid w:val="3B8EA37D"/>
    <w:rsid w:val="3B8EF094"/>
    <w:rsid w:val="3B91511B"/>
    <w:rsid w:val="3B990884"/>
    <w:rsid w:val="3B9CECF4"/>
    <w:rsid w:val="3B9F2367"/>
    <w:rsid w:val="3BAAB3D2"/>
    <w:rsid w:val="3BACF879"/>
    <w:rsid w:val="3BB26337"/>
    <w:rsid w:val="3BB8853C"/>
    <w:rsid w:val="3BBF57D8"/>
    <w:rsid w:val="3BC1762A"/>
    <w:rsid w:val="3BC3A147"/>
    <w:rsid w:val="3BC433A6"/>
    <w:rsid w:val="3BC4DE9E"/>
    <w:rsid w:val="3BC75ACE"/>
    <w:rsid w:val="3BC8125C"/>
    <w:rsid w:val="3BCF5341"/>
    <w:rsid w:val="3BCFFF73"/>
    <w:rsid w:val="3BD10A29"/>
    <w:rsid w:val="3BD1194D"/>
    <w:rsid w:val="3BD26AAD"/>
    <w:rsid w:val="3BD91FFB"/>
    <w:rsid w:val="3BDEF747"/>
    <w:rsid w:val="3BE18C0D"/>
    <w:rsid w:val="3BF77886"/>
    <w:rsid w:val="3BF7A08A"/>
    <w:rsid w:val="3BFE2F06"/>
    <w:rsid w:val="3BFF4145"/>
    <w:rsid w:val="3BFFA5F0"/>
    <w:rsid w:val="3C086E10"/>
    <w:rsid w:val="3C09A6CA"/>
    <w:rsid w:val="3C15A13E"/>
    <w:rsid w:val="3C1A6447"/>
    <w:rsid w:val="3C29095F"/>
    <w:rsid w:val="3C290D74"/>
    <w:rsid w:val="3C2A0331"/>
    <w:rsid w:val="3C2DC133"/>
    <w:rsid w:val="3C2EC3CF"/>
    <w:rsid w:val="3C2FE97C"/>
    <w:rsid w:val="3C303529"/>
    <w:rsid w:val="3C358381"/>
    <w:rsid w:val="3C35A16C"/>
    <w:rsid w:val="3C46779C"/>
    <w:rsid w:val="3C4B134A"/>
    <w:rsid w:val="3C4B1B37"/>
    <w:rsid w:val="3C4BCF0E"/>
    <w:rsid w:val="3C56895B"/>
    <w:rsid w:val="3C58511C"/>
    <w:rsid w:val="3C5B33A7"/>
    <w:rsid w:val="3C5D2C31"/>
    <w:rsid w:val="3C6067AD"/>
    <w:rsid w:val="3C616381"/>
    <w:rsid w:val="3C61B450"/>
    <w:rsid w:val="3C6A531D"/>
    <w:rsid w:val="3C705DF1"/>
    <w:rsid w:val="3C71C19E"/>
    <w:rsid w:val="3C738DF3"/>
    <w:rsid w:val="3C74C68E"/>
    <w:rsid w:val="3C7C603C"/>
    <w:rsid w:val="3C7DB1F6"/>
    <w:rsid w:val="3C81BDF6"/>
    <w:rsid w:val="3C9FF3E5"/>
    <w:rsid w:val="3CA4FA14"/>
    <w:rsid w:val="3CA8AB3B"/>
    <w:rsid w:val="3CB4DB18"/>
    <w:rsid w:val="3CB66A14"/>
    <w:rsid w:val="3CB68DEA"/>
    <w:rsid w:val="3CB8CABA"/>
    <w:rsid w:val="3CB94F4D"/>
    <w:rsid w:val="3CBC1069"/>
    <w:rsid w:val="3CBE89DE"/>
    <w:rsid w:val="3CC04A10"/>
    <w:rsid w:val="3CC20705"/>
    <w:rsid w:val="3CC20E3B"/>
    <w:rsid w:val="3CC54715"/>
    <w:rsid w:val="3CC6BE0B"/>
    <w:rsid w:val="3CC7F68E"/>
    <w:rsid w:val="3CCCF7CA"/>
    <w:rsid w:val="3CD44BE7"/>
    <w:rsid w:val="3CD91EC3"/>
    <w:rsid w:val="3CDD9AA2"/>
    <w:rsid w:val="3CDDF2D6"/>
    <w:rsid w:val="3CE193C9"/>
    <w:rsid w:val="3CE3322A"/>
    <w:rsid w:val="3CEA16C7"/>
    <w:rsid w:val="3CEC254A"/>
    <w:rsid w:val="3CF2F97A"/>
    <w:rsid w:val="3CF6EF73"/>
    <w:rsid w:val="3CF98CFE"/>
    <w:rsid w:val="3CFAE95B"/>
    <w:rsid w:val="3CFC3184"/>
    <w:rsid w:val="3CFF0508"/>
    <w:rsid w:val="3D025DCC"/>
    <w:rsid w:val="3D05FC1E"/>
    <w:rsid w:val="3D08D284"/>
    <w:rsid w:val="3D0D50C7"/>
    <w:rsid w:val="3D1A22DA"/>
    <w:rsid w:val="3D1A6A35"/>
    <w:rsid w:val="3D1F46AC"/>
    <w:rsid w:val="3D21561E"/>
    <w:rsid w:val="3D251730"/>
    <w:rsid w:val="3D267DC1"/>
    <w:rsid w:val="3D275514"/>
    <w:rsid w:val="3D28E8E1"/>
    <w:rsid w:val="3D29C3E0"/>
    <w:rsid w:val="3D2BFA8D"/>
    <w:rsid w:val="3D2D2D9D"/>
    <w:rsid w:val="3D2E1AF4"/>
    <w:rsid w:val="3D30E152"/>
    <w:rsid w:val="3D3477AB"/>
    <w:rsid w:val="3D36F28B"/>
    <w:rsid w:val="3D374CB6"/>
    <w:rsid w:val="3D37F2C4"/>
    <w:rsid w:val="3D38792C"/>
    <w:rsid w:val="3D44A96D"/>
    <w:rsid w:val="3D4DDA93"/>
    <w:rsid w:val="3D4DDC76"/>
    <w:rsid w:val="3D526265"/>
    <w:rsid w:val="3D562A28"/>
    <w:rsid w:val="3D583083"/>
    <w:rsid w:val="3D5C5DA4"/>
    <w:rsid w:val="3D600407"/>
    <w:rsid w:val="3D60C84E"/>
    <w:rsid w:val="3D69FC13"/>
    <w:rsid w:val="3D6AFE5E"/>
    <w:rsid w:val="3D6DB195"/>
    <w:rsid w:val="3D6DF2C9"/>
    <w:rsid w:val="3D717530"/>
    <w:rsid w:val="3D7628D5"/>
    <w:rsid w:val="3D7AE7B5"/>
    <w:rsid w:val="3D7BB465"/>
    <w:rsid w:val="3D7CDBF9"/>
    <w:rsid w:val="3D86ED10"/>
    <w:rsid w:val="3D8B1870"/>
    <w:rsid w:val="3D8E397C"/>
    <w:rsid w:val="3D9029E3"/>
    <w:rsid w:val="3D9282B5"/>
    <w:rsid w:val="3D92B5FA"/>
    <w:rsid w:val="3D94450F"/>
    <w:rsid w:val="3D9480B8"/>
    <w:rsid w:val="3DA09710"/>
    <w:rsid w:val="3DA2B7DF"/>
    <w:rsid w:val="3DA565D1"/>
    <w:rsid w:val="3DA5D1AA"/>
    <w:rsid w:val="3DAE9CA2"/>
    <w:rsid w:val="3DB39983"/>
    <w:rsid w:val="3DB559BE"/>
    <w:rsid w:val="3DBED095"/>
    <w:rsid w:val="3DC10815"/>
    <w:rsid w:val="3DC19455"/>
    <w:rsid w:val="3DCA84C1"/>
    <w:rsid w:val="3DD1C54B"/>
    <w:rsid w:val="3DD3A39D"/>
    <w:rsid w:val="3DD3ADCF"/>
    <w:rsid w:val="3DD486D9"/>
    <w:rsid w:val="3DD57ABF"/>
    <w:rsid w:val="3DD6F276"/>
    <w:rsid w:val="3DD70F8B"/>
    <w:rsid w:val="3DE24DB9"/>
    <w:rsid w:val="3DE3D2A5"/>
    <w:rsid w:val="3DE72830"/>
    <w:rsid w:val="3DEC692B"/>
    <w:rsid w:val="3DEE2FDF"/>
    <w:rsid w:val="3DF4AD88"/>
    <w:rsid w:val="3DF5EF11"/>
    <w:rsid w:val="3DF9B6E8"/>
    <w:rsid w:val="3E03E32E"/>
    <w:rsid w:val="3E03FB8E"/>
    <w:rsid w:val="3E081175"/>
    <w:rsid w:val="3E0D29A4"/>
    <w:rsid w:val="3E0F54F7"/>
    <w:rsid w:val="3E0F6C50"/>
    <w:rsid w:val="3E1480B6"/>
    <w:rsid w:val="3E14D68F"/>
    <w:rsid w:val="3E180FB3"/>
    <w:rsid w:val="3E1E8EDC"/>
    <w:rsid w:val="3E20B678"/>
    <w:rsid w:val="3E20B695"/>
    <w:rsid w:val="3E23CCF2"/>
    <w:rsid w:val="3E2EAC75"/>
    <w:rsid w:val="3E2F2F54"/>
    <w:rsid w:val="3E44710F"/>
    <w:rsid w:val="3E4C67C2"/>
    <w:rsid w:val="3E4EA8B9"/>
    <w:rsid w:val="3E50AE0E"/>
    <w:rsid w:val="3E538420"/>
    <w:rsid w:val="3E5A2C8B"/>
    <w:rsid w:val="3E66B578"/>
    <w:rsid w:val="3E69F682"/>
    <w:rsid w:val="3E6C451E"/>
    <w:rsid w:val="3E6FD309"/>
    <w:rsid w:val="3E716ABE"/>
    <w:rsid w:val="3E71CC61"/>
    <w:rsid w:val="3E7565FA"/>
    <w:rsid w:val="3E7695C0"/>
    <w:rsid w:val="3E770312"/>
    <w:rsid w:val="3E7ECC70"/>
    <w:rsid w:val="3E7F3C2B"/>
    <w:rsid w:val="3E804DC4"/>
    <w:rsid w:val="3E83DE82"/>
    <w:rsid w:val="3E85400E"/>
    <w:rsid w:val="3E861FC4"/>
    <w:rsid w:val="3E89C462"/>
    <w:rsid w:val="3E8C0D4B"/>
    <w:rsid w:val="3E949B4A"/>
    <w:rsid w:val="3E97DBDA"/>
    <w:rsid w:val="3E996FA8"/>
    <w:rsid w:val="3E99D5DD"/>
    <w:rsid w:val="3E9CA517"/>
    <w:rsid w:val="3EA1626E"/>
    <w:rsid w:val="3EA24366"/>
    <w:rsid w:val="3EA31DF1"/>
    <w:rsid w:val="3EA7D7F0"/>
    <w:rsid w:val="3EA897C8"/>
    <w:rsid w:val="3EB5A75B"/>
    <w:rsid w:val="3EB6D147"/>
    <w:rsid w:val="3EBC5456"/>
    <w:rsid w:val="3EBD7CD1"/>
    <w:rsid w:val="3EC0CB85"/>
    <w:rsid w:val="3ECE1D6A"/>
    <w:rsid w:val="3ED040F5"/>
    <w:rsid w:val="3ED7CEB9"/>
    <w:rsid w:val="3EDB04F8"/>
    <w:rsid w:val="3EDC7903"/>
    <w:rsid w:val="3EE01746"/>
    <w:rsid w:val="3EE0577C"/>
    <w:rsid w:val="3EE41704"/>
    <w:rsid w:val="3EEA3F50"/>
    <w:rsid w:val="3EEB3E6F"/>
    <w:rsid w:val="3EEB5BB1"/>
    <w:rsid w:val="3EEE31A7"/>
    <w:rsid w:val="3EF2A82E"/>
    <w:rsid w:val="3EF56031"/>
    <w:rsid w:val="3EF8FFD5"/>
    <w:rsid w:val="3F05C9A2"/>
    <w:rsid w:val="3F0B25EC"/>
    <w:rsid w:val="3F0FC8C2"/>
    <w:rsid w:val="3F10FB46"/>
    <w:rsid w:val="3F1C4C51"/>
    <w:rsid w:val="3F1C9D3D"/>
    <w:rsid w:val="3F2059CC"/>
    <w:rsid w:val="3F22BD71"/>
    <w:rsid w:val="3F2462FD"/>
    <w:rsid w:val="3F25DA8B"/>
    <w:rsid w:val="3F2FF213"/>
    <w:rsid w:val="3F30ABC2"/>
    <w:rsid w:val="3F33CF5C"/>
    <w:rsid w:val="3F34D6CE"/>
    <w:rsid w:val="3F360363"/>
    <w:rsid w:val="3F36376F"/>
    <w:rsid w:val="3F383C4D"/>
    <w:rsid w:val="3F39BFA8"/>
    <w:rsid w:val="3F3CDA63"/>
    <w:rsid w:val="3F3F7AF0"/>
    <w:rsid w:val="3F40500A"/>
    <w:rsid w:val="3F41DF04"/>
    <w:rsid w:val="3F490AC3"/>
    <w:rsid w:val="3F4D4CB6"/>
    <w:rsid w:val="3F57BA01"/>
    <w:rsid w:val="3F636142"/>
    <w:rsid w:val="3F63686A"/>
    <w:rsid w:val="3F68C932"/>
    <w:rsid w:val="3F695114"/>
    <w:rsid w:val="3F6A3540"/>
    <w:rsid w:val="3F6C0636"/>
    <w:rsid w:val="3F7BA3FA"/>
    <w:rsid w:val="3F7FA306"/>
    <w:rsid w:val="3F80C6D8"/>
    <w:rsid w:val="3F86FA6F"/>
    <w:rsid w:val="3F88D7A9"/>
    <w:rsid w:val="3F8A2A94"/>
    <w:rsid w:val="3F8E358A"/>
    <w:rsid w:val="3F8E9AD4"/>
    <w:rsid w:val="3F92B44D"/>
    <w:rsid w:val="3F93B6F0"/>
    <w:rsid w:val="3F94CCF3"/>
    <w:rsid w:val="3F958749"/>
    <w:rsid w:val="3F975EA2"/>
    <w:rsid w:val="3F98CB63"/>
    <w:rsid w:val="3FA2487B"/>
    <w:rsid w:val="3FA2CD07"/>
    <w:rsid w:val="3FA3F10E"/>
    <w:rsid w:val="3FA94C11"/>
    <w:rsid w:val="3FABB748"/>
    <w:rsid w:val="3FAD2FA9"/>
    <w:rsid w:val="3FB1FF52"/>
    <w:rsid w:val="3FBDC507"/>
    <w:rsid w:val="3FC4BB32"/>
    <w:rsid w:val="3FC63882"/>
    <w:rsid w:val="3FC7B211"/>
    <w:rsid w:val="3FD37B4F"/>
    <w:rsid w:val="3FD4A209"/>
    <w:rsid w:val="3FDBCA18"/>
    <w:rsid w:val="3FDC5805"/>
    <w:rsid w:val="3FE2DD8F"/>
    <w:rsid w:val="3FE7365F"/>
    <w:rsid w:val="3FEB7B3B"/>
    <w:rsid w:val="3FEEDD00"/>
    <w:rsid w:val="3FF002FF"/>
    <w:rsid w:val="3FF4DFFE"/>
    <w:rsid w:val="3FF6CB65"/>
    <w:rsid w:val="3FF78984"/>
    <w:rsid w:val="3FF7EAD2"/>
    <w:rsid w:val="3FF9809A"/>
    <w:rsid w:val="3FFD8FF3"/>
    <w:rsid w:val="40065AC9"/>
    <w:rsid w:val="40074558"/>
    <w:rsid w:val="400CB300"/>
    <w:rsid w:val="401302EB"/>
    <w:rsid w:val="40186B2D"/>
    <w:rsid w:val="4018EB2E"/>
    <w:rsid w:val="401961C0"/>
    <w:rsid w:val="4019D809"/>
    <w:rsid w:val="401E7C5C"/>
    <w:rsid w:val="401E85C5"/>
    <w:rsid w:val="4022275F"/>
    <w:rsid w:val="4026FF29"/>
    <w:rsid w:val="402991B7"/>
    <w:rsid w:val="402F9DFA"/>
    <w:rsid w:val="4030DB89"/>
    <w:rsid w:val="40351E88"/>
    <w:rsid w:val="4035C745"/>
    <w:rsid w:val="403E09CA"/>
    <w:rsid w:val="404D599A"/>
    <w:rsid w:val="4050E044"/>
    <w:rsid w:val="4052F0E0"/>
    <w:rsid w:val="4059B41D"/>
    <w:rsid w:val="405BD41D"/>
    <w:rsid w:val="405CF6DC"/>
    <w:rsid w:val="405E5A4E"/>
    <w:rsid w:val="4061D256"/>
    <w:rsid w:val="406371F9"/>
    <w:rsid w:val="40648A40"/>
    <w:rsid w:val="4067D8B6"/>
    <w:rsid w:val="406ACBED"/>
    <w:rsid w:val="406C7951"/>
    <w:rsid w:val="406DBECF"/>
    <w:rsid w:val="406F30D5"/>
    <w:rsid w:val="4072F9EC"/>
    <w:rsid w:val="40738243"/>
    <w:rsid w:val="4075763B"/>
    <w:rsid w:val="407CDF4C"/>
    <w:rsid w:val="40815681"/>
    <w:rsid w:val="4082E957"/>
    <w:rsid w:val="4084E234"/>
    <w:rsid w:val="4085E68A"/>
    <w:rsid w:val="4086D580"/>
    <w:rsid w:val="4086E858"/>
    <w:rsid w:val="4094840E"/>
    <w:rsid w:val="40955933"/>
    <w:rsid w:val="4098C95C"/>
    <w:rsid w:val="409C8A63"/>
    <w:rsid w:val="409D62CA"/>
    <w:rsid w:val="40A254C7"/>
    <w:rsid w:val="40B21765"/>
    <w:rsid w:val="40B2D99F"/>
    <w:rsid w:val="40B9DF10"/>
    <w:rsid w:val="40BF2957"/>
    <w:rsid w:val="40BFAE71"/>
    <w:rsid w:val="40C0335E"/>
    <w:rsid w:val="40C7A6C8"/>
    <w:rsid w:val="40CB0B9F"/>
    <w:rsid w:val="40CB84DA"/>
    <w:rsid w:val="40CF2DF6"/>
    <w:rsid w:val="40CF59C7"/>
    <w:rsid w:val="40D1A63F"/>
    <w:rsid w:val="40D217E9"/>
    <w:rsid w:val="40D4F891"/>
    <w:rsid w:val="40DF0EFD"/>
    <w:rsid w:val="40E07CD6"/>
    <w:rsid w:val="40E390B1"/>
    <w:rsid w:val="40E417C0"/>
    <w:rsid w:val="40E6F28A"/>
    <w:rsid w:val="40E9FEFE"/>
    <w:rsid w:val="40EBAE61"/>
    <w:rsid w:val="40EE20EB"/>
    <w:rsid w:val="40EE3489"/>
    <w:rsid w:val="40F03A00"/>
    <w:rsid w:val="40F27FA7"/>
    <w:rsid w:val="40F557C6"/>
    <w:rsid w:val="40F5D883"/>
    <w:rsid w:val="40F67157"/>
    <w:rsid w:val="40F74B03"/>
    <w:rsid w:val="40F7F3FD"/>
    <w:rsid w:val="40F8AEA0"/>
    <w:rsid w:val="40FADB3C"/>
    <w:rsid w:val="410198C9"/>
    <w:rsid w:val="4101EC17"/>
    <w:rsid w:val="410F6B8F"/>
    <w:rsid w:val="4115EDA4"/>
    <w:rsid w:val="411653FB"/>
    <w:rsid w:val="411E377F"/>
    <w:rsid w:val="4121C087"/>
    <w:rsid w:val="4125FAF5"/>
    <w:rsid w:val="4127833A"/>
    <w:rsid w:val="412801FE"/>
    <w:rsid w:val="412C17A8"/>
    <w:rsid w:val="412F8F25"/>
    <w:rsid w:val="412FA33F"/>
    <w:rsid w:val="413BC695"/>
    <w:rsid w:val="413C2B8D"/>
    <w:rsid w:val="413D424C"/>
    <w:rsid w:val="413EE7CF"/>
    <w:rsid w:val="4150141B"/>
    <w:rsid w:val="41603D49"/>
    <w:rsid w:val="41617088"/>
    <w:rsid w:val="4165D698"/>
    <w:rsid w:val="416AFE2C"/>
    <w:rsid w:val="416BB2F1"/>
    <w:rsid w:val="416C5B54"/>
    <w:rsid w:val="416EF4A0"/>
    <w:rsid w:val="4170312B"/>
    <w:rsid w:val="4176B639"/>
    <w:rsid w:val="417EEDDB"/>
    <w:rsid w:val="41850024"/>
    <w:rsid w:val="41889A84"/>
    <w:rsid w:val="4189E1CD"/>
    <w:rsid w:val="418B0675"/>
    <w:rsid w:val="418D1814"/>
    <w:rsid w:val="41929BC6"/>
    <w:rsid w:val="419437A8"/>
    <w:rsid w:val="419770CF"/>
    <w:rsid w:val="419AD689"/>
    <w:rsid w:val="419B1E61"/>
    <w:rsid w:val="41A57B6C"/>
    <w:rsid w:val="41A5A30F"/>
    <w:rsid w:val="41A6EC49"/>
    <w:rsid w:val="41A8255B"/>
    <w:rsid w:val="41A9818F"/>
    <w:rsid w:val="41B28C56"/>
    <w:rsid w:val="41B37D8F"/>
    <w:rsid w:val="41B4AE24"/>
    <w:rsid w:val="41B53221"/>
    <w:rsid w:val="41B74A2C"/>
    <w:rsid w:val="41B9E9E3"/>
    <w:rsid w:val="41BD0CA2"/>
    <w:rsid w:val="41BDD68A"/>
    <w:rsid w:val="41C304EF"/>
    <w:rsid w:val="41C3BEB7"/>
    <w:rsid w:val="41C482E7"/>
    <w:rsid w:val="41C4EAFF"/>
    <w:rsid w:val="41C7AEB1"/>
    <w:rsid w:val="41CB67E4"/>
    <w:rsid w:val="41CB6AAA"/>
    <w:rsid w:val="41CF9089"/>
    <w:rsid w:val="41D1D67B"/>
    <w:rsid w:val="41D1F870"/>
    <w:rsid w:val="41D2B738"/>
    <w:rsid w:val="41D4A26B"/>
    <w:rsid w:val="41D557B2"/>
    <w:rsid w:val="41D8F973"/>
    <w:rsid w:val="41DA4DEF"/>
    <w:rsid w:val="41DA7EB3"/>
    <w:rsid w:val="41DBDCCE"/>
    <w:rsid w:val="41DCE490"/>
    <w:rsid w:val="41DF1192"/>
    <w:rsid w:val="41DFD241"/>
    <w:rsid w:val="41E508C5"/>
    <w:rsid w:val="41E91AB9"/>
    <w:rsid w:val="41EBB486"/>
    <w:rsid w:val="41F205BA"/>
    <w:rsid w:val="41FB8E97"/>
    <w:rsid w:val="41FCE50D"/>
    <w:rsid w:val="41FE6E25"/>
    <w:rsid w:val="42028A68"/>
    <w:rsid w:val="4207EFE6"/>
    <w:rsid w:val="420D54B0"/>
    <w:rsid w:val="420D916A"/>
    <w:rsid w:val="42114A36"/>
    <w:rsid w:val="421378AB"/>
    <w:rsid w:val="42176D2A"/>
    <w:rsid w:val="4217B140"/>
    <w:rsid w:val="421C9B8F"/>
    <w:rsid w:val="421CD617"/>
    <w:rsid w:val="4220FF7B"/>
    <w:rsid w:val="4222C10C"/>
    <w:rsid w:val="42249692"/>
    <w:rsid w:val="4226484D"/>
    <w:rsid w:val="422A5D1E"/>
    <w:rsid w:val="422B7502"/>
    <w:rsid w:val="423C690E"/>
    <w:rsid w:val="423E51D1"/>
    <w:rsid w:val="423F65E7"/>
    <w:rsid w:val="4241E71D"/>
    <w:rsid w:val="4243C1D7"/>
    <w:rsid w:val="424A73AF"/>
    <w:rsid w:val="424D139F"/>
    <w:rsid w:val="424D9E91"/>
    <w:rsid w:val="4251DC47"/>
    <w:rsid w:val="42522F73"/>
    <w:rsid w:val="4255668B"/>
    <w:rsid w:val="425805DE"/>
    <w:rsid w:val="425B2D85"/>
    <w:rsid w:val="4260A6A6"/>
    <w:rsid w:val="42618268"/>
    <w:rsid w:val="42648973"/>
    <w:rsid w:val="4266E724"/>
    <w:rsid w:val="4268060A"/>
    <w:rsid w:val="426AF256"/>
    <w:rsid w:val="426FA23E"/>
    <w:rsid w:val="427172A6"/>
    <w:rsid w:val="4271ACB4"/>
    <w:rsid w:val="4273B3B0"/>
    <w:rsid w:val="427405F2"/>
    <w:rsid w:val="4275B6F8"/>
    <w:rsid w:val="4279A86F"/>
    <w:rsid w:val="4281AC60"/>
    <w:rsid w:val="4284BB13"/>
    <w:rsid w:val="428C6174"/>
    <w:rsid w:val="428E2231"/>
    <w:rsid w:val="42926C1F"/>
    <w:rsid w:val="4295CAD9"/>
    <w:rsid w:val="429A8C45"/>
    <w:rsid w:val="429EA5E9"/>
    <w:rsid w:val="42A08A03"/>
    <w:rsid w:val="42A21102"/>
    <w:rsid w:val="42A43DB7"/>
    <w:rsid w:val="42A5366E"/>
    <w:rsid w:val="42A93BB1"/>
    <w:rsid w:val="42AA5B74"/>
    <w:rsid w:val="42B29D6A"/>
    <w:rsid w:val="42B4B4F4"/>
    <w:rsid w:val="42B5DA20"/>
    <w:rsid w:val="42B78ECB"/>
    <w:rsid w:val="42BBBA99"/>
    <w:rsid w:val="42BCC462"/>
    <w:rsid w:val="42BD9EE4"/>
    <w:rsid w:val="42BF68AC"/>
    <w:rsid w:val="42C0786B"/>
    <w:rsid w:val="42C3BDB0"/>
    <w:rsid w:val="42C4B4B9"/>
    <w:rsid w:val="42CA0505"/>
    <w:rsid w:val="42CCE9D9"/>
    <w:rsid w:val="42CEE22C"/>
    <w:rsid w:val="42D385EB"/>
    <w:rsid w:val="42D641E4"/>
    <w:rsid w:val="42D64B63"/>
    <w:rsid w:val="42D70900"/>
    <w:rsid w:val="42D73975"/>
    <w:rsid w:val="42DCDE89"/>
    <w:rsid w:val="42DE77DF"/>
    <w:rsid w:val="42E0A34D"/>
    <w:rsid w:val="42E33AC9"/>
    <w:rsid w:val="42E632F0"/>
    <w:rsid w:val="42E71693"/>
    <w:rsid w:val="42F565C9"/>
    <w:rsid w:val="42F80611"/>
    <w:rsid w:val="42FAC046"/>
    <w:rsid w:val="42FF4357"/>
    <w:rsid w:val="42FF618E"/>
    <w:rsid w:val="43021D98"/>
    <w:rsid w:val="4302B983"/>
    <w:rsid w:val="4303FBFD"/>
    <w:rsid w:val="43045620"/>
    <w:rsid w:val="43093F52"/>
    <w:rsid w:val="43099AF7"/>
    <w:rsid w:val="430AE2FE"/>
    <w:rsid w:val="430BBAB3"/>
    <w:rsid w:val="4311D06B"/>
    <w:rsid w:val="43197C2D"/>
    <w:rsid w:val="431A6602"/>
    <w:rsid w:val="431BA182"/>
    <w:rsid w:val="431EFB68"/>
    <w:rsid w:val="431F1E5F"/>
    <w:rsid w:val="4327145B"/>
    <w:rsid w:val="43283975"/>
    <w:rsid w:val="432A4AD2"/>
    <w:rsid w:val="432BC3E5"/>
    <w:rsid w:val="433618F8"/>
    <w:rsid w:val="43385ECE"/>
    <w:rsid w:val="4339424B"/>
    <w:rsid w:val="433A9CD6"/>
    <w:rsid w:val="43414550"/>
    <w:rsid w:val="4341D8CE"/>
    <w:rsid w:val="4343D038"/>
    <w:rsid w:val="4347B037"/>
    <w:rsid w:val="4354DE91"/>
    <w:rsid w:val="435A996F"/>
    <w:rsid w:val="435C1545"/>
    <w:rsid w:val="435E5E81"/>
    <w:rsid w:val="435FA484"/>
    <w:rsid w:val="43605A62"/>
    <w:rsid w:val="4363F17E"/>
    <w:rsid w:val="4364C277"/>
    <w:rsid w:val="4365A932"/>
    <w:rsid w:val="4365EF59"/>
    <w:rsid w:val="4367803F"/>
    <w:rsid w:val="43699AC9"/>
    <w:rsid w:val="436C2244"/>
    <w:rsid w:val="436EDA4F"/>
    <w:rsid w:val="436F581B"/>
    <w:rsid w:val="436FF1EC"/>
    <w:rsid w:val="437093AD"/>
    <w:rsid w:val="43729361"/>
    <w:rsid w:val="43785A3E"/>
    <w:rsid w:val="437B4913"/>
    <w:rsid w:val="437EA865"/>
    <w:rsid w:val="437FC5ED"/>
    <w:rsid w:val="4380EE85"/>
    <w:rsid w:val="4382E046"/>
    <w:rsid w:val="43833B4C"/>
    <w:rsid w:val="4386924E"/>
    <w:rsid w:val="4386F19B"/>
    <w:rsid w:val="439B9206"/>
    <w:rsid w:val="439DCB39"/>
    <w:rsid w:val="43A07602"/>
    <w:rsid w:val="43A08DEE"/>
    <w:rsid w:val="43A41A13"/>
    <w:rsid w:val="43A43919"/>
    <w:rsid w:val="43A58735"/>
    <w:rsid w:val="43A60090"/>
    <w:rsid w:val="43A628D5"/>
    <w:rsid w:val="43AC4F30"/>
    <w:rsid w:val="43AF3B53"/>
    <w:rsid w:val="43B39F5D"/>
    <w:rsid w:val="43B78D4B"/>
    <w:rsid w:val="43B8E320"/>
    <w:rsid w:val="43BBC17C"/>
    <w:rsid w:val="43BC8159"/>
    <w:rsid w:val="43C2F331"/>
    <w:rsid w:val="43C9C645"/>
    <w:rsid w:val="43CE7F60"/>
    <w:rsid w:val="43D7A988"/>
    <w:rsid w:val="43DAFF97"/>
    <w:rsid w:val="43E0AAA1"/>
    <w:rsid w:val="43E1DB99"/>
    <w:rsid w:val="43E3C6CB"/>
    <w:rsid w:val="43E7AC5F"/>
    <w:rsid w:val="43E99042"/>
    <w:rsid w:val="43ED01C1"/>
    <w:rsid w:val="43F0E10F"/>
    <w:rsid w:val="43F3D63F"/>
    <w:rsid w:val="43F672ED"/>
    <w:rsid w:val="43FB5926"/>
    <w:rsid w:val="43FC2664"/>
    <w:rsid w:val="43FC41B5"/>
    <w:rsid w:val="43FD7B00"/>
    <w:rsid w:val="4406C005"/>
    <w:rsid w:val="440968CC"/>
    <w:rsid w:val="440E021A"/>
    <w:rsid w:val="4411FEE9"/>
    <w:rsid w:val="44123D98"/>
    <w:rsid w:val="44153989"/>
    <w:rsid w:val="441A1A39"/>
    <w:rsid w:val="4421A1E7"/>
    <w:rsid w:val="4421AA57"/>
    <w:rsid w:val="4425B7ED"/>
    <w:rsid w:val="4427A5CA"/>
    <w:rsid w:val="442800BF"/>
    <w:rsid w:val="442AAF56"/>
    <w:rsid w:val="4431ACB0"/>
    <w:rsid w:val="44362663"/>
    <w:rsid w:val="4436736D"/>
    <w:rsid w:val="443E2FCC"/>
    <w:rsid w:val="44403154"/>
    <w:rsid w:val="4441D28C"/>
    <w:rsid w:val="44449D98"/>
    <w:rsid w:val="4444AD8B"/>
    <w:rsid w:val="444933ED"/>
    <w:rsid w:val="445197D7"/>
    <w:rsid w:val="445198C4"/>
    <w:rsid w:val="4453792B"/>
    <w:rsid w:val="445403F4"/>
    <w:rsid w:val="44574050"/>
    <w:rsid w:val="44575CF3"/>
    <w:rsid w:val="445B374E"/>
    <w:rsid w:val="445D787D"/>
    <w:rsid w:val="445E1B87"/>
    <w:rsid w:val="4464E09F"/>
    <w:rsid w:val="446638E4"/>
    <w:rsid w:val="4469FAF3"/>
    <w:rsid w:val="446E2955"/>
    <w:rsid w:val="4474A803"/>
    <w:rsid w:val="447573BD"/>
    <w:rsid w:val="447BAD51"/>
    <w:rsid w:val="447C803D"/>
    <w:rsid w:val="447FEC28"/>
    <w:rsid w:val="44800E64"/>
    <w:rsid w:val="44810655"/>
    <w:rsid w:val="448B47CB"/>
    <w:rsid w:val="448CCFDB"/>
    <w:rsid w:val="448F0475"/>
    <w:rsid w:val="448F2087"/>
    <w:rsid w:val="44970EFC"/>
    <w:rsid w:val="44989642"/>
    <w:rsid w:val="4498CBF6"/>
    <w:rsid w:val="449BB748"/>
    <w:rsid w:val="449C16D7"/>
    <w:rsid w:val="449DEDF9"/>
    <w:rsid w:val="44A27C97"/>
    <w:rsid w:val="44AAAC99"/>
    <w:rsid w:val="44ADA0CC"/>
    <w:rsid w:val="44B3EB62"/>
    <w:rsid w:val="44B54F47"/>
    <w:rsid w:val="44BB254C"/>
    <w:rsid w:val="44BD81A8"/>
    <w:rsid w:val="44BE4AEF"/>
    <w:rsid w:val="44C2A768"/>
    <w:rsid w:val="44C35A91"/>
    <w:rsid w:val="44C685EA"/>
    <w:rsid w:val="44C98DCE"/>
    <w:rsid w:val="44CE3C74"/>
    <w:rsid w:val="44CEC267"/>
    <w:rsid w:val="44CFD746"/>
    <w:rsid w:val="44D08555"/>
    <w:rsid w:val="44D2C1F3"/>
    <w:rsid w:val="44D7A884"/>
    <w:rsid w:val="44DB883B"/>
    <w:rsid w:val="44DF0C56"/>
    <w:rsid w:val="44DFDCCE"/>
    <w:rsid w:val="44E1EA50"/>
    <w:rsid w:val="44E22E1E"/>
    <w:rsid w:val="44E49538"/>
    <w:rsid w:val="44E4F8D3"/>
    <w:rsid w:val="44EA0D3D"/>
    <w:rsid w:val="44ECA777"/>
    <w:rsid w:val="44ECCF9D"/>
    <w:rsid w:val="44F0F0BE"/>
    <w:rsid w:val="44F4673F"/>
    <w:rsid w:val="44F64107"/>
    <w:rsid w:val="44F913FF"/>
    <w:rsid w:val="44FAABC4"/>
    <w:rsid w:val="44FC3655"/>
    <w:rsid w:val="44FF4653"/>
    <w:rsid w:val="4507901B"/>
    <w:rsid w:val="4507E9C2"/>
    <w:rsid w:val="4508A503"/>
    <w:rsid w:val="450A51A5"/>
    <w:rsid w:val="450C5D75"/>
    <w:rsid w:val="450D4C59"/>
    <w:rsid w:val="450F6C0E"/>
    <w:rsid w:val="45119F61"/>
    <w:rsid w:val="45137DB8"/>
    <w:rsid w:val="45239953"/>
    <w:rsid w:val="4526BAB7"/>
    <w:rsid w:val="45306F19"/>
    <w:rsid w:val="45309E93"/>
    <w:rsid w:val="45311E54"/>
    <w:rsid w:val="4531B8DC"/>
    <w:rsid w:val="4532BF4C"/>
    <w:rsid w:val="45343F9F"/>
    <w:rsid w:val="45347552"/>
    <w:rsid w:val="4537D18E"/>
    <w:rsid w:val="453A808F"/>
    <w:rsid w:val="454018AD"/>
    <w:rsid w:val="4543C0BE"/>
    <w:rsid w:val="45498B6E"/>
    <w:rsid w:val="454B196D"/>
    <w:rsid w:val="454D4842"/>
    <w:rsid w:val="454D4995"/>
    <w:rsid w:val="4554B777"/>
    <w:rsid w:val="455FA76C"/>
    <w:rsid w:val="4560416F"/>
    <w:rsid w:val="456171EC"/>
    <w:rsid w:val="4563B94C"/>
    <w:rsid w:val="456705A6"/>
    <w:rsid w:val="4568C86C"/>
    <w:rsid w:val="456949D2"/>
    <w:rsid w:val="456B9794"/>
    <w:rsid w:val="456C6574"/>
    <w:rsid w:val="456D296C"/>
    <w:rsid w:val="4572B819"/>
    <w:rsid w:val="45759EBE"/>
    <w:rsid w:val="457A5461"/>
    <w:rsid w:val="457A86F1"/>
    <w:rsid w:val="457B7D43"/>
    <w:rsid w:val="457F8B8C"/>
    <w:rsid w:val="457FF150"/>
    <w:rsid w:val="458414B2"/>
    <w:rsid w:val="45875D4E"/>
    <w:rsid w:val="45878388"/>
    <w:rsid w:val="4588D222"/>
    <w:rsid w:val="458C0602"/>
    <w:rsid w:val="458C1024"/>
    <w:rsid w:val="458DBF0C"/>
    <w:rsid w:val="458FA6A0"/>
    <w:rsid w:val="45917B79"/>
    <w:rsid w:val="4591E3FD"/>
    <w:rsid w:val="4595C5EE"/>
    <w:rsid w:val="4598F64C"/>
    <w:rsid w:val="4599C34A"/>
    <w:rsid w:val="459A87FA"/>
    <w:rsid w:val="459B336E"/>
    <w:rsid w:val="459D62A7"/>
    <w:rsid w:val="459E78EF"/>
    <w:rsid w:val="459ED256"/>
    <w:rsid w:val="45A2CF8D"/>
    <w:rsid w:val="45AC436B"/>
    <w:rsid w:val="45B055C9"/>
    <w:rsid w:val="45B474EE"/>
    <w:rsid w:val="45B73F8C"/>
    <w:rsid w:val="45BB79A4"/>
    <w:rsid w:val="45C40AFD"/>
    <w:rsid w:val="45C6E9C2"/>
    <w:rsid w:val="45C8676E"/>
    <w:rsid w:val="45CB6872"/>
    <w:rsid w:val="45CBF022"/>
    <w:rsid w:val="45D28B0F"/>
    <w:rsid w:val="45D49F13"/>
    <w:rsid w:val="45D7BAEE"/>
    <w:rsid w:val="45D88AF6"/>
    <w:rsid w:val="45DBD696"/>
    <w:rsid w:val="45DCD730"/>
    <w:rsid w:val="45DFF7D0"/>
    <w:rsid w:val="45E41FBA"/>
    <w:rsid w:val="45E94EB8"/>
    <w:rsid w:val="45EA2AA7"/>
    <w:rsid w:val="45ED1C6C"/>
    <w:rsid w:val="45EF694E"/>
    <w:rsid w:val="45F3520C"/>
    <w:rsid w:val="45F381AE"/>
    <w:rsid w:val="45FA6FF3"/>
    <w:rsid w:val="45FDA9EE"/>
    <w:rsid w:val="4604D329"/>
    <w:rsid w:val="4605C4EB"/>
    <w:rsid w:val="460B1DED"/>
    <w:rsid w:val="460D109A"/>
    <w:rsid w:val="461411D0"/>
    <w:rsid w:val="4615FDF7"/>
    <w:rsid w:val="46165497"/>
    <w:rsid w:val="4618C066"/>
    <w:rsid w:val="461C3A87"/>
    <w:rsid w:val="46276594"/>
    <w:rsid w:val="46292633"/>
    <w:rsid w:val="462ACE64"/>
    <w:rsid w:val="462B8225"/>
    <w:rsid w:val="462D2853"/>
    <w:rsid w:val="4632ACD9"/>
    <w:rsid w:val="46340571"/>
    <w:rsid w:val="46349290"/>
    <w:rsid w:val="4639BE5A"/>
    <w:rsid w:val="463CA631"/>
    <w:rsid w:val="463D89B4"/>
    <w:rsid w:val="46467CFA"/>
    <w:rsid w:val="46472847"/>
    <w:rsid w:val="4648A3AD"/>
    <w:rsid w:val="4649712D"/>
    <w:rsid w:val="464D9DD6"/>
    <w:rsid w:val="46501059"/>
    <w:rsid w:val="4659BC4F"/>
    <w:rsid w:val="465BD9B7"/>
    <w:rsid w:val="465F886C"/>
    <w:rsid w:val="46609F33"/>
    <w:rsid w:val="4666900E"/>
    <w:rsid w:val="466C16D1"/>
    <w:rsid w:val="467817B9"/>
    <w:rsid w:val="467847E9"/>
    <w:rsid w:val="467ADCB7"/>
    <w:rsid w:val="4681DFDE"/>
    <w:rsid w:val="46822117"/>
    <w:rsid w:val="46823AFF"/>
    <w:rsid w:val="468831EA"/>
    <w:rsid w:val="4689C2E0"/>
    <w:rsid w:val="468D5B65"/>
    <w:rsid w:val="468DFDEA"/>
    <w:rsid w:val="468FE542"/>
    <w:rsid w:val="46947AB8"/>
    <w:rsid w:val="469C4A19"/>
    <w:rsid w:val="469DB512"/>
    <w:rsid w:val="46A0C931"/>
    <w:rsid w:val="46A127CA"/>
    <w:rsid w:val="46A82CC9"/>
    <w:rsid w:val="46AC844A"/>
    <w:rsid w:val="46AF81FB"/>
    <w:rsid w:val="46AFCE67"/>
    <w:rsid w:val="46B3B5D1"/>
    <w:rsid w:val="46B525A3"/>
    <w:rsid w:val="46BAA16F"/>
    <w:rsid w:val="46BEA347"/>
    <w:rsid w:val="46C0AE5E"/>
    <w:rsid w:val="46C31377"/>
    <w:rsid w:val="46D092A4"/>
    <w:rsid w:val="46D0FB0C"/>
    <w:rsid w:val="46D15F1A"/>
    <w:rsid w:val="46D23855"/>
    <w:rsid w:val="46D24E9E"/>
    <w:rsid w:val="46DB42C4"/>
    <w:rsid w:val="46DC06B2"/>
    <w:rsid w:val="46DDDCB1"/>
    <w:rsid w:val="46E5B883"/>
    <w:rsid w:val="46E6E9CE"/>
    <w:rsid w:val="46EB7898"/>
    <w:rsid w:val="46EC3319"/>
    <w:rsid w:val="46EF9BE6"/>
    <w:rsid w:val="46F1FB8D"/>
    <w:rsid w:val="46F2C77E"/>
    <w:rsid w:val="46F49B1D"/>
    <w:rsid w:val="46F4D0EF"/>
    <w:rsid w:val="46F6144E"/>
    <w:rsid w:val="46F629DC"/>
    <w:rsid w:val="46F9834E"/>
    <w:rsid w:val="46F9EB9D"/>
    <w:rsid w:val="46FB7501"/>
    <w:rsid w:val="46FF0EF0"/>
    <w:rsid w:val="4703CE17"/>
    <w:rsid w:val="4704B156"/>
    <w:rsid w:val="4704EB6D"/>
    <w:rsid w:val="47065C9C"/>
    <w:rsid w:val="470ABB7A"/>
    <w:rsid w:val="470DBDD7"/>
    <w:rsid w:val="4712F860"/>
    <w:rsid w:val="4713AE1A"/>
    <w:rsid w:val="471453BF"/>
    <w:rsid w:val="471698E1"/>
    <w:rsid w:val="47173A7D"/>
    <w:rsid w:val="471B0673"/>
    <w:rsid w:val="471DA0BD"/>
    <w:rsid w:val="471F2908"/>
    <w:rsid w:val="47207574"/>
    <w:rsid w:val="47250A08"/>
    <w:rsid w:val="4725C6D8"/>
    <w:rsid w:val="47264C5E"/>
    <w:rsid w:val="472DC8F2"/>
    <w:rsid w:val="47320FEB"/>
    <w:rsid w:val="47335368"/>
    <w:rsid w:val="473CB9E5"/>
    <w:rsid w:val="473DAB00"/>
    <w:rsid w:val="47431D1A"/>
    <w:rsid w:val="4747ABB2"/>
    <w:rsid w:val="474997E7"/>
    <w:rsid w:val="474B98A0"/>
    <w:rsid w:val="4751D800"/>
    <w:rsid w:val="4754F39C"/>
    <w:rsid w:val="4754FBA6"/>
    <w:rsid w:val="4758BA28"/>
    <w:rsid w:val="4758D6D5"/>
    <w:rsid w:val="475A8C77"/>
    <w:rsid w:val="475B641C"/>
    <w:rsid w:val="475F12D3"/>
    <w:rsid w:val="4765B2DB"/>
    <w:rsid w:val="476BDDAB"/>
    <w:rsid w:val="476C7D41"/>
    <w:rsid w:val="476F5F40"/>
    <w:rsid w:val="47761827"/>
    <w:rsid w:val="47777B02"/>
    <w:rsid w:val="4789EB57"/>
    <w:rsid w:val="478B39ED"/>
    <w:rsid w:val="478B7822"/>
    <w:rsid w:val="478BA4B6"/>
    <w:rsid w:val="478C582F"/>
    <w:rsid w:val="478F5317"/>
    <w:rsid w:val="4794363F"/>
    <w:rsid w:val="4795A3B2"/>
    <w:rsid w:val="479615BD"/>
    <w:rsid w:val="47977864"/>
    <w:rsid w:val="479BEAA1"/>
    <w:rsid w:val="479D7738"/>
    <w:rsid w:val="47A09DAF"/>
    <w:rsid w:val="47A1CEE8"/>
    <w:rsid w:val="47A26315"/>
    <w:rsid w:val="47A363D9"/>
    <w:rsid w:val="47A58630"/>
    <w:rsid w:val="47A6AC4E"/>
    <w:rsid w:val="47A7D5AF"/>
    <w:rsid w:val="47A8028F"/>
    <w:rsid w:val="47ACE0CA"/>
    <w:rsid w:val="47B5B43B"/>
    <w:rsid w:val="47B63B25"/>
    <w:rsid w:val="47BB249E"/>
    <w:rsid w:val="47BBE7F3"/>
    <w:rsid w:val="47C55C9D"/>
    <w:rsid w:val="47C8BA23"/>
    <w:rsid w:val="47CE42E2"/>
    <w:rsid w:val="47D41218"/>
    <w:rsid w:val="47DC400B"/>
    <w:rsid w:val="47E248A9"/>
    <w:rsid w:val="47E45197"/>
    <w:rsid w:val="47E4F659"/>
    <w:rsid w:val="47E69313"/>
    <w:rsid w:val="47E7AF6F"/>
    <w:rsid w:val="47E8053A"/>
    <w:rsid w:val="47EEDD33"/>
    <w:rsid w:val="47F224A2"/>
    <w:rsid w:val="47F5CD5F"/>
    <w:rsid w:val="47F67EBE"/>
    <w:rsid w:val="47F92A78"/>
    <w:rsid w:val="47FA0324"/>
    <w:rsid w:val="47FD5502"/>
    <w:rsid w:val="4806DA2D"/>
    <w:rsid w:val="480B3FC1"/>
    <w:rsid w:val="48116519"/>
    <w:rsid w:val="48133C94"/>
    <w:rsid w:val="482091F4"/>
    <w:rsid w:val="48225533"/>
    <w:rsid w:val="4826CAF8"/>
    <w:rsid w:val="4832FAB2"/>
    <w:rsid w:val="483591D9"/>
    <w:rsid w:val="483626ED"/>
    <w:rsid w:val="48377DC2"/>
    <w:rsid w:val="483D1FBE"/>
    <w:rsid w:val="483EEFCF"/>
    <w:rsid w:val="483F653C"/>
    <w:rsid w:val="484004C3"/>
    <w:rsid w:val="48461DA9"/>
    <w:rsid w:val="4846D093"/>
    <w:rsid w:val="48481FA8"/>
    <w:rsid w:val="48483169"/>
    <w:rsid w:val="48496A4C"/>
    <w:rsid w:val="4850174E"/>
    <w:rsid w:val="48548331"/>
    <w:rsid w:val="48585C3D"/>
    <w:rsid w:val="4859D928"/>
    <w:rsid w:val="485B2161"/>
    <w:rsid w:val="485C8DFF"/>
    <w:rsid w:val="4861BE3A"/>
    <w:rsid w:val="4868210A"/>
    <w:rsid w:val="4874EE9D"/>
    <w:rsid w:val="48758B45"/>
    <w:rsid w:val="487BD49E"/>
    <w:rsid w:val="487BEB90"/>
    <w:rsid w:val="487F7912"/>
    <w:rsid w:val="4880C608"/>
    <w:rsid w:val="4884E68E"/>
    <w:rsid w:val="488641D4"/>
    <w:rsid w:val="4888094B"/>
    <w:rsid w:val="488B75BF"/>
    <w:rsid w:val="48912A7B"/>
    <w:rsid w:val="4892016A"/>
    <w:rsid w:val="4894BA93"/>
    <w:rsid w:val="48968983"/>
    <w:rsid w:val="4898110D"/>
    <w:rsid w:val="489ACEC7"/>
    <w:rsid w:val="489DB752"/>
    <w:rsid w:val="489EA350"/>
    <w:rsid w:val="48A2309B"/>
    <w:rsid w:val="48A84BA7"/>
    <w:rsid w:val="48A8B44D"/>
    <w:rsid w:val="48AF58B2"/>
    <w:rsid w:val="48B6D6D4"/>
    <w:rsid w:val="48B901B5"/>
    <w:rsid w:val="48C3EE5E"/>
    <w:rsid w:val="48C46CAF"/>
    <w:rsid w:val="48C515EB"/>
    <w:rsid w:val="48C57322"/>
    <w:rsid w:val="48C71CC1"/>
    <w:rsid w:val="48C74762"/>
    <w:rsid w:val="48C8F25A"/>
    <w:rsid w:val="48C93C7F"/>
    <w:rsid w:val="48C984BF"/>
    <w:rsid w:val="48D306E9"/>
    <w:rsid w:val="48D5E32C"/>
    <w:rsid w:val="48D86F35"/>
    <w:rsid w:val="48DB069F"/>
    <w:rsid w:val="48E37F43"/>
    <w:rsid w:val="48E3E42D"/>
    <w:rsid w:val="48E6C752"/>
    <w:rsid w:val="48E8F41B"/>
    <w:rsid w:val="48EC9EAF"/>
    <w:rsid w:val="48F41925"/>
    <w:rsid w:val="48F932D0"/>
    <w:rsid w:val="48F9FC91"/>
    <w:rsid w:val="48FEF651"/>
    <w:rsid w:val="490314E0"/>
    <w:rsid w:val="49038EA2"/>
    <w:rsid w:val="4904FC17"/>
    <w:rsid w:val="490B33A5"/>
    <w:rsid w:val="490EC51C"/>
    <w:rsid w:val="4912F6AD"/>
    <w:rsid w:val="4914E303"/>
    <w:rsid w:val="4921CB69"/>
    <w:rsid w:val="49270A4E"/>
    <w:rsid w:val="492763DB"/>
    <w:rsid w:val="49277517"/>
    <w:rsid w:val="4936F261"/>
    <w:rsid w:val="4938FA60"/>
    <w:rsid w:val="493B086C"/>
    <w:rsid w:val="493EC21E"/>
    <w:rsid w:val="493F62A5"/>
    <w:rsid w:val="4942A60D"/>
    <w:rsid w:val="4942AB3A"/>
    <w:rsid w:val="4946A7A3"/>
    <w:rsid w:val="494A05A1"/>
    <w:rsid w:val="494C6B0D"/>
    <w:rsid w:val="494CFDB5"/>
    <w:rsid w:val="495213C2"/>
    <w:rsid w:val="4956BC95"/>
    <w:rsid w:val="49586C71"/>
    <w:rsid w:val="495A6870"/>
    <w:rsid w:val="495DBE2D"/>
    <w:rsid w:val="495DD739"/>
    <w:rsid w:val="495F2BB4"/>
    <w:rsid w:val="49624823"/>
    <w:rsid w:val="4963A337"/>
    <w:rsid w:val="496421B9"/>
    <w:rsid w:val="49650A98"/>
    <w:rsid w:val="49663306"/>
    <w:rsid w:val="49681AF6"/>
    <w:rsid w:val="496B3D60"/>
    <w:rsid w:val="496F7DD2"/>
    <w:rsid w:val="4979F98A"/>
    <w:rsid w:val="497AC59A"/>
    <w:rsid w:val="497D25D9"/>
    <w:rsid w:val="497ED0C8"/>
    <w:rsid w:val="498308DA"/>
    <w:rsid w:val="4986A939"/>
    <w:rsid w:val="498F9700"/>
    <w:rsid w:val="49915D11"/>
    <w:rsid w:val="4991BF70"/>
    <w:rsid w:val="4994ABD4"/>
    <w:rsid w:val="49967988"/>
    <w:rsid w:val="49969DEE"/>
    <w:rsid w:val="49A1B9D6"/>
    <w:rsid w:val="49A1ECE4"/>
    <w:rsid w:val="49A3D3CE"/>
    <w:rsid w:val="49A4DA18"/>
    <w:rsid w:val="49A520A0"/>
    <w:rsid w:val="49AC2995"/>
    <w:rsid w:val="49B1ADBD"/>
    <w:rsid w:val="49BB532F"/>
    <w:rsid w:val="49BD124D"/>
    <w:rsid w:val="49C061EA"/>
    <w:rsid w:val="49C12854"/>
    <w:rsid w:val="49C2FFC9"/>
    <w:rsid w:val="49C37E2E"/>
    <w:rsid w:val="49C59EAC"/>
    <w:rsid w:val="49C64CDB"/>
    <w:rsid w:val="49C66D85"/>
    <w:rsid w:val="49C99F5D"/>
    <w:rsid w:val="49CBBF6B"/>
    <w:rsid w:val="49CCDCFD"/>
    <w:rsid w:val="49CE1476"/>
    <w:rsid w:val="49D68320"/>
    <w:rsid w:val="49D7D654"/>
    <w:rsid w:val="49D959FD"/>
    <w:rsid w:val="49DB6F92"/>
    <w:rsid w:val="49E1D4E5"/>
    <w:rsid w:val="49EC4970"/>
    <w:rsid w:val="49ECAF1F"/>
    <w:rsid w:val="49EEF89C"/>
    <w:rsid w:val="49F39DED"/>
    <w:rsid w:val="49F5C0D0"/>
    <w:rsid w:val="4A036E6B"/>
    <w:rsid w:val="4A0592BC"/>
    <w:rsid w:val="4A07B325"/>
    <w:rsid w:val="4A0D28A0"/>
    <w:rsid w:val="4A1239F9"/>
    <w:rsid w:val="4A12DFBB"/>
    <w:rsid w:val="4A145235"/>
    <w:rsid w:val="4A192809"/>
    <w:rsid w:val="4A1AD4A1"/>
    <w:rsid w:val="4A209570"/>
    <w:rsid w:val="4A21986A"/>
    <w:rsid w:val="4A28892E"/>
    <w:rsid w:val="4A295E6F"/>
    <w:rsid w:val="4A2A78AF"/>
    <w:rsid w:val="4A356DF8"/>
    <w:rsid w:val="4A3728DB"/>
    <w:rsid w:val="4A3764D7"/>
    <w:rsid w:val="4A385CCD"/>
    <w:rsid w:val="4A3ADB94"/>
    <w:rsid w:val="4A4138EB"/>
    <w:rsid w:val="4A44CDFF"/>
    <w:rsid w:val="4A45F82C"/>
    <w:rsid w:val="4A484C29"/>
    <w:rsid w:val="4A48F3FC"/>
    <w:rsid w:val="4A4CB246"/>
    <w:rsid w:val="4A51A269"/>
    <w:rsid w:val="4A539427"/>
    <w:rsid w:val="4A5436A6"/>
    <w:rsid w:val="4A5444AE"/>
    <w:rsid w:val="4A5469B2"/>
    <w:rsid w:val="4A5675B2"/>
    <w:rsid w:val="4A5CF4C4"/>
    <w:rsid w:val="4A6131D3"/>
    <w:rsid w:val="4A64371B"/>
    <w:rsid w:val="4A64B6A6"/>
    <w:rsid w:val="4A668C31"/>
    <w:rsid w:val="4A6BF69E"/>
    <w:rsid w:val="4A6BFEB0"/>
    <w:rsid w:val="4A7F22BE"/>
    <w:rsid w:val="4A80AF2A"/>
    <w:rsid w:val="4A81529B"/>
    <w:rsid w:val="4A81E4F4"/>
    <w:rsid w:val="4A8256EC"/>
    <w:rsid w:val="4A8DB7BE"/>
    <w:rsid w:val="4A8EE6B1"/>
    <w:rsid w:val="4A946786"/>
    <w:rsid w:val="4A94AB2C"/>
    <w:rsid w:val="4A9A03C4"/>
    <w:rsid w:val="4A9C3DEE"/>
    <w:rsid w:val="4A9C9E20"/>
    <w:rsid w:val="4A9F575F"/>
    <w:rsid w:val="4A9F8240"/>
    <w:rsid w:val="4AA2DB59"/>
    <w:rsid w:val="4AA3736A"/>
    <w:rsid w:val="4AA387C3"/>
    <w:rsid w:val="4AA7A4E0"/>
    <w:rsid w:val="4AAAFAD5"/>
    <w:rsid w:val="4AAC822A"/>
    <w:rsid w:val="4AB001FB"/>
    <w:rsid w:val="4AB118CD"/>
    <w:rsid w:val="4AB18D6E"/>
    <w:rsid w:val="4ABA0CC6"/>
    <w:rsid w:val="4ABA9684"/>
    <w:rsid w:val="4ABBA264"/>
    <w:rsid w:val="4ABC5BB7"/>
    <w:rsid w:val="4AC13EEF"/>
    <w:rsid w:val="4AC172EF"/>
    <w:rsid w:val="4AC25B97"/>
    <w:rsid w:val="4AC8D4FF"/>
    <w:rsid w:val="4ACF40F6"/>
    <w:rsid w:val="4AD5F9B1"/>
    <w:rsid w:val="4AD77103"/>
    <w:rsid w:val="4AD7E1B1"/>
    <w:rsid w:val="4AD839F0"/>
    <w:rsid w:val="4AD8985F"/>
    <w:rsid w:val="4ADB5028"/>
    <w:rsid w:val="4ADFF388"/>
    <w:rsid w:val="4AE22106"/>
    <w:rsid w:val="4AE3F92B"/>
    <w:rsid w:val="4AE64EA6"/>
    <w:rsid w:val="4AEB0945"/>
    <w:rsid w:val="4AF08345"/>
    <w:rsid w:val="4AF5FC1F"/>
    <w:rsid w:val="4AF791CD"/>
    <w:rsid w:val="4AFD88C4"/>
    <w:rsid w:val="4AFF2CA6"/>
    <w:rsid w:val="4B01DB88"/>
    <w:rsid w:val="4B04A2F7"/>
    <w:rsid w:val="4B058C92"/>
    <w:rsid w:val="4B062880"/>
    <w:rsid w:val="4B12163F"/>
    <w:rsid w:val="4B12C57E"/>
    <w:rsid w:val="4B163E8E"/>
    <w:rsid w:val="4B16A1F7"/>
    <w:rsid w:val="4B189A8C"/>
    <w:rsid w:val="4B19A746"/>
    <w:rsid w:val="4B1BD6C2"/>
    <w:rsid w:val="4B23DD96"/>
    <w:rsid w:val="4B241A57"/>
    <w:rsid w:val="4B27B331"/>
    <w:rsid w:val="4B2841CD"/>
    <w:rsid w:val="4B2D2D72"/>
    <w:rsid w:val="4B2E3782"/>
    <w:rsid w:val="4B37024F"/>
    <w:rsid w:val="4B38C64F"/>
    <w:rsid w:val="4B39F6FB"/>
    <w:rsid w:val="4B3D849D"/>
    <w:rsid w:val="4B41F854"/>
    <w:rsid w:val="4B45A86F"/>
    <w:rsid w:val="4B4FE6C1"/>
    <w:rsid w:val="4B508B01"/>
    <w:rsid w:val="4B531D6A"/>
    <w:rsid w:val="4B54F2EB"/>
    <w:rsid w:val="4B55C0E5"/>
    <w:rsid w:val="4B5832B6"/>
    <w:rsid w:val="4B5A4828"/>
    <w:rsid w:val="4B60A11C"/>
    <w:rsid w:val="4B66DB2D"/>
    <w:rsid w:val="4B699053"/>
    <w:rsid w:val="4B69A5E8"/>
    <w:rsid w:val="4B69ED48"/>
    <w:rsid w:val="4B6AA9A1"/>
    <w:rsid w:val="4B6CD419"/>
    <w:rsid w:val="4B75756E"/>
    <w:rsid w:val="4B75A5E1"/>
    <w:rsid w:val="4B77DA0B"/>
    <w:rsid w:val="4B7B9E70"/>
    <w:rsid w:val="4B7E1F99"/>
    <w:rsid w:val="4B8016DA"/>
    <w:rsid w:val="4B84FF70"/>
    <w:rsid w:val="4B903526"/>
    <w:rsid w:val="4B9CCE1D"/>
    <w:rsid w:val="4BA240F7"/>
    <w:rsid w:val="4BA334F5"/>
    <w:rsid w:val="4BA3463C"/>
    <w:rsid w:val="4BA9AA40"/>
    <w:rsid w:val="4BAAA132"/>
    <w:rsid w:val="4BAC6E49"/>
    <w:rsid w:val="4BAE0A5A"/>
    <w:rsid w:val="4BAE0B7E"/>
    <w:rsid w:val="4BB4259C"/>
    <w:rsid w:val="4BB4836B"/>
    <w:rsid w:val="4BB9A412"/>
    <w:rsid w:val="4BBB5223"/>
    <w:rsid w:val="4BBBD704"/>
    <w:rsid w:val="4BBC771C"/>
    <w:rsid w:val="4BCB2E09"/>
    <w:rsid w:val="4BCD0D6A"/>
    <w:rsid w:val="4BD0639A"/>
    <w:rsid w:val="4BD4E6FF"/>
    <w:rsid w:val="4BD54873"/>
    <w:rsid w:val="4BD7D629"/>
    <w:rsid w:val="4BD97046"/>
    <w:rsid w:val="4BE1B8AF"/>
    <w:rsid w:val="4BE2C5D7"/>
    <w:rsid w:val="4BE4A8ED"/>
    <w:rsid w:val="4BE4E3DA"/>
    <w:rsid w:val="4BED11A5"/>
    <w:rsid w:val="4BF29D3E"/>
    <w:rsid w:val="4BF3EE94"/>
    <w:rsid w:val="4BF49BF7"/>
    <w:rsid w:val="4BF78847"/>
    <w:rsid w:val="4BF903E7"/>
    <w:rsid w:val="4BFA9745"/>
    <w:rsid w:val="4BFC642D"/>
    <w:rsid w:val="4BFEE824"/>
    <w:rsid w:val="4BFEF24F"/>
    <w:rsid w:val="4C0059AE"/>
    <w:rsid w:val="4C012581"/>
    <w:rsid w:val="4C01997B"/>
    <w:rsid w:val="4C01DBB9"/>
    <w:rsid w:val="4C02D009"/>
    <w:rsid w:val="4C049AE4"/>
    <w:rsid w:val="4C0F1E03"/>
    <w:rsid w:val="4C0FD88F"/>
    <w:rsid w:val="4C1420C3"/>
    <w:rsid w:val="4C177CBD"/>
    <w:rsid w:val="4C19544F"/>
    <w:rsid w:val="4C1A8D30"/>
    <w:rsid w:val="4C1DD5F0"/>
    <w:rsid w:val="4C1E274D"/>
    <w:rsid w:val="4C2173FD"/>
    <w:rsid w:val="4C23A09E"/>
    <w:rsid w:val="4C24E5A3"/>
    <w:rsid w:val="4C2578CC"/>
    <w:rsid w:val="4C258C16"/>
    <w:rsid w:val="4C289482"/>
    <w:rsid w:val="4C343572"/>
    <w:rsid w:val="4C44BF1A"/>
    <w:rsid w:val="4C4545E3"/>
    <w:rsid w:val="4C48E480"/>
    <w:rsid w:val="4C4CF2C3"/>
    <w:rsid w:val="4C4E480E"/>
    <w:rsid w:val="4C548FC4"/>
    <w:rsid w:val="4C553427"/>
    <w:rsid w:val="4C573F8D"/>
    <w:rsid w:val="4C5B61D2"/>
    <w:rsid w:val="4C611E72"/>
    <w:rsid w:val="4C6625B3"/>
    <w:rsid w:val="4C6FA362"/>
    <w:rsid w:val="4C702520"/>
    <w:rsid w:val="4C709B22"/>
    <w:rsid w:val="4C72D295"/>
    <w:rsid w:val="4C7820BE"/>
    <w:rsid w:val="4C7DA33B"/>
    <w:rsid w:val="4C7E2E62"/>
    <w:rsid w:val="4C80A53E"/>
    <w:rsid w:val="4C847E5D"/>
    <w:rsid w:val="4C8C5E1D"/>
    <w:rsid w:val="4C8E464A"/>
    <w:rsid w:val="4C8E7F01"/>
    <w:rsid w:val="4C908A16"/>
    <w:rsid w:val="4C90CAD3"/>
    <w:rsid w:val="4C96059B"/>
    <w:rsid w:val="4C97E1C0"/>
    <w:rsid w:val="4C98B853"/>
    <w:rsid w:val="4C9A0005"/>
    <w:rsid w:val="4C9CCA3E"/>
    <w:rsid w:val="4C9EC8BD"/>
    <w:rsid w:val="4CA00C2F"/>
    <w:rsid w:val="4CA43647"/>
    <w:rsid w:val="4CA52D76"/>
    <w:rsid w:val="4CA70583"/>
    <w:rsid w:val="4CAB9AAF"/>
    <w:rsid w:val="4CAEA458"/>
    <w:rsid w:val="4CB40D01"/>
    <w:rsid w:val="4CB59B20"/>
    <w:rsid w:val="4CB5D6C6"/>
    <w:rsid w:val="4CBB85AC"/>
    <w:rsid w:val="4CBF630F"/>
    <w:rsid w:val="4CC1BF3A"/>
    <w:rsid w:val="4CC4B3CA"/>
    <w:rsid w:val="4CCBE312"/>
    <w:rsid w:val="4CCE0C11"/>
    <w:rsid w:val="4CCE2241"/>
    <w:rsid w:val="4CD01C53"/>
    <w:rsid w:val="4CD195B2"/>
    <w:rsid w:val="4CD6FF5F"/>
    <w:rsid w:val="4CDDB96B"/>
    <w:rsid w:val="4CE3F361"/>
    <w:rsid w:val="4CE7593D"/>
    <w:rsid w:val="4CEC46E6"/>
    <w:rsid w:val="4CF33A19"/>
    <w:rsid w:val="4CF4CE24"/>
    <w:rsid w:val="4CF9DA42"/>
    <w:rsid w:val="4CFAFA59"/>
    <w:rsid w:val="4D036008"/>
    <w:rsid w:val="4D126400"/>
    <w:rsid w:val="4D128CB8"/>
    <w:rsid w:val="4D142D29"/>
    <w:rsid w:val="4D1707F0"/>
    <w:rsid w:val="4D1781E3"/>
    <w:rsid w:val="4D186EF6"/>
    <w:rsid w:val="4D1AB49E"/>
    <w:rsid w:val="4D278F06"/>
    <w:rsid w:val="4D295BE5"/>
    <w:rsid w:val="4D2B1942"/>
    <w:rsid w:val="4D2F3763"/>
    <w:rsid w:val="4D2F8B97"/>
    <w:rsid w:val="4D31B65F"/>
    <w:rsid w:val="4D360A72"/>
    <w:rsid w:val="4D38F643"/>
    <w:rsid w:val="4D3D23BF"/>
    <w:rsid w:val="4D3DE86B"/>
    <w:rsid w:val="4D42BE9A"/>
    <w:rsid w:val="4D4573ED"/>
    <w:rsid w:val="4D4A6668"/>
    <w:rsid w:val="4D4F5ED3"/>
    <w:rsid w:val="4D558CFC"/>
    <w:rsid w:val="4D55FB5C"/>
    <w:rsid w:val="4D56370F"/>
    <w:rsid w:val="4D563796"/>
    <w:rsid w:val="4D57B005"/>
    <w:rsid w:val="4D57E2D6"/>
    <w:rsid w:val="4D5813B3"/>
    <w:rsid w:val="4D597DB1"/>
    <w:rsid w:val="4D5E5973"/>
    <w:rsid w:val="4D635780"/>
    <w:rsid w:val="4D6CB394"/>
    <w:rsid w:val="4D6E2264"/>
    <w:rsid w:val="4D766D5B"/>
    <w:rsid w:val="4D7695BC"/>
    <w:rsid w:val="4D7DA7AD"/>
    <w:rsid w:val="4D7DBB99"/>
    <w:rsid w:val="4D7E3129"/>
    <w:rsid w:val="4D803DFE"/>
    <w:rsid w:val="4D83BEB6"/>
    <w:rsid w:val="4D83F769"/>
    <w:rsid w:val="4D84140C"/>
    <w:rsid w:val="4D85F4A4"/>
    <w:rsid w:val="4D85F633"/>
    <w:rsid w:val="4D88D90B"/>
    <w:rsid w:val="4D89794D"/>
    <w:rsid w:val="4D943A25"/>
    <w:rsid w:val="4D956F23"/>
    <w:rsid w:val="4D9E2CF3"/>
    <w:rsid w:val="4DA044D8"/>
    <w:rsid w:val="4DA71CC0"/>
    <w:rsid w:val="4DA89120"/>
    <w:rsid w:val="4DABAA3D"/>
    <w:rsid w:val="4DACFE48"/>
    <w:rsid w:val="4DAD3EE1"/>
    <w:rsid w:val="4DAD4767"/>
    <w:rsid w:val="4DB12691"/>
    <w:rsid w:val="4DB215B0"/>
    <w:rsid w:val="4DB2489B"/>
    <w:rsid w:val="4DB37EEB"/>
    <w:rsid w:val="4DB61029"/>
    <w:rsid w:val="4DB8C585"/>
    <w:rsid w:val="4DB96C2D"/>
    <w:rsid w:val="4DB9F7AE"/>
    <w:rsid w:val="4DBC2E5C"/>
    <w:rsid w:val="4DBD445E"/>
    <w:rsid w:val="4DBF70FF"/>
    <w:rsid w:val="4DC031FB"/>
    <w:rsid w:val="4DC38011"/>
    <w:rsid w:val="4DC3DCD8"/>
    <w:rsid w:val="4DC47904"/>
    <w:rsid w:val="4DC73CF1"/>
    <w:rsid w:val="4DC80804"/>
    <w:rsid w:val="4DD12C5A"/>
    <w:rsid w:val="4DD26774"/>
    <w:rsid w:val="4DD2D7A7"/>
    <w:rsid w:val="4DD3301E"/>
    <w:rsid w:val="4DD65451"/>
    <w:rsid w:val="4DDBDB58"/>
    <w:rsid w:val="4DDC58D5"/>
    <w:rsid w:val="4DDE9C5E"/>
    <w:rsid w:val="4DE44F22"/>
    <w:rsid w:val="4DE5CCD5"/>
    <w:rsid w:val="4DECB6DB"/>
    <w:rsid w:val="4DED1956"/>
    <w:rsid w:val="4DF26D3C"/>
    <w:rsid w:val="4DF40CAC"/>
    <w:rsid w:val="4DF81D8E"/>
    <w:rsid w:val="4DF8CB56"/>
    <w:rsid w:val="4DFCC5EF"/>
    <w:rsid w:val="4DFD37E5"/>
    <w:rsid w:val="4E059F36"/>
    <w:rsid w:val="4E05F586"/>
    <w:rsid w:val="4E07CF89"/>
    <w:rsid w:val="4E0A3A26"/>
    <w:rsid w:val="4E0A6192"/>
    <w:rsid w:val="4E0E6A5F"/>
    <w:rsid w:val="4E0F4167"/>
    <w:rsid w:val="4E13AC3A"/>
    <w:rsid w:val="4E1829A5"/>
    <w:rsid w:val="4E1866F7"/>
    <w:rsid w:val="4E1DE2A3"/>
    <w:rsid w:val="4E20AFB2"/>
    <w:rsid w:val="4E232BEA"/>
    <w:rsid w:val="4E250B63"/>
    <w:rsid w:val="4E2545BB"/>
    <w:rsid w:val="4E25F138"/>
    <w:rsid w:val="4E296BE2"/>
    <w:rsid w:val="4E321B20"/>
    <w:rsid w:val="4E323606"/>
    <w:rsid w:val="4E325B8E"/>
    <w:rsid w:val="4E3AD300"/>
    <w:rsid w:val="4E430120"/>
    <w:rsid w:val="4E45400A"/>
    <w:rsid w:val="4E491863"/>
    <w:rsid w:val="4E4AFF7F"/>
    <w:rsid w:val="4E4CDF77"/>
    <w:rsid w:val="4E4D6AAD"/>
    <w:rsid w:val="4E4FFA23"/>
    <w:rsid w:val="4E5145F9"/>
    <w:rsid w:val="4E554B24"/>
    <w:rsid w:val="4E5B70ED"/>
    <w:rsid w:val="4E5D385F"/>
    <w:rsid w:val="4E5D61F0"/>
    <w:rsid w:val="4E5DB8D3"/>
    <w:rsid w:val="4E5E4BFE"/>
    <w:rsid w:val="4E5F9507"/>
    <w:rsid w:val="4E6010E5"/>
    <w:rsid w:val="4E64970A"/>
    <w:rsid w:val="4E663B83"/>
    <w:rsid w:val="4E6B073D"/>
    <w:rsid w:val="4E79654C"/>
    <w:rsid w:val="4E81A4A9"/>
    <w:rsid w:val="4E84F704"/>
    <w:rsid w:val="4E885848"/>
    <w:rsid w:val="4E890BBD"/>
    <w:rsid w:val="4E8CB043"/>
    <w:rsid w:val="4E8D7EB7"/>
    <w:rsid w:val="4E90CA29"/>
    <w:rsid w:val="4E91C4F4"/>
    <w:rsid w:val="4E9254BF"/>
    <w:rsid w:val="4E961651"/>
    <w:rsid w:val="4E987F7A"/>
    <w:rsid w:val="4E9A0D2C"/>
    <w:rsid w:val="4E9CBD51"/>
    <w:rsid w:val="4E9DC5F1"/>
    <w:rsid w:val="4EA16432"/>
    <w:rsid w:val="4EA23AB1"/>
    <w:rsid w:val="4EA866BB"/>
    <w:rsid w:val="4EA99A1C"/>
    <w:rsid w:val="4EAE9D17"/>
    <w:rsid w:val="4EB5C6B8"/>
    <w:rsid w:val="4EB5CD62"/>
    <w:rsid w:val="4EB61415"/>
    <w:rsid w:val="4EBA162C"/>
    <w:rsid w:val="4EC214D9"/>
    <w:rsid w:val="4EC34324"/>
    <w:rsid w:val="4EC8BBF2"/>
    <w:rsid w:val="4EC8C1FE"/>
    <w:rsid w:val="4ECB07C4"/>
    <w:rsid w:val="4ECB3043"/>
    <w:rsid w:val="4ECFF006"/>
    <w:rsid w:val="4ED8632B"/>
    <w:rsid w:val="4EDC3592"/>
    <w:rsid w:val="4EE24957"/>
    <w:rsid w:val="4EE41622"/>
    <w:rsid w:val="4EE53546"/>
    <w:rsid w:val="4EE5BBC7"/>
    <w:rsid w:val="4EE7FE5C"/>
    <w:rsid w:val="4EE86B30"/>
    <w:rsid w:val="4EEB526C"/>
    <w:rsid w:val="4EED389B"/>
    <w:rsid w:val="4EEEBA96"/>
    <w:rsid w:val="4EEF045D"/>
    <w:rsid w:val="4EF59AF3"/>
    <w:rsid w:val="4EFA0089"/>
    <w:rsid w:val="4F02BD1D"/>
    <w:rsid w:val="4F04E163"/>
    <w:rsid w:val="4F09F2C5"/>
    <w:rsid w:val="4F0F4D50"/>
    <w:rsid w:val="4F13FBE2"/>
    <w:rsid w:val="4F1B7A99"/>
    <w:rsid w:val="4F1C49AF"/>
    <w:rsid w:val="4F1D3A43"/>
    <w:rsid w:val="4F1D7189"/>
    <w:rsid w:val="4F1EB3A7"/>
    <w:rsid w:val="4F21590D"/>
    <w:rsid w:val="4F225754"/>
    <w:rsid w:val="4F234513"/>
    <w:rsid w:val="4F321D2E"/>
    <w:rsid w:val="4F32CA91"/>
    <w:rsid w:val="4F32FED0"/>
    <w:rsid w:val="4F37B91A"/>
    <w:rsid w:val="4F39A403"/>
    <w:rsid w:val="4F44D146"/>
    <w:rsid w:val="4F46BEC5"/>
    <w:rsid w:val="4F4862E2"/>
    <w:rsid w:val="4F49A14E"/>
    <w:rsid w:val="4F4C0A65"/>
    <w:rsid w:val="4F4DA1A2"/>
    <w:rsid w:val="4F502D30"/>
    <w:rsid w:val="4F522C27"/>
    <w:rsid w:val="4F53D186"/>
    <w:rsid w:val="4F5B4160"/>
    <w:rsid w:val="4F641725"/>
    <w:rsid w:val="4F6517F7"/>
    <w:rsid w:val="4F6B248F"/>
    <w:rsid w:val="4F6BD634"/>
    <w:rsid w:val="4F6BDAD4"/>
    <w:rsid w:val="4F6DE32F"/>
    <w:rsid w:val="4F728812"/>
    <w:rsid w:val="4F7CA45F"/>
    <w:rsid w:val="4F7D7E78"/>
    <w:rsid w:val="4F7EED47"/>
    <w:rsid w:val="4F817993"/>
    <w:rsid w:val="4F81FD39"/>
    <w:rsid w:val="4F88E9B7"/>
    <w:rsid w:val="4F8A9C95"/>
    <w:rsid w:val="4F8AAF93"/>
    <w:rsid w:val="4F9058BD"/>
    <w:rsid w:val="4F948976"/>
    <w:rsid w:val="4F989650"/>
    <w:rsid w:val="4F9DB456"/>
    <w:rsid w:val="4FA09331"/>
    <w:rsid w:val="4FA1F013"/>
    <w:rsid w:val="4FA4E8A6"/>
    <w:rsid w:val="4FA66498"/>
    <w:rsid w:val="4FA6B532"/>
    <w:rsid w:val="4FAA2461"/>
    <w:rsid w:val="4FABAB13"/>
    <w:rsid w:val="4FAEEF2D"/>
    <w:rsid w:val="4FAF1A71"/>
    <w:rsid w:val="4FB0C92D"/>
    <w:rsid w:val="4FB2906B"/>
    <w:rsid w:val="4FBA8113"/>
    <w:rsid w:val="4FBF947C"/>
    <w:rsid w:val="4FC1F470"/>
    <w:rsid w:val="4FC57C68"/>
    <w:rsid w:val="4FCC0E2A"/>
    <w:rsid w:val="4FCE4E0F"/>
    <w:rsid w:val="4FD05FB2"/>
    <w:rsid w:val="4FD11DDE"/>
    <w:rsid w:val="4FD1D3C4"/>
    <w:rsid w:val="4FD7DB0D"/>
    <w:rsid w:val="4FDAFD2F"/>
    <w:rsid w:val="4FE1F7C5"/>
    <w:rsid w:val="4FED4BCC"/>
    <w:rsid w:val="4FEEA813"/>
    <w:rsid w:val="4FF24206"/>
    <w:rsid w:val="4FF50685"/>
    <w:rsid w:val="4FFBF65D"/>
    <w:rsid w:val="5000E361"/>
    <w:rsid w:val="500550B4"/>
    <w:rsid w:val="5006C20F"/>
    <w:rsid w:val="5006CCDA"/>
    <w:rsid w:val="500EF80B"/>
    <w:rsid w:val="5010B5FC"/>
    <w:rsid w:val="5011C5E2"/>
    <w:rsid w:val="50183AF4"/>
    <w:rsid w:val="5019A85D"/>
    <w:rsid w:val="501BF3DC"/>
    <w:rsid w:val="501CD98A"/>
    <w:rsid w:val="5020339D"/>
    <w:rsid w:val="502C92D3"/>
    <w:rsid w:val="50307A1B"/>
    <w:rsid w:val="503224B5"/>
    <w:rsid w:val="5033A49A"/>
    <w:rsid w:val="50387C68"/>
    <w:rsid w:val="5039FA9B"/>
    <w:rsid w:val="503B633E"/>
    <w:rsid w:val="503BFC73"/>
    <w:rsid w:val="503D5E6B"/>
    <w:rsid w:val="5043803A"/>
    <w:rsid w:val="504631F5"/>
    <w:rsid w:val="50470182"/>
    <w:rsid w:val="504928E3"/>
    <w:rsid w:val="5049A266"/>
    <w:rsid w:val="5055AD40"/>
    <w:rsid w:val="50564A29"/>
    <w:rsid w:val="5058FEA7"/>
    <w:rsid w:val="505DFF85"/>
    <w:rsid w:val="505E4369"/>
    <w:rsid w:val="5060373F"/>
    <w:rsid w:val="506526AD"/>
    <w:rsid w:val="5066BE23"/>
    <w:rsid w:val="5066D9C1"/>
    <w:rsid w:val="506BA7AE"/>
    <w:rsid w:val="506DCB78"/>
    <w:rsid w:val="506DF5D6"/>
    <w:rsid w:val="506FD00F"/>
    <w:rsid w:val="5071E5D1"/>
    <w:rsid w:val="5073D1D8"/>
    <w:rsid w:val="507535AF"/>
    <w:rsid w:val="50766CB7"/>
    <w:rsid w:val="507E3DA1"/>
    <w:rsid w:val="5081A421"/>
    <w:rsid w:val="508645A9"/>
    <w:rsid w:val="50866427"/>
    <w:rsid w:val="5087165C"/>
    <w:rsid w:val="508982D6"/>
    <w:rsid w:val="5089BC97"/>
    <w:rsid w:val="508A8AA1"/>
    <w:rsid w:val="508DA4D6"/>
    <w:rsid w:val="508E26EC"/>
    <w:rsid w:val="508F622B"/>
    <w:rsid w:val="50908176"/>
    <w:rsid w:val="50956BF1"/>
    <w:rsid w:val="50A2C5B1"/>
    <w:rsid w:val="50A3F821"/>
    <w:rsid w:val="50A42FA0"/>
    <w:rsid w:val="50AA1D18"/>
    <w:rsid w:val="50AE2EDE"/>
    <w:rsid w:val="50AE8687"/>
    <w:rsid w:val="50AE97A4"/>
    <w:rsid w:val="50B74AFA"/>
    <w:rsid w:val="50B76BB2"/>
    <w:rsid w:val="50B89AC3"/>
    <w:rsid w:val="50BA8CF8"/>
    <w:rsid w:val="50BBDB41"/>
    <w:rsid w:val="50BDD7E4"/>
    <w:rsid w:val="50C2891D"/>
    <w:rsid w:val="50C45911"/>
    <w:rsid w:val="50C4776E"/>
    <w:rsid w:val="50C4A235"/>
    <w:rsid w:val="50C5212C"/>
    <w:rsid w:val="50C9A9C2"/>
    <w:rsid w:val="50CD198E"/>
    <w:rsid w:val="50D3E5D5"/>
    <w:rsid w:val="50D496A4"/>
    <w:rsid w:val="50D78C26"/>
    <w:rsid w:val="50D9453B"/>
    <w:rsid w:val="50DA2CA3"/>
    <w:rsid w:val="50E9418F"/>
    <w:rsid w:val="50EFC478"/>
    <w:rsid w:val="50F32EC2"/>
    <w:rsid w:val="50F66F11"/>
    <w:rsid w:val="50F711C1"/>
    <w:rsid w:val="50F7D318"/>
    <w:rsid w:val="50FB5A4A"/>
    <w:rsid w:val="50FDC776"/>
    <w:rsid w:val="5100A8CC"/>
    <w:rsid w:val="51025D47"/>
    <w:rsid w:val="510971BD"/>
    <w:rsid w:val="5109E9C6"/>
    <w:rsid w:val="510F5C7C"/>
    <w:rsid w:val="511124DD"/>
    <w:rsid w:val="51119FB6"/>
    <w:rsid w:val="511470A7"/>
    <w:rsid w:val="51148360"/>
    <w:rsid w:val="51167A1B"/>
    <w:rsid w:val="51187337"/>
    <w:rsid w:val="5119396B"/>
    <w:rsid w:val="511CBD14"/>
    <w:rsid w:val="511CDE09"/>
    <w:rsid w:val="511D5D8A"/>
    <w:rsid w:val="51217297"/>
    <w:rsid w:val="51221290"/>
    <w:rsid w:val="5124F6F6"/>
    <w:rsid w:val="5127775D"/>
    <w:rsid w:val="512B412C"/>
    <w:rsid w:val="512BCFD0"/>
    <w:rsid w:val="513466B1"/>
    <w:rsid w:val="5134CD92"/>
    <w:rsid w:val="5135D063"/>
    <w:rsid w:val="513684D4"/>
    <w:rsid w:val="513833E8"/>
    <w:rsid w:val="513984B7"/>
    <w:rsid w:val="514657BB"/>
    <w:rsid w:val="514955EF"/>
    <w:rsid w:val="5149B726"/>
    <w:rsid w:val="514B07D7"/>
    <w:rsid w:val="514D6B0B"/>
    <w:rsid w:val="51510C8A"/>
    <w:rsid w:val="51537BEF"/>
    <w:rsid w:val="515804F1"/>
    <w:rsid w:val="51592C00"/>
    <w:rsid w:val="515D34E5"/>
    <w:rsid w:val="516337EA"/>
    <w:rsid w:val="51645F66"/>
    <w:rsid w:val="51657E63"/>
    <w:rsid w:val="5167EED7"/>
    <w:rsid w:val="516907C4"/>
    <w:rsid w:val="516BF740"/>
    <w:rsid w:val="516E4826"/>
    <w:rsid w:val="51744CFC"/>
    <w:rsid w:val="51749FC6"/>
    <w:rsid w:val="517552D9"/>
    <w:rsid w:val="517607A6"/>
    <w:rsid w:val="5178784E"/>
    <w:rsid w:val="517942F8"/>
    <w:rsid w:val="51794772"/>
    <w:rsid w:val="51855074"/>
    <w:rsid w:val="5188372A"/>
    <w:rsid w:val="518BA80A"/>
    <w:rsid w:val="518C1426"/>
    <w:rsid w:val="519169BF"/>
    <w:rsid w:val="519EA0CD"/>
    <w:rsid w:val="519F7070"/>
    <w:rsid w:val="51A18B86"/>
    <w:rsid w:val="51A43387"/>
    <w:rsid w:val="51A9A914"/>
    <w:rsid w:val="51AB1764"/>
    <w:rsid w:val="51ADA729"/>
    <w:rsid w:val="51B1BC59"/>
    <w:rsid w:val="51B62451"/>
    <w:rsid w:val="51B7940D"/>
    <w:rsid w:val="51BB46C8"/>
    <w:rsid w:val="51C5A299"/>
    <w:rsid w:val="51C974EB"/>
    <w:rsid w:val="51D363DD"/>
    <w:rsid w:val="51DB3567"/>
    <w:rsid w:val="51DD33F7"/>
    <w:rsid w:val="51DE42B5"/>
    <w:rsid w:val="51E21A7D"/>
    <w:rsid w:val="51E72FB7"/>
    <w:rsid w:val="51E96BAA"/>
    <w:rsid w:val="51EF6A24"/>
    <w:rsid w:val="51EF7A44"/>
    <w:rsid w:val="51F25729"/>
    <w:rsid w:val="51F2DD1C"/>
    <w:rsid w:val="51F69568"/>
    <w:rsid w:val="51FAEA3B"/>
    <w:rsid w:val="5200BE4E"/>
    <w:rsid w:val="52016A18"/>
    <w:rsid w:val="52017F7E"/>
    <w:rsid w:val="520A743D"/>
    <w:rsid w:val="52134735"/>
    <w:rsid w:val="5213794A"/>
    <w:rsid w:val="5218BCFA"/>
    <w:rsid w:val="5218ED41"/>
    <w:rsid w:val="521EB4B1"/>
    <w:rsid w:val="521FB0CE"/>
    <w:rsid w:val="522301CC"/>
    <w:rsid w:val="5225C757"/>
    <w:rsid w:val="5225F724"/>
    <w:rsid w:val="52265B02"/>
    <w:rsid w:val="522A6529"/>
    <w:rsid w:val="5231FD00"/>
    <w:rsid w:val="52339097"/>
    <w:rsid w:val="52341ADF"/>
    <w:rsid w:val="523989CA"/>
    <w:rsid w:val="5239B760"/>
    <w:rsid w:val="523A3BFD"/>
    <w:rsid w:val="523C97AF"/>
    <w:rsid w:val="523E69F8"/>
    <w:rsid w:val="5241F237"/>
    <w:rsid w:val="5244A5EF"/>
    <w:rsid w:val="5249D019"/>
    <w:rsid w:val="524A3D4B"/>
    <w:rsid w:val="524B7A3E"/>
    <w:rsid w:val="524B7CDA"/>
    <w:rsid w:val="524CE760"/>
    <w:rsid w:val="524E1010"/>
    <w:rsid w:val="5251DC98"/>
    <w:rsid w:val="5252C0F6"/>
    <w:rsid w:val="525329E5"/>
    <w:rsid w:val="5254DB05"/>
    <w:rsid w:val="5254E77F"/>
    <w:rsid w:val="525DDA85"/>
    <w:rsid w:val="525E5968"/>
    <w:rsid w:val="5261FFC8"/>
    <w:rsid w:val="52644C61"/>
    <w:rsid w:val="5265F87C"/>
    <w:rsid w:val="52682FDF"/>
    <w:rsid w:val="5268A02D"/>
    <w:rsid w:val="526D378B"/>
    <w:rsid w:val="52726C7C"/>
    <w:rsid w:val="5273E7B8"/>
    <w:rsid w:val="5275DD7D"/>
    <w:rsid w:val="52784477"/>
    <w:rsid w:val="52788E37"/>
    <w:rsid w:val="527B1D54"/>
    <w:rsid w:val="5283B07C"/>
    <w:rsid w:val="528791B2"/>
    <w:rsid w:val="5289D66B"/>
    <w:rsid w:val="5289FF01"/>
    <w:rsid w:val="528AE8CB"/>
    <w:rsid w:val="528B68BD"/>
    <w:rsid w:val="52955A2F"/>
    <w:rsid w:val="52968EDE"/>
    <w:rsid w:val="5296DD1C"/>
    <w:rsid w:val="5299ADEE"/>
    <w:rsid w:val="529AD44B"/>
    <w:rsid w:val="529B5A54"/>
    <w:rsid w:val="529CE9CF"/>
    <w:rsid w:val="529DED4D"/>
    <w:rsid w:val="52A3ECFB"/>
    <w:rsid w:val="52A814EB"/>
    <w:rsid w:val="52AC6C48"/>
    <w:rsid w:val="52AD5451"/>
    <w:rsid w:val="52AF8CF2"/>
    <w:rsid w:val="52AF8E90"/>
    <w:rsid w:val="52AFC030"/>
    <w:rsid w:val="52B2CBF9"/>
    <w:rsid w:val="52B44C75"/>
    <w:rsid w:val="52B6B1DA"/>
    <w:rsid w:val="52BBE5FF"/>
    <w:rsid w:val="52C0BE18"/>
    <w:rsid w:val="52C2812D"/>
    <w:rsid w:val="52C61B75"/>
    <w:rsid w:val="52C6B6ED"/>
    <w:rsid w:val="52C6ECE0"/>
    <w:rsid w:val="52C9297E"/>
    <w:rsid w:val="52C987C1"/>
    <w:rsid w:val="52CECB16"/>
    <w:rsid w:val="52D1A0C4"/>
    <w:rsid w:val="52D31736"/>
    <w:rsid w:val="52D34DAD"/>
    <w:rsid w:val="52E49646"/>
    <w:rsid w:val="52E4C323"/>
    <w:rsid w:val="52E983FF"/>
    <w:rsid w:val="52EBB06F"/>
    <w:rsid w:val="52EC1C05"/>
    <w:rsid w:val="52EE116D"/>
    <w:rsid w:val="52EED675"/>
    <w:rsid w:val="52F100D5"/>
    <w:rsid w:val="52F1BFF5"/>
    <w:rsid w:val="52F9903C"/>
    <w:rsid w:val="52FD9FCC"/>
    <w:rsid w:val="52FE0269"/>
    <w:rsid w:val="52FF1560"/>
    <w:rsid w:val="52FF62CA"/>
    <w:rsid w:val="52FF9FC3"/>
    <w:rsid w:val="5300F2C8"/>
    <w:rsid w:val="5302B9B8"/>
    <w:rsid w:val="53075CE2"/>
    <w:rsid w:val="530C65C0"/>
    <w:rsid w:val="53116260"/>
    <w:rsid w:val="53117FD4"/>
    <w:rsid w:val="5317240D"/>
    <w:rsid w:val="5319E254"/>
    <w:rsid w:val="531B6F7D"/>
    <w:rsid w:val="531F53AD"/>
    <w:rsid w:val="53289927"/>
    <w:rsid w:val="53296942"/>
    <w:rsid w:val="5329AD23"/>
    <w:rsid w:val="532C74F5"/>
    <w:rsid w:val="532E7649"/>
    <w:rsid w:val="53310678"/>
    <w:rsid w:val="53317F59"/>
    <w:rsid w:val="5336BCA6"/>
    <w:rsid w:val="533CB6B3"/>
    <w:rsid w:val="533E329B"/>
    <w:rsid w:val="533E81E8"/>
    <w:rsid w:val="533E8703"/>
    <w:rsid w:val="534036D2"/>
    <w:rsid w:val="5340EB26"/>
    <w:rsid w:val="53437226"/>
    <w:rsid w:val="53440A74"/>
    <w:rsid w:val="53441B1E"/>
    <w:rsid w:val="5344EA3D"/>
    <w:rsid w:val="534F6F8A"/>
    <w:rsid w:val="53538A88"/>
    <w:rsid w:val="5354276E"/>
    <w:rsid w:val="5358C555"/>
    <w:rsid w:val="5359D0EF"/>
    <w:rsid w:val="536303EA"/>
    <w:rsid w:val="5363A8C1"/>
    <w:rsid w:val="5369B4C9"/>
    <w:rsid w:val="536D952C"/>
    <w:rsid w:val="536DFB94"/>
    <w:rsid w:val="537185EB"/>
    <w:rsid w:val="53722872"/>
    <w:rsid w:val="5377630D"/>
    <w:rsid w:val="537815D1"/>
    <w:rsid w:val="537AEFAF"/>
    <w:rsid w:val="537DB3C4"/>
    <w:rsid w:val="537ED826"/>
    <w:rsid w:val="5380CB4D"/>
    <w:rsid w:val="53842C53"/>
    <w:rsid w:val="5385918F"/>
    <w:rsid w:val="5386CCE2"/>
    <w:rsid w:val="538C99A2"/>
    <w:rsid w:val="538D0940"/>
    <w:rsid w:val="538DA88F"/>
    <w:rsid w:val="538E987F"/>
    <w:rsid w:val="539EEA76"/>
    <w:rsid w:val="53A210B1"/>
    <w:rsid w:val="53A222A3"/>
    <w:rsid w:val="53A3D319"/>
    <w:rsid w:val="53AC1804"/>
    <w:rsid w:val="53ACB2D1"/>
    <w:rsid w:val="53AE5C3E"/>
    <w:rsid w:val="53AE64A1"/>
    <w:rsid w:val="53B1818B"/>
    <w:rsid w:val="53B1FE86"/>
    <w:rsid w:val="53B3E628"/>
    <w:rsid w:val="53B588F3"/>
    <w:rsid w:val="53BEC055"/>
    <w:rsid w:val="53C20C1B"/>
    <w:rsid w:val="53C22B63"/>
    <w:rsid w:val="53C3A67A"/>
    <w:rsid w:val="53C59D4C"/>
    <w:rsid w:val="53C8DA97"/>
    <w:rsid w:val="53CC1829"/>
    <w:rsid w:val="53CC4C70"/>
    <w:rsid w:val="53CFFEAB"/>
    <w:rsid w:val="53D2B598"/>
    <w:rsid w:val="53DB3062"/>
    <w:rsid w:val="53DD83DC"/>
    <w:rsid w:val="53DF9152"/>
    <w:rsid w:val="53ED56DB"/>
    <w:rsid w:val="53EE2176"/>
    <w:rsid w:val="53EEEBBC"/>
    <w:rsid w:val="53EFFAA7"/>
    <w:rsid w:val="53F03065"/>
    <w:rsid w:val="540253E0"/>
    <w:rsid w:val="540476D0"/>
    <w:rsid w:val="540573E0"/>
    <w:rsid w:val="540624B4"/>
    <w:rsid w:val="5408797B"/>
    <w:rsid w:val="540C2B7B"/>
    <w:rsid w:val="540C3766"/>
    <w:rsid w:val="540CED19"/>
    <w:rsid w:val="540E22B4"/>
    <w:rsid w:val="54108D21"/>
    <w:rsid w:val="5410F3EC"/>
    <w:rsid w:val="54124689"/>
    <w:rsid w:val="5412966F"/>
    <w:rsid w:val="54147AD1"/>
    <w:rsid w:val="541AF7CD"/>
    <w:rsid w:val="541C5F11"/>
    <w:rsid w:val="54206218"/>
    <w:rsid w:val="54208A22"/>
    <w:rsid w:val="542279E3"/>
    <w:rsid w:val="54251DD5"/>
    <w:rsid w:val="54261260"/>
    <w:rsid w:val="542BAAE0"/>
    <w:rsid w:val="542DEA1F"/>
    <w:rsid w:val="543438EB"/>
    <w:rsid w:val="54357E4F"/>
    <w:rsid w:val="5435A062"/>
    <w:rsid w:val="5437C132"/>
    <w:rsid w:val="543B49CC"/>
    <w:rsid w:val="543EEA80"/>
    <w:rsid w:val="543F0411"/>
    <w:rsid w:val="54408265"/>
    <w:rsid w:val="544096A0"/>
    <w:rsid w:val="54417F5F"/>
    <w:rsid w:val="5444FFAC"/>
    <w:rsid w:val="5445B8D8"/>
    <w:rsid w:val="54472D36"/>
    <w:rsid w:val="5448CA72"/>
    <w:rsid w:val="544A50F2"/>
    <w:rsid w:val="544B09D8"/>
    <w:rsid w:val="544BC920"/>
    <w:rsid w:val="544D240D"/>
    <w:rsid w:val="5450A29A"/>
    <w:rsid w:val="5453A9F8"/>
    <w:rsid w:val="54566884"/>
    <w:rsid w:val="5457163A"/>
    <w:rsid w:val="5458D0EE"/>
    <w:rsid w:val="545A0A7D"/>
    <w:rsid w:val="545BB09F"/>
    <w:rsid w:val="545E78C1"/>
    <w:rsid w:val="545F181F"/>
    <w:rsid w:val="546095F1"/>
    <w:rsid w:val="546D7125"/>
    <w:rsid w:val="5472E2DF"/>
    <w:rsid w:val="5476C955"/>
    <w:rsid w:val="5479EFD4"/>
    <w:rsid w:val="5481CF93"/>
    <w:rsid w:val="54864DEF"/>
    <w:rsid w:val="54899DD5"/>
    <w:rsid w:val="548C7B01"/>
    <w:rsid w:val="548E9611"/>
    <w:rsid w:val="549431CD"/>
    <w:rsid w:val="54960499"/>
    <w:rsid w:val="54967808"/>
    <w:rsid w:val="549ADB24"/>
    <w:rsid w:val="549C3E1D"/>
    <w:rsid w:val="549CCD8F"/>
    <w:rsid w:val="54A0999D"/>
    <w:rsid w:val="54A0CE6B"/>
    <w:rsid w:val="54A36398"/>
    <w:rsid w:val="54A42568"/>
    <w:rsid w:val="54A44503"/>
    <w:rsid w:val="54AE5592"/>
    <w:rsid w:val="54AF81CA"/>
    <w:rsid w:val="54B03A3A"/>
    <w:rsid w:val="54B08A31"/>
    <w:rsid w:val="54B0A3F9"/>
    <w:rsid w:val="54B5ECFF"/>
    <w:rsid w:val="54BBFF49"/>
    <w:rsid w:val="54BCCCB1"/>
    <w:rsid w:val="54BCE4E7"/>
    <w:rsid w:val="54BCE721"/>
    <w:rsid w:val="54C1445B"/>
    <w:rsid w:val="54C48CA8"/>
    <w:rsid w:val="54C499B7"/>
    <w:rsid w:val="54C8D662"/>
    <w:rsid w:val="54D3FFC7"/>
    <w:rsid w:val="54D70E9F"/>
    <w:rsid w:val="54D8C0D0"/>
    <w:rsid w:val="54DCF0A5"/>
    <w:rsid w:val="54E4E8BE"/>
    <w:rsid w:val="54E79F6F"/>
    <w:rsid w:val="54F3B5FC"/>
    <w:rsid w:val="54F4E30E"/>
    <w:rsid w:val="54F8A570"/>
    <w:rsid w:val="54FA7EF2"/>
    <w:rsid w:val="54FC61BA"/>
    <w:rsid w:val="54FE21E9"/>
    <w:rsid w:val="5502F917"/>
    <w:rsid w:val="55095566"/>
    <w:rsid w:val="550C2B7D"/>
    <w:rsid w:val="5510DC46"/>
    <w:rsid w:val="5514E4EA"/>
    <w:rsid w:val="551517A4"/>
    <w:rsid w:val="551B6AEC"/>
    <w:rsid w:val="551C9A06"/>
    <w:rsid w:val="551D4DED"/>
    <w:rsid w:val="55226570"/>
    <w:rsid w:val="5522940A"/>
    <w:rsid w:val="552E6CFC"/>
    <w:rsid w:val="5531A020"/>
    <w:rsid w:val="5539A966"/>
    <w:rsid w:val="553A0DCB"/>
    <w:rsid w:val="553ABAD7"/>
    <w:rsid w:val="553F363C"/>
    <w:rsid w:val="55436012"/>
    <w:rsid w:val="55448825"/>
    <w:rsid w:val="5544984A"/>
    <w:rsid w:val="55486D2B"/>
    <w:rsid w:val="554D1DDD"/>
    <w:rsid w:val="554DCDAC"/>
    <w:rsid w:val="554E4293"/>
    <w:rsid w:val="554FE871"/>
    <w:rsid w:val="554FF8BC"/>
    <w:rsid w:val="5550C89C"/>
    <w:rsid w:val="55519922"/>
    <w:rsid w:val="55532181"/>
    <w:rsid w:val="5555E19C"/>
    <w:rsid w:val="5556867E"/>
    <w:rsid w:val="5559194B"/>
    <w:rsid w:val="55604984"/>
    <w:rsid w:val="5560598F"/>
    <w:rsid w:val="5566770C"/>
    <w:rsid w:val="556A53F6"/>
    <w:rsid w:val="55720028"/>
    <w:rsid w:val="557A0889"/>
    <w:rsid w:val="557B3AF6"/>
    <w:rsid w:val="5580782D"/>
    <w:rsid w:val="558C7BC7"/>
    <w:rsid w:val="558DA2CA"/>
    <w:rsid w:val="55945E84"/>
    <w:rsid w:val="5594A494"/>
    <w:rsid w:val="55966947"/>
    <w:rsid w:val="559A402F"/>
    <w:rsid w:val="55A3E47A"/>
    <w:rsid w:val="55A8E130"/>
    <w:rsid w:val="55AA4A0F"/>
    <w:rsid w:val="55AAE4D7"/>
    <w:rsid w:val="55ACAB65"/>
    <w:rsid w:val="55AD199A"/>
    <w:rsid w:val="55C2BD83"/>
    <w:rsid w:val="55C70CE7"/>
    <w:rsid w:val="55C9DEA0"/>
    <w:rsid w:val="55CDB43F"/>
    <w:rsid w:val="55D147BA"/>
    <w:rsid w:val="55D1E628"/>
    <w:rsid w:val="55D23C11"/>
    <w:rsid w:val="55D71A2D"/>
    <w:rsid w:val="55DB67A1"/>
    <w:rsid w:val="55DBE1A5"/>
    <w:rsid w:val="55DD4FC0"/>
    <w:rsid w:val="55E72614"/>
    <w:rsid w:val="55E9069B"/>
    <w:rsid w:val="55ED1511"/>
    <w:rsid w:val="55EDEBB4"/>
    <w:rsid w:val="55F11F6A"/>
    <w:rsid w:val="55F2CD58"/>
    <w:rsid w:val="55F7E992"/>
    <w:rsid w:val="55F86819"/>
    <w:rsid w:val="55FA9056"/>
    <w:rsid w:val="55FB2B12"/>
    <w:rsid w:val="55FB9528"/>
    <w:rsid w:val="55FC1446"/>
    <w:rsid w:val="560AA565"/>
    <w:rsid w:val="560C271D"/>
    <w:rsid w:val="560CFAFC"/>
    <w:rsid w:val="561A80F2"/>
    <w:rsid w:val="561C0B2A"/>
    <w:rsid w:val="561CF2B0"/>
    <w:rsid w:val="561D8B34"/>
    <w:rsid w:val="561DCBCD"/>
    <w:rsid w:val="56232740"/>
    <w:rsid w:val="5624A1D7"/>
    <w:rsid w:val="56269A85"/>
    <w:rsid w:val="56281E6E"/>
    <w:rsid w:val="5629E34A"/>
    <w:rsid w:val="562A1BC5"/>
    <w:rsid w:val="562CC92F"/>
    <w:rsid w:val="562ED091"/>
    <w:rsid w:val="562F8043"/>
    <w:rsid w:val="562FDACA"/>
    <w:rsid w:val="5631A6B7"/>
    <w:rsid w:val="563AD168"/>
    <w:rsid w:val="563F9A54"/>
    <w:rsid w:val="56485A80"/>
    <w:rsid w:val="56488E29"/>
    <w:rsid w:val="56507BFC"/>
    <w:rsid w:val="565632E0"/>
    <w:rsid w:val="56574203"/>
    <w:rsid w:val="5657CFAA"/>
    <w:rsid w:val="5658464E"/>
    <w:rsid w:val="565CF5BB"/>
    <w:rsid w:val="565ECE12"/>
    <w:rsid w:val="565EEC38"/>
    <w:rsid w:val="56606A18"/>
    <w:rsid w:val="56633557"/>
    <w:rsid w:val="56637857"/>
    <w:rsid w:val="56637C6D"/>
    <w:rsid w:val="566835FE"/>
    <w:rsid w:val="566D9221"/>
    <w:rsid w:val="5672FDE8"/>
    <w:rsid w:val="5673A84E"/>
    <w:rsid w:val="567486C3"/>
    <w:rsid w:val="5674FF91"/>
    <w:rsid w:val="56785917"/>
    <w:rsid w:val="567A99B5"/>
    <w:rsid w:val="567DC67A"/>
    <w:rsid w:val="568436E8"/>
    <w:rsid w:val="568559DA"/>
    <w:rsid w:val="568605A8"/>
    <w:rsid w:val="568D8D5C"/>
    <w:rsid w:val="56907368"/>
    <w:rsid w:val="569246FC"/>
    <w:rsid w:val="56930523"/>
    <w:rsid w:val="569DB4D8"/>
    <w:rsid w:val="569EF933"/>
    <w:rsid w:val="569F38AE"/>
    <w:rsid w:val="569F5BFB"/>
    <w:rsid w:val="56A2DB0C"/>
    <w:rsid w:val="56A3A903"/>
    <w:rsid w:val="56A7BDEC"/>
    <w:rsid w:val="56A85F60"/>
    <w:rsid w:val="56AFC0B8"/>
    <w:rsid w:val="56B0A51A"/>
    <w:rsid w:val="56B1C757"/>
    <w:rsid w:val="56B258A7"/>
    <w:rsid w:val="56B58107"/>
    <w:rsid w:val="56B73B4D"/>
    <w:rsid w:val="56B7ED10"/>
    <w:rsid w:val="56B94A9C"/>
    <w:rsid w:val="56BF7359"/>
    <w:rsid w:val="56C111EF"/>
    <w:rsid w:val="56C1D96E"/>
    <w:rsid w:val="56C49A81"/>
    <w:rsid w:val="56C4A8F9"/>
    <w:rsid w:val="56CDA2AB"/>
    <w:rsid w:val="56CE9DB2"/>
    <w:rsid w:val="56CF2255"/>
    <w:rsid w:val="56D499F8"/>
    <w:rsid w:val="56DA9846"/>
    <w:rsid w:val="56DB53E7"/>
    <w:rsid w:val="56DF578F"/>
    <w:rsid w:val="56DF7B78"/>
    <w:rsid w:val="56E11C3C"/>
    <w:rsid w:val="56E53FA3"/>
    <w:rsid w:val="56E8EE3E"/>
    <w:rsid w:val="56EE750B"/>
    <w:rsid w:val="56F23B0E"/>
    <w:rsid w:val="56F44CE5"/>
    <w:rsid w:val="56F6CC3D"/>
    <w:rsid w:val="56FBEA3D"/>
    <w:rsid w:val="56FFD446"/>
    <w:rsid w:val="57030FD0"/>
    <w:rsid w:val="5706A486"/>
    <w:rsid w:val="570A383A"/>
    <w:rsid w:val="570AAAEC"/>
    <w:rsid w:val="570E0490"/>
    <w:rsid w:val="570F1E45"/>
    <w:rsid w:val="5713E4FD"/>
    <w:rsid w:val="571965CA"/>
    <w:rsid w:val="571D2E44"/>
    <w:rsid w:val="57284C28"/>
    <w:rsid w:val="5729CA60"/>
    <w:rsid w:val="572E2193"/>
    <w:rsid w:val="573309E1"/>
    <w:rsid w:val="573B987F"/>
    <w:rsid w:val="573E6D63"/>
    <w:rsid w:val="57471700"/>
    <w:rsid w:val="5747342E"/>
    <w:rsid w:val="574B9E79"/>
    <w:rsid w:val="5756CB49"/>
    <w:rsid w:val="5758766E"/>
    <w:rsid w:val="575E5654"/>
    <w:rsid w:val="5760E8EA"/>
    <w:rsid w:val="576210FC"/>
    <w:rsid w:val="5763FCAE"/>
    <w:rsid w:val="5765125D"/>
    <w:rsid w:val="576B7B01"/>
    <w:rsid w:val="576E555F"/>
    <w:rsid w:val="576F9A2B"/>
    <w:rsid w:val="5771A5B1"/>
    <w:rsid w:val="5774218B"/>
    <w:rsid w:val="5775A452"/>
    <w:rsid w:val="5776E710"/>
    <w:rsid w:val="57774241"/>
    <w:rsid w:val="57774332"/>
    <w:rsid w:val="5779A22C"/>
    <w:rsid w:val="577AD33F"/>
    <w:rsid w:val="57819A37"/>
    <w:rsid w:val="57827610"/>
    <w:rsid w:val="578298F7"/>
    <w:rsid w:val="5782A5E3"/>
    <w:rsid w:val="5783C42B"/>
    <w:rsid w:val="5786D989"/>
    <w:rsid w:val="578DC5FE"/>
    <w:rsid w:val="578F4DFF"/>
    <w:rsid w:val="578FF344"/>
    <w:rsid w:val="57911730"/>
    <w:rsid w:val="57927042"/>
    <w:rsid w:val="579307EB"/>
    <w:rsid w:val="5793FB9C"/>
    <w:rsid w:val="579B0E22"/>
    <w:rsid w:val="57A3A8EB"/>
    <w:rsid w:val="57A4EFAE"/>
    <w:rsid w:val="57AD962A"/>
    <w:rsid w:val="57AEF0ED"/>
    <w:rsid w:val="57B16283"/>
    <w:rsid w:val="57B20B7C"/>
    <w:rsid w:val="57B34DC9"/>
    <w:rsid w:val="57B3EC63"/>
    <w:rsid w:val="57B6AF42"/>
    <w:rsid w:val="57BE5AAB"/>
    <w:rsid w:val="57C16486"/>
    <w:rsid w:val="57C3E975"/>
    <w:rsid w:val="57C4CE43"/>
    <w:rsid w:val="57C4DE6F"/>
    <w:rsid w:val="57C5EEAD"/>
    <w:rsid w:val="57C618A1"/>
    <w:rsid w:val="57C6DD20"/>
    <w:rsid w:val="57C99D41"/>
    <w:rsid w:val="57C9E250"/>
    <w:rsid w:val="57CACB58"/>
    <w:rsid w:val="57D1E6CE"/>
    <w:rsid w:val="57D90103"/>
    <w:rsid w:val="57D92936"/>
    <w:rsid w:val="57DFF805"/>
    <w:rsid w:val="57E32B37"/>
    <w:rsid w:val="57E815D2"/>
    <w:rsid w:val="57E8AE77"/>
    <w:rsid w:val="57E9F8D2"/>
    <w:rsid w:val="57EEE729"/>
    <w:rsid w:val="57EEEED3"/>
    <w:rsid w:val="57F1639D"/>
    <w:rsid w:val="57F4C345"/>
    <w:rsid w:val="57F9EB9D"/>
    <w:rsid w:val="57FC3A79"/>
    <w:rsid w:val="57FC6432"/>
    <w:rsid w:val="5802859B"/>
    <w:rsid w:val="5807CEBF"/>
    <w:rsid w:val="581398CE"/>
    <w:rsid w:val="58183309"/>
    <w:rsid w:val="581C5FAD"/>
    <w:rsid w:val="581F1B42"/>
    <w:rsid w:val="58200DD7"/>
    <w:rsid w:val="58205684"/>
    <w:rsid w:val="5826D340"/>
    <w:rsid w:val="58287A0A"/>
    <w:rsid w:val="58299C32"/>
    <w:rsid w:val="5829E56B"/>
    <w:rsid w:val="582D6C15"/>
    <w:rsid w:val="582FA9BB"/>
    <w:rsid w:val="58304EC2"/>
    <w:rsid w:val="5833B4ED"/>
    <w:rsid w:val="5837E014"/>
    <w:rsid w:val="5838BB60"/>
    <w:rsid w:val="583C5700"/>
    <w:rsid w:val="583E9E72"/>
    <w:rsid w:val="58438E4D"/>
    <w:rsid w:val="58473D5F"/>
    <w:rsid w:val="584A0924"/>
    <w:rsid w:val="584E20CF"/>
    <w:rsid w:val="58514962"/>
    <w:rsid w:val="58530BAE"/>
    <w:rsid w:val="5854A622"/>
    <w:rsid w:val="58566353"/>
    <w:rsid w:val="585AD825"/>
    <w:rsid w:val="585B5703"/>
    <w:rsid w:val="585D4755"/>
    <w:rsid w:val="585E5EC1"/>
    <w:rsid w:val="586357B8"/>
    <w:rsid w:val="5864AC17"/>
    <w:rsid w:val="5864E43B"/>
    <w:rsid w:val="586DB2E4"/>
    <w:rsid w:val="586DEBFC"/>
    <w:rsid w:val="586F9C34"/>
    <w:rsid w:val="58797750"/>
    <w:rsid w:val="587BD96E"/>
    <w:rsid w:val="587C747F"/>
    <w:rsid w:val="58804E6B"/>
    <w:rsid w:val="588070AA"/>
    <w:rsid w:val="589330B4"/>
    <w:rsid w:val="58980036"/>
    <w:rsid w:val="589AC6E0"/>
    <w:rsid w:val="589F9A34"/>
    <w:rsid w:val="58A0462B"/>
    <w:rsid w:val="58A0C6C3"/>
    <w:rsid w:val="58A15113"/>
    <w:rsid w:val="58A38D21"/>
    <w:rsid w:val="58AD2C27"/>
    <w:rsid w:val="58AD6BEC"/>
    <w:rsid w:val="58AE7000"/>
    <w:rsid w:val="58AFC695"/>
    <w:rsid w:val="58B49980"/>
    <w:rsid w:val="58B4B6A7"/>
    <w:rsid w:val="58B620D1"/>
    <w:rsid w:val="58B723FE"/>
    <w:rsid w:val="58BA7215"/>
    <w:rsid w:val="58C0FEFD"/>
    <w:rsid w:val="58C1EAEA"/>
    <w:rsid w:val="58C23B11"/>
    <w:rsid w:val="58C41C89"/>
    <w:rsid w:val="58C6AF23"/>
    <w:rsid w:val="58C83060"/>
    <w:rsid w:val="58C97B7E"/>
    <w:rsid w:val="58CA3DCF"/>
    <w:rsid w:val="58CADBB9"/>
    <w:rsid w:val="58CCE378"/>
    <w:rsid w:val="58CF1AE3"/>
    <w:rsid w:val="58D52C4E"/>
    <w:rsid w:val="58D52E03"/>
    <w:rsid w:val="58DAEBC7"/>
    <w:rsid w:val="58DFF857"/>
    <w:rsid w:val="58E0F600"/>
    <w:rsid w:val="58E1CE9C"/>
    <w:rsid w:val="58EC997A"/>
    <w:rsid w:val="58EFEBA9"/>
    <w:rsid w:val="58F7D0DD"/>
    <w:rsid w:val="58FFB8F9"/>
    <w:rsid w:val="590067D2"/>
    <w:rsid w:val="5901DC9B"/>
    <w:rsid w:val="59020825"/>
    <w:rsid w:val="59099968"/>
    <w:rsid w:val="590B0DF2"/>
    <w:rsid w:val="590D9AFE"/>
    <w:rsid w:val="590DCFA5"/>
    <w:rsid w:val="590FF1EC"/>
    <w:rsid w:val="5910B2DF"/>
    <w:rsid w:val="5910DFB0"/>
    <w:rsid w:val="59122583"/>
    <w:rsid w:val="5922956B"/>
    <w:rsid w:val="5923F688"/>
    <w:rsid w:val="59245563"/>
    <w:rsid w:val="59253B3C"/>
    <w:rsid w:val="59265560"/>
    <w:rsid w:val="59283BD2"/>
    <w:rsid w:val="59296F2A"/>
    <w:rsid w:val="592CE791"/>
    <w:rsid w:val="592F63D6"/>
    <w:rsid w:val="592FCBFD"/>
    <w:rsid w:val="5932DC37"/>
    <w:rsid w:val="59396D25"/>
    <w:rsid w:val="593FEA8C"/>
    <w:rsid w:val="5941ECC7"/>
    <w:rsid w:val="5943DF7F"/>
    <w:rsid w:val="5946DAF9"/>
    <w:rsid w:val="5947ED4B"/>
    <w:rsid w:val="594ADD74"/>
    <w:rsid w:val="594F1E2A"/>
    <w:rsid w:val="59504137"/>
    <w:rsid w:val="5950D620"/>
    <w:rsid w:val="595221B4"/>
    <w:rsid w:val="59596632"/>
    <w:rsid w:val="5963A82D"/>
    <w:rsid w:val="59689573"/>
    <w:rsid w:val="596B481D"/>
    <w:rsid w:val="596B7DA2"/>
    <w:rsid w:val="596E339C"/>
    <w:rsid w:val="59724744"/>
    <w:rsid w:val="5977EF73"/>
    <w:rsid w:val="5978E347"/>
    <w:rsid w:val="598089A1"/>
    <w:rsid w:val="598194E7"/>
    <w:rsid w:val="59823066"/>
    <w:rsid w:val="59834095"/>
    <w:rsid w:val="598362F5"/>
    <w:rsid w:val="59850A24"/>
    <w:rsid w:val="5985FEC5"/>
    <w:rsid w:val="598D455D"/>
    <w:rsid w:val="59901424"/>
    <w:rsid w:val="59905CD8"/>
    <w:rsid w:val="5991995E"/>
    <w:rsid w:val="5993750E"/>
    <w:rsid w:val="5996C7DF"/>
    <w:rsid w:val="59980ADA"/>
    <w:rsid w:val="599B9049"/>
    <w:rsid w:val="599BDEC9"/>
    <w:rsid w:val="59A08E34"/>
    <w:rsid w:val="59A20B9C"/>
    <w:rsid w:val="59A343F9"/>
    <w:rsid w:val="59A432A1"/>
    <w:rsid w:val="59A6852F"/>
    <w:rsid w:val="59A89D8F"/>
    <w:rsid w:val="59AB92D5"/>
    <w:rsid w:val="59ABBB01"/>
    <w:rsid w:val="59ADEDD3"/>
    <w:rsid w:val="59AECAF1"/>
    <w:rsid w:val="59B17840"/>
    <w:rsid w:val="59B4BE3A"/>
    <w:rsid w:val="59BD1606"/>
    <w:rsid w:val="59BDF2DE"/>
    <w:rsid w:val="59BEF687"/>
    <w:rsid w:val="59C24BAD"/>
    <w:rsid w:val="59C549A3"/>
    <w:rsid w:val="59CA5008"/>
    <w:rsid w:val="59CAA9F7"/>
    <w:rsid w:val="59CADDEF"/>
    <w:rsid w:val="59CB7A1C"/>
    <w:rsid w:val="59DC24C9"/>
    <w:rsid w:val="59DED052"/>
    <w:rsid w:val="59E0D5B8"/>
    <w:rsid w:val="59E106C5"/>
    <w:rsid w:val="59E8BF8A"/>
    <w:rsid w:val="59E96819"/>
    <w:rsid w:val="59E9FB20"/>
    <w:rsid w:val="59EAC6EB"/>
    <w:rsid w:val="59EB7754"/>
    <w:rsid w:val="59F201C1"/>
    <w:rsid w:val="59F3EE81"/>
    <w:rsid w:val="59F4CB1C"/>
    <w:rsid w:val="59F654E6"/>
    <w:rsid w:val="59F9CFF6"/>
    <w:rsid w:val="59FC94AF"/>
    <w:rsid w:val="59FF83A1"/>
    <w:rsid w:val="5A009490"/>
    <w:rsid w:val="5A02899F"/>
    <w:rsid w:val="5A02E408"/>
    <w:rsid w:val="5A03B086"/>
    <w:rsid w:val="5A062107"/>
    <w:rsid w:val="5A08791E"/>
    <w:rsid w:val="5A09BD0D"/>
    <w:rsid w:val="5A0B68AC"/>
    <w:rsid w:val="5A0DBA6B"/>
    <w:rsid w:val="5A104F3B"/>
    <w:rsid w:val="5A14F838"/>
    <w:rsid w:val="5A15FF35"/>
    <w:rsid w:val="5A1BC607"/>
    <w:rsid w:val="5A1DBF8A"/>
    <w:rsid w:val="5A20784F"/>
    <w:rsid w:val="5A21A944"/>
    <w:rsid w:val="5A24418D"/>
    <w:rsid w:val="5A255B71"/>
    <w:rsid w:val="5A27A597"/>
    <w:rsid w:val="5A35984A"/>
    <w:rsid w:val="5A36E088"/>
    <w:rsid w:val="5A3F971A"/>
    <w:rsid w:val="5A43A4B7"/>
    <w:rsid w:val="5A473C0E"/>
    <w:rsid w:val="5A4A287D"/>
    <w:rsid w:val="5A4BDB23"/>
    <w:rsid w:val="5A4CC560"/>
    <w:rsid w:val="5A4E8F1C"/>
    <w:rsid w:val="5A4FF6D7"/>
    <w:rsid w:val="5A56EF9F"/>
    <w:rsid w:val="5A57416B"/>
    <w:rsid w:val="5A5EFCC8"/>
    <w:rsid w:val="5A63DE82"/>
    <w:rsid w:val="5A646673"/>
    <w:rsid w:val="5A660B70"/>
    <w:rsid w:val="5A669EB9"/>
    <w:rsid w:val="5A66D222"/>
    <w:rsid w:val="5A6A2D00"/>
    <w:rsid w:val="5A6DD88B"/>
    <w:rsid w:val="5A71A0E0"/>
    <w:rsid w:val="5A744AF0"/>
    <w:rsid w:val="5A7790C0"/>
    <w:rsid w:val="5A7A46B4"/>
    <w:rsid w:val="5A7B78EA"/>
    <w:rsid w:val="5A7F3294"/>
    <w:rsid w:val="5A7FFCEB"/>
    <w:rsid w:val="5A8526F4"/>
    <w:rsid w:val="5A8ED697"/>
    <w:rsid w:val="5A8FCEA9"/>
    <w:rsid w:val="5A93E83A"/>
    <w:rsid w:val="5A96B6B2"/>
    <w:rsid w:val="5A989305"/>
    <w:rsid w:val="5A9DBB87"/>
    <w:rsid w:val="5AA0D4FE"/>
    <w:rsid w:val="5AA1C124"/>
    <w:rsid w:val="5AA51CC6"/>
    <w:rsid w:val="5AA51E8D"/>
    <w:rsid w:val="5AADFC9F"/>
    <w:rsid w:val="5AB02A45"/>
    <w:rsid w:val="5AB8A075"/>
    <w:rsid w:val="5ABA22A2"/>
    <w:rsid w:val="5ABB64ED"/>
    <w:rsid w:val="5ABEC237"/>
    <w:rsid w:val="5AC34CA2"/>
    <w:rsid w:val="5AC7375D"/>
    <w:rsid w:val="5AD07D1C"/>
    <w:rsid w:val="5AD4FBBC"/>
    <w:rsid w:val="5AD69623"/>
    <w:rsid w:val="5AD86C28"/>
    <w:rsid w:val="5ADC688D"/>
    <w:rsid w:val="5AE01B08"/>
    <w:rsid w:val="5AE29DCD"/>
    <w:rsid w:val="5AE47E8D"/>
    <w:rsid w:val="5AE56B79"/>
    <w:rsid w:val="5AE5E8A4"/>
    <w:rsid w:val="5AE798F4"/>
    <w:rsid w:val="5AEB5AD5"/>
    <w:rsid w:val="5AF3A59C"/>
    <w:rsid w:val="5AF4FF6E"/>
    <w:rsid w:val="5AFEC86B"/>
    <w:rsid w:val="5B03218B"/>
    <w:rsid w:val="5B0703F4"/>
    <w:rsid w:val="5B0B4A75"/>
    <w:rsid w:val="5B0F42CE"/>
    <w:rsid w:val="5B1414BC"/>
    <w:rsid w:val="5B15BDA0"/>
    <w:rsid w:val="5B18C753"/>
    <w:rsid w:val="5B1C2561"/>
    <w:rsid w:val="5B1C4176"/>
    <w:rsid w:val="5B1E88FE"/>
    <w:rsid w:val="5B231E0D"/>
    <w:rsid w:val="5B2393D4"/>
    <w:rsid w:val="5B2915BE"/>
    <w:rsid w:val="5B2A62A6"/>
    <w:rsid w:val="5B2C805D"/>
    <w:rsid w:val="5B2D9BEE"/>
    <w:rsid w:val="5B2EDFBE"/>
    <w:rsid w:val="5B2F080B"/>
    <w:rsid w:val="5B31987F"/>
    <w:rsid w:val="5B32482D"/>
    <w:rsid w:val="5B33DCF4"/>
    <w:rsid w:val="5B35AEE0"/>
    <w:rsid w:val="5B383076"/>
    <w:rsid w:val="5B40FA21"/>
    <w:rsid w:val="5B442EB8"/>
    <w:rsid w:val="5B444104"/>
    <w:rsid w:val="5B4460C3"/>
    <w:rsid w:val="5B47A217"/>
    <w:rsid w:val="5B4C6A94"/>
    <w:rsid w:val="5B4D01A5"/>
    <w:rsid w:val="5B4D2B96"/>
    <w:rsid w:val="5B4D857C"/>
    <w:rsid w:val="5B4E5EE3"/>
    <w:rsid w:val="5B553742"/>
    <w:rsid w:val="5B56B676"/>
    <w:rsid w:val="5B58E667"/>
    <w:rsid w:val="5B5963B0"/>
    <w:rsid w:val="5B5D7AE4"/>
    <w:rsid w:val="5B662DD7"/>
    <w:rsid w:val="5B6802F3"/>
    <w:rsid w:val="5B69746A"/>
    <w:rsid w:val="5B6A491B"/>
    <w:rsid w:val="5B6ACD09"/>
    <w:rsid w:val="5B721682"/>
    <w:rsid w:val="5B728E7C"/>
    <w:rsid w:val="5B7C2D86"/>
    <w:rsid w:val="5B7EC1C8"/>
    <w:rsid w:val="5B7EDEEA"/>
    <w:rsid w:val="5B84163D"/>
    <w:rsid w:val="5B8B53B6"/>
    <w:rsid w:val="5B8C9EE8"/>
    <w:rsid w:val="5B8E961A"/>
    <w:rsid w:val="5B901D5D"/>
    <w:rsid w:val="5B9284AE"/>
    <w:rsid w:val="5B95FF83"/>
    <w:rsid w:val="5B967351"/>
    <w:rsid w:val="5B9A05E2"/>
    <w:rsid w:val="5B9AA7F7"/>
    <w:rsid w:val="5B9B0186"/>
    <w:rsid w:val="5B9DFB7D"/>
    <w:rsid w:val="5BA154A3"/>
    <w:rsid w:val="5BA99E6F"/>
    <w:rsid w:val="5BAA54C3"/>
    <w:rsid w:val="5BACE948"/>
    <w:rsid w:val="5BADB622"/>
    <w:rsid w:val="5BAE19C2"/>
    <w:rsid w:val="5BAF6164"/>
    <w:rsid w:val="5BB001A7"/>
    <w:rsid w:val="5BB96E2A"/>
    <w:rsid w:val="5BBB9898"/>
    <w:rsid w:val="5BBC3CCF"/>
    <w:rsid w:val="5BBCAF19"/>
    <w:rsid w:val="5BBD79A5"/>
    <w:rsid w:val="5BBD968B"/>
    <w:rsid w:val="5BC2F3A6"/>
    <w:rsid w:val="5BC406FF"/>
    <w:rsid w:val="5BC6DF0F"/>
    <w:rsid w:val="5BCDFAF2"/>
    <w:rsid w:val="5BCEE4EE"/>
    <w:rsid w:val="5BD045C8"/>
    <w:rsid w:val="5BD07AF4"/>
    <w:rsid w:val="5BD23678"/>
    <w:rsid w:val="5BD4E6E1"/>
    <w:rsid w:val="5BD8968C"/>
    <w:rsid w:val="5BE0DDF1"/>
    <w:rsid w:val="5BE3F994"/>
    <w:rsid w:val="5BE76383"/>
    <w:rsid w:val="5BE76757"/>
    <w:rsid w:val="5BECCFBF"/>
    <w:rsid w:val="5BEEE01A"/>
    <w:rsid w:val="5BF03D04"/>
    <w:rsid w:val="5BF66853"/>
    <w:rsid w:val="5BF82775"/>
    <w:rsid w:val="5BFCBE6B"/>
    <w:rsid w:val="5C0065BB"/>
    <w:rsid w:val="5C027C7B"/>
    <w:rsid w:val="5C058BEC"/>
    <w:rsid w:val="5C0661A9"/>
    <w:rsid w:val="5C06EF49"/>
    <w:rsid w:val="5C0DD619"/>
    <w:rsid w:val="5C11C612"/>
    <w:rsid w:val="5C142A6D"/>
    <w:rsid w:val="5C17AF17"/>
    <w:rsid w:val="5C1A2C23"/>
    <w:rsid w:val="5C202016"/>
    <w:rsid w:val="5C235A75"/>
    <w:rsid w:val="5C23D2FD"/>
    <w:rsid w:val="5C2F348B"/>
    <w:rsid w:val="5C300293"/>
    <w:rsid w:val="5C36D9DF"/>
    <w:rsid w:val="5C39A520"/>
    <w:rsid w:val="5C3C4269"/>
    <w:rsid w:val="5C406A29"/>
    <w:rsid w:val="5C418A04"/>
    <w:rsid w:val="5C427527"/>
    <w:rsid w:val="5C430D04"/>
    <w:rsid w:val="5C4345D9"/>
    <w:rsid w:val="5C43D907"/>
    <w:rsid w:val="5C4565D8"/>
    <w:rsid w:val="5C46C261"/>
    <w:rsid w:val="5C480EEC"/>
    <w:rsid w:val="5C48C456"/>
    <w:rsid w:val="5C4FE16D"/>
    <w:rsid w:val="5C500743"/>
    <w:rsid w:val="5C50138C"/>
    <w:rsid w:val="5C54B22F"/>
    <w:rsid w:val="5C59AE3F"/>
    <w:rsid w:val="5C5B7F07"/>
    <w:rsid w:val="5C5E3BA2"/>
    <w:rsid w:val="5C60FF25"/>
    <w:rsid w:val="5C65C1D0"/>
    <w:rsid w:val="5C68E5A0"/>
    <w:rsid w:val="5C6939B3"/>
    <w:rsid w:val="5C6D968F"/>
    <w:rsid w:val="5C713BC9"/>
    <w:rsid w:val="5C76D4BF"/>
    <w:rsid w:val="5C77B59E"/>
    <w:rsid w:val="5C7C375E"/>
    <w:rsid w:val="5C87B603"/>
    <w:rsid w:val="5C93DD16"/>
    <w:rsid w:val="5C93FAFA"/>
    <w:rsid w:val="5C9860B7"/>
    <w:rsid w:val="5C9CBC81"/>
    <w:rsid w:val="5C9EAA4A"/>
    <w:rsid w:val="5CA234B8"/>
    <w:rsid w:val="5CA50E13"/>
    <w:rsid w:val="5CAB1951"/>
    <w:rsid w:val="5CABAEE0"/>
    <w:rsid w:val="5CAF139B"/>
    <w:rsid w:val="5CBA595F"/>
    <w:rsid w:val="5CBFF06B"/>
    <w:rsid w:val="5CC3FA6F"/>
    <w:rsid w:val="5CC4E61F"/>
    <w:rsid w:val="5CC53032"/>
    <w:rsid w:val="5CC7F1AE"/>
    <w:rsid w:val="5CC908B1"/>
    <w:rsid w:val="5CD559CA"/>
    <w:rsid w:val="5CD6CC60"/>
    <w:rsid w:val="5CD7B79B"/>
    <w:rsid w:val="5CDB3018"/>
    <w:rsid w:val="5CDBBB72"/>
    <w:rsid w:val="5CDC3B52"/>
    <w:rsid w:val="5CE0D46E"/>
    <w:rsid w:val="5CE345CF"/>
    <w:rsid w:val="5CE65804"/>
    <w:rsid w:val="5CEC8E18"/>
    <w:rsid w:val="5CF16594"/>
    <w:rsid w:val="5CF734F6"/>
    <w:rsid w:val="5CF8F433"/>
    <w:rsid w:val="5CFBF96B"/>
    <w:rsid w:val="5D0B67F6"/>
    <w:rsid w:val="5D0F85D6"/>
    <w:rsid w:val="5D17B413"/>
    <w:rsid w:val="5D18A9A7"/>
    <w:rsid w:val="5D1A0164"/>
    <w:rsid w:val="5D1CE6E0"/>
    <w:rsid w:val="5D24981A"/>
    <w:rsid w:val="5D29E736"/>
    <w:rsid w:val="5D2A808D"/>
    <w:rsid w:val="5D2B3F5D"/>
    <w:rsid w:val="5D2F9971"/>
    <w:rsid w:val="5D31A9E1"/>
    <w:rsid w:val="5D31CFE4"/>
    <w:rsid w:val="5D35C989"/>
    <w:rsid w:val="5D372463"/>
    <w:rsid w:val="5D40064D"/>
    <w:rsid w:val="5D43038E"/>
    <w:rsid w:val="5D455B2D"/>
    <w:rsid w:val="5D4A16D7"/>
    <w:rsid w:val="5D54F143"/>
    <w:rsid w:val="5D5569C7"/>
    <w:rsid w:val="5D579B6E"/>
    <w:rsid w:val="5D587F7A"/>
    <w:rsid w:val="5D5B6D02"/>
    <w:rsid w:val="5D62AF70"/>
    <w:rsid w:val="5D63984B"/>
    <w:rsid w:val="5D6B4E41"/>
    <w:rsid w:val="5D6E1B6F"/>
    <w:rsid w:val="5D6EDA1B"/>
    <w:rsid w:val="5D73A003"/>
    <w:rsid w:val="5D74B4A4"/>
    <w:rsid w:val="5D7D0FFB"/>
    <w:rsid w:val="5D8138EC"/>
    <w:rsid w:val="5D83CF57"/>
    <w:rsid w:val="5D85B72E"/>
    <w:rsid w:val="5D86AC2A"/>
    <w:rsid w:val="5D8B672B"/>
    <w:rsid w:val="5D922F29"/>
    <w:rsid w:val="5D9284F5"/>
    <w:rsid w:val="5D98011E"/>
    <w:rsid w:val="5D99B3A6"/>
    <w:rsid w:val="5D9F5AFF"/>
    <w:rsid w:val="5DA28A85"/>
    <w:rsid w:val="5DA71D4B"/>
    <w:rsid w:val="5DA81FA4"/>
    <w:rsid w:val="5DA9FCFB"/>
    <w:rsid w:val="5DAB6381"/>
    <w:rsid w:val="5DAC6046"/>
    <w:rsid w:val="5DAFF69F"/>
    <w:rsid w:val="5DB7DCEE"/>
    <w:rsid w:val="5DBB87CA"/>
    <w:rsid w:val="5DBC48B4"/>
    <w:rsid w:val="5DBE23F2"/>
    <w:rsid w:val="5DC423F6"/>
    <w:rsid w:val="5DC72C3A"/>
    <w:rsid w:val="5DC733AB"/>
    <w:rsid w:val="5DC87922"/>
    <w:rsid w:val="5DC9117E"/>
    <w:rsid w:val="5DCDDAA3"/>
    <w:rsid w:val="5DCF1B15"/>
    <w:rsid w:val="5DD1A084"/>
    <w:rsid w:val="5DDDE2AC"/>
    <w:rsid w:val="5DE1477B"/>
    <w:rsid w:val="5DE8893C"/>
    <w:rsid w:val="5DEA8A52"/>
    <w:rsid w:val="5DEBE47D"/>
    <w:rsid w:val="5DEDFDCE"/>
    <w:rsid w:val="5DF284A4"/>
    <w:rsid w:val="5DF34A16"/>
    <w:rsid w:val="5DFA7834"/>
    <w:rsid w:val="5DFC4691"/>
    <w:rsid w:val="5E00CB00"/>
    <w:rsid w:val="5E02B88D"/>
    <w:rsid w:val="5E035CB8"/>
    <w:rsid w:val="5E0A3543"/>
    <w:rsid w:val="5E0C6A7A"/>
    <w:rsid w:val="5E154240"/>
    <w:rsid w:val="5E1C8BC0"/>
    <w:rsid w:val="5E1D1B68"/>
    <w:rsid w:val="5E22E637"/>
    <w:rsid w:val="5E261E79"/>
    <w:rsid w:val="5E265663"/>
    <w:rsid w:val="5E28442F"/>
    <w:rsid w:val="5E28F9E1"/>
    <w:rsid w:val="5E292B84"/>
    <w:rsid w:val="5E316D07"/>
    <w:rsid w:val="5E36D046"/>
    <w:rsid w:val="5E3E6B49"/>
    <w:rsid w:val="5E410271"/>
    <w:rsid w:val="5E45B867"/>
    <w:rsid w:val="5E4D008C"/>
    <w:rsid w:val="5E4E08A0"/>
    <w:rsid w:val="5E50879C"/>
    <w:rsid w:val="5E551AC7"/>
    <w:rsid w:val="5E57141B"/>
    <w:rsid w:val="5E591E13"/>
    <w:rsid w:val="5E5D6B15"/>
    <w:rsid w:val="5E5F73C5"/>
    <w:rsid w:val="5E5FB57B"/>
    <w:rsid w:val="5E6187F8"/>
    <w:rsid w:val="5E63646E"/>
    <w:rsid w:val="5E660B9F"/>
    <w:rsid w:val="5E67EFB6"/>
    <w:rsid w:val="5E688C84"/>
    <w:rsid w:val="5E6E0CAC"/>
    <w:rsid w:val="5E6E6523"/>
    <w:rsid w:val="5E713002"/>
    <w:rsid w:val="5E73779E"/>
    <w:rsid w:val="5E778D8E"/>
    <w:rsid w:val="5E7B2B72"/>
    <w:rsid w:val="5E8658BE"/>
    <w:rsid w:val="5E899775"/>
    <w:rsid w:val="5E907ACE"/>
    <w:rsid w:val="5E93D1AE"/>
    <w:rsid w:val="5E99574A"/>
    <w:rsid w:val="5EA09BDA"/>
    <w:rsid w:val="5EA1E9DD"/>
    <w:rsid w:val="5EA2D5D9"/>
    <w:rsid w:val="5EA4F4C5"/>
    <w:rsid w:val="5EA6CAA7"/>
    <w:rsid w:val="5EA9D698"/>
    <w:rsid w:val="5EAB9884"/>
    <w:rsid w:val="5EAD4FD5"/>
    <w:rsid w:val="5EB30CDB"/>
    <w:rsid w:val="5EB6FB2B"/>
    <w:rsid w:val="5EB78123"/>
    <w:rsid w:val="5EB8DEF4"/>
    <w:rsid w:val="5EBBC497"/>
    <w:rsid w:val="5EBD439A"/>
    <w:rsid w:val="5EC26ABF"/>
    <w:rsid w:val="5EC751FB"/>
    <w:rsid w:val="5ECDFD4C"/>
    <w:rsid w:val="5ECE1413"/>
    <w:rsid w:val="5ECF031B"/>
    <w:rsid w:val="5ED0F3BC"/>
    <w:rsid w:val="5ED102AD"/>
    <w:rsid w:val="5ED523A5"/>
    <w:rsid w:val="5ED7C371"/>
    <w:rsid w:val="5ED9CC91"/>
    <w:rsid w:val="5EDCCD6E"/>
    <w:rsid w:val="5EE019CB"/>
    <w:rsid w:val="5EEA0F69"/>
    <w:rsid w:val="5EEE19B8"/>
    <w:rsid w:val="5EF19D81"/>
    <w:rsid w:val="5EF44FDB"/>
    <w:rsid w:val="5EF541DD"/>
    <w:rsid w:val="5EF854D8"/>
    <w:rsid w:val="5EFAFD4A"/>
    <w:rsid w:val="5EFB4743"/>
    <w:rsid w:val="5EFC8145"/>
    <w:rsid w:val="5F002D40"/>
    <w:rsid w:val="5F009912"/>
    <w:rsid w:val="5F029419"/>
    <w:rsid w:val="5F04B915"/>
    <w:rsid w:val="5F07C558"/>
    <w:rsid w:val="5F0B46D2"/>
    <w:rsid w:val="5F0D12EF"/>
    <w:rsid w:val="5F0F75EC"/>
    <w:rsid w:val="5F1484A7"/>
    <w:rsid w:val="5F17C302"/>
    <w:rsid w:val="5F186B34"/>
    <w:rsid w:val="5F1C3ACE"/>
    <w:rsid w:val="5F1D094D"/>
    <w:rsid w:val="5F2008FE"/>
    <w:rsid w:val="5F247081"/>
    <w:rsid w:val="5F263304"/>
    <w:rsid w:val="5F27EE11"/>
    <w:rsid w:val="5F2B5CDD"/>
    <w:rsid w:val="5F2E6E1C"/>
    <w:rsid w:val="5F2FCB2A"/>
    <w:rsid w:val="5F33D17F"/>
    <w:rsid w:val="5F35B6EB"/>
    <w:rsid w:val="5F39E64F"/>
    <w:rsid w:val="5F3CE612"/>
    <w:rsid w:val="5F3DA8C7"/>
    <w:rsid w:val="5F40F1A4"/>
    <w:rsid w:val="5F47E1C8"/>
    <w:rsid w:val="5F48801E"/>
    <w:rsid w:val="5F4907A4"/>
    <w:rsid w:val="5F491E23"/>
    <w:rsid w:val="5F4CC19F"/>
    <w:rsid w:val="5F4E8432"/>
    <w:rsid w:val="5F56E8D1"/>
    <w:rsid w:val="5F58DD0A"/>
    <w:rsid w:val="5F5AFB37"/>
    <w:rsid w:val="5F629B20"/>
    <w:rsid w:val="5F6950CB"/>
    <w:rsid w:val="5F6B8B43"/>
    <w:rsid w:val="5F6D2CB5"/>
    <w:rsid w:val="5F70D255"/>
    <w:rsid w:val="5F71BCDB"/>
    <w:rsid w:val="5F79DA78"/>
    <w:rsid w:val="5F7ED236"/>
    <w:rsid w:val="5F8C7591"/>
    <w:rsid w:val="5F8ED1A8"/>
    <w:rsid w:val="5F9941A9"/>
    <w:rsid w:val="5F9B84F8"/>
    <w:rsid w:val="5FA605A4"/>
    <w:rsid w:val="5FA8AEA9"/>
    <w:rsid w:val="5FAB275A"/>
    <w:rsid w:val="5FADE5C6"/>
    <w:rsid w:val="5FB807D0"/>
    <w:rsid w:val="5FB8C0C6"/>
    <w:rsid w:val="5FC2C834"/>
    <w:rsid w:val="5FC69413"/>
    <w:rsid w:val="5FC91DAC"/>
    <w:rsid w:val="5FC920B8"/>
    <w:rsid w:val="5FCA4A95"/>
    <w:rsid w:val="5FDDFE6E"/>
    <w:rsid w:val="5FDF9A68"/>
    <w:rsid w:val="5FE271CF"/>
    <w:rsid w:val="5FE4B65C"/>
    <w:rsid w:val="5FEAFE52"/>
    <w:rsid w:val="5FEB7B62"/>
    <w:rsid w:val="5FEB8040"/>
    <w:rsid w:val="5FEB8C8E"/>
    <w:rsid w:val="5FF94AED"/>
    <w:rsid w:val="5FFFC105"/>
    <w:rsid w:val="60020EAA"/>
    <w:rsid w:val="60074C5E"/>
    <w:rsid w:val="600832A0"/>
    <w:rsid w:val="600BDFCE"/>
    <w:rsid w:val="600CA9E5"/>
    <w:rsid w:val="600CF38B"/>
    <w:rsid w:val="600D76EB"/>
    <w:rsid w:val="601137BE"/>
    <w:rsid w:val="6018E970"/>
    <w:rsid w:val="601D73CB"/>
    <w:rsid w:val="601E0D68"/>
    <w:rsid w:val="60242586"/>
    <w:rsid w:val="6026A7F0"/>
    <w:rsid w:val="60274746"/>
    <w:rsid w:val="602984A3"/>
    <w:rsid w:val="602B4527"/>
    <w:rsid w:val="60300B12"/>
    <w:rsid w:val="6035C18D"/>
    <w:rsid w:val="603C7FE5"/>
    <w:rsid w:val="6040178A"/>
    <w:rsid w:val="60406421"/>
    <w:rsid w:val="6041B206"/>
    <w:rsid w:val="6043E411"/>
    <w:rsid w:val="6044829B"/>
    <w:rsid w:val="604C3670"/>
    <w:rsid w:val="604DB1BC"/>
    <w:rsid w:val="604EA032"/>
    <w:rsid w:val="60504849"/>
    <w:rsid w:val="6052C3FC"/>
    <w:rsid w:val="6054AC73"/>
    <w:rsid w:val="6057CAFF"/>
    <w:rsid w:val="60600CF4"/>
    <w:rsid w:val="6064DBE1"/>
    <w:rsid w:val="6065E865"/>
    <w:rsid w:val="6072D029"/>
    <w:rsid w:val="607D6B73"/>
    <w:rsid w:val="607E31C6"/>
    <w:rsid w:val="60832165"/>
    <w:rsid w:val="6084B332"/>
    <w:rsid w:val="6084E975"/>
    <w:rsid w:val="6085EE9A"/>
    <w:rsid w:val="608C5E31"/>
    <w:rsid w:val="608D6015"/>
    <w:rsid w:val="60942FDB"/>
    <w:rsid w:val="60963765"/>
    <w:rsid w:val="6099A0E0"/>
    <w:rsid w:val="609AF7D9"/>
    <w:rsid w:val="60A27294"/>
    <w:rsid w:val="60A52249"/>
    <w:rsid w:val="60A8B392"/>
    <w:rsid w:val="60AA259B"/>
    <w:rsid w:val="60AAAC19"/>
    <w:rsid w:val="60AB1D5A"/>
    <w:rsid w:val="60AE70D9"/>
    <w:rsid w:val="60CFA1E0"/>
    <w:rsid w:val="60D0403A"/>
    <w:rsid w:val="60D21A08"/>
    <w:rsid w:val="60D71931"/>
    <w:rsid w:val="60D8F80C"/>
    <w:rsid w:val="60D95283"/>
    <w:rsid w:val="60DB70CD"/>
    <w:rsid w:val="60DC226E"/>
    <w:rsid w:val="60DD1558"/>
    <w:rsid w:val="60DDBF1B"/>
    <w:rsid w:val="60E0A74F"/>
    <w:rsid w:val="60E1A5A0"/>
    <w:rsid w:val="60E24568"/>
    <w:rsid w:val="60E76082"/>
    <w:rsid w:val="60E81254"/>
    <w:rsid w:val="60EB70CF"/>
    <w:rsid w:val="60EBFA4F"/>
    <w:rsid w:val="60EBFCB6"/>
    <w:rsid w:val="60ECE081"/>
    <w:rsid w:val="60F1ED84"/>
    <w:rsid w:val="60F9733B"/>
    <w:rsid w:val="60FE4332"/>
    <w:rsid w:val="6101CD75"/>
    <w:rsid w:val="61072BA4"/>
    <w:rsid w:val="610CA2B6"/>
    <w:rsid w:val="610D4300"/>
    <w:rsid w:val="610DC8B9"/>
    <w:rsid w:val="610E7BE3"/>
    <w:rsid w:val="6114ADA0"/>
    <w:rsid w:val="6117F902"/>
    <w:rsid w:val="61214D5E"/>
    <w:rsid w:val="612AAF1B"/>
    <w:rsid w:val="612FA5B4"/>
    <w:rsid w:val="6135E311"/>
    <w:rsid w:val="613600D9"/>
    <w:rsid w:val="61362873"/>
    <w:rsid w:val="613DA04F"/>
    <w:rsid w:val="61435C40"/>
    <w:rsid w:val="614C2635"/>
    <w:rsid w:val="6154201D"/>
    <w:rsid w:val="61579098"/>
    <w:rsid w:val="61590C1F"/>
    <w:rsid w:val="615AE92B"/>
    <w:rsid w:val="615AEF56"/>
    <w:rsid w:val="615BAD6A"/>
    <w:rsid w:val="615DAC23"/>
    <w:rsid w:val="615ED1C3"/>
    <w:rsid w:val="61617561"/>
    <w:rsid w:val="6163682C"/>
    <w:rsid w:val="6166AD07"/>
    <w:rsid w:val="6168CB88"/>
    <w:rsid w:val="616B3C10"/>
    <w:rsid w:val="616B9740"/>
    <w:rsid w:val="61719896"/>
    <w:rsid w:val="6172CC9A"/>
    <w:rsid w:val="6172DC20"/>
    <w:rsid w:val="61742C6D"/>
    <w:rsid w:val="6179BD9E"/>
    <w:rsid w:val="617A3810"/>
    <w:rsid w:val="61813E17"/>
    <w:rsid w:val="61876F5D"/>
    <w:rsid w:val="618808D7"/>
    <w:rsid w:val="61890F93"/>
    <w:rsid w:val="6193746E"/>
    <w:rsid w:val="619E1560"/>
    <w:rsid w:val="619E9F23"/>
    <w:rsid w:val="619FA0A6"/>
    <w:rsid w:val="619FC175"/>
    <w:rsid w:val="61A5AC35"/>
    <w:rsid w:val="61AB7E64"/>
    <w:rsid w:val="61AC5B32"/>
    <w:rsid w:val="61AD5D81"/>
    <w:rsid w:val="61ADF136"/>
    <w:rsid w:val="61B00004"/>
    <w:rsid w:val="61BB800E"/>
    <w:rsid w:val="61C12879"/>
    <w:rsid w:val="61C22AB6"/>
    <w:rsid w:val="61C99A63"/>
    <w:rsid w:val="61C9B091"/>
    <w:rsid w:val="61C9B424"/>
    <w:rsid w:val="61CEB858"/>
    <w:rsid w:val="61D1A926"/>
    <w:rsid w:val="61D8EFE7"/>
    <w:rsid w:val="61DB498A"/>
    <w:rsid w:val="61E33946"/>
    <w:rsid w:val="61E45816"/>
    <w:rsid w:val="61E5A54A"/>
    <w:rsid w:val="61E8595D"/>
    <w:rsid w:val="61E9DD0D"/>
    <w:rsid w:val="61EA99B7"/>
    <w:rsid w:val="61EAFA3E"/>
    <w:rsid w:val="61F0A428"/>
    <w:rsid w:val="61F91B12"/>
    <w:rsid w:val="61FB9714"/>
    <w:rsid w:val="61FBF09C"/>
    <w:rsid w:val="61FD5381"/>
    <w:rsid w:val="62027521"/>
    <w:rsid w:val="6204B89F"/>
    <w:rsid w:val="6207BD62"/>
    <w:rsid w:val="62083997"/>
    <w:rsid w:val="620884FF"/>
    <w:rsid w:val="6208B5BB"/>
    <w:rsid w:val="620C43A6"/>
    <w:rsid w:val="620DE729"/>
    <w:rsid w:val="620E9AB4"/>
    <w:rsid w:val="6211CA64"/>
    <w:rsid w:val="62127564"/>
    <w:rsid w:val="6216BC71"/>
    <w:rsid w:val="6218050B"/>
    <w:rsid w:val="62193DDF"/>
    <w:rsid w:val="6219500A"/>
    <w:rsid w:val="621A03B8"/>
    <w:rsid w:val="621AF9AA"/>
    <w:rsid w:val="621D0BD6"/>
    <w:rsid w:val="62246392"/>
    <w:rsid w:val="622CCB10"/>
    <w:rsid w:val="622EE889"/>
    <w:rsid w:val="622FA74F"/>
    <w:rsid w:val="62385118"/>
    <w:rsid w:val="623B938F"/>
    <w:rsid w:val="623DB05B"/>
    <w:rsid w:val="623DBCDA"/>
    <w:rsid w:val="623E8EF4"/>
    <w:rsid w:val="623FD3A4"/>
    <w:rsid w:val="62484D20"/>
    <w:rsid w:val="625B4C58"/>
    <w:rsid w:val="626317DA"/>
    <w:rsid w:val="6268041F"/>
    <w:rsid w:val="626BC2CA"/>
    <w:rsid w:val="626DEA69"/>
    <w:rsid w:val="6270296E"/>
    <w:rsid w:val="6271FBC1"/>
    <w:rsid w:val="62728898"/>
    <w:rsid w:val="6276917A"/>
    <w:rsid w:val="627B998A"/>
    <w:rsid w:val="627FD3D9"/>
    <w:rsid w:val="62865990"/>
    <w:rsid w:val="62875313"/>
    <w:rsid w:val="628B1011"/>
    <w:rsid w:val="628BC263"/>
    <w:rsid w:val="628CAA0F"/>
    <w:rsid w:val="628DEF83"/>
    <w:rsid w:val="6291B82E"/>
    <w:rsid w:val="6296DA2D"/>
    <w:rsid w:val="629C3406"/>
    <w:rsid w:val="62A04847"/>
    <w:rsid w:val="62A0B9A1"/>
    <w:rsid w:val="62A1252C"/>
    <w:rsid w:val="62AA4C95"/>
    <w:rsid w:val="62AA9603"/>
    <w:rsid w:val="62AC0AC7"/>
    <w:rsid w:val="62AE3880"/>
    <w:rsid w:val="62B053CF"/>
    <w:rsid w:val="62B08A87"/>
    <w:rsid w:val="62B09E83"/>
    <w:rsid w:val="62B3D6A0"/>
    <w:rsid w:val="62B44AE6"/>
    <w:rsid w:val="62B5C45D"/>
    <w:rsid w:val="62B8E574"/>
    <w:rsid w:val="62BF478A"/>
    <w:rsid w:val="62C18AFC"/>
    <w:rsid w:val="62CD3FF9"/>
    <w:rsid w:val="62D1AB1F"/>
    <w:rsid w:val="62D43BCA"/>
    <w:rsid w:val="62D9184A"/>
    <w:rsid w:val="62DFDB9D"/>
    <w:rsid w:val="62E317C0"/>
    <w:rsid w:val="62E69006"/>
    <w:rsid w:val="62ECB61B"/>
    <w:rsid w:val="62FAFAA3"/>
    <w:rsid w:val="630241C5"/>
    <w:rsid w:val="630418EC"/>
    <w:rsid w:val="63081D04"/>
    <w:rsid w:val="63084EE3"/>
    <w:rsid w:val="630B2601"/>
    <w:rsid w:val="630C28B4"/>
    <w:rsid w:val="630D57FB"/>
    <w:rsid w:val="630E438A"/>
    <w:rsid w:val="63115F2A"/>
    <w:rsid w:val="6312AE54"/>
    <w:rsid w:val="63147394"/>
    <w:rsid w:val="63190576"/>
    <w:rsid w:val="631A5AD5"/>
    <w:rsid w:val="631F55E2"/>
    <w:rsid w:val="632557FA"/>
    <w:rsid w:val="63272B7D"/>
    <w:rsid w:val="632D2251"/>
    <w:rsid w:val="63393FF2"/>
    <w:rsid w:val="633A6F84"/>
    <w:rsid w:val="633ABF98"/>
    <w:rsid w:val="633B481B"/>
    <w:rsid w:val="633BB2C8"/>
    <w:rsid w:val="633FC18F"/>
    <w:rsid w:val="63401085"/>
    <w:rsid w:val="6341753F"/>
    <w:rsid w:val="63418E9E"/>
    <w:rsid w:val="6348D880"/>
    <w:rsid w:val="634E4E1E"/>
    <w:rsid w:val="63529D22"/>
    <w:rsid w:val="63563C0A"/>
    <w:rsid w:val="635C8E04"/>
    <w:rsid w:val="635EE808"/>
    <w:rsid w:val="6360AC4C"/>
    <w:rsid w:val="63634C20"/>
    <w:rsid w:val="63644FD1"/>
    <w:rsid w:val="6366A3E6"/>
    <w:rsid w:val="6368CB35"/>
    <w:rsid w:val="6372F9BC"/>
    <w:rsid w:val="637300E2"/>
    <w:rsid w:val="637547F8"/>
    <w:rsid w:val="637716F5"/>
    <w:rsid w:val="637D6D93"/>
    <w:rsid w:val="63816C8E"/>
    <w:rsid w:val="6383C4CB"/>
    <w:rsid w:val="6389F006"/>
    <w:rsid w:val="638C986B"/>
    <w:rsid w:val="638D26C8"/>
    <w:rsid w:val="638FF16B"/>
    <w:rsid w:val="6390C6AB"/>
    <w:rsid w:val="639197ED"/>
    <w:rsid w:val="6393F109"/>
    <w:rsid w:val="639C772A"/>
    <w:rsid w:val="639FF7D7"/>
    <w:rsid w:val="63A4861C"/>
    <w:rsid w:val="63A51E9D"/>
    <w:rsid w:val="63A80CDC"/>
    <w:rsid w:val="63AD2422"/>
    <w:rsid w:val="63AE340F"/>
    <w:rsid w:val="63AF91B7"/>
    <w:rsid w:val="63B04611"/>
    <w:rsid w:val="63B0D0A2"/>
    <w:rsid w:val="63B37BFB"/>
    <w:rsid w:val="63B774CE"/>
    <w:rsid w:val="63B8F0B3"/>
    <w:rsid w:val="63BB9FE4"/>
    <w:rsid w:val="63BEAE5E"/>
    <w:rsid w:val="63BEE876"/>
    <w:rsid w:val="63BF953C"/>
    <w:rsid w:val="63C033F3"/>
    <w:rsid w:val="63C078EE"/>
    <w:rsid w:val="63C13483"/>
    <w:rsid w:val="63C3B9B1"/>
    <w:rsid w:val="63C4CEFC"/>
    <w:rsid w:val="63C7267E"/>
    <w:rsid w:val="63CFA853"/>
    <w:rsid w:val="63D69C38"/>
    <w:rsid w:val="63D6F630"/>
    <w:rsid w:val="63DAB732"/>
    <w:rsid w:val="63DCFAA2"/>
    <w:rsid w:val="63DF513C"/>
    <w:rsid w:val="63E36049"/>
    <w:rsid w:val="63E3A65F"/>
    <w:rsid w:val="63E3EBE3"/>
    <w:rsid w:val="63E64DDF"/>
    <w:rsid w:val="63EABF01"/>
    <w:rsid w:val="63EBD90A"/>
    <w:rsid w:val="63EC4F4D"/>
    <w:rsid w:val="63F762A4"/>
    <w:rsid w:val="63F86D6A"/>
    <w:rsid w:val="640A84F6"/>
    <w:rsid w:val="640F3CAF"/>
    <w:rsid w:val="64113B51"/>
    <w:rsid w:val="641224D0"/>
    <w:rsid w:val="64181C6C"/>
    <w:rsid w:val="641BD4DA"/>
    <w:rsid w:val="642430D0"/>
    <w:rsid w:val="642701A2"/>
    <w:rsid w:val="642A30DD"/>
    <w:rsid w:val="642BB5BD"/>
    <w:rsid w:val="642BB79C"/>
    <w:rsid w:val="642D02E5"/>
    <w:rsid w:val="642F8A64"/>
    <w:rsid w:val="643707FD"/>
    <w:rsid w:val="6438DE09"/>
    <w:rsid w:val="6439E555"/>
    <w:rsid w:val="643CE830"/>
    <w:rsid w:val="643EA3A3"/>
    <w:rsid w:val="643F5D2B"/>
    <w:rsid w:val="6440714D"/>
    <w:rsid w:val="64443F80"/>
    <w:rsid w:val="64491ED6"/>
    <w:rsid w:val="64492A37"/>
    <w:rsid w:val="644B97C7"/>
    <w:rsid w:val="644E31D7"/>
    <w:rsid w:val="64504DD6"/>
    <w:rsid w:val="64527AE1"/>
    <w:rsid w:val="6452BE37"/>
    <w:rsid w:val="6455238A"/>
    <w:rsid w:val="645D3109"/>
    <w:rsid w:val="645EC124"/>
    <w:rsid w:val="6462DB5B"/>
    <w:rsid w:val="6468CDD9"/>
    <w:rsid w:val="646A3B6C"/>
    <w:rsid w:val="646D9FEA"/>
    <w:rsid w:val="646FDDF3"/>
    <w:rsid w:val="647976C7"/>
    <w:rsid w:val="64844C73"/>
    <w:rsid w:val="64848414"/>
    <w:rsid w:val="64880039"/>
    <w:rsid w:val="648DED17"/>
    <w:rsid w:val="648E6959"/>
    <w:rsid w:val="648F82E7"/>
    <w:rsid w:val="64923B1F"/>
    <w:rsid w:val="6494F2D6"/>
    <w:rsid w:val="64A2C1AD"/>
    <w:rsid w:val="64A58E31"/>
    <w:rsid w:val="64A959C5"/>
    <w:rsid w:val="64AC0F4A"/>
    <w:rsid w:val="64AD56B6"/>
    <w:rsid w:val="64AF12FB"/>
    <w:rsid w:val="64B47D8D"/>
    <w:rsid w:val="64B81FB3"/>
    <w:rsid w:val="64B84C4A"/>
    <w:rsid w:val="64BB2C9A"/>
    <w:rsid w:val="64BD5266"/>
    <w:rsid w:val="64BF705D"/>
    <w:rsid w:val="64C18815"/>
    <w:rsid w:val="64C3F6B9"/>
    <w:rsid w:val="64C4D19B"/>
    <w:rsid w:val="64C57FE5"/>
    <w:rsid w:val="64C5AA08"/>
    <w:rsid w:val="64C7C6B2"/>
    <w:rsid w:val="64C8A6E4"/>
    <w:rsid w:val="64C92077"/>
    <w:rsid w:val="64CCFDC3"/>
    <w:rsid w:val="64D461B7"/>
    <w:rsid w:val="64D7BB13"/>
    <w:rsid w:val="64D7DB7B"/>
    <w:rsid w:val="64DABD81"/>
    <w:rsid w:val="64DB4468"/>
    <w:rsid w:val="64DD3DA3"/>
    <w:rsid w:val="64EBF2E7"/>
    <w:rsid w:val="64EC65BE"/>
    <w:rsid w:val="64ED9998"/>
    <w:rsid w:val="64EDD6EA"/>
    <w:rsid w:val="64EE4E98"/>
    <w:rsid w:val="64F782F6"/>
    <w:rsid w:val="64F81D54"/>
    <w:rsid w:val="64F956FE"/>
    <w:rsid w:val="64FD7C7F"/>
    <w:rsid w:val="65002032"/>
    <w:rsid w:val="6500CA48"/>
    <w:rsid w:val="6500E25C"/>
    <w:rsid w:val="6501D450"/>
    <w:rsid w:val="65028829"/>
    <w:rsid w:val="650382C5"/>
    <w:rsid w:val="65074DE4"/>
    <w:rsid w:val="650B05E4"/>
    <w:rsid w:val="650C052C"/>
    <w:rsid w:val="650CEA57"/>
    <w:rsid w:val="650F4A12"/>
    <w:rsid w:val="6512314A"/>
    <w:rsid w:val="65156DBA"/>
    <w:rsid w:val="65157EAC"/>
    <w:rsid w:val="6516652C"/>
    <w:rsid w:val="6518C006"/>
    <w:rsid w:val="6519BBC9"/>
    <w:rsid w:val="651C71C1"/>
    <w:rsid w:val="651D2808"/>
    <w:rsid w:val="651D5DE3"/>
    <w:rsid w:val="651F3956"/>
    <w:rsid w:val="65200D09"/>
    <w:rsid w:val="65211C92"/>
    <w:rsid w:val="65228989"/>
    <w:rsid w:val="65230686"/>
    <w:rsid w:val="6523B96C"/>
    <w:rsid w:val="6523E8E4"/>
    <w:rsid w:val="653111EF"/>
    <w:rsid w:val="65332E8E"/>
    <w:rsid w:val="6533FD7F"/>
    <w:rsid w:val="65366130"/>
    <w:rsid w:val="65372394"/>
    <w:rsid w:val="653A6904"/>
    <w:rsid w:val="653ECD42"/>
    <w:rsid w:val="6540567D"/>
    <w:rsid w:val="65406951"/>
    <w:rsid w:val="654078FF"/>
    <w:rsid w:val="65413EC1"/>
    <w:rsid w:val="6541BDC1"/>
    <w:rsid w:val="65425B02"/>
    <w:rsid w:val="6543D7BA"/>
    <w:rsid w:val="6548F11B"/>
    <w:rsid w:val="654BAC4F"/>
    <w:rsid w:val="654FADB8"/>
    <w:rsid w:val="6550DEA1"/>
    <w:rsid w:val="65529377"/>
    <w:rsid w:val="65588D72"/>
    <w:rsid w:val="655BFA0B"/>
    <w:rsid w:val="655CC865"/>
    <w:rsid w:val="655ED173"/>
    <w:rsid w:val="655F473C"/>
    <w:rsid w:val="6569D5BE"/>
    <w:rsid w:val="656EBD14"/>
    <w:rsid w:val="656FAF2A"/>
    <w:rsid w:val="6571EB9B"/>
    <w:rsid w:val="65726781"/>
    <w:rsid w:val="6572881A"/>
    <w:rsid w:val="657A89A8"/>
    <w:rsid w:val="657BB2D3"/>
    <w:rsid w:val="657F9ACF"/>
    <w:rsid w:val="6583885B"/>
    <w:rsid w:val="658497D2"/>
    <w:rsid w:val="6590DCF4"/>
    <w:rsid w:val="659AD2E4"/>
    <w:rsid w:val="659F8205"/>
    <w:rsid w:val="65A23C9D"/>
    <w:rsid w:val="65A672D0"/>
    <w:rsid w:val="65AA1D9B"/>
    <w:rsid w:val="65AE5E2C"/>
    <w:rsid w:val="65B6393A"/>
    <w:rsid w:val="65BAA550"/>
    <w:rsid w:val="65BB2645"/>
    <w:rsid w:val="65BD35B1"/>
    <w:rsid w:val="65C0B81B"/>
    <w:rsid w:val="65C0ECAF"/>
    <w:rsid w:val="65C25C91"/>
    <w:rsid w:val="65C932D6"/>
    <w:rsid w:val="65CBF673"/>
    <w:rsid w:val="65D02063"/>
    <w:rsid w:val="65D1A1D7"/>
    <w:rsid w:val="65D79538"/>
    <w:rsid w:val="65D895C2"/>
    <w:rsid w:val="65DAEAD5"/>
    <w:rsid w:val="65DB257C"/>
    <w:rsid w:val="65DF0B24"/>
    <w:rsid w:val="65E31AE3"/>
    <w:rsid w:val="65F5A40A"/>
    <w:rsid w:val="65F88773"/>
    <w:rsid w:val="65F8EC0F"/>
    <w:rsid w:val="65FC8144"/>
    <w:rsid w:val="65FCB10D"/>
    <w:rsid w:val="66018D34"/>
    <w:rsid w:val="66027A49"/>
    <w:rsid w:val="6602D211"/>
    <w:rsid w:val="6603C284"/>
    <w:rsid w:val="6606DEE1"/>
    <w:rsid w:val="66112A83"/>
    <w:rsid w:val="661613F9"/>
    <w:rsid w:val="66181FCB"/>
    <w:rsid w:val="66199FC9"/>
    <w:rsid w:val="661D3737"/>
    <w:rsid w:val="6620B18F"/>
    <w:rsid w:val="662158BB"/>
    <w:rsid w:val="6623CBAE"/>
    <w:rsid w:val="66283F15"/>
    <w:rsid w:val="662896F6"/>
    <w:rsid w:val="6634ABFB"/>
    <w:rsid w:val="663B4C4A"/>
    <w:rsid w:val="6649A779"/>
    <w:rsid w:val="664C1456"/>
    <w:rsid w:val="664DEC1A"/>
    <w:rsid w:val="66612552"/>
    <w:rsid w:val="6663FC00"/>
    <w:rsid w:val="666422B0"/>
    <w:rsid w:val="6669B2F2"/>
    <w:rsid w:val="66766B90"/>
    <w:rsid w:val="66768DE2"/>
    <w:rsid w:val="66770F6B"/>
    <w:rsid w:val="66789B69"/>
    <w:rsid w:val="667FCCC1"/>
    <w:rsid w:val="668714FF"/>
    <w:rsid w:val="668B8873"/>
    <w:rsid w:val="66908924"/>
    <w:rsid w:val="6691ADE8"/>
    <w:rsid w:val="6695B3D1"/>
    <w:rsid w:val="6697A33A"/>
    <w:rsid w:val="6698B42F"/>
    <w:rsid w:val="66A09FDC"/>
    <w:rsid w:val="66A0C018"/>
    <w:rsid w:val="66A54F55"/>
    <w:rsid w:val="66A8686B"/>
    <w:rsid w:val="66B1FEE4"/>
    <w:rsid w:val="66B50E2F"/>
    <w:rsid w:val="66B62980"/>
    <w:rsid w:val="66BCE545"/>
    <w:rsid w:val="66BF51EA"/>
    <w:rsid w:val="66BF7047"/>
    <w:rsid w:val="66C0A562"/>
    <w:rsid w:val="66C75CF8"/>
    <w:rsid w:val="66C7D88D"/>
    <w:rsid w:val="66D1151C"/>
    <w:rsid w:val="66D1CB38"/>
    <w:rsid w:val="66D50BAE"/>
    <w:rsid w:val="66D52A0A"/>
    <w:rsid w:val="66D67BB7"/>
    <w:rsid w:val="66D90480"/>
    <w:rsid w:val="66DF7910"/>
    <w:rsid w:val="66E33AC7"/>
    <w:rsid w:val="66E51075"/>
    <w:rsid w:val="66E5C23D"/>
    <w:rsid w:val="66E8E4B2"/>
    <w:rsid w:val="66E971F0"/>
    <w:rsid w:val="66ECAF02"/>
    <w:rsid w:val="66EF6122"/>
    <w:rsid w:val="66EF6E6F"/>
    <w:rsid w:val="66F42AF9"/>
    <w:rsid w:val="66F50EED"/>
    <w:rsid w:val="66FB27EC"/>
    <w:rsid w:val="66FD5D28"/>
    <w:rsid w:val="6708B07E"/>
    <w:rsid w:val="67094C2C"/>
    <w:rsid w:val="670C432C"/>
    <w:rsid w:val="670E101E"/>
    <w:rsid w:val="671F8E9E"/>
    <w:rsid w:val="67211218"/>
    <w:rsid w:val="6721F30A"/>
    <w:rsid w:val="672268E1"/>
    <w:rsid w:val="6723588C"/>
    <w:rsid w:val="67249584"/>
    <w:rsid w:val="67268792"/>
    <w:rsid w:val="672AB9E7"/>
    <w:rsid w:val="672F8266"/>
    <w:rsid w:val="673A53C3"/>
    <w:rsid w:val="673B17DB"/>
    <w:rsid w:val="67459593"/>
    <w:rsid w:val="674C0605"/>
    <w:rsid w:val="674CBB11"/>
    <w:rsid w:val="674E4BEC"/>
    <w:rsid w:val="674F3F8B"/>
    <w:rsid w:val="67599619"/>
    <w:rsid w:val="675CE015"/>
    <w:rsid w:val="675E965D"/>
    <w:rsid w:val="6760ECD1"/>
    <w:rsid w:val="6764E371"/>
    <w:rsid w:val="6765EB13"/>
    <w:rsid w:val="676D3D0A"/>
    <w:rsid w:val="676E6339"/>
    <w:rsid w:val="677608F4"/>
    <w:rsid w:val="6778ABA0"/>
    <w:rsid w:val="677B9FA1"/>
    <w:rsid w:val="677DE707"/>
    <w:rsid w:val="677EF9E3"/>
    <w:rsid w:val="67801CBC"/>
    <w:rsid w:val="67827B50"/>
    <w:rsid w:val="6783A565"/>
    <w:rsid w:val="67845895"/>
    <w:rsid w:val="6790E31F"/>
    <w:rsid w:val="6794DFA9"/>
    <w:rsid w:val="67961641"/>
    <w:rsid w:val="67973171"/>
    <w:rsid w:val="679A396A"/>
    <w:rsid w:val="679BCF31"/>
    <w:rsid w:val="679C83FF"/>
    <w:rsid w:val="679ED641"/>
    <w:rsid w:val="67A1637A"/>
    <w:rsid w:val="67A27752"/>
    <w:rsid w:val="67A3E151"/>
    <w:rsid w:val="67A44B34"/>
    <w:rsid w:val="67A59FAF"/>
    <w:rsid w:val="67A9D938"/>
    <w:rsid w:val="67AA5AAB"/>
    <w:rsid w:val="67ACB93A"/>
    <w:rsid w:val="67AEE058"/>
    <w:rsid w:val="67AF9679"/>
    <w:rsid w:val="67B774E3"/>
    <w:rsid w:val="67BF2BFB"/>
    <w:rsid w:val="67BFDFA2"/>
    <w:rsid w:val="67C70565"/>
    <w:rsid w:val="67C7530D"/>
    <w:rsid w:val="67CAD7A0"/>
    <w:rsid w:val="67CFB869"/>
    <w:rsid w:val="67D01596"/>
    <w:rsid w:val="67D0497B"/>
    <w:rsid w:val="67D2955A"/>
    <w:rsid w:val="67D5EB57"/>
    <w:rsid w:val="67DBC0FD"/>
    <w:rsid w:val="67DBCCA0"/>
    <w:rsid w:val="67E38F83"/>
    <w:rsid w:val="67E9D56B"/>
    <w:rsid w:val="67ED5B4E"/>
    <w:rsid w:val="67ED71B1"/>
    <w:rsid w:val="67EDA4BA"/>
    <w:rsid w:val="67F198A9"/>
    <w:rsid w:val="67F448D9"/>
    <w:rsid w:val="67F9D755"/>
    <w:rsid w:val="68048791"/>
    <w:rsid w:val="6805BA8F"/>
    <w:rsid w:val="6808E374"/>
    <w:rsid w:val="6809A429"/>
    <w:rsid w:val="680D2389"/>
    <w:rsid w:val="68125E43"/>
    <w:rsid w:val="6812738C"/>
    <w:rsid w:val="68149E9B"/>
    <w:rsid w:val="681DB616"/>
    <w:rsid w:val="68278AF4"/>
    <w:rsid w:val="682F2507"/>
    <w:rsid w:val="68305E35"/>
    <w:rsid w:val="6836E543"/>
    <w:rsid w:val="68371C80"/>
    <w:rsid w:val="68383928"/>
    <w:rsid w:val="683A5A6F"/>
    <w:rsid w:val="683A6EB8"/>
    <w:rsid w:val="683B5E57"/>
    <w:rsid w:val="683C0B8A"/>
    <w:rsid w:val="683E1FF8"/>
    <w:rsid w:val="683E4617"/>
    <w:rsid w:val="683F7F27"/>
    <w:rsid w:val="683FC323"/>
    <w:rsid w:val="6840D4A9"/>
    <w:rsid w:val="684B7908"/>
    <w:rsid w:val="684E40A9"/>
    <w:rsid w:val="6857814E"/>
    <w:rsid w:val="685C0E34"/>
    <w:rsid w:val="68618215"/>
    <w:rsid w:val="6861C824"/>
    <w:rsid w:val="68678F83"/>
    <w:rsid w:val="686C6B7B"/>
    <w:rsid w:val="686CDDE5"/>
    <w:rsid w:val="6871C3D2"/>
    <w:rsid w:val="687BF714"/>
    <w:rsid w:val="687E9223"/>
    <w:rsid w:val="6881ED46"/>
    <w:rsid w:val="6885DDA2"/>
    <w:rsid w:val="68877741"/>
    <w:rsid w:val="688B1369"/>
    <w:rsid w:val="688C5488"/>
    <w:rsid w:val="688E88DC"/>
    <w:rsid w:val="689160D4"/>
    <w:rsid w:val="68948C90"/>
    <w:rsid w:val="6896C99B"/>
    <w:rsid w:val="6898B323"/>
    <w:rsid w:val="689DE21F"/>
    <w:rsid w:val="68A0602A"/>
    <w:rsid w:val="68A189EF"/>
    <w:rsid w:val="68A79DCC"/>
    <w:rsid w:val="68A822E4"/>
    <w:rsid w:val="68A88320"/>
    <w:rsid w:val="68ABB3CF"/>
    <w:rsid w:val="68B16490"/>
    <w:rsid w:val="68B46E4C"/>
    <w:rsid w:val="68B67659"/>
    <w:rsid w:val="68B93A9F"/>
    <w:rsid w:val="68BA2511"/>
    <w:rsid w:val="68BBFF19"/>
    <w:rsid w:val="68BFE856"/>
    <w:rsid w:val="68C2E058"/>
    <w:rsid w:val="68C40FDB"/>
    <w:rsid w:val="68C73B63"/>
    <w:rsid w:val="68C7463A"/>
    <w:rsid w:val="68CB69E4"/>
    <w:rsid w:val="68CC1259"/>
    <w:rsid w:val="68CDAAE2"/>
    <w:rsid w:val="68D07FFA"/>
    <w:rsid w:val="68D0C5FF"/>
    <w:rsid w:val="68D332C3"/>
    <w:rsid w:val="68D3A8A4"/>
    <w:rsid w:val="68D42F9D"/>
    <w:rsid w:val="68D5E105"/>
    <w:rsid w:val="68D815C7"/>
    <w:rsid w:val="68E8D03B"/>
    <w:rsid w:val="68EA1A1D"/>
    <w:rsid w:val="68F2BCCF"/>
    <w:rsid w:val="68F5F4B6"/>
    <w:rsid w:val="68FB2A4D"/>
    <w:rsid w:val="68FB69B8"/>
    <w:rsid w:val="68FBF81A"/>
    <w:rsid w:val="69068F96"/>
    <w:rsid w:val="69073E5F"/>
    <w:rsid w:val="69095DAD"/>
    <w:rsid w:val="690C8D49"/>
    <w:rsid w:val="6915B77C"/>
    <w:rsid w:val="69189276"/>
    <w:rsid w:val="6919AA7B"/>
    <w:rsid w:val="691B2CEB"/>
    <w:rsid w:val="691C74BE"/>
    <w:rsid w:val="691D9F9F"/>
    <w:rsid w:val="691E3975"/>
    <w:rsid w:val="691E3DA3"/>
    <w:rsid w:val="69206499"/>
    <w:rsid w:val="6929BC06"/>
    <w:rsid w:val="692CCF99"/>
    <w:rsid w:val="692D0534"/>
    <w:rsid w:val="69307E44"/>
    <w:rsid w:val="693A3706"/>
    <w:rsid w:val="693D33DB"/>
    <w:rsid w:val="693D6089"/>
    <w:rsid w:val="693E9F1A"/>
    <w:rsid w:val="693F11AA"/>
    <w:rsid w:val="69419591"/>
    <w:rsid w:val="6944A636"/>
    <w:rsid w:val="6948C9AF"/>
    <w:rsid w:val="694C06F6"/>
    <w:rsid w:val="694F0D22"/>
    <w:rsid w:val="694F90EF"/>
    <w:rsid w:val="6951473A"/>
    <w:rsid w:val="6952360B"/>
    <w:rsid w:val="695A0810"/>
    <w:rsid w:val="695C0871"/>
    <w:rsid w:val="695FDA3F"/>
    <w:rsid w:val="696037B8"/>
    <w:rsid w:val="6960A667"/>
    <w:rsid w:val="69665226"/>
    <w:rsid w:val="696A3C27"/>
    <w:rsid w:val="696AB39A"/>
    <w:rsid w:val="696CF484"/>
    <w:rsid w:val="6970FA64"/>
    <w:rsid w:val="6972614B"/>
    <w:rsid w:val="69730553"/>
    <w:rsid w:val="6981CAD1"/>
    <w:rsid w:val="698C936C"/>
    <w:rsid w:val="6992945C"/>
    <w:rsid w:val="69947034"/>
    <w:rsid w:val="6995A658"/>
    <w:rsid w:val="69961463"/>
    <w:rsid w:val="6996269A"/>
    <w:rsid w:val="699A3BE1"/>
    <w:rsid w:val="699FFD73"/>
    <w:rsid w:val="69AD092C"/>
    <w:rsid w:val="69AE6E28"/>
    <w:rsid w:val="69AFF6B2"/>
    <w:rsid w:val="69B0455D"/>
    <w:rsid w:val="69B07CA1"/>
    <w:rsid w:val="69B28B80"/>
    <w:rsid w:val="69B36EE0"/>
    <w:rsid w:val="69B64123"/>
    <w:rsid w:val="69BA2C83"/>
    <w:rsid w:val="69BB2702"/>
    <w:rsid w:val="69BE594C"/>
    <w:rsid w:val="69BF76B1"/>
    <w:rsid w:val="69C51ED4"/>
    <w:rsid w:val="69C68D93"/>
    <w:rsid w:val="69CACCEB"/>
    <w:rsid w:val="69D0EDA2"/>
    <w:rsid w:val="69D2EA07"/>
    <w:rsid w:val="69D991D8"/>
    <w:rsid w:val="69DBDBF9"/>
    <w:rsid w:val="69DC9AC7"/>
    <w:rsid w:val="69DCF017"/>
    <w:rsid w:val="69DE5F6B"/>
    <w:rsid w:val="69DF2C52"/>
    <w:rsid w:val="69E2F43E"/>
    <w:rsid w:val="69EC8475"/>
    <w:rsid w:val="69F287D1"/>
    <w:rsid w:val="69F3D254"/>
    <w:rsid w:val="69F637A0"/>
    <w:rsid w:val="69F68E7E"/>
    <w:rsid w:val="69F92700"/>
    <w:rsid w:val="69F938B2"/>
    <w:rsid w:val="69F98FAF"/>
    <w:rsid w:val="69FAD42F"/>
    <w:rsid w:val="69FD12AF"/>
    <w:rsid w:val="6A044828"/>
    <w:rsid w:val="6A05AEE2"/>
    <w:rsid w:val="6A0A8EE7"/>
    <w:rsid w:val="6A0FD780"/>
    <w:rsid w:val="6A163E7E"/>
    <w:rsid w:val="6A1E9521"/>
    <w:rsid w:val="6A2229A0"/>
    <w:rsid w:val="6A247F53"/>
    <w:rsid w:val="6A26B42D"/>
    <w:rsid w:val="6A26CDAC"/>
    <w:rsid w:val="6A26CED1"/>
    <w:rsid w:val="6A26FD16"/>
    <w:rsid w:val="6A273AFE"/>
    <w:rsid w:val="6A275044"/>
    <w:rsid w:val="6A2CADD8"/>
    <w:rsid w:val="6A2FAE86"/>
    <w:rsid w:val="6A303590"/>
    <w:rsid w:val="6A3212AA"/>
    <w:rsid w:val="6A45931F"/>
    <w:rsid w:val="6A45F93D"/>
    <w:rsid w:val="6A477D10"/>
    <w:rsid w:val="6A4AC7D3"/>
    <w:rsid w:val="6A4B25BB"/>
    <w:rsid w:val="6A4EEF7D"/>
    <w:rsid w:val="6A54B4F4"/>
    <w:rsid w:val="6A609F60"/>
    <w:rsid w:val="6A654CF5"/>
    <w:rsid w:val="6A671BA4"/>
    <w:rsid w:val="6A672328"/>
    <w:rsid w:val="6A6E2AFC"/>
    <w:rsid w:val="6A6F0E05"/>
    <w:rsid w:val="6A6F3CBF"/>
    <w:rsid w:val="6A71AF5A"/>
    <w:rsid w:val="6A73689F"/>
    <w:rsid w:val="6A73D853"/>
    <w:rsid w:val="6A7DE7E0"/>
    <w:rsid w:val="6A80B4CE"/>
    <w:rsid w:val="6A81C23B"/>
    <w:rsid w:val="6A876F5E"/>
    <w:rsid w:val="6A877B55"/>
    <w:rsid w:val="6A897E82"/>
    <w:rsid w:val="6A919341"/>
    <w:rsid w:val="6A92858D"/>
    <w:rsid w:val="6A9645F4"/>
    <w:rsid w:val="6A977721"/>
    <w:rsid w:val="6A99D6D7"/>
    <w:rsid w:val="6A9CA910"/>
    <w:rsid w:val="6A9CB651"/>
    <w:rsid w:val="6AA09336"/>
    <w:rsid w:val="6AA87AFF"/>
    <w:rsid w:val="6AA8D890"/>
    <w:rsid w:val="6AAA6296"/>
    <w:rsid w:val="6AAB151F"/>
    <w:rsid w:val="6AB38179"/>
    <w:rsid w:val="6AB69AA5"/>
    <w:rsid w:val="6AB8A4C1"/>
    <w:rsid w:val="6ABB75A9"/>
    <w:rsid w:val="6ABCD90F"/>
    <w:rsid w:val="6ABEB574"/>
    <w:rsid w:val="6AC0372D"/>
    <w:rsid w:val="6AC3B776"/>
    <w:rsid w:val="6AC4A9BA"/>
    <w:rsid w:val="6AC50D6D"/>
    <w:rsid w:val="6AC8266E"/>
    <w:rsid w:val="6ACF1241"/>
    <w:rsid w:val="6AD5E252"/>
    <w:rsid w:val="6AD63DE0"/>
    <w:rsid w:val="6AD67D28"/>
    <w:rsid w:val="6ADFEEC0"/>
    <w:rsid w:val="6AE4968D"/>
    <w:rsid w:val="6AF0EE51"/>
    <w:rsid w:val="6AF2537D"/>
    <w:rsid w:val="6AFAE142"/>
    <w:rsid w:val="6AFB0EC8"/>
    <w:rsid w:val="6AFDADBF"/>
    <w:rsid w:val="6B037AC7"/>
    <w:rsid w:val="6B047646"/>
    <w:rsid w:val="6B089599"/>
    <w:rsid w:val="6B153F86"/>
    <w:rsid w:val="6B15D33B"/>
    <w:rsid w:val="6B1DB6EA"/>
    <w:rsid w:val="6B1F8579"/>
    <w:rsid w:val="6B1FBE8E"/>
    <w:rsid w:val="6B225605"/>
    <w:rsid w:val="6B238655"/>
    <w:rsid w:val="6B246C61"/>
    <w:rsid w:val="6B3D83C0"/>
    <w:rsid w:val="6B3EF401"/>
    <w:rsid w:val="6B3F16F5"/>
    <w:rsid w:val="6B3FBC52"/>
    <w:rsid w:val="6B40CCA3"/>
    <w:rsid w:val="6B42A1E2"/>
    <w:rsid w:val="6B4AF875"/>
    <w:rsid w:val="6B4B16F5"/>
    <w:rsid w:val="6B534A85"/>
    <w:rsid w:val="6B5896B9"/>
    <w:rsid w:val="6B5C912F"/>
    <w:rsid w:val="6B60DFF3"/>
    <w:rsid w:val="6B636981"/>
    <w:rsid w:val="6B654CA2"/>
    <w:rsid w:val="6B6FE141"/>
    <w:rsid w:val="6B71830C"/>
    <w:rsid w:val="6B71E712"/>
    <w:rsid w:val="6B728507"/>
    <w:rsid w:val="6B744350"/>
    <w:rsid w:val="6B7CCE5D"/>
    <w:rsid w:val="6B7EE2A9"/>
    <w:rsid w:val="6B82BCFE"/>
    <w:rsid w:val="6B857007"/>
    <w:rsid w:val="6B87093D"/>
    <w:rsid w:val="6B87C714"/>
    <w:rsid w:val="6B87D850"/>
    <w:rsid w:val="6B8BB4F1"/>
    <w:rsid w:val="6B8FBBE9"/>
    <w:rsid w:val="6B9501EB"/>
    <w:rsid w:val="6B950A72"/>
    <w:rsid w:val="6B96017C"/>
    <w:rsid w:val="6B9E18EF"/>
    <w:rsid w:val="6B9F473B"/>
    <w:rsid w:val="6BA76BD9"/>
    <w:rsid w:val="6BA95767"/>
    <w:rsid w:val="6BAEF23B"/>
    <w:rsid w:val="6BB23D6C"/>
    <w:rsid w:val="6BB2BA46"/>
    <w:rsid w:val="6BB3AAFF"/>
    <w:rsid w:val="6BB901E2"/>
    <w:rsid w:val="6BBC4339"/>
    <w:rsid w:val="6BBC6FDA"/>
    <w:rsid w:val="6BBF77DB"/>
    <w:rsid w:val="6BC2848E"/>
    <w:rsid w:val="6BC79C1C"/>
    <w:rsid w:val="6BC9BCD9"/>
    <w:rsid w:val="6BCAB43D"/>
    <w:rsid w:val="6BCAD1DC"/>
    <w:rsid w:val="6BCD666C"/>
    <w:rsid w:val="6BD09D98"/>
    <w:rsid w:val="6BD2A395"/>
    <w:rsid w:val="6BD50AEA"/>
    <w:rsid w:val="6BD806BD"/>
    <w:rsid w:val="6BD8D906"/>
    <w:rsid w:val="6BDAF389"/>
    <w:rsid w:val="6BDCFA1B"/>
    <w:rsid w:val="6BDE2753"/>
    <w:rsid w:val="6BDE5FB1"/>
    <w:rsid w:val="6BE1A3E2"/>
    <w:rsid w:val="6BE1C99E"/>
    <w:rsid w:val="6BE4969C"/>
    <w:rsid w:val="6BE5CC7B"/>
    <w:rsid w:val="6BE6F61C"/>
    <w:rsid w:val="6BEB2081"/>
    <w:rsid w:val="6BF3CB22"/>
    <w:rsid w:val="6BF4EE68"/>
    <w:rsid w:val="6BF56636"/>
    <w:rsid w:val="6BF8E8D4"/>
    <w:rsid w:val="6C013B82"/>
    <w:rsid w:val="6C064386"/>
    <w:rsid w:val="6C0F475E"/>
    <w:rsid w:val="6C107183"/>
    <w:rsid w:val="6C1188A1"/>
    <w:rsid w:val="6C145B6C"/>
    <w:rsid w:val="6C18EB2A"/>
    <w:rsid w:val="6C1DB08C"/>
    <w:rsid w:val="6C21EE64"/>
    <w:rsid w:val="6C21EEC8"/>
    <w:rsid w:val="6C24A7FC"/>
    <w:rsid w:val="6C28258C"/>
    <w:rsid w:val="6C284A6A"/>
    <w:rsid w:val="6C290502"/>
    <w:rsid w:val="6C2948DE"/>
    <w:rsid w:val="6C2C20BE"/>
    <w:rsid w:val="6C328CD7"/>
    <w:rsid w:val="6C3691AC"/>
    <w:rsid w:val="6C37E025"/>
    <w:rsid w:val="6C3F0644"/>
    <w:rsid w:val="6C3F3523"/>
    <w:rsid w:val="6C4485FF"/>
    <w:rsid w:val="6C47227C"/>
    <w:rsid w:val="6C48B85B"/>
    <w:rsid w:val="6C496D29"/>
    <w:rsid w:val="6C50E36F"/>
    <w:rsid w:val="6C517843"/>
    <w:rsid w:val="6C51876C"/>
    <w:rsid w:val="6C51D6D7"/>
    <w:rsid w:val="6C51E791"/>
    <w:rsid w:val="6C5370B3"/>
    <w:rsid w:val="6C5A1862"/>
    <w:rsid w:val="6C5AB797"/>
    <w:rsid w:val="6C5AED2B"/>
    <w:rsid w:val="6C5C6BD8"/>
    <w:rsid w:val="6C5C7460"/>
    <w:rsid w:val="6C5CF010"/>
    <w:rsid w:val="6C5F1DD7"/>
    <w:rsid w:val="6C62C881"/>
    <w:rsid w:val="6C670A8F"/>
    <w:rsid w:val="6C673179"/>
    <w:rsid w:val="6C72B44F"/>
    <w:rsid w:val="6C74D49D"/>
    <w:rsid w:val="6C783E11"/>
    <w:rsid w:val="6C7BCFD1"/>
    <w:rsid w:val="6C7BD2A1"/>
    <w:rsid w:val="6C83CD9B"/>
    <w:rsid w:val="6C8728D5"/>
    <w:rsid w:val="6C88E7FC"/>
    <w:rsid w:val="6C89DBD7"/>
    <w:rsid w:val="6C8E6A94"/>
    <w:rsid w:val="6C8E7B63"/>
    <w:rsid w:val="6C8F2379"/>
    <w:rsid w:val="6C93A122"/>
    <w:rsid w:val="6C940907"/>
    <w:rsid w:val="6C950DA8"/>
    <w:rsid w:val="6C97AAF1"/>
    <w:rsid w:val="6C9AD01A"/>
    <w:rsid w:val="6C9CFC41"/>
    <w:rsid w:val="6C9D3173"/>
    <w:rsid w:val="6C9D82EB"/>
    <w:rsid w:val="6CA1DCE9"/>
    <w:rsid w:val="6CA49830"/>
    <w:rsid w:val="6CB02E43"/>
    <w:rsid w:val="6CB146B1"/>
    <w:rsid w:val="6CB2325C"/>
    <w:rsid w:val="6CB44B3D"/>
    <w:rsid w:val="6CBACE72"/>
    <w:rsid w:val="6CBC9175"/>
    <w:rsid w:val="6CC757E4"/>
    <w:rsid w:val="6CC97A9C"/>
    <w:rsid w:val="6CCA8931"/>
    <w:rsid w:val="6CCEF1E5"/>
    <w:rsid w:val="6CD19B4F"/>
    <w:rsid w:val="6CD44603"/>
    <w:rsid w:val="6CD4DD69"/>
    <w:rsid w:val="6CD79BC5"/>
    <w:rsid w:val="6CD984E8"/>
    <w:rsid w:val="6CEC1EC6"/>
    <w:rsid w:val="6CEF5DA3"/>
    <w:rsid w:val="6CF11A5B"/>
    <w:rsid w:val="6CF19241"/>
    <w:rsid w:val="6CF27AF6"/>
    <w:rsid w:val="6CF37BA0"/>
    <w:rsid w:val="6CF4C24A"/>
    <w:rsid w:val="6CF50841"/>
    <w:rsid w:val="6CFE84BD"/>
    <w:rsid w:val="6D000102"/>
    <w:rsid w:val="6D02773F"/>
    <w:rsid w:val="6D035AF3"/>
    <w:rsid w:val="6D08702A"/>
    <w:rsid w:val="6D0B1881"/>
    <w:rsid w:val="6D0E1614"/>
    <w:rsid w:val="6D0F84A5"/>
    <w:rsid w:val="6D12A0BA"/>
    <w:rsid w:val="6D14A27F"/>
    <w:rsid w:val="6D17ACF5"/>
    <w:rsid w:val="6D1A3302"/>
    <w:rsid w:val="6D1A72B7"/>
    <w:rsid w:val="6D1AAC4D"/>
    <w:rsid w:val="6D1B6EB6"/>
    <w:rsid w:val="6D1D92DA"/>
    <w:rsid w:val="6D1FFBC2"/>
    <w:rsid w:val="6D23357F"/>
    <w:rsid w:val="6D2366D4"/>
    <w:rsid w:val="6D23A8B1"/>
    <w:rsid w:val="6D24F2D7"/>
    <w:rsid w:val="6D2521A9"/>
    <w:rsid w:val="6D2C1787"/>
    <w:rsid w:val="6D2DD9D5"/>
    <w:rsid w:val="6D2DE23C"/>
    <w:rsid w:val="6D2E01D6"/>
    <w:rsid w:val="6D3042E3"/>
    <w:rsid w:val="6D32B6C3"/>
    <w:rsid w:val="6D348E91"/>
    <w:rsid w:val="6D37A715"/>
    <w:rsid w:val="6D383935"/>
    <w:rsid w:val="6D390F30"/>
    <w:rsid w:val="6D39423E"/>
    <w:rsid w:val="6D3A1B8F"/>
    <w:rsid w:val="6D3B179C"/>
    <w:rsid w:val="6D3FB6E0"/>
    <w:rsid w:val="6D42E79F"/>
    <w:rsid w:val="6D44E37D"/>
    <w:rsid w:val="6D44F96C"/>
    <w:rsid w:val="6D47F3AE"/>
    <w:rsid w:val="6D51029C"/>
    <w:rsid w:val="6D54DE47"/>
    <w:rsid w:val="6D5588E5"/>
    <w:rsid w:val="6D56275F"/>
    <w:rsid w:val="6D56A5E7"/>
    <w:rsid w:val="6D5705CA"/>
    <w:rsid w:val="6D585963"/>
    <w:rsid w:val="6D5F3338"/>
    <w:rsid w:val="6D5F7468"/>
    <w:rsid w:val="6D640FF0"/>
    <w:rsid w:val="6D67CB4E"/>
    <w:rsid w:val="6D6920F0"/>
    <w:rsid w:val="6D69E358"/>
    <w:rsid w:val="6D75BB2F"/>
    <w:rsid w:val="6D76C15E"/>
    <w:rsid w:val="6D7A3BC7"/>
    <w:rsid w:val="6D7BBD2A"/>
    <w:rsid w:val="6D7E716A"/>
    <w:rsid w:val="6D829BCF"/>
    <w:rsid w:val="6D836266"/>
    <w:rsid w:val="6D89D802"/>
    <w:rsid w:val="6D8F496C"/>
    <w:rsid w:val="6D8F9B83"/>
    <w:rsid w:val="6D913D52"/>
    <w:rsid w:val="6D92E9FC"/>
    <w:rsid w:val="6D93D7B5"/>
    <w:rsid w:val="6D95F10A"/>
    <w:rsid w:val="6D99AAE8"/>
    <w:rsid w:val="6DAA737B"/>
    <w:rsid w:val="6DACAA0A"/>
    <w:rsid w:val="6DB03753"/>
    <w:rsid w:val="6DB3C23A"/>
    <w:rsid w:val="6DB4BB8B"/>
    <w:rsid w:val="6DB52865"/>
    <w:rsid w:val="6DB9CBA9"/>
    <w:rsid w:val="6DBC9B68"/>
    <w:rsid w:val="6DC36775"/>
    <w:rsid w:val="6DC92896"/>
    <w:rsid w:val="6DCD98D6"/>
    <w:rsid w:val="6DD28382"/>
    <w:rsid w:val="6DD33073"/>
    <w:rsid w:val="6DD6AACF"/>
    <w:rsid w:val="6DE8AE2B"/>
    <w:rsid w:val="6DE8DEA5"/>
    <w:rsid w:val="6DE977BF"/>
    <w:rsid w:val="6DF31344"/>
    <w:rsid w:val="6DF3288A"/>
    <w:rsid w:val="6DF3F871"/>
    <w:rsid w:val="6DFEF5A9"/>
    <w:rsid w:val="6E0055CA"/>
    <w:rsid w:val="6E051C91"/>
    <w:rsid w:val="6E069E5D"/>
    <w:rsid w:val="6E07921F"/>
    <w:rsid w:val="6E0FFC4D"/>
    <w:rsid w:val="6E108F00"/>
    <w:rsid w:val="6E10A4FE"/>
    <w:rsid w:val="6E10DE04"/>
    <w:rsid w:val="6E111E53"/>
    <w:rsid w:val="6E11F0C6"/>
    <w:rsid w:val="6E154D53"/>
    <w:rsid w:val="6E15BEE1"/>
    <w:rsid w:val="6E1A746D"/>
    <w:rsid w:val="6E1D8576"/>
    <w:rsid w:val="6E1F98ED"/>
    <w:rsid w:val="6E24B85D"/>
    <w:rsid w:val="6E27E2C3"/>
    <w:rsid w:val="6E2E1E3A"/>
    <w:rsid w:val="6E2E2B89"/>
    <w:rsid w:val="6E2E36A4"/>
    <w:rsid w:val="6E315DE2"/>
    <w:rsid w:val="6E32165E"/>
    <w:rsid w:val="6E323BC2"/>
    <w:rsid w:val="6E32F61B"/>
    <w:rsid w:val="6E3499DC"/>
    <w:rsid w:val="6E37E4A7"/>
    <w:rsid w:val="6E39C349"/>
    <w:rsid w:val="6E3C48A4"/>
    <w:rsid w:val="6E3DAD4A"/>
    <w:rsid w:val="6E3DF6A7"/>
    <w:rsid w:val="6E40A402"/>
    <w:rsid w:val="6E410A17"/>
    <w:rsid w:val="6E447DEE"/>
    <w:rsid w:val="6E48B8FB"/>
    <w:rsid w:val="6E4A5F7A"/>
    <w:rsid w:val="6E4DD23F"/>
    <w:rsid w:val="6E4E3322"/>
    <w:rsid w:val="6E4F201B"/>
    <w:rsid w:val="6E522C07"/>
    <w:rsid w:val="6E59D51C"/>
    <w:rsid w:val="6E5B5F26"/>
    <w:rsid w:val="6E5C8E8A"/>
    <w:rsid w:val="6E5D9F37"/>
    <w:rsid w:val="6E5FFD22"/>
    <w:rsid w:val="6E621215"/>
    <w:rsid w:val="6E62EFAA"/>
    <w:rsid w:val="6E6AF8C0"/>
    <w:rsid w:val="6E6BC7F6"/>
    <w:rsid w:val="6E72CCF6"/>
    <w:rsid w:val="6E7418D7"/>
    <w:rsid w:val="6E752482"/>
    <w:rsid w:val="6E75956B"/>
    <w:rsid w:val="6E7945E6"/>
    <w:rsid w:val="6E794E43"/>
    <w:rsid w:val="6E7B5381"/>
    <w:rsid w:val="6E81B59B"/>
    <w:rsid w:val="6E85BA22"/>
    <w:rsid w:val="6E89E3A6"/>
    <w:rsid w:val="6E8CEBD8"/>
    <w:rsid w:val="6E8D62A2"/>
    <w:rsid w:val="6E8E433D"/>
    <w:rsid w:val="6E8F0B3C"/>
    <w:rsid w:val="6E9095BB"/>
    <w:rsid w:val="6E9C2B1C"/>
    <w:rsid w:val="6E9D97F9"/>
    <w:rsid w:val="6E9F65C4"/>
    <w:rsid w:val="6EA1DA73"/>
    <w:rsid w:val="6EA3A0E0"/>
    <w:rsid w:val="6EA4C397"/>
    <w:rsid w:val="6EA5DF91"/>
    <w:rsid w:val="6EA8FDBD"/>
    <w:rsid w:val="6EAEEBB0"/>
    <w:rsid w:val="6EAF4A0A"/>
    <w:rsid w:val="6EB33096"/>
    <w:rsid w:val="6EB36941"/>
    <w:rsid w:val="6EB474BF"/>
    <w:rsid w:val="6EB5F824"/>
    <w:rsid w:val="6EB969B3"/>
    <w:rsid w:val="6EBA09E2"/>
    <w:rsid w:val="6EBE22A3"/>
    <w:rsid w:val="6EC1F971"/>
    <w:rsid w:val="6ECC8190"/>
    <w:rsid w:val="6ECEB16E"/>
    <w:rsid w:val="6ED1A521"/>
    <w:rsid w:val="6ED1F2AB"/>
    <w:rsid w:val="6ED23829"/>
    <w:rsid w:val="6ED7B947"/>
    <w:rsid w:val="6EE5CBB8"/>
    <w:rsid w:val="6EEFD361"/>
    <w:rsid w:val="6EF27488"/>
    <w:rsid w:val="6EF6B8C5"/>
    <w:rsid w:val="6EF8B3E0"/>
    <w:rsid w:val="6EFA6156"/>
    <w:rsid w:val="6EFC8CC2"/>
    <w:rsid w:val="6EFD5E76"/>
    <w:rsid w:val="6EFDB9ED"/>
    <w:rsid w:val="6EFF06BE"/>
    <w:rsid w:val="6EFFBA41"/>
    <w:rsid w:val="6F012BF8"/>
    <w:rsid w:val="6F04E455"/>
    <w:rsid w:val="6F073B77"/>
    <w:rsid w:val="6F0CEA34"/>
    <w:rsid w:val="6F0FBDD2"/>
    <w:rsid w:val="6F112867"/>
    <w:rsid w:val="6F13FCA2"/>
    <w:rsid w:val="6F16017D"/>
    <w:rsid w:val="6F1DFBBD"/>
    <w:rsid w:val="6F24EAAE"/>
    <w:rsid w:val="6F25A863"/>
    <w:rsid w:val="6F277769"/>
    <w:rsid w:val="6F287E3A"/>
    <w:rsid w:val="6F295974"/>
    <w:rsid w:val="6F2AF03D"/>
    <w:rsid w:val="6F2B6BE4"/>
    <w:rsid w:val="6F2B6D1F"/>
    <w:rsid w:val="6F3126D6"/>
    <w:rsid w:val="6F31C0D1"/>
    <w:rsid w:val="6F31F9A0"/>
    <w:rsid w:val="6F32846B"/>
    <w:rsid w:val="6F34071B"/>
    <w:rsid w:val="6F38469D"/>
    <w:rsid w:val="6F38888D"/>
    <w:rsid w:val="6F3F6A8B"/>
    <w:rsid w:val="6F408520"/>
    <w:rsid w:val="6F409739"/>
    <w:rsid w:val="6F419FA9"/>
    <w:rsid w:val="6F474976"/>
    <w:rsid w:val="6F478C63"/>
    <w:rsid w:val="6F4F919F"/>
    <w:rsid w:val="6F56D709"/>
    <w:rsid w:val="6F5B2885"/>
    <w:rsid w:val="6F5CD62D"/>
    <w:rsid w:val="6F5F1E2E"/>
    <w:rsid w:val="6F64476B"/>
    <w:rsid w:val="6F647358"/>
    <w:rsid w:val="6F772AC8"/>
    <w:rsid w:val="6F78893B"/>
    <w:rsid w:val="6F79850F"/>
    <w:rsid w:val="6F7BD120"/>
    <w:rsid w:val="6F7F940B"/>
    <w:rsid w:val="6F84FFCD"/>
    <w:rsid w:val="6F8A589F"/>
    <w:rsid w:val="6F8EE3A5"/>
    <w:rsid w:val="6F996CAB"/>
    <w:rsid w:val="6FB1588F"/>
    <w:rsid w:val="6FB20946"/>
    <w:rsid w:val="6FB7674C"/>
    <w:rsid w:val="6FB8BED0"/>
    <w:rsid w:val="6FBB787D"/>
    <w:rsid w:val="6FC020B6"/>
    <w:rsid w:val="6FC0E134"/>
    <w:rsid w:val="6FC3F5C8"/>
    <w:rsid w:val="6FC3FB2F"/>
    <w:rsid w:val="6FC7138B"/>
    <w:rsid w:val="6FC79621"/>
    <w:rsid w:val="6FC7B9EF"/>
    <w:rsid w:val="6FC8AFA2"/>
    <w:rsid w:val="6FCA9165"/>
    <w:rsid w:val="6FCBE855"/>
    <w:rsid w:val="6FCD8B93"/>
    <w:rsid w:val="6FD30CFE"/>
    <w:rsid w:val="6FD4928B"/>
    <w:rsid w:val="6FD593AA"/>
    <w:rsid w:val="6FD739F9"/>
    <w:rsid w:val="6FDC7463"/>
    <w:rsid w:val="6FDE7A3C"/>
    <w:rsid w:val="6FE00C7A"/>
    <w:rsid w:val="6FE2993F"/>
    <w:rsid w:val="6FE4024C"/>
    <w:rsid w:val="6FE65416"/>
    <w:rsid w:val="6FE68A3F"/>
    <w:rsid w:val="6FE87110"/>
    <w:rsid w:val="6FF18597"/>
    <w:rsid w:val="6FF2DB59"/>
    <w:rsid w:val="6FF59C6A"/>
    <w:rsid w:val="6FF604A4"/>
    <w:rsid w:val="6FFA80CD"/>
    <w:rsid w:val="6FFB1A02"/>
    <w:rsid w:val="6FFDBA97"/>
    <w:rsid w:val="7003A44F"/>
    <w:rsid w:val="700402C7"/>
    <w:rsid w:val="7005510F"/>
    <w:rsid w:val="700C84F2"/>
    <w:rsid w:val="701368CF"/>
    <w:rsid w:val="701A04CE"/>
    <w:rsid w:val="701E3C50"/>
    <w:rsid w:val="701F9ACC"/>
    <w:rsid w:val="7020EB18"/>
    <w:rsid w:val="7020FEE1"/>
    <w:rsid w:val="7026DE52"/>
    <w:rsid w:val="702FD28F"/>
    <w:rsid w:val="7031EA9E"/>
    <w:rsid w:val="70320450"/>
    <w:rsid w:val="703A57CF"/>
    <w:rsid w:val="703F460F"/>
    <w:rsid w:val="7040CC20"/>
    <w:rsid w:val="70452EA0"/>
    <w:rsid w:val="70466ADD"/>
    <w:rsid w:val="70495677"/>
    <w:rsid w:val="704993D8"/>
    <w:rsid w:val="704A18C0"/>
    <w:rsid w:val="704AAD29"/>
    <w:rsid w:val="704AE31F"/>
    <w:rsid w:val="704ED121"/>
    <w:rsid w:val="7053536A"/>
    <w:rsid w:val="7054844C"/>
    <w:rsid w:val="705B8BF4"/>
    <w:rsid w:val="7062C974"/>
    <w:rsid w:val="7065146B"/>
    <w:rsid w:val="706986CE"/>
    <w:rsid w:val="706AF46A"/>
    <w:rsid w:val="706CF43E"/>
    <w:rsid w:val="706DE50A"/>
    <w:rsid w:val="7072B85E"/>
    <w:rsid w:val="70731118"/>
    <w:rsid w:val="70748564"/>
    <w:rsid w:val="7077EEB5"/>
    <w:rsid w:val="7079AC16"/>
    <w:rsid w:val="707EE99D"/>
    <w:rsid w:val="7083FC7D"/>
    <w:rsid w:val="70888976"/>
    <w:rsid w:val="70897B51"/>
    <w:rsid w:val="708A29A7"/>
    <w:rsid w:val="708D19EC"/>
    <w:rsid w:val="708E54CB"/>
    <w:rsid w:val="7095C076"/>
    <w:rsid w:val="70A44603"/>
    <w:rsid w:val="70A49680"/>
    <w:rsid w:val="70A9A16B"/>
    <w:rsid w:val="70A9F8DD"/>
    <w:rsid w:val="70AC0260"/>
    <w:rsid w:val="70AE48ED"/>
    <w:rsid w:val="70AEC616"/>
    <w:rsid w:val="70B1FEE4"/>
    <w:rsid w:val="70B28D3D"/>
    <w:rsid w:val="70B32255"/>
    <w:rsid w:val="70B756A0"/>
    <w:rsid w:val="70B9A4CF"/>
    <w:rsid w:val="70BCD3FA"/>
    <w:rsid w:val="70BEF720"/>
    <w:rsid w:val="70C0CFE3"/>
    <w:rsid w:val="70C992AA"/>
    <w:rsid w:val="70C9C7E1"/>
    <w:rsid w:val="70CAFB1A"/>
    <w:rsid w:val="70CBA6FC"/>
    <w:rsid w:val="70CC9500"/>
    <w:rsid w:val="70CFFBB6"/>
    <w:rsid w:val="70D3A472"/>
    <w:rsid w:val="70D536E2"/>
    <w:rsid w:val="70D64646"/>
    <w:rsid w:val="70D646FF"/>
    <w:rsid w:val="70D81A82"/>
    <w:rsid w:val="70D88772"/>
    <w:rsid w:val="70D9A6A0"/>
    <w:rsid w:val="70DC0BCF"/>
    <w:rsid w:val="70DCB019"/>
    <w:rsid w:val="70DD1214"/>
    <w:rsid w:val="70DE950A"/>
    <w:rsid w:val="70E09C04"/>
    <w:rsid w:val="70E2AA23"/>
    <w:rsid w:val="70E3FFDB"/>
    <w:rsid w:val="70E70C08"/>
    <w:rsid w:val="70EE9D2E"/>
    <w:rsid w:val="70F05CBC"/>
    <w:rsid w:val="70FAA43A"/>
    <w:rsid w:val="70FF6B64"/>
    <w:rsid w:val="7110D51A"/>
    <w:rsid w:val="7114A98E"/>
    <w:rsid w:val="71189D77"/>
    <w:rsid w:val="7118D1E8"/>
    <w:rsid w:val="7119B488"/>
    <w:rsid w:val="711ABE5E"/>
    <w:rsid w:val="711FC0B4"/>
    <w:rsid w:val="71221BCC"/>
    <w:rsid w:val="7123CC73"/>
    <w:rsid w:val="712624A2"/>
    <w:rsid w:val="71288930"/>
    <w:rsid w:val="7129F56D"/>
    <w:rsid w:val="712AB406"/>
    <w:rsid w:val="712F1D9D"/>
    <w:rsid w:val="7137F8C6"/>
    <w:rsid w:val="713EB399"/>
    <w:rsid w:val="714270E7"/>
    <w:rsid w:val="714845C0"/>
    <w:rsid w:val="714AC397"/>
    <w:rsid w:val="714C2E1B"/>
    <w:rsid w:val="714C61B7"/>
    <w:rsid w:val="71548B24"/>
    <w:rsid w:val="7158390A"/>
    <w:rsid w:val="715AE467"/>
    <w:rsid w:val="715E5EAF"/>
    <w:rsid w:val="715F46A9"/>
    <w:rsid w:val="715F8904"/>
    <w:rsid w:val="71641F4B"/>
    <w:rsid w:val="7168DCF2"/>
    <w:rsid w:val="7169AD70"/>
    <w:rsid w:val="716B0CAA"/>
    <w:rsid w:val="716F29BC"/>
    <w:rsid w:val="716F3767"/>
    <w:rsid w:val="716FA9E1"/>
    <w:rsid w:val="7173B23C"/>
    <w:rsid w:val="717A808B"/>
    <w:rsid w:val="7181A928"/>
    <w:rsid w:val="7182421C"/>
    <w:rsid w:val="7186392C"/>
    <w:rsid w:val="71890C66"/>
    <w:rsid w:val="71895EB3"/>
    <w:rsid w:val="718C715D"/>
    <w:rsid w:val="718E168F"/>
    <w:rsid w:val="71964657"/>
    <w:rsid w:val="719843CE"/>
    <w:rsid w:val="719F26BE"/>
    <w:rsid w:val="719FA710"/>
    <w:rsid w:val="71AB54DD"/>
    <w:rsid w:val="71ADC104"/>
    <w:rsid w:val="71AE8F00"/>
    <w:rsid w:val="71AFCD1E"/>
    <w:rsid w:val="71B2C25F"/>
    <w:rsid w:val="71B3C82E"/>
    <w:rsid w:val="71B47D0F"/>
    <w:rsid w:val="71B5CB3A"/>
    <w:rsid w:val="71BAAE6C"/>
    <w:rsid w:val="71BD4ED0"/>
    <w:rsid w:val="71CD935D"/>
    <w:rsid w:val="71D1984B"/>
    <w:rsid w:val="71D59F56"/>
    <w:rsid w:val="71D6825E"/>
    <w:rsid w:val="71DB9FCC"/>
    <w:rsid w:val="71DCDD91"/>
    <w:rsid w:val="71E113D8"/>
    <w:rsid w:val="71E7A54D"/>
    <w:rsid w:val="71E97A76"/>
    <w:rsid w:val="71EEAC0E"/>
    <w:rsid w:val="71F19D46"/>
    <w:rsid w:val="71F30898"/>
    <w:rsid w:val="71F343B5"/>
    <w:rsid w:val="71F93646"/>
    <w:rsid w:val="71FDBB6B"/>
    <w:rsid w:val="71FE99F1"/>
    <w:rsid w:val="7204C37C"/>
    <w:rsid w:val="7205572F"/>
    <w:rsid w:val="72056BA9"/>
    <w:rsid w:val="7208C49F"/>
    <w:rsid w:val="7208F79D"/>
    <w:rsid w:val="720D33A3"/>
    <w:rsid w:val="720E88BF"/>
    <w:rsid w:val="7218E374"/>
    <w:rsid w:val="72196FCB"/>
    <w:rsid w:val="7219CF4C"/>
    <w:rsid w:val="72283FB8"/>
    <w:rsid w:val="7228FF75"/>
    <w:rsid w:val="722E5987"/>
    <w:rsid w:val="723520D6"/>
    <w:rsid w:val="723CADC3"/>
    <w:rsid w:val="723F49C2"/>
    <w:rsid w:val="72466692"/>
    <w:rsid w:val="7247CADD"/>
    <w:rsid w:val="724D0EC5"/>
    <w:rsid w:val="724DCF45"/>
    <w:rsid w:val="7255229E"/>
    <w:rsid w:val="725552DF"/>
    <w:rsid w:val="72564B24"/>
    <w:rsid w:val="725EC33B"/>
    <w:rsid w:val="7267CA37"/>
    <w:rsid w:val="726BF9CE"/>
    <w:rsid w:val="7273C091"/>
    <w:rsid w:val="7274FE58"/>
    <w:rsid w:val="727A7E42"/>
    <w:rsid w:val="727A8F74"/>
    <w:rsid w:val="727BFB57"/>
    <w:rsid w:val="727CEC19"/>
    <w:rsid w:val="727F14EF"/>
    <w:rsid w:val="7282E9B4"/>
    <w:rsid w:val="728634B8"/>
    <w:rsid w:val="728DDCA5"/>
    <w:rsid w:val="728E60C2"/>
    <w:rsid w:val="72994D33"/>
    <w:rsid w:val="729D0B01"/>
    <w:rsid w:val="72A25813"/>
    <w:rsid w:val="72A6A196"/>
    <w:rsid w:val="72A70C4E"/>
    <w:rsid w:val="72A99BA1"/>
    <w:rsid w:val="72AB5857"/>
    <w:rsid w:val="72BB471F"/>
    <w:rsid w:val="72BD7AC8"/>
    <w:rsid w:val="72C2AB31"/>
    <w:rsid w:val="72C68467"/>
    <w:rsid w:val="72C86280"/>
    <w:rsid w:val="72D14138"/>
    <w:rsid w:val="72D28E60"/>
    <w:rsid w:val="72D52229"/>
    <w:rsid w:val="72D66672"/>
    <w:rsid w:val="72D66C5F"/>
    <w:rsid w:val="72D7786C"/>
    <w:rsid w:val="72DA259B"/>
    <w:rsid w:val="72DB083E"/>
    <w:rsid w:val="72DDEB31"/>
    <w:rsid w:val="72E2E532"/>
    <w:rsid w:val="72E4D873"/>
    <w:rsid w:val="72E82987"/>
    <w:rsid w:val="72E8C79D"/>
    <w:rsid w:val="72EC11F4"/>
    <w:rsid w:val="72EDD587"/>
    <w:rsid w:val="72F0A358"/>
    <w:rsid w:val="72F23333"/>
    <w:rsid w:val="72F7C80B"/>
    <w:rsid w:val="72F8261C"/>
    <w:rsid w:val="72F9604E"/>
    <w:rsid w:val="7300B4D2"/>
    <w:rsid w:val="7303AAFC"/>
    <w:rsid w:val="73046C2C"/>
    <w:rsid w:val="73075719"/>
    <w:rsid w:val="73076943"/>
    <w:rsid w:val="731C8E06"/>
    <w:rsid w:val="731D51C2"/>
    <w:rsid w:val="7324DC54"/>
    <w:rsid w:val="73257E0D"/>
    <w:rsid w:val="732719C2"/>
    <w:rsid w:val="732929E8"/>
    <w:rsid w:val="732B0065"/>
    <w:rsid w:val="732D3D2C"/>
    <w:rsid w:val="732DDF92"/>
    <w:rsid w:val="73350F81"/>
    <w:rsid w:val="7336A65C"/>
    <w:rsid w:val="7339BC86"/>
    <w:rsid w:val="7352C63D"/>
    <w:rsid w:val="735332B2"/>
    <w:rsid w:val="7359FD85"/>
    <w:rsid w:val="735D38BD"/>
    <w:rsid w:val="735D62A3"/>
    <w:rsid w:val="735E4FC9"/>
    <w:rsid w:val="7362F88A"/>
    <w:rsid w:val="7363637B"/>
    <w:rsid w:val="736370CE"/>
    <w:rsid w:val="7366725C"/>
    <w:rsid w:val="736B835E"/>
    <w:rsid w:val="736D9934"/>
    <w:rsid w:val="737116D1"/>
    <w:rsid w:val="7371C5F6"/>
    <w:rsid w:val="7374E2B2"/>
    <w:rsid w:val="7377598F"/>
    <w:rsid w:val="7378662A"/>
    <w:rsid w:val="737E93E9"/>
    <w:rsid w:val="737F7728"/>
    <w:rsid w:val="73803D9B"/>
    <w:rsid w:val="73807837"/>
    <w:rsid w:val="73835A59"/>
    <w:rsid w:val="73837D0D"/>
    <w:rsid w:val="73846B07"/>
    <w:rsid w:val="73891480"/>
    <w:rsid w:val="738B94C0"/>
    <w:rsid w:val="738C7DD0"/>
    <w:rsid w:val="738D7242"/>
    <w:rsid w:val="7390C88A"/>
    <w:rsid w:val="73922DFA"/>
    <w:rsid w:val="739256C4"/>
    <w:rsid w:val="739372A1"/>
    <w:rsid w:val="73964F67"/>
    <w:rsid w:val="73986678"/>
    <w:rsid w:val="739CFC15"/>
    <w:rsid w:val="739E8E3C"/>
    <w:rsid w:val="73A65B95"/>
    <w:rsid w:val="73A74D0C"/>
    <w:rsid w:val="73AA3E77"/>
    <w:rsid w:val="73AA5920"/>
    <w:rsid w:val="73AE2B64"/>
    <w:rsid w:val="73B86F83"/>
    <w:rsid w:val="73BBD3FD"/>
    <w:rsid w:val="73BFFC7F"/>
    <w:rsid w:val="73C29546"/>
    <w:rsid w:val="73C7047C"/>
    <w:rsid w:val="73C98377"/>
    <w:rsid w:val="73CDA5A0"/>
    <w:rsid w:val="73CDD4A1"/>
    <w:rsid w:val="73D0AE74"/>
    <w:rsid w:val="73D46527"/>
    <w:rsid w:val="73D614C1"/>
    <w:rsid w:val="73D66A98"/>
    <w:rsid w:val="73DD1EF5"/>
    <w:rsid w:val="73DF5C0F"/>
    <w:rsid w:val="73E02B0A"/>
    <w:rsid w:val="73E52E09"/>
    <w:rsid w:val="73EB013D"/>
    <w:rsid w:val="73EF499B"/>
    <w:rsid w:val="73F37261"/>
    <w:rsid w:val="73F46D07"/>
    <w:rsid w:val="73F4DD11"/>
    <w:rsid w:val="73F8322A"/>
    <w:rsid w:val="73FAA3EE"/>
    <w:rsid w:val="73FC17A8"/>
    <w:rsid w:val="73FC3AFB"/>
    <w:rsid w:val="73FCFF11"/>
    <w:rsid w:val="73FDD960"/>
    <w:rsid w:val="73FDF3C2"/>
    <w:rsid w:val="74018D9A"/>
    <w:rsid w:val="74038A7F"/>
    <w:rsid w:val="74048186"/>
    <w:rsid w:val="740621D2"/>
    <w:rsid w:val="7406D3EC"/>
    <w:rsid w:val="74090EBF"/>
    <w:rsid w:val="7415EF22"/>
    <w:rsid w:val="74170BB1"/>
    <w:rsid w:val="741D16AB"/>
    <w:rsid w:val="7423B227"/>
    <w:rsid w:val="742435D4"/>
    <w:rsid w:val="74256490"/>
    <w:rsid w:val="7428C5C2"/>
    <w:rsid w:val="742C79D9"/>
    <w:rsid w:val="742FE5F1"/>
    <w:rsid w:val="74302BA9"/>
    <w:rsid w:val="74414995"/>
    <w:rsid w:val="74435980"/>
    <w:rsid w:val="74494196"/>
    <w:rsid w:val="744C31F6"/>
    <w:rsid w:val="744CA686"/>
    <w:rsid w:val="744E13AA"/>
    <w:rsid w:val="744E287E"/>
    <w:rsid w:val="744EC4A7"/>
    <w:rsid w:val="7454262B"/>
    <w:rsid w:val="74565D2E"/>
    <w:rsid w:val="7457FC9A"/>
    <w:rsid w:val="745EF934"/>
    <w:rsid w:val="74616BCD"/>
    <w:rsid w:val="74618609"/>
    <w:rsid w:val="7464E3F7"/>
    <w:rsid w:val="7465EF26"/>
    <w:rsid w:val="74668F45"/>
    <w:rsid w:val="7467315F"/>
    <w:rsid w:val="7467B47F"/>
    <w:rsid w:val="746809ED"/>
    <w:rsid w:val="74697677"/>
    <w:rsid w:val="746A93D6"/>
    <w:rsid w:val="746D7661"/>
    <w:rsid w:val="74702CB3"/>
    <w:rsid w:val="74707A0A"/>
    <w:rsid w:val="7472144B"/>
    <w:rsid w:val="7476FF54"/>
    <w:rsid w:val="7476FF70"/>
    <w:rsid w:val="74803582"/>
    <w:rsid w:val="74808385"/>
    <w:rsid w:val="7483D4F8"/>
    <w:rsid w:val="74855616"/>
    <w:rsid w:val="7489C081"/>
    <w:rsid w:val="748B2038"/>
    <w:rsid w:val="748E6849"/>
    <w:rsid w:val="748EFAE6"/>
    <w:rsid w:val="748F6F55"/>
    <w:rsid w:val="749C1E66"/>
    <w:rsid w:val="749F461E"/>
    <w:rsid w:val="749FE952"/>
    <w:rsid w:val="74A1D5CC"/>
    <w:rsid w:val="74A3390C"/>
    <w:rsid w:val="74BAE3B9"/>
    <w:rsid w:val="74BE269D"/>
    <w:rsid w:val="74C20D44"/>
    <w:rsid w:val="74C74AA8"/>
    <w:rsid w:val="74C8FAE0"/>
    <w:rsid w:val="74CA4228"/>
    <w:rsid w:val="74CAC1E7"/>
    <w:rsid w:val="74CEA799"/>
    <w:rsid w:val="74D100D3"/>
    <w:rsid w:val="74D3D27C"/>
    <w:rsid w:val="74D7BC29"/>
    <w:rsid w:val="74D86407"/>
    <w:rsid w:val="74DC8EC7"/>
    <w:rsid w:val="74E206E3"/>
    <w:rsid w:val="74E3E405"/>
    <w:rsid w:val="74E4EA2A"/>
    <w:rsid w:val="74E6E102"/>
    <w:rsid w:val="74E83F98"/>
    <w:rsid w:val="74E9A2B7"/>
    <w:rsid w:val="74EB6DAD"/>
    <w:rsid w:val="74ED2A08"/>
    <w:rsid w:val="74FA097C"/>
    <w:rsid w:val="74FE70AF"/>
    <w:rsid w:val="7507B6E9"/>
    <w:rsid w:val="750D227A"/>
    <w:rsid w:val="7510F122"/>
    <w:rsid w:val="7513B038"/>
    <w:rsid w:val="75153FA3"/>
    <w:rsid w:val="7515DD3C"/>
    <w:rsid w:val="75167C8F"/>
    <w:rsid w:val="751EB5B4"/>
    <w:rsid w:val="751F0FA6"/>
    <w:rsid w:val="751F5ACD"/>
    <w:rsid w:val="7524920F"/>
    <w:rsid w:val="7527120B"/>
    <w:rsid w:val="752AA95A"/>
    <w:rsid w:val="752C88F6"/>
    <w:rsid w:val="7532766D"/>
    <w:rsid w:val="75359F29"/>
    <w:rsid w:val="753C19AB"/>
    <w:rsid w:val="753C6EAD"/>
    <w:rsid w:val="753C7777"/>
    <w:rsid w:val="753F3A6F"/>
    <w:rsid w:val="753FF625"/>
    <w:rsid w:val="754032E5"/>
    <w:rsid w:val="75406561"/>
    <w:rsid w:val="7541F1B9"/>
    <w:rsid w:val="75462981"/>
    <w:rsid w:val="7548CDB9"/>
    <w:rsid w:val="754A14A7"/>
    <w:rsid w:val="754B2991"/>
    <w:rsid w:val="754D2E16"/>
    <w:rsid w:val="755122D2"/>
    <w:rsid w:val="75569FD8"/>
    <w:rsid w:val="7559F738"/>
    <w:rsid w:val="7562AC52"/>
    <w:rsid w:val="7565C0A6"/>
    <w:rsid w:val="7565FA49"/>
    <w:rsid w:val="7568D1C9"/>
    <w:rsid w:val="757114EF"/>
    <w:rsid w:val="7574F53D"/>
    <w:rsid w:val="75788021"/>
    <w:rsid w:val="757B2C70"/>
    <w:rsid w:val="757CD710"/>
    <w:rsid w:val="757CF4BE"/>
    <w:rsid w:val="7581A09B"/>
    <w:rsid w:val="7582E8B1"/>
    <w:rsid w:val="758F6032"/>
    <w:rsid w:val="75932F53"/>
    <w:rsid w:val="75998545"/>
    <w:rsid w:val="75A2851F"/>
    <w:rsid w:val="75A422F5"/>
    <w:rsid w:val="75A9EEC8"/>
    <w:rsid w:val="75AC2DEA"/>
    <w:rsid w:val="75AE76BC"/>
    <w:rsid w:val="75B2D7EF"/>
    <w:rsid w:val="75B32015"/>
    <w:rsid w:val="75B3AC16"/>
    <w:rsid w:val="75B40CAA"/>
    <w:rsid w:val="75B501BC"/>
    <w:rsid w:val="75B58AD3"/>
    <w:rsid w:val="75B61A86"/>
    <w:rsid w:val="75B6F367"/>
    <w:rsid w:val="75B7B6B8"/>
    <w:rsid w:val="75BC79FC"/>
    <w:rsid w:val="75BDE3D3"/>
    <w:rsid w:val="75BEE0A8"/>
    <w:rsid w:val="75C37675"/>
    <w:rsid w:val="75CC72A2"/>
    <w:rsid w:val="75D6082A"/>
    <w:rsid w:val="75E33420"/>
    <w:rsid w:val="75E6469D"/>
    <w:rsid w:val="75E9D82A"/>
    <w:rsid w:val="75ECD8E3"/>
    <w:rsid w:val="75EDE31D"/>
    <w:rsid w:val="75EFB273"/>
    <w:rsid w:val="75FF2689"/>
    <w:rsid w:val="7601AA27"/>
    <w:rsid w:val="7601FF0E"/>
    <w:rsid w:val="76025823"/>
    <w:rsid w:val="7608388D"/>
    <w:rsid w:val="760A2EB5"/>
    <w:rsid w:val="760BEDCD"/>
    <w:rsid w:val="760C4A6B"/>
    <w:rsid w:val="760C667D"/>
    <w:rsid w:val="76103DF0"/>
    <w:rsid w:val="7614FC6E"/>
    <w:rsid w:val="76167A50"/>
    <w:rsid w:val="76186B17"/>
    <w:rsid w:val="761BB6E3"/>
    <w:rsid w:val="761DA641"/>
    <w:rsid w:val="761E34BA"/>
    <w:rsid w:val="761E8D10"/>
    <w:rsid w:val="761F9F3E"/>
    <w:rsid w:val="7621CB72"/>
    <w:rsid w:val="76240119"/>
    <w:rsid w:val="762AAC95"/>
    <w:rsid w:val="762C14FA"/>
    <w:rsid w:val="762E0E24"/>
    <w:rsid w:val="762EE36E"/>
    <w:rsid w:val="763B4BBE"/>
    <w:rsid w:val="763B88FE"/>
    <w:rsid w:val="763BBA9F"/>
    <w:rsid w:val="763C4FEA"/>
    <w:rsid w:val="763FB3C3"/>
    <w:rsid w:val="7643132B"/>
    <w:rsid w:val="764A1E36"/>
    <w:rsid w:val="764DA694"/>
    <w:rsid w:val="764E51FF"/>
    <w:rsid w:val="764FCFF8"/>
    <w:rsid w:val="76530566"/>
    <w:rsid w:val="7655B33F"/>
    <w:rsid w:val="76566E97"/>
    <w:rsid w:val="76570472"/>
    <w:rsid w:val="765A6EB1"/>
    <w:rsid w:val="765C79C0"/>
    <w:rsid w:val="765D4E3A"/>
    <w:rsid w:val="766193E8"/>
    <w:rsid w:val="76671B15"/>
    <w:rsid w:val="766B987B"/>
    <w:rsid w:val="766BA1C5"/>
    <w:rsid w:val="766C0433"/>
    <w:rsid w:val="76700CE7"/>
    <w:rsid w:val="76735F46"/>
    <w:rsid w:val="7674AECC"/>
    <w:rsid w:val="7675AA5C"/>
    <w:rsid w:val="76762A58"/>
    <w:rsid w:val="76772BC8"/>
    <w:rsid w:val="767B05A1"/>
    <w:rsid w:val="767B1C97"/>
    <w:rsid w:val="7682D7DC"/>
    <w:rsid w:val="76841929"/>
    <w:rsid w:val="7686E357"/>
    <w:rsid w:val="768877E4"/>
    <w:rsid w:val="768C5C40"/>
    <w:rsid w:val="769032A1"/>
    <w:rsid w:val="76906123"/>
    <w:rsid w:val="76961FD6"/>
    <w:rsid w:val="76982B39"/>
    <w:rsid w:val="769AA32D"/>
    <w:rsid w:val="76A4D1E3"/>
    <w:rsid w:val="76A5D945"/>
    <w:rsid w:val="76A5F615"/>
    <w:rsid w:val="76A71C4C"/>
    <w:rsid w:val="76A75BEA"/>
    <w:rsid w:val="76A95948"/>
    <w:rsid w:val="76AF6C63"/>
    <w:rsid w:val="76B1C8F0"/>
    <w:rsid w:val="76B2041E"/>
    <w:rsid w:val="76B7776C"/>
    <w:rsid w:val="76C26037"/>
    <w:rsid w:val="76C3729A"/>
    <w:rsid w:val="76C41E92"/>
    <w:rsid w:val="76C641DA"/>
    <w:rsid w:val="76CABED2"/>
    <w:rsid w:val="76CBD089"/>
    <w:rsid w:val="76CC0282"/>
    <w:rsid w:val="76D31EAA"/>
    <w:rsid w:val="76D355A7"/>
    <w:rsid w:val="76D37BB1"/>
    <w:rsid w:val="76D3D943"/>
    <w:rsid w:val="76D67C65"/>
    <w:rsid w:val="76DCB2DD"/>
    <w:rsid w:val="76DE74E8"/>
    <w:rsid w:val="76E0C48D"/>
    <w:rsid w:val="76E4D6BA"/>
    <w:rsid w:val="76E5E9DD"/>
    <w:rsid w:val="76E8B553"/>
    <w:rsid w:val="76ED8D2E"/>
    <w:rsid w:val="76F09018"/>
    <w:rsid w:val="76F394EC"/>
    <w:rsid w:val="76F42544"/>
    <w:rsid w:val="76F81A42"/>
    <w:rsid w:val="76F9DC7E"/>
    <w:rsid w:val="76FA92A8"/>
    <w:rsid w:val="7701CAAA"/>
    <w:rsid w:val="770317FF"/>
    <w:rsid w:val="770442E3"/>
    <w:rsid w:val="77097452"/>
    <w:rsid w:val="771FF703"/>
    <w:rsid w:val="77242F17"/>
    <w:rsid w:val="772DC805"/>
    <w:rsid w:val="772E1A76"/>
    <w:rsid w:val="773C5EB8"/>
    <w:rsid w:val="773FF356"/>
    <w:rsid w:val="77408D2E"/>
    <w:rsid w:val="77446924"/>
    <w:rsid w:val="7745C044"/>
    <w:rsid w:val="7747ED92"/>
    <w:rsid w:val="774DE365"/>
    <w:rsid w:val="774E23E5"/>
    <w:rsid w:val="7751366A"/>
    <w:rsid w:val="775586DF"/>
    <w:rsid w:val="77585A45"/>
    <w:rsid w:val="775CB2FF"/>
    <w:rsid w:val="7763F0A5"/>
    <w:rsid w:val="77691450"/>
    <w:rsid w:val="77691777"/>
    <w:rsid w:val="776FC160"/>
    <w:rsid w:val="7771A4C8"/>
    <w:rsid w:val="777BF661"/>
    <w:rsid w:val="777D49FC"/>
    <w:rsid w:val="778231D3"/>
    <w:rsid w:val="7784F455"/>
    <w:rsid w:val="77894E92"/>
    <w:rsid w:val="7789B37E"/>
    <w:rsid w:val="778A041D"/>
    <w:rsid w:val="778BC0B9"/>
    <w:rsid w:val="779231E8"/>
    <w:rsid w:val="7792540E"/>
    <w:rsid w:val="7792B1C6"/>
    <w:rsid w:val="7795DF6C"/>
    <w:rsid w:val="7798E461"/>
    <w:rsid w:val="779D3B63"/>
    <w:rsid w:val="77A35FA5"/>
    <w:rsid w:val="77A735FD"/>
    <w:rsid w:val="77A81ACC"/>
    <w:rsid w:val="77A98591"/>
    <w:rsid w:val="77A9B50D"/>
    <w:rsid w:val="77AAF0F3"/>
    <w:rsid w:val="77AEA016"/>
    <w:rsid w:val="77B6A2E5"/>
    <w:rsid w:val="77B7DC9B"/>
    <w:rsid w:val="77BA051B"/>
    <w:rsid w:val="77BB91F7"/>
    <w:rsid w:val="77BCFA3E"/>
    <w:rsid w:val="77C253C5"/>
    <w:rsid w:val="77C7180D"/>
    <w:rsid w:val="77C73A17"/>
    <w:rsid w:val="77C827BC"/>
    <w:rsid w:val="77CF28D9"/>
    <w:rsid w:val="77E1B77D"/>
    <w:rsid w:val="77E4863F"/>
    <w:rsid w:val="77E580F2"/>
    <w:rsid w:val="77E5EE7E"/>
    <w:rsid w:val="77E78648"/>
    <w:rsid w:val="77E8CD74"/>
    <w:rsid w:val="77F5EECE"/>
    <w:rsid w:val="77F72BCF"/>
    <w:rsid w:val="77F7D469"/>
    <w:rsid w:val="77FF7AD1"/>
    <w:rsid w:val="780C08E4"/>
    <w:rsid w:val="780CCA83"/>
    <w:rsid w:val="780DAB93"/>
    <w:rsid w:val="78112B39"/>
    <w:rsid w:val="7817D440"/>
    <w:rsid w:val="78210494"/>
    <w:rsid w:val="7823353A"/>
    <w:rsid w:val="78295603"/>
    <w:rsid w:val="78295880"/>
    <w:rsid w:val="782EC225"/>
    <w:rsid w:val="7835ED82"/>
    <w:rsid w:val="7838E928"/>
    <w:rsid w:val="783A7036"/>
    <w:rsid w:val="783BB918"/>
    <w:rsid w:val="783E034B"/>
    <w:rsid w:val="78400E38"/>
    <w:rsid w:val="784921BF"/>
    <w:rsid w:val="78494F6E"/>
    <w:rsid w:val="784BD8B3"/>
    <w:rsid w:val="784C9EEB"/>
    <w:rsid w:val="784E7B76"/>
    <w:rsid w:val="784F3AB0"/>
    <w:rsid w:val="784FA012"/>
    <w:rsid w:val="785295B2"/>
    <w:rsid w:val="7854AF68"/>
    <w:rsid w:val="7854B2EA"/>
    <w:rsid w:val="7854B928"/>
    <w:rsid w:val="785A53D8"/>
    <w:rsid w:val="785B51DC"/>
    <w:rsid w:val="785C3D16"/>
    <w:rsid w:val="785CC33B"/>
    <w:rsid w:val="785CE1ED"/>
    <w:rsid w:val="786318F2"/>
    <w:rsid w:val="7866059A"/>
    <w:rsid w:val="78694497"/>
    <w:rsid w:val="786D0746"/>
    <w:rsid w:val="7871207A"/>
    <w:rsid w:val="7872F654"/>
    <w:rsid w:val="7873EF66"/>
    <w:rsid w:val="78771C8D"/>
    <w:rsid w:val="787A2AFA"/>
    <w:rsid w:val="787BEEC1"/>
    <w:rsid w:val="787C94EE"/>
    <w:rsid w:val="7885B7C9"/>
    <w:rsid w:val="78875FBB"/>
    <w:rsid w:val="788924D0"/>
    <w:rsid w:val="7891609C"/>
    <w:rsid w:val="7891ACA9"/>
    <w:rsid w:val="78944876"/>
    <w:rsid w:val="78966725"/>
    <w:rsid w:val="78975C39"/>
    <w:rsid w:val="789A3461"/>
    <w:rsid w:val="789AF58E"/>
    <w:rsid w:val="789DC563"/>
    <w:rsid w:val="789E0FCF"/>
    <w:rsid w:val="789E7D24"/>
    <w:rsid w:val="789F0672"/>
    <w:rsid w:val="78A2A2FA"/>
    <w:rsid w:val="78A8CB5F"/>
    <w:rsid w:val="78AF484F"/>
    <w:rsid w:val="78B7B235"/>
    <w:rsid w:val="78B8E298"/>
    <w:rsid w:val="78BA52E6"/>
    <w:rsid w:val="78BBC764"/>
    <w:rsid w:val="78C409E4"/>
    <w:rsid w:val="78C40C88"/>
    <w:rsid w:val="78C5945B"/>
    <w:rsid w:val="78C63E97"/>
    <w:rsid w:val="78C7B08A"/>
    <w:rsid w:val="78C87C1B"/>
    <w:rsid w:val="78D101B2"/>
    <w:rsid w:val="78D25A61"/>
    <w:rsid w:val="78D315BE"/>
    <w:rsid w:val="78DA7ADB"/>
    <w:rsid w:val="78E1DCB7"/>
    <w:rsid w:val="78E2B29F"/>
    <w:rsid w:val="78E5D182"/>
    <w:rsid w:val="78E902D8"/>
    <w:rsid w:val="78EB1C07"/>
    <w:rsid w:val="78EC30BA"/>
    <w:rsid w:val="78ECF019"/>
    <w:rsid w:val="78F9C2E3"/>
    <w:rsid w:val="7903DB08"/>
    <w:rsid w:val="7904E7D8"/>
    <w:rsid w:val="7906F7EF"/>
    <w:rsid w:val="790DED28"/>
    <w:rsid w:val="79114B57"/>
    <w:rsid w:val="79189BCD"/>
    <w:rsid w:val="791A5970"/>
    <w:rsid w:val="79206755"/>
    <w:rsid w:val="7920F939"/>
    <w:rsid w:val="7922C6E1"/>
    <w:rsid w:val="79272F07"/>
    <w:rsid w:val="7929A128"/>
    <w:rsid w:val="792E2050"/>
    <w:rsid w:val="79301AAE"/>
    <w:rsid w:val="7930230F"/>
    <w:rsid w:val="793405C1"/>
    <w:rsid w:val="793CD7B9"/>
    <w:rsid w:val="79403877"/>
    <w:rsid w:val="794172C7"/>
    <w:rsid w:val="794262E4"/>
    <w:rsid w:val="7948B420"/>
    <w:rsid w:val="79490440"/>
    <w:rsid w:val="794E1F89"/>
    <w:rsid w:val="7951564B"/>
    <w:rsid w:val="7951E9DF"/>
    <w:rsid w:val="795357E7"/>
    <w:rsid w:val="7957377E"/>
    <w:rsid w:val="795A49CF"/>
    <w:rsid w:val="795AA987"/>
    <w:rsid w:val="795C2187"/>
    <w:rsid w:val="7963A3BC"/>
    <w:rsid w:val="796650CB"/>
    <w:rsid w:val="7967F98A"/>
    <w:rsid w:val="79681B72"/>
    <w:rsid w:val="79686BAA"/>
    <w:rsid w:val="796DC644"/>
    <w:rsid w:val="7973EED7"/>
    <w:rsid w:val="79789261"/>
    <w:rsid w:val="79793DC3"/>
    <w:rsid w:val="797B236B"/>
    <w:rsid w:val="797C9B99"/>
    <w:rsid w:val="797DB1F8"/>
    <w:rsid w:val="797E4908"/>
    <w:rsid w:val="79827929"/>
    <w:rsid w:val="7985BC8C"/>
    <w:rsid w:val="7987FF92"/>
    <w:rsid w:val="79889E0B"/>
    <w:rsid w:val="798923BB"/>
    <w:rsid w:val="798BC786"/>
    <w:rsid w:val="798E7644"/>
    <w:rsid w:val="799146EE"/>
    <w:rsid w:val="79929E24"/>
    <w:rsid w:val="7993CE97"/>
    <w:rsid w:val="7997D991"/>
    <w:rsid w:val="799ADC68"/>
    <w:rsid w:val="799D2915"/>
    <w:rsid w:val="79A391DB"/>
    <w:rsid w:val="79A774FA"/>
    <w:rsid w:val="79A77E9E"/>
    <w:rsid w:val="79B047CE"/>
    <w:rsid w:val="79B298A5"/>
    <w:rsid w:val="79B4A9F3"/>
    <w:rsid w:val="79B74279"/>
    <w:rsid w:val="79B7A55D"/>
    <w:rsid w:val="79BFA9EF"/>
    <w:rsid w:val="79C317BE"/>
    <w:rsid w:val="79C4D927"/>
    <w:rsid w:val="79D17ADF"/>
    <w:rsid w:val="79D56AD4"/>
    <w:rsid w:val="79D81419"/>
    <w:rsid w:val="79D92D45"/>
    <w:rsid w:val="79DA6DC8"/>
    <w:rsid w:val="79DC3838"/>
    <w:rsid w:val="79DF59F6"/>
    <w:rsid w:val="79E06031"/>
    <w:rsid w:val="79E08CF3"/>
    <w:rsid w:val="79E39C4E"/>
    <w:rsid w:val="79E3AE69"/>
    <w:rsid w:val="79E57C38"/>
    <w:rsid w:val="79E9C8AC"/>
    <w:rsid w:val="79EE374A"/>
    <w:rsid w:val="79EE6FAC"/>
    <w:rsid w:val="79F6C1F9"/>
    <w:rsid w:val="79FD6BE4"/>
    <w:rsid w:val="7A02F338"/>
    <w:rsid w:val="7A05236C"/>
    <w:rsid w:val="7A076C07"/>
    <w:rsid w:val="7A0A91F0"/>
    <w:rsid w:val="7A0BC8D4"/>
    <w:rsid w:val="7A0D998C"/>
    <w:rsid w:val="7A13D684"/>
    <w:rsid w:val="7A17BF22"/>
    <w:rsid w:val="7A18654F"/>
    <w:rsid w:val="7A1D8A9F"/>
    <w:rsid w:val="7A1EACA2"/>
    <w:rsid w:val="7A2112CA"/>
    <w:rsid w:val="7A2B782F"/>
    <w:rsid w:val="7A2D0DDC"/>
    <w:rsid w:val="7A33C816"/>
    <w:rsid w:val="7A3506B4"/>
    <w:rsid w:val="7A36DC41"/>
    <w:rsid w:val="7A3BFD31"/>
    <w:rsid w:val="7A3C09AD"/>
    <w:rsid w:val="7A42FAF8"/>
    <w:rsid w:val="7A432C6D"/>
    <w:rsid w:val="7A436A20"/>
    <w:rsid w:val="7A44C57D"/>
    <w:rsid w:val="7A506D0F"/>
    <w:rsid w:val="7A511658"/>
    <w:rsid w:val="7A539A12"/>
    <w:rsid w:val="7A5432F2"/>
    <w:rsid w:val="7A558035"/>
    <w:rsid w:val="7A5CB9E3"/>
    <w:rsid w:val="7A5D8C02"/>
    <w:rsid w:val="7A615D09"/>
    <w:rsid w:val="7A61F836"/>
    <w:rsid w:val="7A663D43"/>
    <w:rsid w:val="7A682789"/>
    <w:rsid w:val="7A6BBB60"/>
    <w:rsid w:val="7A747378"/>
    <w:rsid w:val="7A78C8BF"/>
    <w:rsid w:val="7A7A3D9B"/>
    <w:rsid w:val="7A7CB28C"/>
    <w:rsid w:val="7A7E4FF6"/>
    <w:rsid w:val="7A82E959"/>
    <w:rsid w:val="7A844983"/>
    <w:rsid w:val="7A84FFFD"/>
    <w:rsid w:val="7A8525D5"/>
    <w:rsid w:val="7A85F680"/>
    <w:rsid w:val="7A87DCB2"/>
    <w:rsid w:val="7A88F68B"/>
    <w:rsid w:val="7A89830F"/>
    <w:rsid w:val="7A8AFA41"/>
    <w:rsid w:val="7A8C7BF0"/>
    <w:rsid w:val="7A8DB2B6"/>
    <w:rsid w:val="7A967815"/>
    <w:rsid w:val="7A96D575"/>
    <w:rsid w:val="7A9BDF96"/>
    <w:rsid w:val="7A9C3730"/>
    <w:rsid w:val="7AA08F8B"/>
    <w:rsid w:val="7AA4229E"/>
    <w:rsid w:val="7AA5FB55"/>
    <w:rsid w:val="7AA7A190"/>
    <w:rsid w:val="7AA81099"/>
    <w:rsid w:val="7AAC0F3F"/>
    <w:rsid w:val="7AB19385"/>
    <w:rsid w:val="7AB6945C"/>
    <w:rsid w:val="7AB7C317"/>
    <w:rsid w:val="7AB918E6"/>
    <w:rsid w:val="7ABDE2A8"/>
    <w:rsid w:val="7AC44FB5"/>
    <w:rsid w:val="7AC5920B"/>
    <w:rsid w:val="7ACA01EA"/>
    <w:rsid w:val="7ACB8E7F"/>
    <w:rsid w:val="7ACBBB6A"/>
    <w:rsid w:val="7ACC66B1"/>
    <w:rsid w:val="7ACCB3EA"/>
    <w:rsid w:val="7ACD9F1C"/>
    <w:rsid w:val="7AD0C79C"/>
    <w:rsid w:val="7AD3EE91"/>
    <w:rsid w:val="7AD41522"/>
    <w:rsid w:val="7AD47D0A"/>
    <w:rsid w:val="7ADE34CB"/>
    <w:rsid w:val="7AE28CE0"/>
    <w:rsid w:val="7AE383B9"/>
    <w:rsid w:val="7AE3D716"/>
    <w:rsid w:val="7AE439F4"/>
    <w:rsid w:val="7AE505D7"/>
    <w:rsid w:val="7AEC2399"/>
    <w:rsid w:val="7AEEEA14"/>
    <w:rsid w:val="7AEEEBEC"/>
    <w:rsid w:val="7AEFF80C"/>
    <w:rsid w:val="7AF04A43"/>
    <w:rsid w:val="7AF31061"/>
    <w:rsid w:val="7AF655B4"/>
    <w:rsid w:val="7AF7158C"/>
    <w:rsid w:val="7AF7C300"/>
    <w:rsid w:val="7AFBE2F1"/>
    <w:rsid w:val="7B01114C"/>
    <w:rsid w:val="7B02653D"/>
    <w:rsid w:val="7B02D488"/>
    <w:rsid w:val="7B09ACC6"/>
    <w:rsid w:val="7B0D20BA"/>
    <w:rsid w:val="7B11FB8C"/>
    <w:rsid w:val="7B147AC6"/>
    <w:rsid w:val="7B16A7A0"/>
    <w:rsid w:val="7B1B3F13"/>
    <w:rsid w:val="7B1C9B2E"/>
    <w:rsid w:val="7B1D8F40"/>
    <w:rsid w:val="7B203D54"/>
    <w:rsid w:val="7B228436"/>
    <w:rsid w:val="7B28D56D"/>
    <w:rsid w:val="7B2A253D"/>
    <w:rsid w:val="7B2AF508"/>
    <w:rsid w:val="7B2B6DA6"/>
    <w:rsid w:val="7B31EA44"/>
    <w:rsid w:val="7B33BD4D"/>
    <w:rsid w:val="7B358D53"/>
    <w:rsid w:val="7B35B28C"/>
    <w:rsid w:val="7B368933"/>
    <w:rsid w:val="7B37D335"/>
    <w:rsid w:val="7B396D11"/>
    <w:rsid w:val="7B39C42C"/>
    <w:rsid w:val="7B46699A"/>
    <w:rsid w:val="7B47AB28"/>
    <w:rsid w:val="7B4A0513"/>
    <w:rsid w:val="7B4B2E39"/>
    <w:rsid w:val="7B52BD4D"/>
    <w:rsid w:val="7B53B2F1"/>
    <w:rsid w:val="7B57E188"/>
    <w:rsid w:val="7B59FA5A"/>
    <w:rsid w:val="7B5B8D3F"/>
    <w:rsid w:val="7B5C9213"/>
    <w:rsid w:val="7B639EB6"/>
    <w:rsid w:val="7B6496B3"/>
    <w:rsid w:val="7B6592CE"/>
    <w:rsid w:val="7B6BE914"/>
    <w:rsid w:val="7B6CFB60"/>
    <w:rsid w:val="7B6EF4AB"/>
    <w:rsid w:val="7B744E06"/>
    <w:rsid w:val="7B77A1EB"/>
    <w:rsid w:val="7B792BE2"/>
    <w:rsid w:val="7B7A3E3E"/>
    <w:rsid w:val="7B7BF522"/>
    <w:rsid w:val="7B7C55D3"/>
    <w:rsid w:val="7B7E8F95"/>
    <w:rsid w:val="7B840460"/>
    <w:rsid w:val="7B895334"/>
    <w:rsid w:val="7B8E064E"/>
    <w:rsid w:val="7B906B4E"/>
    <w:rsid w:val="7B93A98B"/>
    <w:rsid w:val="7B9EB3A7"/>
    <w:rsid w:val="7B9F1F73"/>
    <w:rsid w:val="7B9F72F8"/>
    <w:rsid w:val="7BA25809"/>
    <w:rsid w:val="7BA4599F"/>
    <w:rsid w:val="7BA5F182"/>
    <w:rsid w:val="7BA83CA5"/>
    <w:rsid w:val="7BAC481C"/>
    <w:rsid w:val="7BAD03EA"/>
    <w:rsid w:val="7BAED1C7"/>
    <w:rsid w:val="7BB435B0"/>
    <w:rsid w:val="7BB640F5"/>
    <w:rsid w:val="7BB961A5"/>
    <w:rsid w:val="7BBD588B"/>
    <w:rsid w:val="7BBF1075"/>
    <w:rsid w:val="7BBFF704"/>
    <w:rsid w:val="7BC0F2AB"/>
    <w:rsid w:val="7BCAD456"/>
    <w:rsid w:val="7BCAEB54"/>
    <w:rsid w:val="7BCBF1FC"/>
    <w:rsid w:val="7BD550D8"/>
    <w:rsid w:val="7BD9B6A1"/>
    <w:rsid w:val="7BDA03CB"/>
    <w:rsid w:val="7BDB8971"/>
    <w:rsid w:val="7BE2956E"/>
    <w:rsid w:val="7BE49E6E"/>
    <w:rsid w:val="7BE74927"/>
    <w:rsid w:val="7BF1EE2A"/>
    <w:rsid w:val="7BF2C6DD"/>
    <w:rsid w:val="7BF37F00"/>
    <w:rsid w:val="7BF73ED1"/>
    <w:rsid w:val="7BF8EC76"/>
    <w:rsid w:val="7BFC6C1D"/>
    <w:rsid w:val="7BFF5C0F"/>
    <w:rsid w:val="7C00E07D"/>
    <w:rsid w:val="7C041692"/>
    <w:rsid w:val="7C057E78"/>
    <w:rsid w:val="7C05915D"/>
    <w:rsid w:val="7C06A7C7"/>
    <w:rsid w:val="7C0B955D"/>
    <w:rsid w:val="7C10F232"/>
    <w:rsid w:val="7C11DC72"/>
    <w:rsid w:val="7C136479"/>
    <w:rsid w:val="7C1376C7"/>
    <w:rsid w:val="7C15457A"/>
    <w:rsid w:val="7C177C8E"/>
    <w:rsid w:val="7C1975B1"/>
    <w:rsid w:val="7C200C22"/>
    <w:rsid w:val="7C21C6E1"/>
    <w:rsid w:val="7C23B360"/>
    <w:rsid w:val="7C29BAED"/>
    <w:rsid w:val="7C2E0058"/>
    <w:rsid w:val="7C31FAD1"/>
    <w:rsid w:val="7C32A5D6"/>
    <w:rsid w:val="7C3A39EA"/>
    <w:rsid w:val="7C3B3CAB"/>
    <w:rsid w:val="7C3C8573"/>
    <w:rsid w:val="7C3D850F"/>
    <w:rsid w:val="7C40CEB6"/>
    <w:rsid w:val="7C4379B0"/>
    <w:rsid w:val="7C4785FF"/>
    <w:rsid w:val="7C484ECB"/>
    <w:rsid w:val="7C50F8BC"/>
    <w:rsid w:val="7C5264BD"/>
    <w:rsid w:val="7C540420"/>
    <w:rsid w:val="7C5886D6"/>
    <w:rsid w:val="7C5B929F"/>
    <w:rsid w:val="7C5D6AF2"/>
    <w:rsid w:val="7C6A763D"/>
    <w:rsid w:val="7C6B5D00"/>
    <w:rsid w:val="7C6C31EA"/>
    <w:rsid w:val="7C713B6D"/>
    <w:rsid w:val="7C774AA0"/>
    <w:rsid w:val="7C77AC2B"/>
    <w:rsid w:val="7C79520D"/>
    <w:rsid w:val="7C796C0A"/>
    <w:rsid w:val="7C7A0F9A"/>
    <w:rsid w:val="7C88325A"/>
    <w:rsid w:val="7C8922E2"/>
    <w:rsid w:val="7C8ABC4D"/>
    <w:rsid w:val="7C8C1AA4"/>
    <w:rsid w:val="7C8EE0C2"/>
    <w:rsid w:val="7C912E26"/>
    <w:rsid w:val="7C96D138"/>
    <w:rsid w:val="7C97B628"/>
    <w:rsid w:val="7C97B859"/>
    <w:rsid w:val="7C99596C"/>
    <w:rsid w:val="7C99EA87"/>
    <w:rsid w:val="7C9A3218"/>
    <w:rsid w:val="7C9AAB3A"/>
    <w:rsid w:val="7C9F10EF"/>
    <w:rsid w:val="7C9FE1C7"/>
    <w:rsid w:val="7CA4728C"/>
    <w:rsid w:val="7CA49256"/>
    <w:rsid w:val="7CA777EC"/>
    <w:rsid w:val="7CAF388D"/>
    <w:rsid w:val="7CB10920"/>
    <w:rsid w:val="7CB86B8F"/>
    <w:rsid w:val="7CBC3F0C"/>
    <w:rsid w:val="7CC506D0"/>
    <w:rsid w:val="7CC5F59E"/>
    <w:rsid w:val="7CCA9EF1"/>
    <w:rsid w:val="7CCB1995"/>
    <w:rsid w:val="7CCB4947"/>
    <w:rsid w:val="7CCC8EBE"/>
    <w:rsid w:val="7CD27C82"/>
    <w:rsid w:val="7CE27712"/>
    <w:rsid w:val="7CE3D1FB"/>
    <w:rsid w:val="7CE5A844"/>
    <w:rsid w:val="7CEE1A57"/>
    <w:rsid w:val="7CF1D165"/>
    <w:rsid w:val="7CF51B1E"/>
    <w:rsid w:val="7CF591EF"/>
    <w:rsid w:val="7CFAB880"/>
    <w:rsid w:val="7CFCE147"/>
    <w:rsid w:val="7CFD827D"/>
    <w:rsid w:val="7CFF257F"/>
    <w:rsid w:val="7D006714"/>
    <w:rsid w:val="7D02C70C"/>
    <w:rsid w:val="7D0AD2DA"/>
    <w:rsid w:val="7D11CDA5"/>
    <w:rsid w:val="7D121D42"/>
    <w:rsid w:val="7D1411CC"/>
    <w:rsid w:val="7D18334E"/>
    <w:rsid w:val="7D1FC573"/>
    <w:rsid w:val="7D1FF96C"/>
    <w:rsid w:val="7D212639"/>
    <w:rsid w:val="7D214089"/>
    <w:rsid w:val="7D22DEDD"/>
    <w:rsid w:val="7D23EC0F"/>
    <w:rsid w:val="7D23FF70"/>
    <w:rsid w:val="7D2504A1"/>
    <w:rsid w:val="7D2C341B"/>
    <w:rsid w:val="7D311DB7"/>
    <w:rsid w:val="7D3252D5"/>
    <w:rsid w:val="7D33B248"/>
    <w:rsid w:val="7D35CFE6"/>
    <w:rsid w:val="7D3B1E35"/>
    <w:rsid w:val="7D3BB1EE"/>
    <w:rsid w:val="7D431AC7"/>
    <w:rsid w:val="7D4689FF"/>
    <w:rsid w:val="7D4981AC"/>
    <w:rsid w:val="7D4FC21F"/>
    <w:rsid w:val="7D500611"/>
    <w:rsid w:val="7D53DF9E"/>
    <w:rsid w:val="7D5527EE"/>
    <w:rsid w:val="7D552B61"/>
    <w:rsid w:val="7D56563C"/>
    <w:rsid w:val="7D572058"/>
    <w:rsid w:val="7D602234"/>
    <w:rsid w:val="7D66C968"/>
    <w:rsid w:val="7D6810D4"/>
    <w:rsid w:val="7D69F58E"/>
    <w:rsid w:val="7D6A762D"/>
    <w:rsid w:val="7D7505A9"/>
    <w:rsid w:val="7D75D9F4"/>
    <w:rsid w:val="7D7A5774"/>
    <w:rsid w:val="7D7A80C1"/>
    <w:rsid w:val="7D7A9016"/>
    <w:rsid w:val="7D7AF151"/>
    <w:rsid w:val="7D7B6FD9"/>
    <w:rsid w:val="7D83E659"/>
    <w:rsid w:val="7D8752BA"/>
    <w:rsid w:val="7D93728B"/>
    <w:rsid w:val="7D9AF47D"/>
    <w:rsid w:val="7D9B21AD"/>
    <w:rsid w:val="7DA161BE"/>
    <w:rsid w:val="7DA28CD4"/>
    <w:rsid w:val="7DA4155C"/>
    <w:rsid w:val="7DA9C08C"/>
    <w:rsid w:val="7DAA4EFA"/>
    <w:rsid w:val="7DAC143A"/>
    <w:rsid w:val="7DAD22AD"/>
    <w:rsid w:val="7DADACD3"/>
    <w:rsid w:val="7DBA0028"/>
    <w:rsid w:val="7DBC485A"/>
    <w:rsid w:val="7DBC9017"/>
    <w:rsid w:val="7DBCB50B"/>
    <w:rsid w:val="7DC06DF4"/>
    <w:rsid w:val="7DC2718C"/>
    <w:rsid w:val="7DC9D9EB"/>
    <w:rsid w:val="7DCCEEB2"/>
    <w:rsid w:val="7DD01827"/>
    <w:rsid w:val="7DD3E8E7"/>
    <w:rsid w:val="7DDCC7BC"/>
    <w:rsid w:val="7DDCED03"/>
    <w:rsid w:val="7DDF3196"/>
    <w:rsid w:val="7DE1AB8A"/>
    <w:rsid w:val="7DE2D5E3"/>
    <w:rsid w:val="7DE5E774"/>
    <w:rsid w:val="7DE73597"/>
    <w:rsid w:val="7DEBED7D"/>
    <w:rsid w:val="7DF33D9A"/>
    <w:rsid w:val="7DF47C09"/>
    <w:rsid w:val="7DFC33CC"/>
    <w:rsid w:val="7E03A62D"/>
    <w:rsid w:val="7E054F39"/>
    <w:rsid w:val="7E073E1B"/>
    <w:rsid w:val="7E0A3324"/>
    <w:rsid w:val="7E0DBC3D"/>
    <w:rsid w:val="7E101028"/>
    <w:rsid w:val="7E1250E9"/>
    <w:rsid w:val="7E16CF06"/>
    <w:rsid w:val="7E1B04CA"/>
    <w:rsid w:val="7E1B672D"/>
    <w:rsid w:val="7E1B77D8"/>
    <w:rsid w:val="7E1F66BF"/>
    <w:rsid w:val="7E203A15"/>
    <w:rsid w:val="7E21B2B8"/>
    <w:rsid w:val="7E2409C0"/>
    <w:rsid w:val="7E246695"/>
    <w:rsid w:val="7E27EB05"/>
    <w:rsid w:val="7E2951D3"/>
    <w:rsid w:val="7E2DB81B"/>
    <w:rsid w:val="7E3231CA"/>
    <w:rsid w:val="7E32B254"/>
    <w:rsid w:val="7E3454C5"/>
    <w:rsid w:val="7E36606C"/>
    <w:rsid w:val="7E38BEC0"/>
    <w:rsid w:val="7E39755D"/>
    <w:rsid w:val="7E39E683"/>
    <w:rsid w:val="7E3EA32D"/>
    <w:rsid w:val="7E40F0E0"/>
    <w:rsid w:val="7E41F30F"/>
    <w:rsid w:val="7E41FC3A"/>
    <w:rsid w:val="7E471BF6"/>
    <w:rsid w:val="7E4CE9F3"/>
    <w:rsid w:val="7E50070A"/>
    <w:rsid w:val="7E50C0DA"/>
    <w:rsid w:val="7E555510"/>
    <w:rsid w:val="7E5E6955"/>
    <w:rsid w:val="7E5E7242"/>
    <w:rsid w:val="7E606A50"/>
    <w:rsid w:val="7E6955DC"/>
    <w:rsid w:val="7E6E77E6"/>
    <w:rsid w:val="7E7078BB"/>
    <w:rsid w:val="7E718162"/>
    <w:rsid w:val="7E727D7A"/>
    <w:rsid w:val="7E77D7C0"/>
    <w:rsid w:val="7E7E09DC"/>
    <w:rsid w:val="7E7E4773"/>
    <w:rsid w:val="7E81F2EE"/>
    <w:rsid w:val="7E86AFB6"/>
    <w:rsid w:val="7E89CFC0"/>
    <w:rsid w:val="7E8AE27C"/>
    <w:rsid w:val="7E8F172E"/>
    <w:rsid w:val="7E91571C"/>
    <w:rsid w:val="7E935BF0"/>
    <w:rsid w:val="7E97FAD1"/>
    <w:rsid w:val="7E99C0BF"/>
    <w:rsid w:val="7E9A2B97"/>
    <w:rsid w:val="7E9A59C2"/>
    <w:rsid w:val="7EA44050"/>
    <w:rsid w:val="7EA57E63"/>
    <w:rsid w:val="7EA6BD24"/>
    <w:rsid w:val="7EB05E54"/>
    <w:rsid w:val="7EB1EA3D"/>
    <w:rsid w:val="7EB2A0DF"/>
    <w:rsid w:val="7EB804BD"/>
    <w:rsid w:val="7EB86FC5"/>
    <w:rsid w:val="7EBA4C2F"/>
    <w:rsid w:val="7EBAB119"/>
    <w:rsid w:val="7EBBF04B"/>
    <w:rsid w:val="7EBD8146"/>
    <w:rsid w:val="7EC59353"/>
    <w:rsid w:val="7EC84E51"/>
    <w:rsid w:val="7ECA5912"/>
    <w:rsid w:val="7ED2F0DE"/>
    <w:rsid w:val="7EDCB10D"/>
    <w:rsid w:val="7EE0DCE2"/>
    <w:rsid w:val="7EE2BE58"/>
    <w:rsid w:val="7EE51E38"/>
    <w:rsid w:val="7EEBD672"/>
    <w:rsid w:val="7EF33517"/>
    <w:rsid w:val="7EF4F94D"/>
    <w:rsid w:val="7EF6AC79"/>
    <w:rsid w:val="7EF82224"/>
    <w:rsid w:val="7EFA504F"/>
    <w:rsid w:val="7F01EAFF"/>
    <w:rsid w:val="7F056B0B"/>
    <w:rsid w:val="7F0C6107"/>
    <w:rsid w:val="7F0DE4B1"/>
    <w:rsid w:val="7F10795B"/>
    <w:rsid w:val="7F12EF50"/>
    <w:rsid w:val="7F134CA4"/>
    <w:rsid w:val="7F14819F"/>
    <w:rsid w:val="7F19CBD4"/>
    <w:rsid w:val="7F1B0A24"/>
    <w:rsid w:val="7F1EE9E9"/>
    <w:rsid w:val="7F2404E1"/>
    <w:rsid w:val="7F255BC3"/>
    <w:rsid w:val="7F2D803D"/>
    <w:rsid w:val="7F369E8D"/>
    <w:rsid w:val="7F3F0094"/>
    <w:rsid w:val="7F435B02"/>
    <w:rsid w:val="7F467384"/>
    <w:rsid w:val="7F497D34"/>
    <w:rsid w:val="7F543ACA"/>
    <w:rsid w:val="7F564C1E"/>
    <w:rsid w:val="7F5818BB"/>
    <w:rsid w:val="7F5A9A45"/>
    <w:rsid w:val="7F5C5523"/>
    <w:rsid w:val="7F5D02B5"/>
    <w:rsid w:val="7F618E57"/>
    <w:rsid w:val="7F629274"/>
    <w:rsid w:val="7F63A300"/>
    <w:rsid w:val="7F6458F4"/>
    <w:rsid w:val="7F653BB7"/>
    <w:rsid w:val="7F6A30AB"/>
    <w:rsid w:val="7F6B961E"/>
    <w:rsid w:val="7F6E1F63"/>
    <w:rsid w:val="7F755BA0"/>
    <w:rsid w:val="7F75AD5A"/>
    <w:rsid w:val="7F79607A"/>
    <w:rsid w:val="7F7AEBD8"/>
    <w:rsid w:val="7F7BB794"/>
    <w:rsid w:val="7F7E756E"/>
    <w:rsid w:val="7F82C9EA"/>
    <w:rsid w:val="7F8BFB65"/>
    <w:rsid w:val="7F8E3822"/>
    <w:rsid w:val="7F90866D"/>
    <w:rsid w:val="7F933AF6"/>
    <w:rsid w:val="7F956814"/>
    <w:rsid w:val="7F9E1FDC"/>
    <w:rsid w:val="7FA05DA7"/>
    <w:rsid w:val="7FA43715"/>
    <w:rsid w:val="7FA45624"/>
    <w:rsid w:val="7FAAEA4D"/>
    <w:rsid w:val="7FAAFE17"/>
    <w:rsid w:val="7FB28DDB"/>
    <w:rsid w:val="7FB7DF14"/>
    <w:rsid w:val="7FBA43FE"/>
    <w:rsid w:val="7FC14232"/>
    <w:rsid w:val="7FC19F81"/>
    <w:rsid w:val="7FC65DDB"/>
    <w:rsid w:val="7FC76429"/>
    <w:rsid w:val="7FC8FA9B"/>
    <w:rsid w:val="7FD0D5C2"/>
    <w:rsid w:val="7FD59C31"/>
    <w:rsid w:val="7FD5B6E4"/>
    <w:rsid w:val="7FDB7860"/>
    <w:rsid w:val="7FDC06FD"/>
    <w:rsid w:val="7FE0603D"/>
    <w:rsid w:val="7FE94B4F"/>
    <w:rsid w:val="7FEAC54D"/>
    <w:rsid w:val="7FED8A8C"/>
    <w:rsid w:val="7FF10063"/>
    <w:rsid w:val="7FF33D57"/>
    <w:rsid w:val="7FF9A846"/>
    <w:rsid w:val="7FF9E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707F0"/>
  <w15:chartTrackingRefBased/>
  <w15:docId w15:val="{129B974A-99D2-6B46-B7ED-833F865B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53357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57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25B7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74C"/>
  </w:style>
  <w:style w:type="paragraph" w:styleId="Footer">
    <w:name w:val="footer"/>
    <w:basedOn w:val="Normal"/>
    <w:link w:val="FooterChar"/>
    <w:uiPriority w:val="99"/>
    <w:unhideWhenUsed/>
    <w:rsid w:val="00C85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74C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F1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1B"/>
    <w:rPr>
      <w:rFonts w:ascii="Times New Roman" w:hAnsi="Times New Roman" w:cs="Times New Roman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unhideWhenUsed/>
    <w:rsid w:val="008F7099"/>
    <w:pPr>
      <w:tabs>
        <w:tab w:val="left" w:pos="504"/>
      </w:tabs>
      <w:spacing w:after="240" w:line="240" w:lineRule="auto"/>
      <w:ind w:left="504" w:hanging="504"/>
    </w:pPr>
  </w:style>
  <w:style w:type="character" w:customStyle="1" w:styleId="ui-provider">
    <w:name w:val="ui-provider"/>
    <w:basedOn w:val="DefaultParagraphFont"/>
    <w:rsid w:val="00C54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BE1B9-FDED-48E1-9081-72E81322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.~WRD1057</Template>
  <TotalTime>1</TotalTime>
  <Pages>3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Gibbs</dc:creator>
  <cp:keywords/>
  <dc:description/>
  <cp:lastModifiedBy>Bethany Kumar</cp:lastModifiedBy>
  <cp:revision>3</cp:revision>
  <cp:lastPrinted>2024-06-26T15:52:00Z</cp:lastPrinted>
  <dcterms:created xsi:type="dcterms:W3CDTF">2024-08-28T17:42:00Z</dcterms:created>
  <dcterms:modified xsi:type="dcterms:W3CDTF">2024-08-28T17:43:00Z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id="G4nxQbxi"/&gt;&lt;style id="http://www.zotero.org/styles/sage-vancouver" hasBibliography="1" bibliographyStyleHasBeenSet="1"/&gt;&lt;prefs&gt;&lt;pref name="fieldType" value="Field"/&gt;&lt;pref name="automaticJournalAb</vt:lpwstr>
  </property>
  <property fmtid="{D5CDD505-2E9C-101B-9397-08002B2CF9AE}" pid="3" name="ZOTERO_PREF_2">
    <vt:lpwstr>breviations" value="true"/&gt;&lt;pref name="dontAskDelayCitationUpdates" value="true"/&gt;&lt;/prefs&gt;&lt;/data&gt;</vt:lpwstr>
  </property>
</Properties>
</file>